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60"/>
        <w:gridCol w:w="7960"/>
      </w:tblGrid>
      <w:tr w:rsidR="00D954D2" w:rsidTr="006F0544">
        <w:tc>
          <w:tcPr>
            <w:tcW w:w="7960" w:type="dxa"/>
          </w:tcPr>
          <w:p w:rsidR="00D954D2" w:rsidRPr="006F0544" w:rsidRDefault="00D954D2" w:rsidP="006F054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  <w:r w:rsidRPr="0083188C">
              <w:rPr>
                <w:rFonts w:ascii="Calibri" w:hAnsi="Calibri"/>
                <w:b/>
                <w:bCs/>
              </w:rPr>
              <w:object w:dxaOrig="8925" w:dyaOrig="126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5pt;height:530.25pt" o:ole="">
                  <v:imagedata r:id="rId5" o:title=""/>
                </v:shape>
                <o:OLEObject Type="Embed" ProgID="Acrobat.Document.DC" ShapeID="_x0000_i1025" DrawAspect="Content" ObjectID="_1652727660" r:id="rId6"/>
              </w:object>
            </w:r>
          </w:p>
        </w:tc>
        <w:tc>
          <w:tcPr>
            <w:tcW w:w="7960" w:type="dxa"/>
          </w:tcPr>
          <w:p w:rsidR="00D954D2" w:rsidRPr="006F0544" w:rsidRDefault="00D954D2" w:rsidP="006F0544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D954D2" w:rsidRPr="006F0544" w:rsidRDefault="00D954D2" w:rsidP="006F0544">
            <w:pPr>
              <w:jc w:val="center"/>
              <w:rPr>
                <w:sz w:val="20"/>
                <w:szCs w:val="20"/>
                <w:lang w:eastAsia="ru-RU"/>
              </w:rPr>
            </w:pPr>
            <w:r w:rsidRPr="006F0544">
              <w:rPr>
                <w:sz w:val="20"/>
                <w:szCs w:val="20"/>
                <w:lang w:eastAsia="ru-RU"/>
              </w:rPr>
              <w:t>Управление образования и молодёжной политики МР «Княжпогостский</w:t>
            </w:r>
          </w:p>
          <w:p w:rsidR="00D954D2" w:rsidRPr="006F0544" w:rsidRDefault="00D954D2" w:rsidP="006F0544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D954D2" w:rsidRPr="006F0544" w:rsidRDefault="00D954D2" w:rsidP="006F0544">
            <w:pPr>
              <w:jc w:val="center"/>
              <w:rPr>
                <w:sz w:val="20"/>
                <w:szCs w:val="20"/>
                <w:lang w:eastAsia="ru-RU"/>
              </w:rPr>
            </w:pPr>
            <w:r w:rsidRPr="006F0544">
              <w:rPr>
                <w:sz w:val="20"/>
                <w:szCs w:val="20"/>
                <w:lang w:eastAsia="ru-RU"/>
              </w:rPr>
              <w:t xml:space="preserve">МАОУ  «Начальная школа – Детский сад» г. Емвы </w:t>
            </w:r>
          </w:p>
          <w:p w:rsidR="00D954D2" w:rsidRPr="006F0544" w:rsidRDefault="00D954D2" w:rsidP="00720DC0">
            <w:pPr>
              <w:rPr>
                <w:sz w:val="20"/>
                <w:szCs w:val="20"/>
                <w:lang w:eastAsia="ru-RU"/>
              </w:rPr>
            </w:pPr>
          </w:p>
          <w:p w:rsidR="00D954D2" w:rsidRPr="006F0544" w:rsidRDefault="00D954D2" w:rsidP="00720DC0">
            <w:pPr>
              <w:rPr>
                <w:sz w:val="20"/>
                <w:szCs w:val="20"/>
                <w:lang w:eastAsia="ru-RU"/>
              </w:rPr>
            </w:pPr>
          </w:p>
          <w:p w:rsidR="00D954D2" w:rsidRPr="006F0544" w:rsidRDefault="00D954D2" w:rsidP="00720DC0">
            <w:pPr>
              <w:rPr>
                <w:sz w:val="20"/>
                <w:szCs w:val="20"/>
                <w:lang w:eastAsia="ru-RU"/>
              </w:rPr>
            </w:pPr>
          </w:p>
          <w:p w:rsidR="00D954D2" w:rsidRPr="006F0544" w:rsidRDefault="00D954D2" w:rsidP="00720DC0">
            <w:pPr>
              <w:rPr>
                <w:sz w:val="20"/>
                <w:szCs w:val="20"/>
                <w:lang w:eastAsia="ru-RU"/>
              </w:rPr>
            </w:pPr>
          </w:p>
          <w:p w:rsidR="00D954D2" w:rsidRPr="006F0544" w:rsidRDefault="00D954D2" w:rsidP="00720DC0">
            <w:pPr>
              <w:rPr>
                <w:sz w:val="20"/>
                <w:szCs w:val="20"/>
                <w:lang w:eastAsia="ru-RU"/>
              </w:rPr>
            </w:pPr>
          </w:p>
          <w:tbl>
            <w:tblPr>
              <w:tblW w:w="0" w:type="auto"/>
              <w:tblInd w:w="4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1E0"/>
            </w:tblPr>
            <w:tblGrid>
              <w:gridCol w:w="3709"/>
              <w:gridCol w:w="3706"/>
            </w:tblGrid>
            <w:tr w:rsidR="00D954D2" w:rsidRPr="00735BFC" w:rsidTr="00DE2107">
              <w:trPr>
                <w:trHeight w:val="1242"/>
              </w:trPr>
              <w:tc>
                <w:tcPr>
                  <w:tcW w:w="370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D954D2" w:rsidRPr="00735BFC" w:rsidRDefault="00D954D2" w:rsidP="00DE2107">
                  <w:pPr>
                    <w:rPr>
                      <w:sz w:val="20"/>
                      <w:szCs w:val="20"/>
                      <w:lang w:eastAsia="ru-RU"/>
                    </w:rPr>
                  </w:pPr>
                  <w:r w:rsidRPr="00735BFC">
                    <w:rPr>
                      <w:sz w:val="20"/>
                      <w:szCs w:val="20"/>
                      <w:lang w:eastAsia="ru-RU"/>
                    </w:rPr>
                    <w:t>ПРИНЯТА:</w:t>
                  </w:r>
                </w:p>
                <w:p w:rsidR="00D954D2" w:rsidRPr="00735BFC" w:rsidRDefault="00D954D2" w:rsidP="00DE2107">
                  <w:pPr>
                    <w:rPr>
                      <w:sz w:val="20"/>
                      <w:szCs w:val="20"/>
                      <w:lang w:eastAsia="ru-RU"/>
                    </w:rPr>
                  </w:pPr>
                  <w:r w:rsidRPr="00735BFC">
                    <w:rPr>
                      <w:sz w:val="20"/>
                      <w:szCs w:val="20"/>
                      <w:lang w:eastAsia="ru-RU"/>
                    </w:rPr>
                    <w:t>на педагогическом совете</w:t>
                  </w:r>
                </w:p>
                <w:p w:rsidR="00D954D2" w:rsidRPr="00735BFC" w:rsidRDefault="00D954D2" w:rsidP="00DE2107">
                  <w:pPr>
                    <w:rPr>
                      <w:sz w:val="20"/>
                      <w:szCs w:val="20"/>
                      <w:lang w:eastAsia="ru-RU"/>
                    </w:rPr>
                  </w:pPr>
                  <w:r w:rsidRPr="00735BFC">
                    <w:rPr>
                      <w:sz w:val="20"/>
                      <w:szCs w:val="20"/>
                      <w:lang w:eastAsia="ru-RU"/>
                    </w:rPr>
                    <w:t xml:space="preserve">протокол №9 </w:t>
                  </w:r>
                </w:p>
                <w:p w:rsidR="00D954D2" w:rsidRPr="00735BFC" w:rsidRDefault="00D954D2" w:rsidP="00DE2107">
                  <w:pPr>
                    <w:rPr>
                      <w:sz w:val="20"/>
                      <w:szCs w:val="20"/>
                      <w:lang w:eastAsia="ru-RU"/>
                    </w:rPr>
                  </w:pPr>
                  <w:r w:rsidRPr="00735BFC">
                    <w:rPr>
                      <w:sz w:val="20"/>
                      <w:szCs w:val="20"/>
                      <w:lang w:eastAsia="ru-RU"/>
                    </w:rPr>
                    <w:t>от 13 января 2020г.</w:t>
                  </w:r>
                </w:p>
              </w:tc>
              <w:tc>
                <w:tcPr>
                  <w:tcW w:w="370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D954D2" w:rsidRPr="00735BFC" w:rsidRDefault="00D954D2" w:rsidP="00DE2107">
                  <w:pPr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735BFC">
                    <w:rPr>
                      <w:sz w:val="20"/>
                      <w:szCs w:val="20"/>
                      <w:lang w:eastAsia="ru-RU"/>
                    </w:rPr>
                    <w:t>УТВЕРЖДАЮ:</w:t>
                  </w:r>
                </w:p>
                <w:p w:rsidR="00D954D2" w:rsidRPr="00735BFC" w:rsidRDefault="00D954D2" w:rsidP="00DE2107">
                  <w:pPr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735BFC">
                    <w:rPr>
                      <w:sz w:val="20"/>
                      <w:szCs w:val="20"/>
                      <w:lang w:eastAsia="ru-RU"/>
                    </w:rPr>
                    <w:t>Директор МАОУ «НШ-ДС» г. Емвы</w:t>
                  </w:r>
                </w:p>
                <w:p w:rsidR="00D954D2" w:rsidRPr="00735BFC" w:rsidRDefault="00D954D2" w:rsidP="00DE2107">
                  <w:pPr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735BFC">
                    <w:rPr>
                      <w:sz w:val="20"/>
                      <w:szCs w:val="20"/>
                      <w:lang w:eastAsia="ru-RU"/>
                    </w:rPr>
                    <w:t xml:space="preserve">_____________ / Родионычева О.В./                                                 приказ № </w:t>
                  </w:r>
                  <w:r>
                    <w:rPr>
                      <w:sz w:val="20"/>
                      <w:szCs w:val="20"/>
                      <w:lang w:eastAsia="ru-RU"/>
                    </w:rPr>
                    <w:t>6</w:t>
                  </w:r>
                  <w:r w:rsidRPr="00735BFC">
                    <w:rPr>
                      <w:sz w:val="20"/>
                      <w:szCs w:val="20"/>
                      <w:lang w:eastAsia="ru-RU"/>
                    </w:rPr>
                    <w:t>- О/д от 13 января   2020г.</w:t>
                  </w:r>
                </w:p>
                <w:p w:rsidR="00D954D2" w:rsidRPr="00735BFC" w:rsidRDefault="00D954D2" w:rsidP="00DE2107">
                  <w:pPr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735BFC">
                    <w:rPr>
                      <w:sz w:val="20"/>
                      <w:szCs w:val="20"/>
                      <w:lang w:eastAsia="ru-RU"/>
                    </w:rPr>
                    <w:t xml:space="preserve">   </w:t>
                  </w:r>
                </w:p>
              </w:tc>
            </w:tr>
          </w:tbl>
          <w:p w:rsidR="00D954D2" w:rsidRPr="006F0544" w:rsidRDefault="00D954D2" w:rsidP="00720DC0">
            <w:pPr>
              <w:rPr>
                <w:sz w:val="20"/>
                <w:szCs w:val="20"/>
                <w:lang w:eastAsia="ru-RU"/>
              </w:rPr>
            </w:pPr>
          </w:p>
          <w:p w:rsidR="00D954D2" w:rsidRPr="006F0544" w:rsidRDefault="00D954D2" w:rsidP="006F0544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D954D2" w:rsidRPr="006F0544" w:rsidRDefault="00D954D2" w:rsidP="006F0544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D954D2" w:rsidRPr="006F0544" w:rsidRDefault="00D954D2" w:rsidP="006F0544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D954D2" w:rsidRPr="006F0544" w:rsidRDefault="00D954D2" w:rsidP="00720DC0">
            <w:pPr>
              <w:rPr>
                <w:sz w:val="20"/>
                <w:szCs w:val="20"/>
                <w:lang w:eastAsia="ru-RU"/>
              </w:rPr>
            </w:pPr>
          </w:p>
          <w:p w:rsidR="00D954D2" w:rsidRPr="006F0544" w:rsidRDefault="00D954D2" w:rsidP="006F0544">
            <w:pPr>
              <w:jc w:val="center"/>
              <w:rPr>
                <w:sz w:val="20"/>
                <w:szCs w:val="20"/>
                <w:lang w:eastAsia="ru-RU"/>
              </w:rPr>
            </w:pPr>
            <w:r w:rsidRPr="006F0544">
              <w:rPr>
                <w:sz w:val="20"/>
                <w:szCs w:val="20"/>
                <w:lang w:eastAsia="ru-RU"/>
              </w:rPr>
              <w:t>Рабочая учебная программа</w:t>
            </w:r>
          </w:p>
          <w:p w:rsidR="00D954D2" w:rsidRPr="006F0544" w:rsidRDefault="00D954D2" w:rsidP="006F0544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D954D2" w:rsidRPr="006F0544" w:rsidRDefault="00D954D2" w:rsidP="006F0544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6F0544">
              <w:rPr>
                <w:b/>
                <w:sz w:val="20"/>
                <w:szCs w:val="20"/>
                <w:lang w:eastAsia="ru-RU"/>
              </w:rPr>
              <w:t>по  окружающему миру</w:t>
            </w:r>
          </w:p>
          <w:p w:rsidR="00D954D2" w:rsidRPr="006F0544" w:rsidRDefault="00D954D2" w:rsidP="006F0544">
            <w:pPr>
              <w:jc w:val="center"/>
              <w:rPr>
                <w:rFonts w:ascii="Comic Sans MS" w:hAnsi="Comic Sans MS"/>
                <w:b/>
                <w:sz w:val="20"/>
                <w:szCs w:val="20"/>
                <w:lang w:eastAsia="ru-RU"/>
              </w:rPr>
            </w:pPr>
          </w:p>
          <w:p w:rsidR="00D954D2" w:rsidRPr="006F0544" w:rsidRDefault="00D954D2" w:rsidP="006F0544">
            <w:pPr>
              <w:jc w:val="center"/>
              <w:rPr>
                <w:sz w:val="20"/>
                <w:szCs w:val="20"/>
                <w:lang w:eastAsia="ru-RU"/>
              </w:rPr>
            </w:pPr>
            <w:r w:rsidRPr="006F0544">
              <w:rPr>
                <w:sz w:val="20"/>
                <w:szCs w:val="20"/>
                <w:lang w:eastAsia="ru-RU"/>
              </w:rPr>
              <w:t>1 – 4 классы</w:t>
            </w:r>
          </w:p>
          <w:p w:rsidR="00D954D2" w:rsidRPr="006F0544" w:rsidRDefault="00D954D2" w:rsidP="006F0544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D954D2" w:rsidRPr="006F0544" w:rsidRDefault="00D954D2" w:rsidP="006F0544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D954D2" w:rsidRPr="006F0544" w:rsidRDefault="00D954D2" w:rsidP="006F0544">
            <w:pPr>
              <w:jc w:val="center"/>
              <w:rPr>
                <w:sz w:val="20"/>
                <w:szCs w:val="20"/>
                <w:lang w:eastAsia="ru-RU"/>
              </w:rPr>
            </w:pPr>
            <w:r w:rsidRPr="006F0544">
              <w:rPr>
                <w:sz w:val="20"/>
                <w:szCs w:val="20"/>
                <w:lang w:eastAsia="ru-RU"/>
              </w:rPr>
              <w:t xml:space="preserve">        </w:t>
            </w:r>
          </w:p>
          <w:p w:rsidR="00D954D2" w:rsidRPr="006F0544" w:rsidRDefault="00D954D2" w:rsidP="006F0544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D954D2" w:rsidRPr="006F0544" w:rsidRDefault="00D954D2" w:rsidP="006F0544">
            <w:pPr>
              <w:jc w:val="center"/>
              <w:rPr>
                <w:sz w:val="20"/>
                <w:szCs w:val="20"/>
                <w:lang w:eastAsia="ru-RU"/>
              </w:rPr>
            </w:pPr>
            <w:r w:rsidRPr="006F0544">
              <w:rPr>
                <w:sz w:val="20"/>
                <w:szCs w:val="20"/>
                <w:lang w:eastAsia="ru-RU"/>
              </w:rPr>
              <w:t xml:space="preserve">                                                                           </w:t>
            </w:r>
          </w:p>
          <w:p w:rsidR="00D954D2" w:rsidRPr="006F0544" w:rsidRDefault="00D954D2" w:rsidP="006F0544">
            <w:pPr>
              <w:jc w:val="right"/>
              <w:rPr>
                <w:b/>
                <w:i/>
                <w:sz w:val="20"/>
                <w:szCs w:val="20"/>
                <w:lang w:eastAsia="ru-RU"/>
              </w:rPr>
            </w:pPr>
            <w:r w:rsidRPr="006F0544">
              <w:rPr>
                <w:sz w:val="20"/>
                <w:szCs w:val="20"/>
                <w:lang w:eastAsia="ru-RU"/>
              </w:rPr>
              <w:t xml:space="preserve">                                                                                   Составители:                                        учителя начальных классов                                                                                                                                       </w:t>
            </w:r>
          </w:p>
          <w:p w:rsidR="00D954D2" w:rsidRPr="006F0544" w:rsidRDefault="00D954D2" w:rsidP="006F0544">
            <w:pPr>
              <w:jc w:val="right"/>
              <w:rPr>
                <w:b/>
                <w:i/>
                <w:sz w:val="20"/>
                <w:szCs w:val="20"/>
                <w:lang w:eastAsia="ru-RU"/>
              </w:rPr>
            </w:pPr>
            <w:r w:rsidRPr="006F0544">
              <w:rPr>
                <w:b/>
                <w:i/>
                <w:sz w:val="20"/>
                <w:szCs w:val="20"/>
                <w:lang w:eastAsia="ru-RU"/>
              </w:rPr>
              <w:t>Никитина И.В.</w:t>
            </w:r>
          </w:p>
          <w:p w:rsidR="00D954D2" w:rsidRPr="006F0544" w:rsidRDefault="00D954D2" w:rsidP="006F0544">
            <w:pPr>
              <w:jc w:val="right"/>
              <w:rPr>
                <w:b/>
                <w:i/>
                <w:sz w:val="20"/>
                <w:szCs w:val="20"/>
                <w:lang w:eastAsia="ru-RU"/>
              </w:rPr>
            </w:pPr>
            <w:r w:rsidRPr="006F0544">
              <w:rPr>
                <w:b/>
                <w:i/>
                <w:sz w:val="20"/>
                <w:szCs w:val="20"/>
                <w:lang w:eastAsia="ru-RU"/>
              </w:rPr>
              <w:t>Литвиненко Т.Н.</w:t>
            </w:r>
          </w:p>
          <w:p w:rsidR="00D954D2" w:rsidRPr="006F0544" w:rsidRDefault="00D954D2" w:rsidP="006F0544">
            <w:pPr>
              <w:jc w:val="right"/>
              <w:rPr>
                <w:b/>
                <w:i/>
                <w:sz w:val="20"/>
                <w:szCs w:val="20"/>
                <w:lang w:eastAsia="ru-RU"/>
              </w:rPr>
            </w:pPr>
            <w:r w:rsidRPr="006F0544">
              <w:rPr>
                <w:b/>
                <w:i/>
                <w:sz w:val="20"/>
                <w:szCs w:val="20"/>
                <w:lang w:eastAsia="ru-RU"/>
              </w:rPr>
              <w:t>Гребенкина О.Д.</w:t>
            </w:r>
          </w:p>
          <w:p w:rsidR="00D954D2" w:rsidRPr="006F0544" w:rsidRDefault="00D954D2" w:rsidP="006F0544">
            <w:pPr>
              <w:jc w:val="right"/>
              <w:rPr>
                <w:b/>
                <w:i/>
                <w:sz w:val="20"/>
                <w:szCs w:val="20"/>
                <w:lang w:eastAsia="ru-RU"/>
              </w:rPr>
            </w:pPr>
            <w:r w:rsidRPr="006F0544">
              <w:rPr>
                <w:b/>
                <w:i/>
                <w:sz w:val="20"/>
                <w:szCs w:val="20"/>
                <w:lang w:eastAsia="ru-RU"/>
              </w:rPr>
              <w:t>Норец А.В.</w:t>
            </w:r>
          </w:p>
          <w:p w:rsidR="00D954D2" w:rsidRPr="006F0544" w:rsidRDefault="00D954D2" w:rsidP="006F0544">
            <w:pPr>
              <w:jc w:val="center"/>
              <w:rPr>
                <w:b/>
                <w:i/>
                <w:sz w:val="20"/>
                <w:szCs w:val="20"/>
                <w:lang w:eastAsia="ru-RU"/>
              </w:rPr>
            </w:pPr>
          </w:p>
          <w:p w:rsidR="00D954D2" w:rsidRPr="006F0544" w:rsidRDefault="00D954D2" w:rsidP="006F0544">
            <w:pPr>
              <w:jc w:val="center"/>
              <w:rPr>
                <w:b/>
                <w:i/>
                <w:sz w:val="20"/>
                <w:szCs w:val="20"/>
                <w:lang w:eastAsia="ru-RU"/>
              </w:rPr>
            </w:pPr>
          </w:p>
          <w:p w:rsidR="00D954D2" w:rsidRPr="006F0544" w:rsidRDefault="00D954D2" w:rsidP="006F0544">
            <w:pPr>
              <w:tabs>
                <w:tab w:val="left" w:pos="4350"/>
                <w:tab w:val="center" w:pos="4960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D954D2" w:rsidRPr="006F0544" w:rsidRDefault="00D954D2" w:rsidP="006F0544">
            <w:pPr>
              <w:tabs>
                <w:tab w:val="left" w:pos="4350"/>
                <w:tab w:val="center" w:pos="4960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D954D2" w:rsidRPr="006F0544" w:rsidRDefault="00D954D2" w:rsidP="006F0544">
            <w:pPr>
              <w:tabs>
                <w:tab w:val="left" w:pos="4350"/>
                <w:tab w:val="center" w:pos="4960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D954D2" w:rsidRPr="006F0544" w:rsidRDefault="00D954D2" w:rsidP="006F0544">
            <w:pPr>
              <w:tabs>
                <w:tab w:val="left" w:pos="4350"/>
                <w:tab w:val="center" w:pos="4960"/>
              </w:tabs>
              <w:jc w:val="center"/>
              <w:rPr>
                <w:sz w:val="20"/>
                <w:szCs w:val="20"/>
                <w:lang w:eastAsia="ru-RU"/>
              </w:rPr>
            </w:pPr>
            <w:r w:rsidRPr="006F0544">
              <w:rPr>
                <w:sz w:val="20"/>
                <w:szCs w:val="20"/>
                <w:lang w:eastAsia="ru-RU"/>
              </w:rPr>
              <w:t>г. Емва</w:t>
            </w:r>
          </w:p>
          <w:p w:rsidR="00D954D2" w:rsidRPr="006F0544" w:rsidRDefault="00D954D2" w:rsidP="006F0544">
            <w:pPr>
              <w:tabs>
                <w:tab w:val="left" w:pos="4350"/>
                <w:tab w:val="center" w:pos="4960"/>
              </w:tabs>
              <w:jc w:val="center"/>
              <w:rPr>
                <w:sz w:val="20"/>
                <w:szCs w:val="20"/>
                <w:lang w:eastAsia="ru-RU"/>
              </w:rPr>
            </w:pPr>
            <w:r w:rsidRPr="006F0544">
              <w:rPr>
                <w:sz w:val="20"/>
                <w:szCs w:val="20"/>
                <w:lang w:eastAsia="ru-RU"/>
              </w:rPr>
              <w:t>2020</w:t>
            </w:r>
          </w:p>
          <w:p w:rsidR="00D954D2" w:rsidRPr="006F0544" w:rsidRDefault="00D954D2" w:rsidP="006F054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</w:tc>
      </w:tr>
    </w:tbl>
    <w:p w:rsidR="00D954D2" w:rsidRDefault="00D954D2" w:rsidP="00A01D1C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D954D2" w:rsidRPr="00B61716" w:rsidRDefault="00D954D2" w:rsidP="00C50711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B61716">
        <w:rPr>
          <w:b/>
          <w:bCs/>
        </w:rPr>
        <w:t>Пояснительная записка</w:t>
      </w:r>
    </w:p>
    <w:p w:rsidR="00D954D2" w:rsidRDefault="00D954D2" w:rsidP="00A01D1C">
      <w:pPr>
        <w:shd w:val="clear" w:color="auto" w:fill="FFFFFF"/>
        <w:ind w:firstLine="709"/>
      </w:pPr>
    </w:p>
    <w:p w:rsidR="00D954D2" w:rsidRPr="00C50711" w:rsidRDefault="00D954D2" w:rsidP="00C50711">
      <w:pPr>
        <w:autoSpaceDE w:val="0"/>
        <w:autoSpaceDN w:val="0"/>
        <w:adjustRightInd w:val="0"/>
        <w:ind w:firstLine="851"/>
      </w:pPr>
      <w:r w:rsidRPr="00C50711">
        <w:t xml:space="preserve">   Рабочая программа по окружающему миру разработана на основе:</w:t>
      </w:r>
    </w:p>
    <w:p w:rsidR="00D954D2" w:rsidRDefault="00D954D2" w:rsidP="00C50711">
      <w:pPr>
        <w:autoSpaceDE w:val="0"/>
        <w:autoSpaceDN w:val="0"/>
        <w:adjustRightInd w:val="0"/>
      </w:pPr>
      <w:r w:rsidRPr="00C50711">
        <w:t>- Федерального государственного образовательного стандарта начального общего образования</w:t>
      </w:r>
      <w:r>
        <w:t>;</w:t>
      </w:r>
    </w:p>
    <w:p w:rsidR="00D954D2" w:rsidRDefault="00D954D2" w:rsidP="00C50711">
      <w:pPr>
        <w:autoSpaceDE w:val="0"/>
        <w:autoSpaceDN w:val="0"/>
        <w:adjustRightInd w:val="0"/>
      </w:pPr>
      <w:r>
        <w:t>- Концепции духовно-нравственного развития и воспитания личности гражданина России;</w:t>
      </w:r>
    </w:p>
    <w:p w:rsidR="00D954D2" w:rsidRDefault="00D954D2" w:rsidP="00C50711">
      <w:pPr>
        <w:autoSpaceDE w:val="0"/>
        <w:autoSpaceDN w:val="0"/>
        <w:adjustRightInd w:val="0"/>
      </w:pPr>
      <w:r>
        <w:t>- Планируемых результатов начального общего образования;</w:t>
      </w:r>
    </w:p>
    <w:p w:rsidR="00D954D2" w:rsidRDefault="00D954D2" w:rsidP="00C50711">
      <w:pPr>
        <w:autoSpaceDE w:val="0"/>
        <w:autoSpaceDN w:val="0"/>
        <w:adjustRightInd w:val="0"/>
      </w:pPr>
      <w:r>
        <w:t>- Программы Министерства образования РФ: Начальное общее образование;</w:t>
      </w:r>
    </w:p>
    <w:p w:rsidR="00D954D2" w:rsidRDefault="00D954D2" w:rsidP="00C50711">
      <w:pPr>
        <w:autoSpaceDE w:val="0"/>
        <w:autoSpaceDN w:val="0"/>
        <w:adjustRightInd w:val="0"/>
      </w:pPr>
      <w:r>
        <w:t>- Примерной программы УМК «Школа России» научный руководитель А. А.Плешаков, Москва «Просвещение» 2011г., утвержденной МО РФ в соответствии с требованиями Федерального компонента государственного стандарта начального образования;</w:t>
      </w:r>
    </w:p>
    <w:p w:rsidR="00D954D2" w:rsidRDefault="00D954D2" w:rsidP="00C50711">
      <w:pPr>
        <w:rPr>
          <w:b/>
        </w:rPr>
      </w:pPr>
      <w:r>
        <w:t>- Авторской программы А.А. Плешакова "Окружающий мир";</w:t>
      </w:r>
    </w:p>
    <w:p w:rsidR="00D954D2" w:rsidRDefault="00D954D2" w:rsidP="00C50711">
      <w:pPr>
        <w:autoSpaceDE w:val="0"/>
        <w:autoSpaceDN w:val="0"/>
        <w:adjustRightInd w:val="0"/>
      </w:pPr>
      <w:r>
        <w:rPr>
          <w:color w:val="000000"/>
        </w:rPr>
        <w:t>- Основной образовательной программы</w:t>
      </w:r>
      <w:r w:rsidRPr="00DA4136">
        <w:rPr>
          <w:color w:val="000000"/>
        </w:rPr>
        <w:t xml:space="preserve"> начального общего образования  МАОУ «НШ-ДС» г. Емвы  от 30.12.2019 г., с изменениями</w:t>
      </w:r>
      <w:r>
        <w:rPr>
          <w:color w:val="000000"/>
        </w:rPr>
        <w:t>.</w:t>
      </w:r>
    </w:p>
    <w:p w:rsidR="00D954D2" w:rsidRDefault="00D954D2" w:rsidP="00C50711">
      <w:pPr>
        <w:autoSpaceDE w:val="0"/>
        <w:autoSpaceDN w:val="0"/>
        <w:adjustRightInd w:val="0"/>
      </w:pPr>
    </w:p>
    <w:p w:rsidR="00D954D2" w:rsidRPr="00B61716" w:rsidRDefault="00D954D2" w:rsidP="00A01D1C">
      <w:pPr>
        <w:ind w:firstLine="709"/>
      </w:pPr>
      <w:r w:rsidRPr="00B61716">
        <w:t>Изучение курса «Окружающий мир» в начальной школе на</w:t>
      </w:r>
      <w:r w:rsidRPr="00B61716">
        <w:softHyphen/>
        <w:t xml:space="preserve">правлено на достижение следующих </w:t>
      </w:r>
      <w:r w:rsidRPr="00B61716">
        <w:rPr>
          <w:b/>
          <w:bCs/>
        </w:rPr>
        <w:t>целей:</w:t>
      </w:r>
    </w:p>
    <w:p w:rsidR="00D954D2" w:rsidRPr="00B61716" w:rsidRDefault="00D954D2" w:rsidP="00A01D1C">
      <w:pPr>
        <w:shd w:val="clear" w:color="auto" w:fill="FFFFFF"/>
        <w:autoSpaceDE w:val="0"/>
        <w:autoSpaceDN w:val="0"/>
        <w:adjustRightInd w:val="0"/>
        <w:ind w:firstLine="709"/>
      </w:pPr>
      <w:r w:rsidRPr="00B61716">
        <w:t>– формирование целостной картины мира и осознание ме</w:t>
      </w:r>
      <w:r w:rsidRPr="00B61716"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D954D2" w:rsidRPr="00B61716" w:rsidRDefault="00D954D2" w:rsidP="00A01D1C">
      <w:pPr>
        <w:shd w:val="clear" w:color="auto" w:fill="FFFFFF"/>
        <w:autoSpaceDE w:val="0"/>
        <w:autoSpaceDN w:val="0"/>
        <w:adjustRightInd w:val="0"/>
        <w:ind w:firstLine="709"/>
      </w:pPr>
      <w:r w:rsidRPr="00B61716">
        <w:t>– формирование бережного отношения к богатствам природы и общества, навыков экологически и нравственно обоснованного поведения в природной и социальной среде</w:t>
      </w:r>
    </w:p>
    <w:p w:rsidR="00D954D2" w:rsidRPr="00B61716" w:rsidRDefault="00D954D2" w:rsidP="00A01D1C">
      <w:pPr>
        <w:shd w:val="clear" w:color="auto" w:fill="FFFFFF"/>
        <w:autoSpaceDE w:val="0"/>
        <w:autoSpaceDN w:val="0"/>
        <w:adjustRightInd w:val="0"/>
        <w:ind w:firstLine="709"/>
      </w:pPr>
      <w:r w:rsidRPr="00B61716">
        <w:t>– духовно-нравственное развитие и воспитание личности гражданина России в условиях культурного и конфессиональ</w:t>
      </w:r>
      <w:r w:rsidRPr="00B61716">
        <w:softHyphen/>
        <w:t>ного многообразия российского общества.</w:t>
      </w:r>
    </w:p>
    <w:p w:rsidR="00D954D2" w:rsidRPr="00B61716" w:rsidRDefault="00D954D2" w:rsidP="00A01D1C">
      <w:pPr>
        <w:shd w:val="clear" w:color="auto" w:fill="FFFFFF"/>
        <w:autoSpaceDE w:val="0"/>
        <w:autoSpaceDN w:val="0"/>
        <w:adjustRightInd w:val="0"/>
        <w:ind w:firstLine="709"/>
      </w:pPr>
      <w:r w:rsidRPr="00B61716">
        <w:rPr>
          <w:b/>
        </w:rPr>
        <w:t xml:space="preserve">Основными </w:t>
      </w:r>
      <w:r w:rsidRPr="00B61716">
        <w:rPr>
          <w:b/>
          <w:bCs/>
        </w:rPr>
        <w:t xml:space="preserve">задачами </w:t>
      </w:r>
      <w:r w:rsidRPr="00B61716">
        <w:t>реализации содержания курса явля</w:t>
      </w:r>
      <w:r w:rsidRPr="00B61716">
        <w:softHyphen/>
        <w:t>ются:</w:t>
      </w:r>
    </w:p>
    <w:p w:rsidR="00D954D2" w:rsidRPr="00B61716" w:rsidRDefault="00D954D2" w:rsidP="00A01D1C">
      <w:pPr>
        <w:shd w:val="clear" w:color="auto" w:fill="FFFFFF"/>
        <w:autoSpaceDE w:val="0"/>
        <w:autoSpaceDN w:val="0"/>
        <w:adjustRightInd w:val="0"/>
        <w:ind w:firstLine="709"/>
      </w:pPr>
      <w:r w:rsidRPr="00B61716">
        <w:t>1) формирование уважительного отношения к семье, насе</w:t>
      </w:r>
      <w:r w:rsidRPr="00B61716"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D954D2" w:rsidRPr="00B61716" w:rsidRDefault="00D954D2" w:rsidP="00A01D1C">
      <w:pPr>
        <w:shd w:val="clear" w:color="auto" w:fill="FFFFFF"/>
        <w:autoSpaceDE w:val="0"/>
        <w:autoSpaceDN w:val="0"/>
        <w:adjustRightInd w:val="0"/>
        <w:ind w:firstLine="709"/>
      </w:pPr>
      <w:r w:rsidRPr="00B61716">
        <w:t>2) осознание ребёнком ценности, целостности и многообразия окружающего мира, своего места в нём;</w:t>
      </w:r>
    </w:p>
    <w:p w:rsidR="00D954D2" w:rsidRPr="00B61716" w:rsidRDefault="00D954D2" w:rsidP="00A01D1C">
      <w:pPr>
        <w:shd w:val="clear" w:color="auto" w:fill="FFFFFF"/>
        <w:autoSpaceDE w:val="0"/>
        <w:autoSpaceDN w:val="0"/>
        <w:adjustRightInd w:val="0"/>
        <w:ind w:firstLine="709"/>
      </w:pPr>
      <w:r w:rsidRPr="00B61716"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D954D2" w:rsidRPr="00B61716" w:rsidRDefault="00D954D2" w:rsidP="00A01D1C">
      <w:pPr>
        <w:shd w:val="clear" w:color="auto" w:fill="FFFFFF"/>
        <w:autoSpaceDE w:val="0"/>
        <w:autoSpaceDN w:val="0"/>
        <w:adjustRightInd w:val="0"/>
        <w:ind w:firstLine="709"/>
      </w:pPr>
      <w:r w:rsidRPr="00B61716"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D954D2" w:rsidRPr="00B61716" w:rsidRDefault="00D954D2" w:rsidP="00A01D1C">
      <w:pPr>
        <w:shd w:val="clear" w:color="auto" w:fill="FFFFFF"/>
        <w:autoSpaceDE w:val="0"/>
        <w:autoSpaceDN w:val="0"/>
        <w:adjustRightInd w:val="0"/>
        <w:ind w:firstLine="709"/>
        <w:rPr>
          <w:lang w:eastAsia="ru-RU"/>
        </w:rPr>
      </w:pPr>
      <w:r w:rsidRPr="00B61716">
        <w:t>Специфика курса «Окружающий мир» состоит в том, что он, имея ярко выраженный интегративный характер, соеди</w:t>
      </w:r>
      <w:r w:rsidRPr="00B61716">
        <w:softHyphen/>
        <w:t>няет в равной мере природоведческие, обществоведческие, исторические знания и даёт обучающемуся материал есте</w:t>
      </w:r>
      <w:r w:rsidRPr="00B61716">
        <w:rPr>
          <w:lang w:eastAsia="ru-RU"/>
        </w:rPr>
        <w:t>ственных и социально-гуманитарных наук, необходимый для целостного и системного видения мира в/его важнейших взаимосвязях.</w:t>
      </w:r>
    </w:p>
    <w:p w:rsidR="00D954D2" w:rsidRPr="00B61716" w:rsidRDefault="00D954D2" w:rsidP="00A01D1C">
      <w:pPr>
        <w:shd w:val="clear" w:color="auto" w:fill="FFFFFF"/>
        <w:autoSpaceDE w:val="0"/>
        <w:autoSpaceDN w:val="0"/>
        <w:adjustRightInd w:val="0"/>
        <w:ind w:firstLine="709"/>
        <w:rPr>
          <w:lang w:eastAsia="ru-RU"/>
        </w:rPr>
      </w:pPr>
      <w:r w:rsidRPr="00B61716">
        <w:rPr>
          <w:lang w:eastAsia="ru-RU"/>
        </w:rPr>
        <w:t>Знакомство с началами естественных и социально-гума</w:t>
      </w:r>
      <w:r w:rsidRPr="00B61716">
        <w:rPr>
          <w:lang w:eastAsia="ru-RU"/>
        </w:rPr>
        <w:softHyphen/>
        <w:t>нитарных наук в их единстве и взаимосвязях даёт ученику ключ (метод) к осмыслению личного опыта, позволяя сде</w:t>
      </w:r>
      <w:r w:rsidRPr="00B61716">
        <w:rPr>
          <w:lang w:eastAsia="ru-RU"/>
        </w:rPr>
        <w:softHyphen/>
        <w:t>лать явления окружающего мира понятными, знакомыми и предсказуемыми, найти своё место в ближайшем окружении, прогнозировать направление своих личных интересов в гар</w:t>
      </w:r>
      <w:r w:rsidRPr="00B61716">
        <w:rPr>
          <w:lang w:eastAsia="ru-RU"/>
        </w:rPr>
        <w:softHyphen/>
        <w:t>монии с интересами природы и общества, тем самым обе</w:t>
      </w:r>
      <w:r w:rsidRPr="00B61716">
        <w:rPr>
          <w:lang w:eastAsia="ru-RU"/>
        </w:rPr>
        <w:softHyphen/>
        <w:t>спечивая в дальнейшем как своё личное, так и социальное благополучие. Курс «Окружающий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 на уроках различных предметных областей: физики, химии, биологии, географии, обществознания, истории, литературы и других дисциплин. В рамках же данного предмета благодаря интеграции есте</w:t>
      </w:r>
      <w:r w:rsidRPr="00B61716">
        <w:rPr>
          <w:lang w:eastAsia="ru-RU"/>
        </w:rPr>
        <w:softHyphen/>
        <w:t>ственно-научных и социально-гуманитарных знаний могут быть успешно, в полном соответствии с возрастными особен</w:t>
      </w:r>
      <w:r w:rsidRPr="00B61716">
        <w:rPr>
          <w:lang w:eastAsia="ru-RU"/>
        </w:rPr>
        <w:softHyphen/>
        <w:t>ностями младшего школьника решены задачи экологического образования и воспитания, формирования системы позитив</w:t>
      </w:r>
      <w:r w:rsidRPr="00B61716">
        <w:rPr>
          <w:lang w:eastAsia="ru-RU"/>
        </w:rPr>
        <w:softHyphen/>
        <w:t>ных национальных ценностей, идеалов взаимного уважения, патриотизма, опирающегося на этнокультурное многообра</w:t>
      </w:r>
      <w:r w:rsidRPr="00B61716">
        <w:rPr>
          <w:lang w:eastAsia="ru-RU"/>
        </w:rPr>
        <w:softHyphen/>
        <w:t>зие и общекультурное единство российского общества как важнейшее национальное достояние России. Таким образом, курс создаёт прочный фундамент для изучения значительной части предметов основной школы и для дальнейшего раз</w:t>
      </w:r>
      <w:r w:rsidRPr="00B61716">
        <w:rPr>
          <w:lang w:eastAsia="ru-RU"/>
        </w:rPr>
        <w:softHyphen/>
        <w:t>вития личности.</w:t>
      </w:r>
    </w:p>
    <w:p w:rsidR="00D954D2" w:rsidRPr="00B61716" w:rsidRDefault="00D954D2" w:rsidP="00A01D1C">
      <w:pPr>
        <w:ind w:firstLine="709"/>
        <w:rPr>
          <w:lang w:eastAsia="ru-RU"/>
        </w:rPr>
      </w:pPr>
      <w:r w:rsidRPr="00B61716">
        <w:rPr>
          <w:lang w:eastAsia="ru-RU"/>
        </w:rPr>
        <w:t>Используя для осмысления личного опыта ребёнка знания, накопленные естественными и социально-гуманитарными на</w:t>
      </w:r>
      <w:r w:rsidRPr="00B61716">
        <w:rPr>
          <w:lang w:eastAsia="ru-RU"/>
        </w:rPr>
        <w:softHyphen/>
        <w:t>уками, курс вводит в процесс постижения мира ценностную шкалу, без которой невозможно формирование позитивных целевых установок подрастающего поколения. Курс «Окружа</w:t>
      </w:r>
      <w:r w:rsidRPr="00B61716">
        <w:rPr>
          <w:lang w:eastAsia="ru-RU"/>
        </w:rPr>
        <w:softHyphen/>
        <w:t>ющий мир» помогает ученику в формировании личностного восприятия, эмоционального, оценочного отношения к миру природы и культуры в их единстве, воспитывает нравственно и духовно зрелых, активных, компетентных граждан, способ</w:t>
      </w:r>
      <w:r w:rsidRPr="00B61716">
        <w:rPr>
          <w:lang w:eastAsia="ru-RU"/>
        </w:rPr>
        <w:softHyphen/>
        <w:t>ных оценивать своё место в окружающем мире и участво</w:t>
      </w:r>
      <w:r w:rsidRPr="00B61716">
        <w:rPr>
          <w:lang w:eastAsia="ru-RU"/>
        </w:rPr>
        <w:softHyphen/>
        <w:t>вать в созидательной деятельности на благо родной страны и планеты Земля.</w:t>
      </w:r>
    </w:p>
    <w:p w:rsidR="00D954D2" w:rsidRPr="00B61716" w:rsidRDefault="00D954D2" w:rsidP="00A01D1C">
      <w:pPr>
        <w:shd w:val="clear" w:color="auto" w:fill="FFFFFF"/>
        <w:autoSpaceDE w:val="0"/>
        <w:autoSpaceDN w:val="0"/>
        <w:adjustRightInd w:val="0"/>
        <w:ind w:firstLine="709"/>
        <w:rPr>
          <w:lang w:eastAsia="ru-RU"/>
        </w:rPr>
      </w:pPr>
      <w:r w:rsidRPr="00B61716">
        <w:rPr>
          <w:lang w:eastAsia="ru-RU"/>
        </w:rPr>
        <w:t>Значение курса состоит также в том, что в ходе его из</w:t>
      </w:r>
      <w:r w:rsidRPr="00B61716">
        <w:rPr>
          <w:lang w:eastAsia="ru-RU"/>
        </w:rPr>
        <w:softHyphen/>
        <w:t>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</w:t>
      </w:r>
      <w:r w:rsidRPr="00B61716">
        <w:rPr>
          <w:lang w:eastAsia="ru-RU"/>
        </w:rPr>
        <w:softHyphen/>
        <w:t>ностями для формирования у младших школьников фунда</w:t>
      </w:r>
      <w:r w:rsidRPr="00B61716">
        <w:rPr>
          <w:lang w:eastAsia="ru-RU"/>
        </w:rPr>
        <w:softHyphen/>
        <w:t>мента экологической и культурологической грамотности и соответствующих компетентностей — умений проводить на</w:t>
      </w:r>
      <w:r w:rsidRPr="00B61716">
        <w:rPr>
          <w:lang w:eastAsia="ru-RU"/>
        </w:rPr>
        <w:softHyphen/>
        <w:t>блюдения в природе, ставить опыты, соблюдать правила по</w:t>
      </w:r>
      <w:r w:rsidRPr="00B61716">
        <w:rPr>
          <w:lang w:eastAsia="ru-RU"/>
        </w:rPr>
        <w:softHyphen/>
        <w:t>ведения в мире природы и людей, правила здорового образа жизни. Это позволит учащимся освоить основы адекватного природо- и культуросообразного поведения в окружающей природной и социальной среде. Поэтому данный курс играет наряду с другими предметами начальной школы значитель</w:t>
      </w:r>
      <w:r w:rsidRPr="00B61716">
        <w:rPr>
          <w:lang w:eastAsia="ru-RU"/>
        </w:rPr>
        <w:softHyphen/>
        <w:t>ную роль в духовно-нравственном развитии и воспитании личности, формирует вектор культурно-ценностных ориента</w:t>
      </w:r>
      <w:r w:rsidRPr="00B61716">
        <w:rPr>
          <w:lang w:eastAsia="ru-RU"/>
        </w:rPr>
        <w:softHyphen/>
        <w:t>ции младшего школьника в соответствии с отечественными традициями духовности и нравственности.</w:t>
      </w:r>
    </w:p>
    <w:p w:rsidR="00D954D2" w:rsidRPr="00B61716" w:rsidRDefault="00D954D2" w:rsidP="00A01D1C">
      <w:pPr>
        <w:shd w:val="clear" w:color="auto" w:fill="FFFFFF"/>
        <w:autoSpaceDE w:val="0"/>
        <w:autoSpaceDN w:val="0"/>
        <w:adjustRightInd w:val="0"/>
        <w:ind w:firstLine="709"/>
        <w:rPr>
          <w:lang w:eastAsia="ru-RU"/>
        </w:rPr>
      </w:pPr>
      <w:r w:rsidRPr="00B61716">
        <w:rPr>
          <w:lang w:eastAsia="ru-RU"/>
        </w:rPr>
        <w:t>Существенная особенность курса состоит в том, что в нём заложена содержательная основа для широкой реализации межпредметных связей всех дисциплин начальной школы. Пред</w:t>
      </w:r>
      <w:r w:rsidRPr="00B61716">
        <w:rPr>
          <w:lang w:eastAsia="ru-RU"/>
        </w:rPr>
        <w:softHyphen/>
        <w:t>мет «Окружающий мир» использует и тем самым подкрепляет умения, полученные на уроках чтения, русского языка и мате</w:t>
      </w:r>
      <w:r w:rsidRPr="00B61716">
        <w:rPr>
          <w:lang w:eastAsia="ru-RU"/>
        </w:rPr>
        <w:softHyphen/>
        <w:t>матики, музыки и изобразительного искусства, технологии и физической культуры, совместно с ними приучая детей к ра</w:t>
      </w:r>
      <w:r w:rsidRPr="00B61716">
        <w:rPr>
          <w:lang w:eastAsia="ru-RU"/>
        </w:rPr>
        <w:softHyphen/>
        <w:t>ционально-научному и эмоционально-ценностному постиже</w:t>
      </w:r>
      <w:r w:rsidRPr="00B61716">
        <w:rPr>
          <w:lang w:eastAsia="ru-RU"/>
        </w:rPr>
        <w:softHyphen/>
        <w:t>нию окружающего мира.</w:t>
      </w:r>
    </w:p>
    <w:p w:rsidR="00D954D2" w:rsidRPr="00B61716" w:rsidRDefault="00D954D2" w:rsidP="00A01D1C">
      <w:pPr>
        <w:ind w:firstLine="709"/>
        <w:rPr>
          <w:b/>
          <w:lang w:eastAsia="ru-RU"/>
        </w:rPr>
      </w:pPr>
      <w:r w:rsidRPr="00B61716">
        <w:t xml:space="preserve">В процессе изучения курса «Мир вокруг нас» осуществляется систематизация и расширение представлений детей о предметах и явлениях природы и общественной жизни, развитие интереса к их познанию, обогащение нравственного опыта учащихся, воспитание у них любви к своему городу (селу), к своей Родине. </w:t>
      </w:r>
    </w:p>
    <w:p w:rsidR="00D954D2" w:rsidRPr="00B61716" w:rsidRDefault="00D954D2" w:rsidP="00A01D1C">
      <w:pPr>
        <w:shd w:val="clear" w:color="auto" w:fill="FFFFFF"/>
        <w:autoSpaceDE w:val="0"/>
        <w:autoSpaceDN w:val="0"/>
        <w:adjustRightInd w:val="0"/>
        <w:ind w:firstLine="709"/>
        <w:rPr>
          <w:lang w:eastAsia="ru-RU"/>
        </w:rPr>
      </w:pPr>
    </w:p>
    <w:p w:rsidR="00D954D2" w:rsidRPr="00B61716" w:rsidRDefault="00D954D2" w:rsidP="00A01D1C">
      <w:pPr>
        <w:ind w:firstLine="709"/>
        <w:rPr>
          <w:color w:val="000000"/>
        </w:rPr>
      </w:pPr>
      <w:r w:rsidRPr="00B61716">
        <w:rPr>
          <w:b/>
        </w:rPr>
        <w:t xml:space="preserve"> Общая характеристика учебного предмета</w:t>
      </w:r>
    </w:p>
    <w:p w:rsidR="00D954D2" w:rsidRPr="00B61716" w:rsidRDefault="00D954D2" w:rsidP="00A01D1C">
      <w:pPr>
        <w:shd w:val="clear" w:color="auto" w:fill="FFFFFF"/>
        <w:autoSpaceDE w:val="0"/>
        <w:autoSpaceDN w:val="0"/>
        <w:adjustRightInd w:val="0"/>
        <w:ind w:firstLine="709"/>
        <w:rPr>
          <w:lang w:eastAsia="ru-RU"/>
        </w:rPr>
      </w:pPr>
      <w:r w:rsidRPr="00B61716">
        <w:rPr>
          <w:lang w:eastAsia="ru-RU"/>
        </w:rPr>
        <w:t>Отбор содержания курса «Окружающий мир» осуществлён на основе следующих ведущих идей:</w:t>
      </w:r>
    </w:p>
    <w:p w:rsidR="00D954D2" w:rsidRPr="00B61716" w:rsidRDefault="00D954D2" w:rsidP="00A01D1C">
      <w:pPr>
        <w:shd w:val="clear" w:color="auto" w:fill="FFFFFF"/>
        <w:autoSpaceDE w:val="0"/>
        <w:autoSpaceDN w:val="0"/>
        <w:adjustRightInd w:val="0"/>
        <w:ind w:firstLine="709"/>
        <w:rPr>
          <w:lang w:eastAsia="ru-RU"/>
        </w:rPr>
      </w:pPr>
      <w:r w:rsidRPr="00B61716">
        <w:rPr>
          <w:lang w:eastAsia="ru-RU"/>
        </w:rPr>
        <w:t>1) идея многообразия мира;</w:t>
      </w:r>
    </w:p>
    <w:p w:rsidR="00D954D2" w:rsidRPr="00B61716" w:rsidRDefault="00D954D2" w:rsidP="00A01D1C">
      <w:pPr>
        <w:shd w:val="clear" w:color="auto" w:fill="FFFFFF"/>
        <w:autoSpaceDE w:val="0"/>
        <w:autoSpaceDN w:val="0"/>
        <w:adjustRightInd w:val="0"/>
        <w:ind w:firstLine="709"/>
        <w:rPr>
          <w:lang w:eastAsia="ru-RU"/>
        </w:rPr>
      </w:pPr>
      <w:r w:rsidRPr="00B61716">
        <w:rPr>
          <w:lang w:eastAsia="ru-RU"/>
        </w:rPr>
        <w:t>2) идея целостности мира;</w:t>
      </w:r>
    </w:p>
    <w:p w:rsidR="00D954D2" w:rsidRPr="00B61716" w:rsidRDefault="00D954D2" w:rsidP="00A01D1C">
      <w:pPr>
        <w:shd w:val="clear" w:color="auto" w:fill="FFFFFF"/>
        <w:autoSpaceDE w:val="0"/>
        <w:autoSpaceDN w:val="0"/>
        <w:adjustRightInd w:val="0"/>
        <w:ind w:firstLine="709"/>
        <w:rPr>
          <w:lang w:eastAsia="ru-RU"/>
        </w:rPr>
      </w:pPr>
      <w:r w:rsidRPr="00B61716">
        <w:rPr>
          <w:lang w:eastAsia="ru-RU"/>
        </w:rPr>
        <w:t>3) идея уважения к миру.</w:t>
      </w:r>
    </w:p>
    <w:p w:rsidR="00D954D2" w:rsidRPr="00B61716" w:rsidRDefault="00D954D2" w:rsidP="00A01D1C">
      <w:pPr>
        <w:shd w:val="clear" w:color="auto" w:fill="FFFFFF"/>
        <w:autoSpaceDE w:val="0"/>
        <w:autoSpaceDN w:val="0"/>
        <w:adjustRightInd w:val="0"/>
        <w:ind w:firstLine="709"/>
        <w:rPr>
          <w:lang w:eastAsia="ru-RU"/>
        </w:rPr>
      </w:pPr>
      <w:r w:rsidRPr="00B61716">
        <w:rPr>
          <w:lang w:eastAsia="ru-RU"/>
        </w:rPr>
        <w:t>Многообразие как форма существования мира ярко прояв</w:t>
      </w:r>
      <w:r w:rsidRPr="00B61716">
        <w:rPr>
          <w:lang w:eastAsia="ru-RU"/>
        </w:rPr>
        <w:softHyphen/>
        <w:t>ляет себя и в природной, и в социальной сфере. На основе ин</w:t>
      </w:r>
      <w:r w:rsidRPr="00B61716">
        <w:rPr>
          <w:lang w:eastAsia="ru-RU"/>
        </w:rPr>
        <w:softHyphen/>
        <w:t>теграции естественно-научных, географических, исторических сведений в курсе выстраивается яркая картина действитель</w:t>
      </w:r>
      <w:r w:rsidRPr="00B61716">
        <w:rPr>
          <w:lang w:eastAsia="ru-RU"/>
        </w:rPr>
        <w:softHyphen/>
        <w:t>ности, отражающая многообразие природы и культуры, видов человеческой деятельности, стран и народов. Особое внима</w:t>
      </w:r>
      <w:r w:rsidRPr="00B61716">
        <w:rPr>
          <w:lang w:eastAsia="ru-RU"/>
        </w:rPr>
        <w:softHyphen/>
        <w:t>ние уделяется знакомству младших школьников с природным многообразием, которое рассматривается и как самостоятельная ценность, и как условие, без которого невозможно существо</w:t>
      </w:r>
      <w:r w:rsidRPr="00B61716">
        <w:rPr>
          <w:lang w:eastAsia="ru-RU"/>
        </w:rPr>
        <w:softHyphen/>
        <w:t>вание человека, удовлетворение его материальных и духовных потребностей.</w:t>
      </w:r>
    </w:p>
    <w:p w:rsidR="00D954D2" w:rsidRPr="00B61716" w:rsidRDefault="00D954D2" w:rsidP="00A01D1C">
      <w:pPr>
        <w:shd w:val="clear" w:color="auto" w:fill="FFFFFF"/>
        <w:autoSpaceDE w:val="0"/>
        <w:autoSpaceDN w:val="0"/>
        <w:adjustRightInd w:val="0"/>
        <w:ind w:firstLine="709"/>
        <w:rPr>
          <w:lang w:eastAsia="ru-RU"/>
        </w:rPr>
      </w:pPr>
      <w:r w:rsidRPr="00B61716">
        <w:rPr>
          <w:lang w:eastAsia="ru-RU"/>
        </w:rPr>
        <w:t>Фундаментальная идея целостности мира также последо</w:t>
      </w:r>
      <w:r w:rsidRPr="00B61716">
        <w:rPr>
          <w:lang w:eastAsia="ru-RU"/>
        </w:rPr>
        <w:softHyphen/>
        <w:t>вательно реализуется в курсе; её реализация осуществляется через раскрытие разнообразных связей: между неживой при</w:t>
      </w:r>
      <w:r w:rsidRPr="00B61716">
        <w:rPr>
          <w:lang w:eastAsia="ru-RU"/>
        </w:rPr>
        <w:softHyphen/>
        <w:t>родой и живой, внутри живой природы, между природой и человеком. В частности, рассматривается значение каждого природного компонента в жизни людей, анализируется по</w:t>
      </w:r>
      <w:r w:rsidRPr="00B61716">
        <w:rPr>
          <w:lang w:eastAsia="ru-RU"/>
        </w:rPr>
        <w:softHyphen/>
        <w:t>ложительное и отрицательное воздействие человека на эти компоненты. Важнейшее значение для осознания детьми единства природы и общества, целостности самого обще</w:t>
      </w:r>
      <w:r w:rsidRPr="00B61716">
        <w:rPr>
          <w:lang w:eastAsia="ru-RU"/>
        </w:rPr>
        <w:softHyphen/>
        <w:t>ства, теснейшей взаимозависимости людей имеет включение в программу сведений из области экономики, истории, со</w:t>
      </w:r>
      <w:r w:rsidRPr="00B61716">
        <w:rPr>
          <w:lang w:eastAsia="ru-RU"/>
        </w:rPr>
        <w:softHyphen/>
        <w:t>временной социальной жизни, которые присутствуют в про</w:t>
      </w:r>
      <w:r w:rsidRPr="00B61716">
        <w:rPr>
          <w:lang w:eastAsia="ru-RU"/>
        </w:rPr>
        <w:softHyphen/>
        <w:t>грамме каждого класса.</w:t>
      </w:r>
    </w:p>
    <w:p w:rsidR="00D954D2" w:rsidRPr="00B61716" w:rsidRDefault="00D954D2" w:rsidP="00A01D1C">
      <w:pPr>
        <w:shd w:val="clear" w:color="auto" w:fill="FFFFFF"/>
        <w:autoSpaceDE w:val="0"/>
        <w:autoSpaceDN w:val="0"/>
        <w:adjustRightInd w:val="0"/>
        <w:ind w:firstLine="709"/>
        <w:rPr>
          <w:lang w:eastAsia="ru-RU"/>
        </w:rPr>
      </w:pPr>
      <w:r w:rsidRPr="00B61716">
        <w:rPr>
          <w:lang w:eastAsia="ru-RU"/>
        </w:rPr>
        <w:t>Уважение к миру — это своего рода формула нового от</w:t>
      </w:r>
      <w:r w:rsidRPr="00B61716">
        <w:rPr>
          <w:lang w:eastAsia="ru-RU"/>
        </w:rPr>
        <w:softHyphen/>
        <w:t>ношения к окружающему, основанного на признании са</w:t>
      </w:r>
      <w:r w:rsidRPr="00B61716">
        <w:rPr>
          <w:lang w:eastAsia="ru-RU"/>
        </w:rPr>
        <w:softHyphen/>
        <w:t>моценности сущего, на включении в нравственную сферу отношения не только к другим людям, но и к природе, к ру</w:t>
      </w:r>
      <w:r w:rsidRPr="00B61716">
        <w:rPr>
          <w:lang w:eastAsia="ru-RU"/>
        </w:rPr>
        <w:softHyphen/>
        <w:t>котворному миру, к культурному достоянию народов России и всего человечества.</w:t>
      </w:r>
    </w:p>
    <w:p w:rsidR="00D954D2" w:rsidRPr="00B61716" w:rsidRDefault="00D954D2" w:rsidP="00A01D1C">
      <w:pPr>
        <w:shd w:val="clear" w:color="auto" w:fill="FFFFFF"/>
        <w:autoSpaceDE w:val="0"/>
        <w:autoSpaceDN w:val="0"/>
        <w:adjustRightInd w:val="0"/>
        <w:ind w:firstLine="709"/>
        <w:rPr>
          <w:lang w:eastAsia="ru-RU"/>
        </w:rPr>
      </w:pPr>
      <w:r w:rsidRPr="00B61716">
        <w:rPr>
          <w:lang w:eastAsia="ru-RU"/>
        </w:rPr>
        <w:t xml:space="preserve">В основе методики преподавания курса «Окружающий мир» лежит </w:t>
      </w:r>
      <w:r w:rsidRPr="00B61716">
        <w:rPr>
          <w:b/>
          <w:lang w:eastAsia="ru-RU"/>
        </w:rPr>
        <w:t>проблемно-поисковый подход,</w:t>
      </w:r>
      <w:r w:rsidRPr="00B61716">
        <w:rPr>
          <w:lang w:eastAsia="ru-RU"/>
        </w:rPr>
        <w:t xml:space="preserve"> обеспечивающий «откры</w:t>
      </w:r>
      <w:r w:rsidRPr="00B61716">
        <w:rPr>
          <w:lang w:eastAsia="ru-RU"/>
        </w:rPr>
        <w:softHyphen/>
        <w:t xml:space="preserve">тие» детьми нового знания и активное освоение различных способов познания окружающего. При этом используются </w:t>
      </w:r>
      <w:r w:rsidRPr="00B61716">
        <w:rPr>
          <w:b/>
          <w:lang w:eastAsia="ru-RU"/>
        </w:rPr>
        <w:t>разнообразные методы и формы обучения с применением системы средств, составляющих единую информационно-об</w:t>
      </w:r>
      <w:r w:rsidRPr="00B61716">
        <w:rPr>
          <w:b/>
          <w:lang w:eastAsia="ru-RU"/>
        </w:rPr>
        <w:softHyphen/>
        <w:t>разовательную среду.</w:t>
      </w:r>
      <w:r w:rsidRPr="00B61716">
        <w:rPr>
          <w:lang w:eastAsia="ru-RU"/>
        </w:rPr>
        <w:t xml:space="preserve">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</w:t>
      </w:r>
      <w:r w:rsidRPr="00B61716">
        <w:rPr>
          <w:lang w:eastAsia="ru-RU"/>
        </w:rPr>
        <w:softHyphen/>
        <w:t>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 Занятия могут проводиться не только в классе, но и на улице, в лесу, парке, музее и т. д. Очень большое значение для достижения планиру</w:t>
      </w:r>
      <w:r w:rsidRPr="00B61716">
        <w:rPr>
          <w:lang w:eastAsia="ru-RU"/>
        </w:rPr>
        <w:softHyphen/>
        <w:t>емых результатов имеет организация проектной деятель</w:t>
      </w:r>
      <w:r w:rsidRPr="00B61716">
        <w:rPr>
          <w:lang w:eastAsia="ru-RU"/>
        </w:rPr>
        <w:softHyphen/>
        <w:t>ности учащихся, которая предусмотрена в каждом разделе программы.</w:t>
      </w:r>
    </w:p>
    <w:p w:rsidR="00D954D2" w:rsidRPr="00B61716" w:rsidRDefault="00D954D2" w:rsidP="00A01D1C">
      <w:pPr>
        <w:shd w:val="clear" w:color="auto" w:fill="FFFFFF"/>
        <w:autoSpaceDE w:val="0"/>
        <w:autoSpaceDN w:val="0"/>
        <w:adjustRightInd w:val="0"/>
        <w:ind w:firstLine="709"/>
        <w:rPr>
          <w:lang w:eastAsia="ru-RU"/>
        </w:rPr>
      </w:pPr>
      <w:r w:rsidRPr="00B61716">
        <w:rPr>
          <w:lang w:eastAsia="ru-RU"/>
        </w:rPr>
        <w:t>В соответствии с названными ведущими идеями осо</w:t>
      </w:r>
      <w:r w:rsidRPr="00B61716">
        <w:rPr>
          <w:lang w:eastAsia="ru-RU"/>
        </w:rPr>
        <w:softHyphen/>
        <w:t xml:space="preserve">бое значение при реализации программы имеют новые для практики начальной школы виды деятельности учащихся, к которым относятся: </w:t>
      </w:r>
    </w:p>
    <w:p w:rsidR="00D954D2" w:rsidRPr="00B61716" w:rsidRDefault="00D954D2" w:rsidP="00A01D1C">
      <w:pPr>
        <w:shd w:val="clear" w:color="auto" w:fill="FFFFFF"/>
        <w:autoSpaceDE w:val="0"/>
        <w:autoSpaceDN w:val="0"/>
        <w:adjustRightInd w:val="0"/>
        <w:ind w:firstLine="709"/>
        <w:rPr>
          <w:lang w:eastAsia="ru-RU"/>
        </w:rPr>
      </w:pPr>
      <w:r w:rsidRPr="00B61716">
        <w:rPr>
          <w:lang w:eastAsia="ru-RU"/>
        </w:rPr>
        <w:t>1) распознавание природных объек</w:t>
      </w:r>
      <w:r w:rsidRPr="00B61716">
        <w:rPr>
          <w:lang w:eastAsia="ru-RU"/>
        </w:rPr>
        <w:softHyphen/>
        <w:t xml:space="preserve">тов с помощью специально разработанного для начальной школы атласа-определителя; </w:t>
      </w:r>
    </w:p>
    <w:p w:rsidR="00D954D2" w:rsidRPr="00B61716" w:rsidRDefault="00D954D2" w:rsidP="00A01D1C">
      <w:pPr>
        <w:shd w:val="clear" w:color="auto" w:fill="FFFFFF"/>
        <w:autoSpaceDE w:val="0"/>
        <w:autoSpaceDN w:val="0"/>
        <w:adjustRightInd w:val="0"/>
        <w:ind w:firstLine="709"/>
        <w:rPr>
          <w:lang w:eastAsia="ru-RU"/>
        </w:rPr>
      </w:pPr>
      <w:r w:rsidRPr="00B61716">
        <w:rPr>
          <w:lang w:eastAsia="ru-RU"/>
        </w:rPr>
        <w:t>2) моделирование экологиче</w:t>
      </w:r>
      <w:r w:rsidRPr="00B61716">
        <w:rPr>
          <w:lang w:eastAsia="ru-RU"/>
        </w:rPr>
        <w:softHyphen/>
        <w:t xml:space="preserve">ских связей с помощью графических и динамических схем (моделей); </w:t>
      </w:r>
    </w:p>
    <w:p w:rsidR="00D954D2" w:rsidRPr="00B61716" w:rsidRDefault="00D954D2" w:rsidP="00A01D1C">
      <w:pPr>
        <w:shd w:val="clear" w:color="auto" w:fill="FFFFFF"/>
        <w:autoSpaceDE w:val="0"/>
        <w:autoSpaceDN w:val="0"/>
        <w:adjustRightInd w:val="0"/>
        <w:ind w:firstLine="709"/>
        <w:rPr>
          <w:lang w:eastAsia="ru-RU"/>
        </w:rPr>
      </w:pPr>
      <w:r w:rsidRPr="00B61716">
        <w:rPr>
          <w:lang w:eastAsia="ru-RU"/>
        </w:rPr>
        <w:t>3) эколого-этическая деятельность, включающая анализ собственного отношения к миру природы и пове</w:t>
      </w:r>
      <w:r w:rsidRPr="00B61716">
        <w:rPr>
          <w:lang w:eastAsia="ru-RU"/>
        </w:rPr>
        <w:softHyphen/>
        <w:t>дения в нём,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D954D2" w:rsidRPr="00B61716" w:rsidRDefault="00D954D2" w:rsidP="00A01D1C">
      <w:pPr>
        <w:shd w:val="clear" w:color="auto" w:fill="FFFFFF"/>
        <w:autoSpaceDE w:val="0"/>
        <w:autoSpaceDN w:val="0"/>
        <w:adjustRightInd w:val="0"/>
        <w:ind w:firstLine="709"/>
        <w:rPr>
          <w:lang w:eastAsia="ru-RU"/>
        </w:rPr>
      </w:pPr>
      <w:r w:rsidRPr="00B61716">
        <w:rPr>
          <w:lang w:eastAsia="ru-RU"/>
        </w:rPr>
        <w:t>Учебный курс «Окружающий мир» занимает особое место среди учебных предметов начальной школы.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её стенами. Сам учебный курс является своего рода системообразующим стержнем этого процесса. Вот почему важно, чтобы работа с детьми, начатая на уроках, продолжалась в той или иной форме и после их окончания, во внеурочной деятельности. Учителю следует также стремиться к тому, чтобы родите</w:t>
      </w:r>
      <w:r w:rsidRPr="00B61716">
        <w:rPr>
          <w:lang w:eastAsia="ru-RU"/>
        </w:rPr>
        <w:softHyphen/>
        <w:t>ли учащихся в повседневном общении со своими детьми, поддерживали их познавательные инициативы, пробужда</w:t>
      </w:r>
      <w:r w:rsidRPr="00B61716">
        <w:rPr>
          <w:lang w:eastAsia="ru-RU"/>
        </w:rPr>
        <w:softHyphen/>
        <w:t>емые на уроках. Это могут быть и конкретные задания для домашних опытов и наблюдений, чтения и получения информации от взрослых.</w:t>
      </w:r>
    </w:p>
    <w:p w:rsidR="00D954D2" w:rsidRDefault="00D954D2" w:rsidP="00A01D1C">
      <w:pPr>
        <w:shd w:val="clear" w:color="auto" w:fill="FFFFFF"/>
        <w:autoSpaceDE w:val="0"/>
        <w:autoSpaceDN w:val="0"/>
        <w:adjustRightInd w:val="0"/>
        <w:ind w:firstLine="709"/>
        <w:rPr>
          <w:b/>
          <w:lang w:eastAsia="ru-RU"/>
        </w:rPr>
      </w:pPr>
    </w:p>
    <w:p w:rsidR="00D954D2" w:rsidRPr="00B61716" w:rsidRDefault="00D954D2" w:rsidP="00A01D1C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B61716">
        <w:rPr>
          <w:rFonts w:ascii="Times New Roman" w:hAnsi="Times New Roman"/>
          <w:b/>
          <w:sz w:val="24"/>
          <w:szCs w:val="24"/>
        </w:rPr>
        <w:t xml:space="preserve"> Описание места учебного предмета в учебном плане</w:t>
      </w:r>
    </w:p>
    <w:p w:rsidR="00D954D2" w:rsidRPr="00B61716" w:rsidRDefault="00D954D2" w:rsidP="00A01D1C">
      <w:pPr>
        <w:shd w:val="clear" w:color="auto" w:fill="FFFFFF"/>
        <w:autoSpaceDE w:val="0"/>
        <w:autoSpaceDN w:val="0"/>
        <w:adjustRightInd w:val="0"/>
        <w:ind w:firstLine="709"/>
        <w:rPr>
          <w:lang w:eastAsia="ru-RU"/>
        </w:rPr>
      </w:pPr>
      <w:r w:rsidRPr="00B61716">
        <w:rPr>
          <w:lang w:eastAsia="ru-RU"/>
        </w:rPr>
        <w:t>На изучение курса «Окружающий мир» в каждом классе на</w:t>
      </w:r>
      <w:r w:rsidRPr="00B61716">
        <w:rPr>
          <w:lang w:eastAsia="ru-RU"/>
        </w:rPr>
        <w:softHyphen/>
        <w:t>чальной школы отводится 2 ч в неделю. Программа рассчита</w:t>
      </w:r>
      <w:r w:rsidRPr="00B61716">
        <w:rPr>
          <w:lang w:eastAsia="ru-RU"/>
        </w:rPr>
        <w:softHyphen/>
        <w:t xml:space="preserve">на на </w:t>
      </w:r>
      <w:r w:rsidRPr="00B61716">
        <w:rPr>
          <w:b/>
          <w:lang w:eastAsia="ru-RU"/>
        </w:rPr>
        <w:t>270 ч</w:t>
      </w:r>
      <w:r w:rsidRPr="00B61716">
        <w:rPr>
          <w:lang w:eastAsia="ru-RU"/>
        </w:rPr>
        <w:t xml:space="preserve">: 1 класс – </w:t>
      </w:r>
      <w:r w:rsidRPr="00B61716">
        <w:rPr>
          <w:b/>
          <w:lang w:eastAsia="ru-RU"/>
        </w:rPr>
        <w:t>66 ч</w:t>
      </w:r>
      <w:r w:rsidRPr="00B61716">
        <w:rPr>
          <w:lang w:eastAsia="ru-RU"/>
        </w:rPr>
        <w:t xml:space="preserve"> (33 учебные недели); 2-4 клас</w:t>
      </w:r>
      <w:r w:rsidRPr="00B61716">
        <w:rPr>
          <w:lang w:eastAsia="ru-RU"/>
        </w:rPr>
        <w:softHyphen/>
        <w:t xml:space="preserve">сы – по </w:t>
      </w:r>
      <w:r w:rsidRPr="00B61716">
        <w:rPr>
          <w:b/>
          <w:lang w:eastAsia="ru-RU"/>
        </w:rPr>
        <w:t>68 ч</w:t>
      </w:r>
      <w:r w:rsidRPr="00B61716">
        <w:rPr>
          <w:lang w:eastAsia="ru-RU"/>
        </w:rPr>
        <w:t xml:space="preserve"> (34 учебные недели).</w:t>
      </w:r>
    </w:p>
    <w:p w:rsidR="00D954D2" w:rsidRPr="00B61716" w:rsidRDefault="00D954D2" w:rsidP="00A01D1C">
      <w:pPr>
        <w:shd w:val="clear" w:color="auto" w:fill="FFFFFF"/>
        <w:autoSpaceDE w:val="0"/>
        <w:autoSpaceDN w:val="0"/>
        <w:adjustRightInd w:val="0"/>
        <w:ind w:firstLine="709"/>
        <w:rPr>
          <w:b/>
        </w:rPr>
      </w:pPr>
    </w:p>
    <w:p w:rsidR="00D954D2" w:rsidRPr="00B61716" w:rsidRDefault="00D954D2" w:rsidP="00A01D1C">
      <w:pPr>
        <w:shd w:val="clear" w:color="auto" w:fill="FFFFFF"/>
        <w:autoSpaceDE w:val="0"/>
        <w:autoSpaceDN w:val="0"/>
        <w:adjustRightInd w:val="0"/>
        <w:ind w:firstLine="709"/>
        <w:rPr>
          <w:b/>
        </w:rPr>
      </w:pPr>
      <w:r w:rsidRPr="00B61716">
        <w:rPr>
          <w:b/>
        </w:rPr>
        <w:t xml:space="preserve"> Ценностные ориентиры содержания курса   </w:t>
      </w:r>
    </w:p>
    <w:p w:rsidR="00D954D2" w:rsidRPr="00B61716" w:rsidRDefault="00D954D2" w:rsidP="00A01D1C">
      <w:pPr>
        <w:shd w:val="clear" w:color="auto" w:fill="FFFFFF"/>
        <w:autoSpaceDE w:val="0"/>
        <w:autoSpaceDN w:val="0"/>
        <w:adjustRightInd w:val="0"/>
        <w:ind w:firstLine="709"/>
      </w:pPr>
      <w:r w:rsidRPr="00B61716">
        <w:t>• Природа как одна из важнейших основ здоровой и гармо</w:t>
      </w:r>
      <w:r w:rsidRPr="00B61716">
        <w:softHyphen/>
        <w:t>ничной жизни человека и общества.</w:t>
      </w:r>
    </w:p>
    <w:p w:rsidR="00D954D2" w:rsidRPr="00B61716" w:rsidRDefault="00D954D2" w:rsidP="00A01D1C">
      <w:pPr>
        <w:shd w:val="clear" w:color="auto" w:fill="FFFFFF"/>
        <w:autoSpaceDE w:val="0"/>
        <w:autoSpaceDN w:val="0"/>
        <w:adjustRightInd w:val="0"/>
        <w:ind w:firstLine="709"/>
      </w:pPr>
      <w:r w:rsidRPr="00B61716">
        <w:t>• Культура как процесс и результат человеческой жизнедеятель</w:t>
      </w:r>
      <w:r w:rsidRPr="00B61716">
        <w:softHyphen/>
        <w:t>ности во всём многообразии её форм.</w:t>
      </w:r>
    </w:p>
    <w:p w:rsidR="00D954D2" w:rsidRPr="00B61716" w:rsidRDefault="00D954D2" w:rsidP="00A01D1C">
      <w:pPr>
        <w:shd w:val="clear" w:color="auto" w:fill="FFFFFF"/>
        <w:autoSpaceDE w:val="0"/>
        <w:autoSpaceDN w:val="0"/>
        <w:adjustRightInd w:val="0"/>
        <w:ind w:firstLine="709"/>
      </w:pPr>
      <w:r w:rsidRPr="00B61716">
        <w:t>• Наука как часть культуры, отражающая человеческое стрем</w:t>
      </w:r>
      <w:r w:rsidRPr="00B61716">
        <w:softHyphen/>
        <w:t>ление к истине, к познанию закономерностей окружающего мира природы и социума.</w:t>
      </w:r>
    </w:p>
    <w:p w:rsidR="00D954D2" w:rsidRPr="00B61716" w:rsidRDefault="00D954D2" w:rsidP="00A01D1C">
      <w:pPr>
        <w:shd w:val="clear" w:color="auto" w:fill="FFFFFF"/>
        <w:autoSpaceDE w:val="0"/>
        <w:autoSpaceDN w:val="0"/>
        <w:adjustRightInd w:val="0"/>
        <w:ind w:firstLine="709"/>
      </w:pPr>
      <w:r w:rsidRPr="00B61716">
        <w:t>• Человечество как многообразие народов, культур, религий</w:t>
      </w:r>
      <w:r>
        <w:t xml:space="preserve"> </w:t>
      </w:r>
      <w:r w:rsidRPr="00B61716">
        <w:t>в Международное сотрудничество как основа мира на Земле.</w:t>
      </w:r>
    </w:p>
    <w:p w:rsidR="00D954D2" w:rsidRPr="00B61716" w:rsidRDefault="00D954D2" w:rsidP="00A01D1C">
      <w:pPr>
        <w:shd w:val="clear" w:color="auto" w:fill="FFFFFF"/>
        <w:autoSpaceDE w:val="0"/>
        <w:autoSpaceDN w:val="0"/>
        <w:adjustRightInd w:val="0"/>
        <w:ind w:firstLine="709"/>
      </w:pPr>
      <w:r w:rsidRPr="00B61716">
        <w:t>• Патриотизм как одно из проявлений духовной зрелости чело</w:t>
      </w:r>
      <w:r w:rsidRPr="00B61716">
        <w:softHyphen/>
        <w:t>века, выражающейся в любви к России, народу, малой родине, в осознанном желании служить Отечеству.</w:t>
      </w:r>
    </w:p>
    <w:p w:rsidR="00D954D2" w:rsidRPr="00B61716" w:rsidRDefault="00D954D2" w:rsidP="00A01D1C">
      <w:pPr>
        <w:shd w:val="clear" w:color="auto" w:fill="FFFFFF"/>
        <w:autoSpaceDE w:val="0"/>
        <w:autoSpaceDN w:val="0"/>
        <w:adjustRightInd w:val="0"/>
        <w:ind w:firstLine="709"/>
      </w:pPr>
      <w:r w:rsidRPr="00B61716">
        <w:t>• Семья как основа духовно-нравственного развития и воспи</w:t>
      </w:r>
      <w:r w:rsidRPr="00B61716">
        <w:softHyphen/>
        <w:t>тания личности, залог преемственности культурно-ценностных традиций народов России от поколения к поколению и жизне</w:t>
      </w:r>
      <w:r w:rsidRPr="00B61716">
        <w:softHyphen/>
        <w:t>способности российского общества.</w:t>
      </w:r>
    </w:p>
    <w:p w:rsidR="00D954D2" w:rsidRPr="00B61716" w:rsidRDefault="00D954D2" w:rsidP="00A01D1C">
      <w:pPr>
        <w:shd w:val="clear" w:color="auto" w:fill="FFFFFF"/>
        <w:autoSpaceDE w:val="0"/>
        <w:autoSpaceDN w:val="0"/>
        <w:adjustRightInd w:val="0"/>
        <w:ind w:firstLine="709"/>
      </w:pPr>
      <w:r w:rsidRPr="00B61716">
        <w:t>• Труд и творчество как отличительные черты духовно и нрав</w:t>
      </w:r>
      <w:r w:rsidRPr="00B61716">
        <w:softHyphen/>
        <w:t>ственно развитой личности.</w:t>
      </w:r>
    </w:p>
    <w:p w:rsidR="00D954D2" w:rsidRPr="00B61716" w:rsidRDefault="00D954D2" w:rsidP="00A01D1C">
      <w:pPr>
        <w:shd w:val="clear" w:color="auto" w:fill="FFFFFF"/>
        <w:autoSpaceDE w:val="0"/>
        <w:autoSpaceDN w:val="0"/>
        <w:adjustRightInd w:val="0"/>
        <w:ind w:firstLine="709"/>
      </w:pPr>
      <w:r w:rsidRPr="00B61716">
        <w:t>• Здоровый образ жизни в единстве составляющих: здо</w:t>
      </w:r>
      <w:r w:rsidRPr="00B61716">
        <w:softHyphen/>
        <w:t>ровье физическое, психическое, духовно - и социально-нрав</w:t>
      </w:r>
      <w:r w:rsidRPr="00B61716">
        <w:softHyphen/>
        <w:t>ственное.</w:t>
      </w:r>
    </w:p>
    <w:p w:rsidR="00D954D2" w:rsidRPr="00B61716" w:rsidRDefault="00D954D2" w:rsidP="00A01D1C">
      <w:pPr>
        <w:shd w:val="clear" w:color="auto" w:fill="FFFFFF"/>
        <w:autoSpaceDE w:val="0"/>
        <w:autoSpaceDN w:val="0"/>
        <w:adjustRightInd w:val="0"/>
        <w:ind w:firstLine="709"/>
      </w:pPr>
      <w:r w:rsidRPr="00B61716">
        <w:t>• Нравственный выбор и ответственность человека в отноше</w:t>
      </w:r>
      <w:r w:rsidRPr="00B61716">
        <w:softHyphen/>
        <w:t>нии к природе, историко-культурному наследию, к самому себе и окружающим людям.</w:t>
      </w:r>
    </w:p>
    <w:p w:rsidR="00D954D2" w:rsidRPr="00B61716" w:rsidRDefault="00D954D2" w:rsidP="00A01D1C">
      <w:pPr>
        <w:shd w:val="clear" w:color="auto" w:fill="FFFFFF"/>
        <w:autoSpaceDE w:val="0"/>
        <w:autoSpaceDN w:val="0"/>
        <w:adjustRightInd w:val="0"/>
        <w:ind w:firstLine="709"/>
        <w:rPr>
          <w:b/>
        </w:rPr>
      </w:pPr>
    </w:p>
    <w:p w:rsidR="00D954D2" w:rsidRPr="00B61716" w:rsidRDefault="00D954D2" w:rsidP="00A01D1C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B61716">
        <w:rPr>
          <w:rFonts w:ascii="Times New Roman" w:hAnsi="Times New Roman"/>
          <w:b/>
          <w:sz w:val="24"/>
          <w:szCs w:val="24"/>
        </w:rPr>
        <w:t>Личностные, метапредметные и предметные результаты освоения учебного предмета</w:t>
      </w:r>
    </w:p>
    <w:p w:rsidR="00D954D2" w:rsidRPr="00B61716" w:rsidRDefault="00D954D2" w:rsidP="00A01D1C">
      <w:pPr>
        <w:shd w:val="clear" w:color="auto" w:fill="FFFFFF"/>
        <w:autoSpaceDE w:val="0"/>
        <w:autoSpaceDN w:val="0"/>
        <w:adjustRightInd w:val="0"/>
        <w:ind w:firstLine="709"/>
      </w:pPr>
      <w:r w:rsidRPr="00B61716">
        <w:t xml:space="preserve">Освоение курса «Окружающий мир» вносит существенный вклад в достижение </w:t>
      </w:r>
      <w:r w:rsidRPr="00B61716">
        <w:rPr>
          <w:b/>
          <w:bCs/>
        </w:rPr>
        <w:t>личностных</w:t>
      </w:r>
      <w:r w:rsidRPr="00B61716">
        <w:rPr>
          <w:bCs/>
        </w:rPr>
        <w:t xml:space="preserve"> результатов </w:t>
      </w:r>
      <w:r w:rsidRPr="00B61716">
        <w:t>начального об</w:t>
      </w:r>
      <w:r w:rsidRPr="00B61716">
        <w:softHyphen/>
        <w:t>разования, а именно:</w:t>
      </w:r>
    </w:p>
    <w:p w:rsidR="00D954D2" w:rsidRPr="00B61716" w:rsidRDefault="00D954D2" w:rsidP="00A01D1C">
      <w:pPr>
        <w:ind w:firstLine="709"/>
      </w:pPr>
      <w:r w:rsidRPr="00B61716">
        <w:t>1) формирование основ российской гражданской иден</w:t>
      </w:r>
      <w:r w:rsidRPr="00B61716">
        <w:softHyphen/>
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</w:r>
      <w:r w:rsidRPr="00B61716">
        <w:softHyphen/>
        <w:t>тации;</w:t>
      </w:r>
    </w:p>
    <w:p w:rsidR="00D954D2" w:rsidRPr="00B61716" w:rsidRDefault="00D954D2" w:rsidP="00A01D1C">
      <w:pPr>
        <w:shd w:val="clear" w:color="auto" w:fill="FFFFFF"/>
        <w:autoSpaceDE w:val="0"/>
        <w:autoSpaceDN w:val="0"/>
        <w:adjustRightInd w:val="0"/>
        <w:ind w:firstLine="709"/>
      </w:pPr>
      <w:r w:rsidRPr="00B61716">
        <w:t>2) формирование целостного, социально ориентированного взгляда на мир в его органичном единстве и разнообразии при</w:t>
      </w:r>
      <w:r w:rsidRPr="00B61716">
        <w:softHyphen/>
        <w:t>роды, народов, культур и религий;</w:t>
      </w:r>
    </w:p>
    <w:p w:rsidR="00D954D2" w:rsidRPr="00B61716" w:rsidRDefault="00D954D2" w:rsidP="00A01D1C">
      <w:pPr>
        <w:shd w:val="clear" w:color="auto" w:fill="FFFFFF"/>
        <w:autoSpaceDE w:val="0"/>
        <w:autoSpaceDN w:val="0"/>
        <w:adjustRightInd w:val="0"/>
        <w:ind w:firstLine="709"/>
      </w:pPr>
      <w:r w:rsidRPr="00B61716">
        <w:t>3) формирование уважительного отношения к иному мне</w:t>
      </w:r>
      <w:r w:rsidRPr="00B61716">
        <w:softHyphen/>
        <w:t>нию, истории и культуре других народов;</w:t>
      </w:r>
    </w:p>
    <w:p w:rsidR="00D954D2" w:rsidRPr="00B61716" w:rsidRDefault="00D954D2" w:rsidP="00A01D1C">
      <w:pPr>
        <w:shd w:val="clear" w:color="auto" w:fill="FFFFFF"/>
        <w:autoSpaceDE w:val="0"/>
        <w:autoSpaceDN w:val="0"/>
        <w:adjustRightInd w:val="0"/>
        <w:ind w:firstLine="709"/>
      </w:pPr>
      <w:r w:rsidRPr="00B61716">
        <w:t>4) овладение начальными навыками адаптации в динамично изменяющемся и развивающемся мире;</w:t>
      </w:r>
    </w:p>
    <w:p w:rsidR="00D954D2" w:rsidRPr="00B61716" w:rsidRDefault="00D954D2" w:rsidP="00A01D1C">
      <w:pPr>
        <w:shd w:val="clear" w:color="auto" w:fill="FFFFFF"/>
        <w:autoSpaceDE w:val="0"/>
        <w:autoSpaceDN w:val="0"/>
        <w:adjustRightInd w:val="0"/>
        <w:ind w:firstLine="709"/>
      </w:pPr>
      <w:r w:rsidRPr="00B61716">
        <w:t>5) принятие и освоение социальной роли обучающегося, развитие мотивов учебной деятельности и формирование лич</w:t>
      </w:r>
      <w:r w:rsidRPr="00B61716">
        <w:softHyphen/>
        <w:t>ностного смысла учения;</w:t>
      </w:r>
    </w:p>
    <w:p w:rsidR="00D954D2" w:rsidRPr="00B61716" w:rsidRDefault="00D954D2" w:rsidP="00A01D1C">
      <w:pPr>
        <w:shd w:val="clear" w:color="auto" w:fill="FFFFFF"/>
        <w:autoSpaceDE w:val="0"/>
        <w:autoSpaceDN w:val="0"/>
        <w:adjustRightInd w:val="0"/>
        <w:ind w:firstLine="709"/>
      </w:pPr>
      <w:r w:rsidRPr="00B61716"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D954D2" w:rsidRPr="00B61716" w:rsidRDefault="00D954D2" w:rsidP="00A01D1C">
      <w:pPr>
        <w:shd w:val="clear" w:color="auto" w:fill="FFFFFF"/>
        <w:autoSpaceDE w:val="0"/>
        <w:autoSpaceDN w:val="0"/>
        <w:adjustRightInd w:val="0"/>
        <w:ind w:firstLine="709"/>
      </w:pPr>
      <w:r w:rsidRPr="00B61716">
        <w:t>7) формирование эстетических потребностей, ценностей и чувств;</w:t>
      </w:r>
    </w:p>
    <w:p w:rsidR="00D954D2" w:rsidRPr="00B61716" w:rsidRDefault="00D954D2" w:rsidP="00A01D1C">
      <w:pPr>
        <w:shd w:val="clear" w:color="auto" w:fill="FFFFFF"/>
        <w:autoSpaceDE w:val="0"/>
        <w:autoSpaceDN w:val="0"/>
        <w:adjustRightInd w:val="0"/>
        <w:ind w:firstLine="709"/>
      </w:pPr>
      <w:r w:rsidRPr="00B61716">
        <w:t>8) развитие этических чувств, доброжелательности и эмо</w:t>
      </w:r>
      <w:r w:rsidRPr="00B61716">
        <w:softHyphen/>
        <w:t>ционально-нравственной отзывчивости, понимания и сопере</w:t>
      </w:r>
      <w:r w:rsidRPr="00B61716">
        <w:softHyphen/>
        <w:t>живания чувствам других людей;</w:t>
      </w:r>
    </w:p>
    <w:p w:rsidR="00D954D2" w:rsidRPr="00B61716" w:rsidRDefault="00D954D2" w:rsidP="00A01D1C">
      <w:pPr>
        <w:shd w:val="clear" w:color="auto" w:fill="FFFFFF"/>
        <w:autoSpaceDE w:val="0"/>
        <w:autoSpaceDN w:val="0"/>
        <w:adjustRightInd w:val="0"/>
        <w:ind w:firstLine="709"/>
      </w:pPr>
      <w:r w:rsidRPr="00B61716">
        <w:t>9) развитие навыков сотрудничества со взрослыми и свер</w:t>
      </w:r>
      <w:r w:rsidRPr="00B61716"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D954D2" w:rsidRPr="00B61716" w:rsidRDefault="00D954D2" w:rsidP="00A01D1C">
      <w:pPr>
        <w:shd w:val="clear" w:color="auto" w:fill="FFFFFF"/>
        <w:autoSpaceDE w:val="0"/>
        <w:autoSpaceDN w:val="0"/>
        <w:adjustRightInd w:val="0"/>
        <w:ind w:firstLine="709"/>
      </w:pPr>
      <w:r w:rsidRPr="00B61716">
        <w:t>10) формирование установки на безопасный, здоровый об</w:t>
      </w:r>
      <w:r w:rsidRPr="00B61716">
        <w:softHyphen/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D954D2" w:rsidRPr="00B61716" w:rsidRDefault="00D954D2" w:rsidP="00A01D1C">
      <w:pPr>
        <w:shd w:val="clear" w:color="auto" w:fill="FFFFFF"/>
        <w:autoSpaceDE w:val="0"/>
        <w:autoSpaceDN w:val="0"/>
        <w:adjustRightInd w:val="0"/>
        <w:ind w:firstLine="709"/>
      </w:pPr>
      <w:r w:rsidRPr="00B61716">
        <w:t xml:space="preserve">Изучение курса «Окружающий мир» играет значительную роль в достижении </w:t>
      </w:r>
      <w:r w:rsidRPr="00B61716">
        <w:rPr>
          <w:b/>
          <w:bCs/>
        </w:rPr>
        <w:t xml:space="preserve">метапредметных </w:t>
      </w:r>
      <w:r w:rsidRPr="00B61716">
        <w:rPr>
          <w:bCs/>
        </w:rPr>
        <w:t xml:space="preserve">результатов </w:t>
      </w:r>
      <w:r w:rsidRPr="00B61716">
        <w:t xml:space="preserve">начального образования, таких как: </w:t>
      </w:r>
    </w:p>
    <w:p w:rsidR="00D954D2" w:rsidRPr="00B61716" w:rsidRDefault="00D954D2" w:rsidP="00A01D1C">
      <w:pPr>
        <w:shd w:val="clear" w:color="auto" w:fill="FFFFFF"/>
        <w:autoSpaceDE w:val="0"/>
        <w:autoSpaceDN w:val="0"/>
        <w:adjustRightInd w:val="0"/>
        <w:ind w:firstLine="709"/>
      </w:pPr>
      <w:r w:rsidRPr="00B61716"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D954D2" w:rsidRPr="00B61716" w:rsidRDefault="00D954D2" w:rsidP="00A01D1C">
      <w:pPr>
        <w:shd w:val="clear" w:color="auto" w:fill="FFFFFF"/>
        <w:autoSpaceDE w:val="0"/>
        <w:autoSpaceDN w:val="0"/>
        <w:adjustRightInd w:val="0"/>
        <w:ind w:firstLine="709"/>
      </w:pPr>
      <w:r w:rsidRPr="00B61716">
        <w:t>2) освоение способов решения проблем творческого и по</w:t>
      </w:r>
      <w:r w:rsidRPr="00B61716">
        <w:softHyphen/>
        <w:t>искового характера;</w:t>
      </w:r>
    </w:p>
    <w:p w:rsidR="00D954D2" w:rsidRPr="00B61716" w:rsidRDefault="00D954D2" w:rsidP="00A01D1C">
      <w:pPr>
        <w:shd w:val="clear" w:color="auto" w:fill="FFFFFF"/>
        <w:autoSpaceDE w:val="0"/>
        <w:autoSpaceDN w:val="0"/>
        <w:adjustRightInd w:val="0"/>
        <w:ind w:firstLine="709"/>
      </w:pPr>
      <w:r w:rsidRPr="00B61716"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B61716">
        <w:softHyphen/>
        <w:t>фективные способы достижения результата;</w:t>
      </w:r>
    </w:p>
    <w:p w:rsidR="00D954D2" w:rsidRPr="00B61716" w:rsidRDefault="00D954D2" w:rsidP="00A01D1C">
      <w:pPr>
        <w:ind w:firstLine="709"/>
      </w:pPr>
      <w:r w:rsidRPr="00B61716"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D954D2" w:rsidRPr="00B61716" w:rsidRDefault="00D954D2" w:rsidP="00A01D1C">
      <w:pPr>
        <w:shd w:val="clear" w:color="auto" w:fill="FFFFFF"/>
        <w:autoSpaceDE w:val="0"/>
        <w:autoSpaceDN w:val="0"/>
        <w:adjustRightInd w:val="0"/>
        <w:ind w:firstLine="709"/>
      </w:pPr>
      <w:r w:rsidRPr="00B61716">
        <w:t xml:space="preserve">5) освоение начальных форм познавательной и личностной рефлексии; </w:t>
      </w:r>
    </w:p>
    <w:p w:rsidR="00D954D2" w:rsidRPr="00B61716" w:rsidRDefault="00D954D2" w:rsidP="00A01D1C">
      <w:pPr>
        <w:shd w:val="clear" w:color="auto" w:fill="FFFFFF"/>
        <w:autoSpaceDE w:val="0"/>
        <w:autoSpaceDN w:val="0"/>
        <w:adjustRightInd w:val="0"/>
        <w:ind w:firstLine="709"/>
      </w:pPr>
      <w:r w:rsidRPr="00B61716">
        <w:t>6) использование знаково-символических средств пред</w:t>
      </w:r>
      <w:r w:rsidRPr="00B61716">
        <w:softHyphen/>
        <w:t>ставления информации для создания моделей изучаемых объ</w:t>
      </w:r>
      <w:r w:rsidRPr="00B61716">
        <w:softHyphen/>
        <w:t>ектов и процессов, схем решения учебных и практических задач;</w:t>
      </w:r>
    </w:p>
    <w:p w:rsidR="00D954D2" w:rsidRPr="00B61716" w:rsidRDefault="00D954D2" w:rsidP="00A01D1C">
      <w:pPr>
        <w:shd w:val="clear" w:color="auto" w:fill="FFFFFF"/>
        <w:autoSpaceDE w:val="0"/>
        <w:autoSpaceDN w:val="0"/>
        <w:adjustRightInd w:val="0"/>
        <w:ind w:firstLine="709"/>
      </w:pPr>
      <w:r w:rsidRPr="00B61716">
        <w:t>7) активное использование речевых средств и средств ин</w:t>
      </w:r>
      <w:r w:rsidRPr="00B61716">
        <w:softHyphen/>
        <w:t>формационных и коммуникационных технологий (ИКТ) для решения коммуникативных и познавательных задач;</w:t>
      </w:r>
    </w:p>
    <w:p w:rsidR="00D954D2" w:rsidRPr="00B61716" w:rsidRDefault="00D954D2" w:rsidP="00A01D1C">
      <w:pPr>
        <w:shd w:val="clear" w:color="auto" w:fill="FFFFFF"/>
        <w:autoSpaceDE w:val="0"/>
        <w:autoSpaceDN w:val="0"/>
        <w:adjustRightInd w:val="0"/>
        <w:ind w:firstLine="709"/>
      </w:pPr>
      <w:r w:rsidRPr="00B61716">
        <w:t>8) использование различных способов поиска (в справочных источниках и открытом учебном информационном простран</w:t>
      </w:r>
      <w:r w:rsidRPr="00B61716">
        <w:softHyphen/>
        <w:t>стве сети Интернет), сбора, обработки, анализа, организации, передачи и интерпретации информации в соответствии с ком</w:t>
      </w:r>
      <w:r w:rsidRPr="00B61716">
        <w:softHyphen/>
        <w:t>муникативными и познавательными задачами и технологиями учебного предмета «Окружающий мир»;</w:t>
      </w:r>
    </w:p>
    <w:p w:rsidR="00D954D2" w:rsidRPr="00B61716" w:rsidRDefault="00D954D2" w:rsidP="00A01D1C">
      <w:pPr>
        <w:shd w:val="clear" w:color="auto" w:fill="FFFFFF"/>
        <w:autoSpaceDE w:val="0"/>
        <w:autoSpaceDN w:val="0"/>
        <w:adjustRightInd w:val="0"/>
        <w:ind w:firstLine="709"/>
      </w:pPr>
      <w:r w:rsidRPr="00B61716">
        <w:t>9) овладение логическими действиями сравнения, анализа, синтеза, обобщения, классификации по родовидовым при</w:t>
      </w:r>
      <w:r w:rsidRPr="00B61716">
        <w:softHyphen/>
        <w:t>знакам, установления аналогий и причинно-следственных связей, построения рассуждений, отнесения к известным понятиям;</w:t>
      </w:r>
    </w:p>
    <w:p w:rsidR="00D954D2" w:rsidRPr="00B61716" w:rsidRDefault="00D954D2" w:rsidP="00A01D1C">
      <w:pPr>
        <w:shd w:val="clear" w:color="auto" w:fill="FFFFFF"/>
        <w:autoSpaceDE w:val="0"/>
        <w:autoSpaceDN w:val="0"/>
        <w:adjustRightInd w:val="0"/>
        <w:ind w:firstLine="709"/>
      </w:pPr>
      <w:r w:rsidRPr="00B61716">
        <w:t>10) готовность слушать собеседника и вести диалог; готов</w:t>
      </w:r>
      <w:r w:rsidRPr="00B61716">
        <w:softHyphen/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D954D2" w:rsidRPr="00B61716" w:rsidRDefault="00D954D2" w:rsidP="00A01D1C">
      <w:pPr>
        <w:shd w:val="clear" w:color="auto" w:fill="FFFFFF"/>
        <w:autoSpaceDE w:val="0"/>
        <w:autoSpaceDN w:val="0"/>
        <w:adjustRightInd w:val="0"/>
        <w:ind w:firstLine="709"/>
      </w:pPr>
      <w:r w:rsidRPr="00B61716">
        <w:t>11)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D954D2" w:rsidRPr="00B61716" w:rsidRDefault="00D954D2" w:rsidP="00A01D1C">
      <w:pPr>
        <w:shd w:val="clear" w:color="auto" w:fill="FFFFFF"/>
        <w:autoSpaceDE w:val="0"/>
        <w:autoSpaceDN w:val="0"/>
        <w:adjustRightInd w:val="0"/>
        <w:ind w:firstLine="709"/>
      </w:pPr>
      <w:r w:rsidRPr="00B61716">
        <w:t>12) овладение начальными сведениями о сущности и осо</w:t>
      </w:r>
      <w:r w:rsidRPr="00B61716">
        <w:softHyphen/>
        <w:t>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</w:t>
      </w:r>
      <w:r w:rsidRPr="00B61716">
        <w:softHyphen/>
        <w:t xml:space="preserve">ющий мир»; </w:t>
      </w:r>
    </w:p>
    <w:p w:rsidR="00D954D2" w:rsidRPr="00B61716" w:rsidRDefault="00D954D2" w:rsidP="00A01D1C">
      <w:pPr>
        <w:shd w:val="clear" w:color="auto" w:fill="FFFFFF"/>
        <w:autoSpaceDE w:val="0"/>
        <w:autoSpaceDN w:val="0"/>
        <w:adjustRightInd w:val="0"/>
        <w:ind w:firstLine="709"/>
      </w:pPr>
      <w:r w:rsidRPr="00B61716">
        <w:t>13)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D954D2" w:rsidRPr="00B61716" w:rsidRDefault="00D954D2" w:rsidP="00A01D1C">
      <w:pPr>
        <w:ind w:firstLine="709"/>
      </w:pPr>
      <w:r w:rsidRPr="00B61716">
        <w:t>14) умение работать в материальной и информационной сре</w:t>
      </w:r>
      <w:r w:rsidRPr="00B61716">
        <w:softHyphen/>
        <w:t>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D954D2" w:rsidRPr="00B61716" w:rsidRDefault="00D954D2" w:rsidP="00A01D1C">
      <w:pPr>
        <w:shd w:val="clear" w:color="auto" w:fill="FFFFFF"/>
        <w:autoSpaceDE w:val="0"/>
        <w:autoSpaceDN w:val="0"/>
        <w:adjustRightInd w:val="0"/>
        <w:ind w:firstLine="709"/>
      </w:pPr>
      <w:r w:rsidRPr="00B61716">
        <w:t>При изучении курса «Окружающий мир» достигаются следу</w:t>
      </w:r>
      <w:r w:rsidRPr="00B61716">
        <w:softHyphen/>
        <w:t xml:space="preserve">ющие </w:t>
      </w:r>
      <w:r w:rsidRPr="00B61716">
        <w:rPr>
          <w:b/>
          <w:bCs/>
        </w:rPr>
        <w:t>предметные</w:t>
      </w:r>
      <w:r w:rsidRPr="00B61716">
        <w:rPr>
          <w:bCs/>
        </w:rPr>
        <w:t xml:space="preserve"> результаты:</w:t>
      </w:r>
    </w:p>
    <w:p w:rsidR="00D954D2" w:rsidRPr="00B61716" w:rsidRDefault="00D954D2" w:rsidP="00A01D1C">
      <w:pPr>
        <w:shd w:val="clear" w:color="auto" w:fill="FFFFFF"/>
        <w:autoSpaceDE w:val="0"/>
        <w:autoSpaceDN w:val="0"/>
        <w:adjustRightInd w:val="0"/>
        <w:ind w:firstLine="709"/>
      </w:pPr>
      <w:r w:rsidRPr="00B61716">
        <w:t>1) понимание особой роли России в мировой истории, вос</w:t>
      </w:r>
      <w:r w:rsidRPr="00B61716">
        <w:softHyphen/>
        <w:t>питание чувства гордости за национальные свершения, откры</w:t>
      </w:r>
      <w:r w:rsidRPr="00B61716">
        <w:softHyphen/>
        <w:t>тия, победы;</w:t>
      </w:r>
    </w:p>
    <w:p w:rsidR="00D954D2" w:rsidRPr="00B61716" w:rsidRDefault="00D954D2" w:rsidP="00A01D1C">
      <w:pPr>
        <w:shd w:val="clear" w:color="auto" w:fill="FFFFFF"/>
        <w:autoSpaceDE w:val="0"/>
        <w:autoSpaceDN w:val="0"/>
        <w:adjustRightInd w:val="0"/>
        <w:ind w:firstLine="709"/>
      </w:pPr>
      <w:r w:rsidRPr="00B61716">
        <w:t>2) сформированность уважительного отношения к России, родному краю, своей семье, истории, культуре, природе нашей страны, её современной жизни;</w:t>
      </w:r>
    </w:p>
    <w:p w:rsidR="00D954D2" w:rsidRPr="00B61716" w:rsidRDefault="00D954D2" w:rsidP="00A01D1C">
      <w:pPr>
        <w:shd w:val="clear" w:color="auto" w:fill="FFFFFF"/>
        <w:autoSpaceDE w:val="0"/>
        <w:autoSpaceDN w:val="0"/>
        <w:adjustRightInd w:val="0"/>
        <w:ind w:firstLine="709"/>
      </w:pPr>
      <w:r w:rsidRPr="00B61716">
        <w:t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:rsidR="00D954D2" w:rsidRPr="00B61716" w:rsidRDefault="00D954D2" w:rsidP="00A01D1C">
      <w:pPr>
        <w:shd w:val="clear" w:color="auto" w:fill="FFFFFF"/>
        <w:autoSpaceDE w:val="0"/>
        <w:autoSpaceDN w:val="0"/>
        <w:adjustRightInd w:val="0"/>
        <w:ind w:firstLine="709"/>
      </w:pPr>
      <w:r w:rsidRPr="00B61716">
        <w:t>4) освоение доступных способов изучения природы и обще</w:t>
      </w:r>
      <w:r w:rsidRPr="00B61716">
        <w:softHyphen/>
        <w:t>ства (наблюдение, запись, измерение, опыт, сравнение, клас</w:t>
      </w:r>
      <w:r w:rsidRPr="00B61716">
        <w:softHyphen/>
        <w:t>сификация и др. с получением информации из семейных ар</w:t>
      </w:r>
      <w:r w:rsidRPr="00B61716">
        <w:softHyphen/>
        <w:t>хивов, от окружающих людей, в открытом информационном пространстве);</w:t>
      </w:r>
    </w:p>
    <w:p w:rsidR="00D954D2" w:rsidRPr="00B61716" w:rsidRDefault="00D954D2" w:rsidP="00A01D1C">
      <w:pPr>
        <w:pStyle w:val="Heading5"/>
        <w:spacing w:before="0"/>
        <w:ind w:firstLine="709"/>
        <w:rPr>
          <w:rFonts w:ascii="Times New Roman" w:hAnsi="Times New Roman"/>
          <w:b/>
          <w:i/>
          <w:color w:val="auto"/>
        </w:rPr>
      </w:pPr>
      <w:r w:rsidRPr="00B61716">
        <w:rPr>
          <w:rFonts w:ascii="Times New Roman" w:hAnsi="Times New Roman"/>
          <w:color w:val="auto"/>
        </w:rPr>
        <w:t>5) развитие навыков устанавливать и выявлять причинно-следственные связи в окружающем мире.</w:t>
      </w:r>
    </w:p>
    <w:p w:rsidR="00D954D2" w:rsidRPr="00B61716" w:rsidRDefault="00D954D2" w:rsidP="00A01D1C">
      <w:pPr>
        <w:shd w:val="clear" w:color="auto" w:fill="FFFFFF"/>
        <w:autoSpaceDE w:val="0"/>
        <w:autoSpaceDN w:val="0"/>
        <w:adjustRightInd w:val="0"/>
        <w:ind w:firstLine="709"/>
        <w:rPr>
          <w:lang w:eastAsia="ru-RU"/>
        </w:rPr>
      </w:pPr>
    </w:p>
    <w:p w:rsidR="00D954D2" w:rsidRPr="00B80D31" w:rsidRDefault="00D954D2" w:rsidP="00B80D31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lang w:eastAsia="ru-RU"/>
        </w:rPr>
      </w:pPr>
      <w:r w:rsidRPr="00B61716">
        <w:rPr>
          <w:b/>
        </w:rPr>
        <w:t>Критерии и нормы оценки знаний обучающихся</w:t>
      </w:r>
    </w:p>
    <w:p w:rsidR="00D954D2" w:rsidRPr="00B61716" w:rsidRDefault="00D954D2" w:rsidP="00A01D1C">
      <w:pPr>
        <w:shd w:val="clear" w:color="auto" w:fill="FFFFFF"/>
        <w:rPr>
          <w:bCs/>
          <w:iCs/>
          <w:color w:val="000000"/>
        </w:rPr>
      </w:pPr>
      <w:r w:rsidRPr="00B61716">
        <w:rPr>
          <w:bCs/>
          <w:iCs/>
          <w:color w:val="000000"/>
        </w:rPr>
        <w:tab/>
        <w:t>В 1 классе домашние задания не задаются. Учитель планирует свою работу так, чтобы обеспечить полноценное усвоение каждым ребенком необходимых знаний, умений и навыков только на уроке.</w:t>
      </w:r>
    </w:p>
    <w:p w:rsidR="00D954D2" w:rsidRPr="00B61716" w:rsidRDefault="00D954D2" w:rsidP="00A01D1C">
      <w:pPr>
        <w:shd w:val="clear" w:color="auto" w:fill="FFFFFF"/>
        <w:rPr>
          <w:bCs/>
          <w:iCs/>
          <w:color w:val="000000"/>
        </w:rPr>
      </w:pPr>
      <w:r w:rsidRPr="00B61716">
        <w:rPr>
          <w:bCs/>
          <w:iCs/>
          <w:color w:val="000000"/>
        </w:rPr>
        <w:tab/>
        <w:t>В 1 классе используется только словесная оценка, критериями которой является соответствие или несоответствие требованиям программы. Оценки фиксируются и накапливаются в таблицах образовательных результатов (предметных, метапредметных и личностных) и в портфолио.</w:t>
      </w:r>
    </w:p>
    <w:p w:rsidR="00D954D2" w:rsidRPr="00B61716" w:rsidRDefault="00D954D2" w:rsidP="00A01D1C">
      <w:pPr>
        <w:shd w:val="clear" w:color="auto" w:fill="FFFFFF"/>
        <w:rPr>
          <w:bCs/>
          <w:iCs/>
          <w:color w:val="000000"/>
        </w:rPr>
      </w:pPr>
      <w:r w:rsidRPr="00B61716">
        <w:rPr>
          <w:bCs/>
          <w:iCs/>
          <w:color w:val="000000"/>
        </w:rPr>
        <w:tab/>
        <w:t xml:space="preserve">Метапредметные и личностные неперсонифицированные диагностические работы (один раз в год – обязательно). </w:t>
      </w:r>
    </w:p>
    <w:p w:rsidR="00D954D2" w:rsidRPr="00B61716" w:rsidRDefault="00D954D2" w:rsidP="00A01D1C">
      <w:pPr>
        <w:shd w:val="clear" w:color="auto" w:fill="FFFFFF"/>
        <w:rPr>
          <w:bCs/>
          <w:iCs/>
          <w:color w:val="000000"/>
        </w:rPr>
      </w:pPr>
      <w:r w:rsidRPr="00B61716">
        <w:rPr>
          <w:bCs/>
          <w:iCs/>
          <w:color w:val="000000"/>
        </w:rPr>
        <w:tab/>
        <w:t>Используется «Алгоритм самооценки». В первом классе алгоритм состоит из 4 вопросов:</w:t>
      </w:r>
    </w:p>
    <w:p w:rsidR="00D954D2" w:rsidRPr="00B61716" w:rsidRDefault="00D954D2" w:rsidP="00A01D1C">
      <w:pPr>
        <w:numPr>
          <w:ilvl w:val="0"/>
          <w:numId w:val="1"/>
        </w:numPr>
        <w:shd w:val="clear" w:color="auto" w:fill="FFFFFF"/>
        <w:rPr>
          <w:bCs/>
          <w:iCs/>
          <w:color w:val="000000"/>
        </w:rPr>
      </w:pPr>
      <w:r w:rsidRPr="00B61716">
        <w:rPr>
          <w:bCs/>
          <w:iCs/>
          <w:color w:val="000000"/>
        </w:rPr>
        <w:t>Какое было дано задание? (Учимся вспоминать цель работы)</w:t>
      </w:r>
    </w:p>
    <w:p w:rsidR="00D954D2" w:rsidRPr="00B61716" w:rsidRDefault="00D954D2" w:rsidP="00A01D1C">
      <w:pPr>
        <w:numPr>
          <w:ilvl w:val="0"/>
          <w:numId w:val="1"/>
        </w:numPr>
        <w:shd w:val="clear" w:color="auto" w:fill="FFFFFF"/>
        <w:rPr>
          <w:bCs/>
          <w:iCs/>
          <w:color w:val="000000"/>
        </w:rPr>
      </w:pPr>
      <w:r w:rsidRPr="00B61716">
        <w:rPr>
          <w:bCs/>
          <w:iCs/>
          <w:color w:val="000000"/>
        </w:rPr>
        <w:t>Удалось выполнить задание? (Учимся сравнивать результат с целью)</w:t>
      </w:r>
    </w:p>
    <w:p w:rsidR="00D954D2" w:rsidRPr="00B61716" w:rsidRDefault="00D954D2" w:rsidP="00A01D1C">
      <w:pPr>
        <w:numPr>
          <w:ilvl w:val="0"/>
          <w:numId w:val="1"/>
        </w:numPr>
        <w:shd w:val="clear" w:color="auto" w:fill="FFFFFF"/>
        <w:rPr>
          <w:bCs/>
          <w:iCs/>
          <w:color w:val="000000"/>
        </w:rPr>
      </w:pPr>
      <w:r w:rsidRPr="00B61716">
        <w:rPr>
          <w:bCs/>
          <w:iCs/>
          <w:color w:val="000000"/>
        </w:rPr>
        <w:t>Задание выполнено верно или не совсем? (Учимся находить и признавать ошибки)</w:t>
      </w:r>
    </w:p>
    <w:p w:rsidR="00D954D2" w:rsidRPr="00B61716" w:rsidRDefault="00D954D2" w:rsidP="00A01D1C">
      <w:pPr>
        <w:numPr>
          <w:ilvl w:val="0"/>
          <w:numId w:val="1"/>
        </w:numPr>
        <w:shd w:val="clear" w:color="auto" w:fill="FFFFFF"/>
        <w:rPr>
          <w:bCs/>
          <w:iCs/>
          <w:color w:val="000000"/>
        </w:rPr>
      </w:pPr>
      <w:r w:rsidRPr="00B61716">
        <w:rPr>
          <w:bCs/>
          <w:iCs/>
          <w:color w:val="000000"/>
        </w:rPr>
        <w:t>Выполнил самостоятельно или с чьей-то помощью? (Учимся оценивать процесс)</w:t>
      </w:r>
    </w:p>
    <w:p w:rsidR="00D954D2" w:rsidRPr="00B61716" w:rsidRDefault="00D954D2" w:rsidP="00A01D1C">
      <w:pPr>
        <w:shd w:val="clear" w:color="auto" w:fill="FFFFFF"/>
        <w:ind w:left="720"/>
        <w:rPr>
          <w:bCs/>
          <w:iCs/>
          <w:color w:val="000000"/>
        </w:rPr>
      </w:pPr>
      <w:r w:rsidRPr="00B61716">
        <w:rPr>
          <w:bCs/>
          <w:iCs/>
          <w:color w:val="000000"/>
        </w:rPr>
        <w:t>После проведения итоговых контрольных работ по предметам и диагностик метапредметных результатов используются таблицы результатов, в которые учитель выставляет отметку за каждое из заданий в таблицу результатов. Отметки в таблицы результатов выставляются в 1 классе в виде «+» (зачет, выполнение задания) или «-» (задание не выполнено).</w:t>
      </w:r>
    </w:p>
    <w:p w:rsidR="00D954D2" w:rsidRPr="00B61716" w:rsidRDefault="00D954D2" w:rsidP="00A01D1C">
      <w:pPr>
        <w:shd w:val="clear" w:color="auto" w:fill="FFFFFF"/>
        <w:ind w:firstLine="708"/>
        <w:rPr>
          <w:bCs/>
          <w:iCs/>
          <w:color w:val="000000"/>
        </w:rPr>
      </w:pPr>
      <w:r w:rsidRPr="00B61716">
        <w:rPr>
          <w:bCs/>
          <w:iCs/>
          <w:color w:val="000000"/>
        </w:rPr>
        <w:t xml:space="preserve">Во 2-4 классах отметки выставляются по пятибалльной шкале. В целях проверки уровня достижений планируемых результатов проводятся текущие проверочные и итоговые контрольные работы. Текущие проверочные работы проводятся сразу после изучения важных и крупных тем программы. Итоговые контрольные работы являются способом проверки достигнутых планируемых результатов, обеспечивающих дальнейшее обучение по предмету. </w:t>
      </w:r>
    </w:p>
    <w:p w:rsidR="00D954D2" w:rsidRPr="00B61716" w:rsidRDefault="00D954D2" w:rsidP="00A01D1C">
      <w:pPr>
        <w:shd w:val="clear" w:color="auto" w:fill="FFFFFF"/>
        <w:ind w:firstLine="708"/>
        <w:rPr>
          <w:bCs/>
          <w:iCs/>
          <w:color w:val="000000"/>
        </w:rPr>
      </w:pPr>
      <w:r w:rsidRPr="00B61716">
        <w:rPr>
          <w:bCs/>
          <w:iCs/>
          <w:color w:val="000000"/>
        </w:rPr>
        <w:t>В 1-4 классах в конце года предусматривается выполнение комплексных к</w:t>
      </w:r>
      <w:r>
        <w:rPr>
          <w:bCs/>
          <w:iCs/>
          <w:color w:val="000000"/>
        </w:rPr>
        <w:t xml:space="preserve">онтрольных работ. </w:t>
      </w:r>
    </w:p>
    <w:p w:rsidR="00D954D2" w:rsidRPr="00B61716" w:rsidRDefault="00D954D2" w:rsidP="00A01D1C">
      <w:pPr>
        <w:shd w:val="clear" w:color="auto" w:fill="FFFFFF"/>
        <w:jc w:val="center"/>
        <w:rPr>
          <w:b/>
          <w:bCs/>
          <w:i/>
          <w:iCs/>
          <w:color w:val="000000"/>
        </w:rPr>
      </w:pPr>
    </w:p>
    <w:p w:rsidR="00D954D2" w:rsidRPr="00B61716" w:rsidRDefault="00D954D2" w:rsidP="00A01D1C">
      <w:pPr>
        <w:shd w:val="clear" w:color="auto" w:fill="FFFFFF"/>
        <w:jc w:val="center"/>
      </w:pPr>
      <w:r w:rsidRPr="00B61716">
        <w:rPr>
          <w:b/>
          <w:bCs/>
          <w:i/>
          <w:iCs/>
          <w:color w:val="000000"/>
        </w:rPr>
        <w:t>Особенности организации контроля по окружающему миру</w:t>
      </w:r>
    </w:p>
    <w:p w:rsidR="00D954D2" w:rsidRPr="00B61716" w:rsidRDefault="00D954D2" w:rsidP="00A01D1C">
      <w:pPr>
        <w:pStyle w:val="NormalWeb"/>
        <w:spacing w:before="0" w:beforeAutospacing="0" w:after="0" w:afterAutospacing="0"/>
        <w:ind w:firstLine="708"/>
        <w:jc w:val="both"/>
      </w:pPr>
      <w:r w:rsidRPr="00B61716">
        <w:t>Специфичность содержания предмета "Окружающий мир", оказывает влияние на содержание и формы контроля. Основная цель контроля - проверка знания фактов учебного материала, умения детей делать простейшие выводы, высказывать обобщенные суждения, приводить примеры из дополнительных источников, применять комплексные знания.</w:t>
      </w:r>
    </w:p>
    <w:p w:rsidR="00D954D2" w:rsidRPr="00B61716" w:rsidRDefault="00D954D2" w:rsidP="00A01D1C">
      <w:pPr>
        <w:pStyle w:val="BodyTextIndent"/>
        <w:tabs>
          <w:tab w:val="num" w:pos="0"/>
          <w:tab w:val="left" w:pos="5560"/>
        </w:tabs>
        <w:ind w:left="0" w:firstLine="709"/>
        <w:jc w:val="both"/>
      </w:pPr>
      <w:r w:rsidRPr="00B61716">
        <w:t xml:space="preserve">Контроль за уровнем достижений обучающихся по окружающему миру проводится в </w:t>
      </w:r>
      <w:r w:rsidRPr="00B61716">
        <w:rPr>
          <w:b/>
          <w:bCs/>
          <w:i/>
          <w:iCs/>
        </w:rPr>
        <w:t xml:space="preserve">форме устной оценки и письменных работ: </w:t>
      </w:r>
      <w:r w:rsidRPr="00B61716">
        <w:t>контрольных и проверочных работ, тестовых заданий.</w:t>
      </w:r>
    </w:p>
    <w:p w:rsidR="00D954D2" w:rsidRPr="00B61716" w:rsidRDefault="00D954D2" w:rsidP="00A01D1C">
      <w:pPr>
        <w:pStyle w:val="BodyTextIndent"/>
        <w:tabs>
          <w:tab w:val="num" w:pos="0"/>
          <w:tab w:val="left" w:pos="5560"/>
        </w:tabs>
        <w:ind w:left="0" w:firstLine="709"/>
        <w:jc w:val="both"/>
      </w:pPr>
      <w:r w:rsidRPr="00B61716">
        <w:rPr>
          <w:b/>
          <w:i/>
        </w:rPr>
        <w:t>Контрольные и проверочные работы</w:t>
      </w:r>
      <w:r w:rsidRPr="00B61716">
        <w:t xml:space="preserve"> направлены на контроль и проверку сформированности знаний, умений и навыков.</w:t>
      </w:r>
      <w:r w:rsidRPr="00B61716">
        <w:rPr>
          <w:color w:val="FF0000"/>
        </w:rPr>
        <w:t xml:space="preserve"> </w:t>
      </w:r>
      <w:r w:rsidRPr="00B61716">
        <w:t>Тексты работ подбираются средней труд</w:t>
      </w:r>
      <w:r w:rsidRPr="00B61716">
        <w:softHyphen/>
        <w:t>ности с расчетом на возможность их выполне</w:t>
      </w:r>
      <w:r w:rsidRPr="00B61716">
        <w:softHyphen/>
        <w:t>ния всеми детьми. Задания повышенной сложности оцениваются отдельно и только положительной отметкой.</w:t>
      </w:r>
    </w:p>
    <w:p w:rsidR="00D954D2" w:rsidRPr="00B61716" w:rsidRDefault="00D954D2" w:rsidP="00A01D1C">
      <w:pPr>
        <w:pStyle w:val="BodyTextIndent"/>
        <w:tabs>
          <w:tab w:val="num" w:pos="0"/>
          <w:tab w:val="left" w:pos="709"/>
        </w:tabs>
        <w:ind w:left="0"/>
        <w:jc w:val="both"/>
      </w:pPr>
      <w:r w:rsidRPr="00B61716">
        <w:tab/>
      </w:r>
      <w:r w:rsidRPr="00B61716">
        <w:rPr>
          <w:b/>
          <w:i/>
        </w:rPr>
        <w:t xml:space="preserve">Тесты </w:t>
      </w:r>
      <w:r w:rsidRPr="00B61716">
        <w:t>в области метапредметных умений дают возможность проверять овладение обучающимися такими универсальными способами деятельности, как наблюдение, сравнение, выбор способа решения учебной задачи (верного варианта ответа), контроль и коррекция, оценка, распознавание природных объектов, определение истинности утверждений и умение делать вывод на основе анализа конкретной учебной ситуации.</w:t>
      </w:r>
    </w:p>
    <w:p w:rsidR="00D954D2" w:rsidRDefault="00D954D2" w:rsidP="00A01D1C">
      <w:pPr>
        <w:shd w:val="clear" w:color="auto" w:fill="FFFFFF"/>
        <w:ind w:firstLine="708"/>
        <w:jc w:val="center"/>
        <w:rPr>
          <w:b/>
          <w:bCs/>
          <w:iCs/>
        </w:rPr>
      </w:pPr>
    </w:p>
    <w:p w:rsidR="00D954D2" w:rsidRPr="00B61716" w:rsidRDefault="00D954D2" w:rsidP="00A01D1C">
      <w:pPr>
        <w:shd w:val="clear" w:color="auto" w:fill="FFFFFF"/>
        <w:ind w:firstLine="708"/>
        <w:jc w:val="center"/>
        <w:rPr>
          <w:b/>
          <w:bCs/>
          <w:iCs/>
        </w:rPr>
      </w:pPr>
      <w:r w:rsidRPr="00B61716">
        <w:rPr>
          <w:b/>
          <w:bCs/>
          <w:iCs/>
        </w:rPr>
        <w:t>Учёт ошибок и оценка устных ответов, письменных и практических работ</w:t>
      </w:r>
    </w:p>
    <w:p w:rsidR="00D954D2" w:rsidRPr="00B61716" w:rsidRDefault="00D954D2" w:rsidP="00A01D1C">
      <w:pPr>
        <w:pStyle w:val="NormalWeb"/>
        <w:spacing w:before="0" w:beforeAutospacing="0" w:after="0" w:afterAutospacing="0"/>
        <w:ind w:firstLine="426"/>
        <w:jc w:val="both"/>
      </w:pPr>
      <w:r w:rsidRPr="00B61716">
        <w:t>Классификация ошибок и недочетов, влияющих на снижение оценки:</w:t>
      </w:r>
    </w:p>
    <w:p w:rsidR="00D954D2" w:rsidRPr="00B61716" w:rsidRDefault="00D954D2" w:rsidP="00A01D1C">
      <w:pPr>
        <w:pStyle w:val="NormalWeb"/>
        <w:spacing w:before="0" w:beforeAutospacing="0" w:after="0" w:afterAutospacing="0"/>
        <w:ind w:firstLine="426"/>
        <w:jc w:val="both"/>
        <w:rPr>
          <w:b/>
          <w:i/>
        </w:rPr>
      </w:pPr>
      <w:r w:rsidRPr="00B61716">
        <w:rPr>
          <w:b/>
          <w:i/>
        </w:rPr>
        <w:t>Грубые ошибки:</w:t>
      </w:r>
    </w:p>
    <w:p w:rsidR="00D954D2" w:rsidRPr="00B61716" w:rsidRDefault="00D954D2" w:rsidP="00A01D1C">
      <w:pPr>
        <w:pStyle w:val="NormalWeb"/>
        <w:spacing w:before="0" w:beforeAutospacing="0" w:after="0" w:afterAutospacing="0"/>
        <w:ind w:firstLine="426"/>
        <w:jc w:val="both"/>
      </w:pPr>
      <w:r w:rsidRPr="00B61716">
        <w:t>- неправильное определение понятия, замена существенной характеристики понятия несущественной;</w:t>
      </w:r>
    </w:p>
    <w:p w:rsidR="00D954D2" w:rsidRPr="00B61716" w:rsidRDefault="00D954D2" w:rsidP="00A01D1C">
      <w:pPr>
        <w:pStyle w:val="NormalWeb"/>
        <w:spacing w:before="0" w:beforeAutospacing="0" w:after="0" w:afterAutospacing="0"/>
        <w:ind w:firstLine="426"/>
        <w:jc w:val="both"/>
      </w:pPr>
      <w:r w:rsidRPr="00B61716">
        <w:t>- нарушение последовательности в описании объекта (явления) в тех случаях, когда она является существенной;</w:t>
      </w:r>
    </w:p>
    <w:p w:rsidR="00D954D2" w:rsidRPr="00B61716" w:rsidRDefault="00D954D2" w:rsidP="00A01D1C">
      <w:pPr>
        <w:pStyle w:val="NormalWeb"/>
        <w:spacing w:before="0" w:beforeAutospacing="0" w:after="0" w:afterAutospacing="0"/>
        <w:ind w:firstLine="426"/>
        <w:jc w:val="both"/>
      </w:pPr>
      <w:r w:rsidRPr="00B61716">
        <w:t>- неправильное раскрытие (в рассказе-рассуждении) причины, закономерности, условия протекания того или иного изученного явления;</w:t>
      </w:r>
    </w:p>
    <w:p w:rsidR="00D954D2" w:rsidRPr="00B61716" w:rsidRDefault="00D954D2" w:rsidP="00A01D1C">
      <w:pPr>
        <w:pStyle w:val="NormalWeb"/>
        <w:spacing w:before="0" w:beforeAutospacing="0" w:after="0" w:afterAutospacing="0"/>
        <w:ind w:firstLine="426"/>
        <w:jc w:val="both"/>
      </w:pPr>
      <w:r w:rsidRPr="00B61716">
        <w:t>- ошибки в сравнении объектов, их классификации на группы по существенным признакам;</w:t>
      </w:r>
    </w:p>
    <w:p w:rsidR="00D954D2" w:rsidRPr="00B61716" w:rsidRDefault="00D954D2" w:rsidP="00A01D1C">
      <w:pPr>
        <w:pStyle w:val="NormalWeb"/>
        <w:spacing w:before="0" w:beforeAutospacing="0" w:after="0" w:afterAutospacing="0"/>
        <w:ind w:firstLine="426"/>
        <w:jc w:val="both"/>
      </w:pPr>
      <w:r w:rsidRPr="00B61716">
        <w:t>- незнание фактического материала, неумение привести самостоятельные примеры, подтверждающие высказанное суждение;</w:t>
      </w:r>
    </w:p>
    <w:p w:rsidR="00D954D2" w:rsidRPr="00B61716" w:rsidRDefault="00D954D2" w:rsidP="00A01D1C">
      <w:pPr>
        <w:pStyle w:val="NormalWeb"/>
        <w:spacing w:before="0" w:beforeAutospacing="0" w:after="0" w:afterAutospacing="0"/>
        <w:ind w:firstLine="426"/>
        <w:jc w:val="both"/>
      </w:pPr>
      <w:r w:rsidRPr="00B61716">
        <w:t>- отсутствие умения выполнять рисунок, схему, неправильное заполнение таблицы; неумение подтвердить свой ответ схемой, рисунком, иллюстративным материалом;</w:t>
      </w:r>
    </w:p>
    <w:p w:rsidR="00D954D2" w:rsidRPr="00B61716" w:rsidRDefault="00D954D2" w:rsidP="00A01D1C">
      <w:pPr>
        <w:pStyle w:val="NormalWeb"/>
        <w:spacing w:before="0" w:beforeAutospacing="0" w:after="0" w:afterAutospacing="0"/>
        <w:ind w:firstLine="426"/>
        <w:jc w:val="both"/>
      </w:pPr>
      <w:r w:rsidRPr="00B61716">
        <w:t>- ошибки при постановке опыта, приводящие к неправильному результату;</w:t>
      </w:r>
    </w:p>
    <w:p w:rsidR="00D954D2" w:rsidRPr="00B61716" w:rsidRDefault="00D954D2" w:rsidP="00A01D1C">
      <w:pPr>
        <w:pStyle w:val="NormalWeb"/>
        <w:spacing w:before="0" w:beforeAutospacing="0" w:after="0" w:afterAutospacing="0"/>
        <w:ind w:firstLine="426"/>
        <w:jc w:val="both"/>
      </w:pPr>
      <w:r w:rsidRPr="00B61716">
        <w:t>- неумение ориентироваться на карте и плане, затруднения в правильном показе изученных объектов (природоведческих и исторических).</w:t>
      </w:r>
    </w:p>
    <w:p w:rsidR="00D954D2" w:rsidRPr="00B61716" w:rsidRDefault="00D954D2" w:rsidP="00A01D1C">
      <w:pPr>
        <w:pStyle w:val="NormalWeb"/>
        <w:spacing w:before="0" w:beforeAutospacing="0" w:after="0" w:afterAutospacing="0"/>
        <w:ind w:firstLine="426"/>
        <w:jc w:val="both"/>
        <w:rPr>
          <w:b/>
          <w:i/>
        </w:rPr>
      </w:pPr>
      <w:r w:rsidRPr="00B61716">
        <w:rPr>
          <w:b/>
          <w:i/>
        </w:rPr>
        <w:t>Негрубые ошибки:</w:t>
      </w:r>
    </w:p>
    <w:p w:rsidR="00D954D2" w:rsidRPr="00B61716" w:rsidRDefault="00D954D2" w:rsidP="00A01D1C">
      <w:pPr>
        <w:pStyle w:val="NormalWeb"/>
        <w:spacing w:before="0" w:beforeAutospacing="0" w:after="0" w:afterAutospacing="0"/>
        <w:ind w:firstLine="426"/>
        <w:jc w:val="both"/>
      </w:pPr>
      <w:r w:rsidRPr="00B61716">
        <w:t>- преобладание при описании объекта несущественных его признаков;</w:t>
      </w:r>
    </w:p>
    <w:p w:rsidR="00D954D2" w:rsidRPr="00B61716" w:rsidRDefault="00D954D2" w:rsidP="00A01D1C">
      <w:pPr>
        <w:pStyle w:val="NormalWeb"/>
        <w:spacing w:before="0" w:beforeAutospacing="0" w:after="0" w:afterAutospacing="0"/>
        <w:ind w:firstLine="426"/>
        <w:jc w:val="both"/>
      </w:pPr>
      <w:r w:rsidRPr="00B61716">
        <w:t>- неточности при выполнении рисунков, схем, таблиц, не влияющих отрицательно на результат работы; отсутствие обозначений и подписей;</w:t>
      </w:r>
    </w:p>
    <w:p w:rsidR="00D954D2" w:rsidRPr="00B61716" w:rsidRDefault="00D954D2" w:rsidP="00A01D1C">
      <w:pPr>
        <w:pStyle w:val="NormalWeb"/>
        <w:spacing w:before="0" w:beforeAutospacing="0" w:after="0" w:afterAutospacing="0"/>
        <w:ind w:firstLine="426"/>
        <w:jc w:val="both"/>
      </w:pPr>
      <w:r w:rsidRPr="00B61716">
        <w:t>- отдельные нарушения последовательности операций при проведении опыта, не приводящие к неправильному результату;</w:t>
      </w:r>
    </w:p>
    <w:p w:rsidR="00D954D2" w:rsidRPr="00B61716" w:rsidRDefault="00D954D2" w:rsidP="00A01D1C">
      <w:pPr>
        <w:pStyle w:val="NormalWeb"/>
        <w:spacing w:before="0" w:beforeAutospacing="0" w:after="0" w:afterAutospacing="0"/>
        <w:ind w:firstLine="426"/>
        <w:jc w:val="both"/>
      </w:pPr>
      <w:r w:rsidRPr="00B61716">
        <w:t>- неточности в определении назначения прибора, его применение осуществляется после наводящих вопросов;</w:t>
      </w:r>
    </w:p>
    <w:p w:rsidR="00D954D2" w:rsidRPr="00B61716" w:rsidRDefault="00D954D2" w:rsidP="00A01D1C">
      <w:pPr>
        <w:pStyle w:val="NormalWeb"/>
        <w:spacing w:before="0" w:beforeAutospacing="0" w:after="0" w:afterAutospacing="0"/>
        <w:ind w:firstLine="426"/>
        <w:jc w:val="both"/>
      </w:pPr>
      <w:r w:rsidRPr="00B61716">
        <w:t>- неточности при нахождении объекта на карте.</w:t>
      </w:r>
    </w:p>
    <w:p w:rsidR="00D954D2" w:rsidRPr="00B61716" w:rsidRDefault="00D954D2" w:rsidP="00A01D1C">
      <w:pPr>
        <w:shd w:val="clear" w:color="auto" w:fill="FFFFFF"/>
        <w:rPr>
          <w:b/>
          <w:bCs/>
          <w:color w:val="FF0000"/>
          <w:u w:val="single"/>
          <w:lang w:eastAsia="ru-RU"/>
        </w:rPr>
      </w:pPr>
    </w:p>
    <w:p w:rsidR="00D954D2" w:rsidRPr="00B61716" w:rsidRDefault="00D954D2" w:rsidP="00A01D1C">
      <w:pPr>
        <w:shd w:val="clear" w:color="auto" w:fill="FFFFFF"/>
        <w:jc w:val="center"/>
        <w:rPr>
          <w:b/>
          <w:bCs/>
          <w:u w:val="single"/>
          <w:lang w:eastAsia="ru-RU"/>
        </w:rPr>
      </w:pPr>
      <w:r w:rsidRPr="00B61716">
        <w:rPr>
          <w:b/>
          <w:bCs/>
          <w:u w:val="single"/>
          <w:lang w:eastAsia="ru-RU"/>
        </w:rPr>
        <w:t>ТЕСТЫ</w:t>
      </w:r>
    </w:p>
    <w:p w:rsidR="00D954D2" w:rsidRPr="00B61716" w:rsidRDefault="00D954D2" w:rsidP="00A01D1C">
      <w:pPr>
        <w:pStyle w:val="BodyTextIndent"/>
        <w:tabs>
          <w:tab w:val="num" w:pos="0"/>
          <w:tab w:val="left" w:pos="709"/>
        </w:tabs>
        <w:ind w:left="0"/>
      </w:pPr>
      <w:r w:rsidRPr="00B61716">
        <w:tab/>
        <w:t>Исправления, сделанные ребенком, ошибкой не считаются.</w:t>
      </w:r>
    </w:p>
    <w:p w:rsidR="00D954D2" w:rsidRPr="00B61716" w:rsidRDefault="00D954D2" w:rsidP="00A01D1C">
      <w:pPr>
        <w:pStyle w:val="BodyTextIndent"/>
        <w:tabs>
          <w:tab w:val="num" w:pos="0"/>
          <w:tab w:val="left" w:pos="5560"/>
        </w:tabs>
        <w:spacing w:after="0"/>
        <w:ind w:left="0"/>
      </w:pPr>
      <w:r w:rsidRPr="00B61716">
        <w:t xml:space="preserve">«5» - </w:t>
      </w:r>
      <w:r w:rsidRPr="00B61716">
        <w:rPr>
          <w:color w:val="000000"/>
        </w:rPr>
        <w:t xml:space="preserve">верно выполнено более 3/4 заданий. </w:t>
      </w:r>
    </w:p>
    <w:p w:rsidR="00D954D2" w:rsidRPr="00B61716" w:rsidRDefault="00D954D2" w:rsidP="00A01D1C">
      <w:pPr>
        <w:pStyle w:val="BodyTextIndent"/>
        <w:tabs>
          <w:tab w:val="num" w:pos="0"/>
          <w:tab w:val="left" w:pos="5560"/>
        </w:tabs>
        <w:spacing w:after="0"/>
        <w:ind w:left="0"/>
      </w:pPr>
      <w:r w:rsidRPr="00B61716">
        <w:t xml:space="preserve">«4» - </w:t>
      </w:r>
      <w:r w:rsidRPr="00B61716">
        <w:rPr>
          <w:color w:val="000000"/>
        </w:rPr>
        <w:t>верно выполнено 3/4 заданий.</w:t>
      </w:r>
    </w:p>
    <w:p w:rsidR="00D954D2" w:rsidRPr="00B61716" w:rsidRDefault="00D954D2" w:rsidP="00A01D1C">
      <w:pPr>
        <w:pStyle w:val="BodyTextIndent"/>
        <w:tabs>
          <w:tab w:val="num" w:pos="0"/>
          <w:tab w:val="left" w:pos="5560"/>
        </w:tabs>
        <w:spacing w:after="0"/>
        <w:ind w:left="0"/>
      </w:pPr>
      <w:r w:rsidRPr="00B61716">
        <w:t xml:space="preserve">«3» - </w:t>
      </w:r>
      <w:r w:rsidRPr="00B61716">
        <w:rPr>
          <w:color w:val="000000"/>
        </w:rPr>
        <w:t>верно выполнено 1/2 заданий.</w:t>
      </w:r>
    </w:p>
    <w:p w:rsidR="00D954D2" w:rsidRPr="00B61716" w:rsidRDefault="00D954D2" w:rsidP="00A01D1C">
      <w:pPr>
        <w:pStyle w:val="BodyTextIndent"/>
        <w:tabs>
          <w:tab w:val="num" w:pos="0"/>
          <w:tab w:val="left" w:pos="5560"/>
        </w:tabs>
        <w:spacing w:after="0"/>
        <w:ind w:left="0"/>
      </w:pPr>
      <w:r w:rsidRPr="00B61716">
        <w:t xml:space="preserve">«2» - </w:t>
      </w:r>
      <w:r w:rsidRPr="00B61716">
        <w:rPr>
          <w:color w:val="000000"/>
        </w:rPr>
        <w:t>верно выполнено менее 1/2 заданий.</w:t>
      </w:r>
    </w:p>
    <w:p w:rsidR="00D954D2" w:rsidRDefault="00D954D2" w:rsidP="00A01D1C">
      <w:pPr>
        <w:ind w:firstLine="709"/>
        <w:jc w:val="center"/>
        <w:rPr>
          <w:b/>
        </w:rPr>
      </w:pPr>
    </w:p>
    <w:p w:rsidR="00D954D2" w:rsidRPr="00B61716" w:rsidRDefault="00D954D2" w:rsidP="00A01D1C">
      <w:pPr>
        <w:ind w:firstLine="709"/>
        <w:jc w:val="center"/>
        <w:rPr>
          <w:b/>
        </w:rPr>
      </w:pPr>
      <w:r w:rsidRPr="00B61716">
        <w:rPr>
          <w:b/>
        </w:rPr>
        <w:t>Учёт уровневого подхода к достижению планируемых результатов</w:t>
      </w:r>
    </w:p>
    <w:p w:rsidR="00D954D2" w:rsidRDefault="00D954D2" w:rsidP="00A01D1C">
      <w:pPr>
        <w:ind w:firstLine="709"/>
      </w:pPr>
    </w:p>
    <w:p w:rsidR="00D954D2" w:rsidRPr="00B61716" w:rsidRDefault="00D954D2" w:rsidP="00A01D1C">
      <w:pPr>
        <w:ind w:firstLine="709"/>
      </w:pPr>
      <w:r w:rsidRPr="00B61716">
        <w:t>В процессе освоения предметного содержания окружающего мира у обучающихся формируются общие учебные умения, навыки и способы познавательной деятельности, предусматриваемые стандартом начального общего образования:</w:t>
      </w:r>
    </w:p>
    <w:p w:rsidR="00D954D2" w:rsidRPr="00B61716" w:rsidRDefault="00D954D2" w:rsidP="00A01D1C">
      <w:pPr>
        <w:ind w:firstLine="709"/>
      </w:pPr>
      <w:r w:rsidRPr="00B61716">
        <w:t>- наблюдать объекты окружающего мира;</w:t>
      </w:r>
    </w:p>
    <w:p w:rsidR="00D954D2" w:rsidRPr="00B61716" w:rsidRDefault="00D954D2" w:rsidP="00A01D1C">
      <w:pPr>
        <w:ind w:firstLine="709"/>
      </w:pPr>
      <w:r w:rsidRPr="00B61716">
        <w:t>- работать с учебником, энциклопедиями;</w:t>
      </w:r>
    </w:p>
    <w:p w:rsidR="00D954D2" w:rsidRPr="00B61716" w:rsidRDefault="00D954D2" w:rsidP="00A01D1C">
      <w:pPr>
        <w:ind w:firstLine="709"/>
      </w:pPr>
      <w:r w:rsidRPr="00B61716">
        <w:t>- работать с памятками, алгоритмами, схемами-опорами;</w:t>
      </w:r>
    </w:p>
    <w:p w:rsidR="00D954D2" w:rsidRPr="00B61716" w:rsidRDefault="00D954D2" w:rsidP="00A01D1C">
      <w:pPr>
        <w:ind w:firstLine="709"/>
      </w:pPr>
      <w:r w:rsidRPr="00B61716">
        <w:t>- рассуждать, участвовать в беседе, дискуссии;</w:t>
      </w:r>
    </w:p>
    <w:p w:rsidR="00D954D2" w:rsidRPr="00B61716" w:rsidRDefault="00D954D2" w:rsidP="00A01D1C">
      <w:pPr>
        <w:ind w:firstLine="709"/>
      </w:pPr>
      <w:r w:rsidRPr="00B61716">
        <w:t>- уметь работать в паре, группе, индивидуально;</w:t>
      </w:r>
    </w:p>
    <w:p w:rsidR="00D954D2" w:rsidRPr="00B61716" w:rsidRDefault="00D954D2" w:rsidP="00A01D1C">
      <w:pPr>
        <w:ind w:firstLine="709"/>
      </w:pPr>
      <w:r w:rsidRPr="00B61716">
        <w:t>- уметь оценить себя, товарища;</w:t>
      </w:r>
    </w:p>
    <w:p w:rsidR="00D954D2" w:rsidRPr="00B61716" w:rsidRDefault="00D954D2" w:rsidP="00A01D1C">
      <w:pPr>
        <w:ind w:firstLine="709"/>
      </w:pPr>
      <w:r w:rsidRPr="00B61716">
        <w:t>- формировать коммуникативные умения;</w:t>
      </w:r>
    </w:p>
    <w:p w:rsidR="00D954D2" w:rsidRPr="00B61716" w:rsidRDefault="00D954D2" w:rsidP="00A01D1C">
      <w:pPr>
        <w:ind w:firstLine="709"/>
      </w:pPr>
      <w:r w:rsidRPr="00B61716">
        <w:t>- развивать познавательные, интеллектуально-учебные умения;</w:t>
      </w:r>
    </w:p>
    <w:p w:rsidR="00D954D2" w:rsidRPr="00B61716" w:rsidRDefault="00D954D2" w:rsidP="00A01D1C">
      <w:pPr>
        <w:ind w:firstLine="709"/>
      </w:pPr>
      <w:r w:rsidRPr="00B61716">
        <w:t>- уметь пользоваться приобретенными знаниями в повседневной практической жизни.</w:t>
      </w:r>
    </w:p>
    <w:p w:rsidR="00D954D2" w:rsidRPr="00B61716" w:rsidRDefault="00D954D2" w:rsidP="00A01D1C">
      <w:pPr>
        <w:ind w:firstLine="709"/>
      </w:pPr>
    </w:p>
    <w:p w:rsidR="00D954D2" w:rsidRPr="00B61716" w:rsidRDefault="00D954D2" w:rsidP="00A01D1C">
      <w:pPr>
        <w:ind w:firstLine="709"/>
        <w:rPr>
          <w:b/>
          <w:lang w:eastAsia="ru-RU"/>
        </w:rPr>
      </w:pPr>
      <w:r w:rsidRPr="00B61716">
        <w:t>Планируемые результаты базового уровня приводятся в блоке «Выпускник научится», планируемые результаты повышенного уровня – в блоке «Выпускник получит возможность научиться».</w:t>
      </w:r>
      <w:r w:rsidRPr="00B61716">
        <w:tab/>
      </w:r>
    </w:p>
    <w:p w:rsidR="00D954D2" w:rsidRPr="00B61716" w:rsidRDefault="00D954D2" w:rsidP="00A01D1C">
      <w:pPr>
        <w:shd w:val="clear" w:color="auto" w:fill="FFFFFF"/>
        <w:ind w:firstLine="709"/>
        <w:rPr>
          <w:b/>
          <w:iCs/>
          <w:color w:val="000000"/>
          <w:spacing w:val="7"/>
        </w:rPr>
      </w:pPr>
      <w:r w:rsidRPr="00B61716">
        <w:rPr>
          <w:b/>
          <w:iCs/>
          <w:color w:val="000000"/>
          <w:spacing w:val="7"/>
        </w:rPr>
        <w:t>Человек и природа</w:t>
      </w:r>
    </w:p>
    <w:p w:rsidR="00D954D2" w:rsidRPr="00B61716" w:rsidRDefault="00D954D2" w:rsidP="00A01D1C">
      <w:pPr>
        <w:shd w:val="clear" w:color="auto" w:fill="FFFFFF"/>
        <w:rPr>
          <w:b/>
          <w:color w:val="000000"/>
          <w:spacing w:val="-2"/>
        </w:rPr>
      </w:pPr>
      <w:r w:rsidRPr="00B61716">
        <w:rPr>
          <w:b/>
          <w:color w:val="000000"/>
          <w:spacing w:val="-2"/>
        </w:rPr>
        <w:t>Выпускник научится:</w:t>
      </w:r>
    </w:p>
    <w:p w:rsidR="00D954D2" w:rsidRPr="00B61716" w:rsidRDefault="00D954D2" w:rsidP="00A01D1C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suppressAutoHyphens/>
        <w:autoSpaceDE w:val="0"/>
        <w:ind w:left="284" w:hanging="284"/>
        <w:rPr>
          <w:color w:val="000000"/>
        </w:rPr>
      </w:pPr>
      <w:r w:rsidRPr="00B61716">
        <w:rPr>
          <w:color w:val="000000"/>
          <w:spacing w:val="3"/>
        </w:rPr>
        <w:t>узнавать изученные объекты и явления живой и нежи</w:t>
      </w:r>
      <w:r w:rsidRPr="00B61716">
        <w:rPr>
          <w:color w:val="000000"/>
        </w:rPr>
        <w:t>вой природы;</w:t>
      </w:r>
    </w:p>
    <w:p w:rsidR="00D954D2" w:rsidRPr="00B61716" w:rsidRDefault="00D954D2" w:rsidP="00A01D1C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suppressAutoHyphens/>
        <w:autoSpaceDE w:val="0"/>
        <w:ind w:left="284" w:hanging="284"/>
        <w:rPr>
          <w:color w:val="000000"/>
          <w:spacing w:val="-1"/>
        </w:rPr>
      </w:pPr>
      <w:r w:rsidRPr="00B61716">
        <w:rPr>
          <w:color w:val="000000"/>
          <w:spacing w:val="3"/>
        </w:rPr>
        <w:t xml:space="preserve">описывать на основе предложенного плана изученные </w:t>
      </w:r>
      <w:r w:rsidRPr="00B61716">
        <w:rPr>
          <w:color w:val="000000"/>
          <w:spacing w:val="4"/>
        </w:rPr>
        <w:t xml:space="preserve">объекты и явления живой и неживой природы, выделять их </w:t>
      </w:r>
      <w:r w:rsidRPr="00B61716">
        <w:rPr>
          <w:color w:val="000000"/>
          <w:spacing w:val="-1"/>
        </w:rPr>
        <w:t>существенные признаки;</w:t>
      </w:r>
    </w:p>
    <w:p w:rsidR="00D954D2" w:rsidRPr="00B61716" w:rsidRDefault="00D954D2" w:rsidP="00A01D1C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suppressAutoHyphens/>
        <w:autoSpaceDE w:val="0"/>
        <w:ind w:left="284" w:hanging="284"/>
        <w:rPr>
          <w:color w:val="000000"/>
          <w:spacing w:val="-5"/>
        </w:rPr>
      </w:pPr>
      <w:r w:rsidRPr="00B61716">
        <w:rPr>
          <w:color w:val="000000"/>
          <w:spacing w:val="4"/>
        </w:rPr>
        <w:t>сравнивать объекты живой и неживой природы на ос</w:t>
      </w:r>
      <w:r w:rsidRPr="00B61716">
        <w:rPr>
          <w:color w:val="000000"/>
        </w:rPr>
        <w:t xml:space="preserve">нове внешних признаков или известных характерных свойств </w:t>
      </w:r>
      <w:r w:rsidRPr="00B61716">
        <w:rPr>
          <w:color w:val="000000"/>
          <w:spacing w:val="-3"/>
        </w:rPr>
        <w:t xml:space="preserve">и проводить простейшую классификацию изученных объектов </w:t>
      </w:r>
      <w:r w:rsidRPr="00B61716">
        <w:rPr>
          <w:color w:val="000000"/>
          <w:spacing w:val="-5"/>
        </w:rPr>
        <w:t>природы;</w:t>
      </w:r>
    </w:p>
    <w:p w:rsidR="00D954D2" w:rsidRPr="00B61716" w:rsidRDefault="00D954D2" w:rsidP="00A01D1C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suppressAutoHyphens/>
        <w:autoSpaceDE w:val="0"/>
        <w:ind w:left="284" w:hanging="284"/>
        <w:rPr>
          <w:color w:val="000000"/>
          <w:spacing w:val="1"/>
        </w:rPr>
      </w:pPr>
      <w:r w:rsidRPr="00B61716">
        <w:rPr>
          <w:color w:val="000000"/>
        </w:rPr>
        <w:t xml:space="preserve">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</w:t>
      </w:r>
      <w:r w:rsidRPr="00B61716">
        <w:rPr>
          <w:color w:val="000000"/>
          <w:spacing w:val="1"/>
        </w:rPr>
        <w:t>и опытов;</w:t>
      </w:r>
    </w:p>
    <w:p w:rsidR="00D954D2" w:rsidRPr="00B61716" w:rsidRDefault="00D954D2" w:rsidP="00A01D1C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suppressAutoHyphens/>
        <w:autoSpaceDE w:val="0"/>
        <w:ind w:left="284" w:hanging="284"/>
        <w:rPr>
          <w:color w:val="000000"/>
          <w:spacing w:val="-3"/>
        </w:rPr>
      </w:pPr>
      <w:r w:rsidRPr="00B61716">
        <w:rPr>
          <w:color w:val="000000"/>
          <w:spacing w:val="-2"/>
        </w:rPr>
        <w:t xml:space="preserve">использовать естественно-научные тексты (на бумажных </w:t>
      </w:r>
      <w:r w:rsidRPr="00B61716">
        <w:rPr>
          <w:color w:val="000000"/>
        </w:rPr>
        <w:t>и электронных носителях, в том числе в контролируемом Ин</w:t>
      </w:r>
      <w:r w:rsidRPr="00B61716">
        <w:rPr>
          <w:color w:val="000000"/>
          <w:spacing w:val="4"/>
        </w:rPr>
        <w:t xml:space="preserve">тернете) с целью поиска информации, ответов на вопросы, </w:t>
      </w:r>
      <w:r w:rsidRPr="00B61716">
        <w:rPr>
          <w:color w:val="000000"/>
          <w:spacing w:val="3"/>
        </w:rPr>
        <w:t xml:space="preserve">объяснений, создания собственных устных или письменных </w:t>
      </w:r>
      <w:r w:rsidRPr="00B61716">
        <w:rPr>
          <w:color w:val="000000"/>
          <w:spacing w:val="-3"/>
        </w:rPr>
        <w:t>высказываний;</w:t>
      </w:r>
    </w:p>
    <w:p w:rsidR="00D954D2" w:rsidRPr="00B61716" w:rsidRDefault="00D954D2" w:rsidP="00A01D1C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suppressAutoHyphens/>
        <w:autoSpaceDE w:val="0"/>
        <w:ind w:left="284" w:hanging="284"/>
        <w:rPr>
          <w:color w:val="000000"/>
          <w:spacing w:val="2"/>
        </w:rPr>
      </w:pPr>
      <w:r w:rsidRPr="00B61716">
        <w:rPr>
          <w:color w:val="000000"/>
          <w:spacing w:val="3"/>
        </w:rPr>
        <w:t xml:space="preserve">использовать различные справочные издания (словарь </w:t>
      </w:r>
      <w:r w:rsidRPr="00B61716">
        <w:rPr>
          <w:color w:val="000000"/>
          <w:spacing w:val="-1"/>
        </w:rPr>
        <w:t>по естествознанию, определитель растений и животных на ос</w:t>
      </w:r>
      <w:r w:rsidRPr="00B61716">
        <w:rPr>
          <w:color w:val="000000"/>
          <w:spacing w:val="-1"/>
        </w:rPr>
        <w:softHyphen/>
      </w:r>
      <w:r w:rsidRPr="00B61716">
        <w:rPr>
          <w:color w:val="000000"/>
          <w:spacing w:val="3"/>
        </w:rPr>
        <w:t>нове иллюстраций, атлас карт, в том числе и компьютерные</w:t>
      </w:r>
      <w:r w:rsidRPr="00B61716">
        <w:rPr>
          <w:color w:val="000000"/>
          <w:spacing w:val="3"/>
        </w:rPr>
        <w:br/>
      </w:r>
      <w:r w:rsidRPr="00B61716">
        <w:rPr>
          <w:color w:val="000000"/>
          <w:spacing w:val="2"/>
        </w:rPr>
        <w:t>издания) для поиска необходимой информации;</w:t>
      </w:r>
    </w:p>
    <w:p w:rsidR="00D954D2" w:rsidRPr="00B61716" w:rsidRDefault="00D954D2" w:rsidP="00A01D1C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suppressAutoHyphens/>
        <w:autoSpaceDE w:val="0"/>
        <w:ind w:left="284" w:hanging="284"/>
        <w:rPr>
          <w:color w:val="000000"/>
          <w:spacing w:val="3"/>
        </w:rPr>
      </w:pPr>
      <w:r w:rsidRPr="00B61716">
        <w:rPr>
          <w:color w:val="000000"/>
          <w:spacing w:val="1"/>
        </w:rPr>
        <w:t xml:space="preserve">использовать готовые модели (глобус, карта, план) для </w:t>
      </w:r>
      <w:r w:rsidRPr="00B61716">
        <w:rPr>
          <w:color w:val="000000"/>
          <w:spacing w:val="3"/>
        </w:rPr>
        <w:t>объяснения явлений или описания свойств объектов;</w:t>
      </w:r>
    </w:p>
    <w:p w:rsidR="00D954D2" w:rsidRPr="00B61716" w:rsidRDefault="00D954D2" w:rsidP="00A01D1C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suppressAutoHyphens/>
        <w:autoSpaceDE w:val="0"/>
        <w:ind w:left="284" w:hanging="284"/>
        <w:rPr>
          <w:color w:val="000000"/>
          <w:spacing w:val="1"/>
        </w:rPr>
      </w:pPr>
      <w:r w:rsidRPr="00B61716">
        <w:rPr>
          <w:color w:val="000000"/>
          <w:spacing w:val="1"/>
        </w:rPr>
        <w:t>обнаруживать простейшие взаимосвязи между живой и неживой природой, взаимосвязи в живой природе; использо</w:t>
      </w:r>
      <w:r w:rsidRPr="00B61716">
        <w:rPr>
          <w:color w:val="000000"/>
          <w:spacing w:val="1"/>
        </w:rPr>
        <w:softHyphen/>
      </w:r>
      <w:r w:rsidRPr="00B61716">
        <w:rPr>
          <w:color w:val="000000"/>
          <w:spacing w:val="-1"/>
        </w:rPr>
        <w:t xml:space="preserve">вать их для объяснения необходимости бережного отношения </w:t>
      </w:r>
      <w:r w:rsidRPr="00B61716">
        <w:rPr>
          <w:color w:val="000000"/>
          <w:spacing w:val="1"/>
        </w:rPr>
        <w:t>к природе;</w:t>
      </w:r>
    </w:p>
    <w:p w:rsidR="00D954D2" w:rsidRPr="00B61716" w:rsidRDefault="00D954D2" w:rsidP="00A01D1C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suppressAutoHyphens/>
        <w:autoSpaceDE w:val="0"/>
        <w:ind w:left="284" w:hanging="284"/>
        <w:rPr>
          <w:color w:val="000000"/>
          <w:spacing w:val="2"/>
        </w:rPr>
      </w:pPr>
      <w:r w:rsidRPr="00B61716">
        <w:rPr>
          <w:color w:val="000000"/>
        </w:rPr>
        <w:t>определять характер взаимоотношений человека и при</w:t>
      </w:r>
      <w:r w:rsidRPr="00B61716">
        <w:rPr>
          <w:color w:val="000000"/>
        </w:rPr>
        <w:softHyphen/>
        <w:t>роды, находить примеры влияния этих отношений на природ</w:t>
      </w:r>
      <w:r w:rsidRPr="00B61716">
        <w:rPr>
          <w:color w:val="000000"/>
        </w:rPr>
        <w:softHyphen/>
      </w:r>
      <w:r w:rsidRPr="00B61716">
        <w:rPr>
          <w:color w:val="000000"/>
          <w:spacing w:val="2"/>
        </w:rPr>
        <w:t>ные объекты, здоровье и безопасность человека;</w:t>
      </w:r>
    </w:p>
    <w:p w:rsidR="00D954D2" w:rsidRPr="00B61716" w:rsidRDefault="00D954D2" w:rsidP="00A01D1C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suppressAutoHyphens/>
        <w:autoSpaceDE w:val="0"/>
        <w:ind w:left="284" w:hanging="284"/>
        <w:rPr>
          <w:color w:val="000000"/>
          <w:spacing w:val="2"/>
        </w:rPr>
      </w:pPr>
      <w:r w:rsidRPr="00B61716">
        <w:rPr>
          <w:color w:val="000000"/>
          <w:spacing w:val="4"/>
        </w:rPr>
        <w:t>понимать необходимость здорового образа жизни, со</w:t>
      </w:r>
      <w:r w:rsidRPr="00B61716">
        <w:rPr>
          <w:color w:val="000000"/>
          <w:spacing w:val="3"/>
        </w:rPr>
        <w:t>блюдения правил безопасного поведения; использовать зна</w:t>
      </w:r>
      <w:r w:rsidRPr="00B61716">
        <w:rPr>
          <w:color w:val="000000"/>
          <w:spacing w:val="3"/>
        </w:rPr>
        <w:softHyphen/>
      </w:r>
      <w:r w:rsidRPr="00B61716">
        <w:rPr>
          <w:color w:val="000000"/>
          <w:spacing w:val="1"/>
        </w:rPr>
        <w:t xml:space="preserve">ния о строении и функционировании организма человека для </w:t>
      </w:r>
      <w:r w:rsidRPr="00B61716">
        <w:rPr>
          <w:color w:val="000000"/>
          <w:spacing w:val="2"/>
        </w:rPr>
        <w:t>сохранения и укрепления своего здоровья.</w:t>
      </w:r>
    </w:p>
    <w:p w:rsidR="00D954D2" w:rsidRPr="00B61716" w:rsidRDefault="00D954D2" w:rsidP="00A01D1C">
      <w:pPr>
        <w:shd w:val="clear" w:color="auto" w:fill="FFFFFF"/>
        <w:tabs>
          <w:tab w:val="left" w:pos="571"/>
        </w:tabs>
        <w:rPr>
          <w:i/>
          <w:iCs/>
          <w:color w:val="000000"/>
          <w:spacing w:val="5"/>
        </w:rPr>
      </w:pPr>
      <w:r w:rsidRPr="00B61716">
        <w:rPr>
          <w:b/>
          <w:i/>
        </w:rPr>
        <w:tab/>
      </w:r>
      <w:r w:rsidRPr="00B61716">
        <w:rPr>
          <w:b/>
          <w:i/>
        </w:rPr>
        <w:tab/>
        <w:t>Выпускник в совместной деятельности с учителем получит возможность научиться:</w:t>
      </w:r>
    </w:p>
    <w:p w:rsidR="00D954D2" w:rsidRPr="00B61716" w:rsidRDefault="00D954D2" w:rsidP="00A01D1C">
      <w:pPr>
        <w:pStyle w:val="ListParagraph"/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left="709" w:hanging="283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B61716">
        <w:rPr>
          <w:rFonts w:ascii="Times New Roman" w:hAnsi="Times New Roman"/>
          <w:i/>
          <w:iCs/>
          <w:color w:val="000000"/>
          <w:spacing w:val="6"/>
          <w:sz w:val="24"/>
          <w:szCs w:val="24"/>
        </w:rPr>
        <w:t xml:space="preserve">использовать  при  проведении  практических работ </w:t>
      </w:r>
      <w:r w:rsidRPr="00B61716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инструменты   ИКТ     (фото-   и   видеокамеру,   микрофон </w:t>
      </w:r>
      <w:r w:rsidRPr="00B61716"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>и др.) для записи и обработки информации, готовить не</w:t>
      </w:r>
      <w:r w:rsidRPr="00B61716"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softHyphen/>
      </w:r>
      <w:r w:rsidRPr="00B61716">
        <w:rPr>
          <w:rFonts w:ascii="Times New Roman" w:hAnsi="Times New Roman"/>
          <w:i/>
          <w:iCs/>
          <w:color w:val="000000"/>
          <w:sz w:val="24"/>
          <w:szCs w:val="24"/>
        </w:rPr>
        <w:t>большие презентации по результатам наблюдений и опытов;</w:t>
      </w:r>
    </w:p>
    <w:p w:rsidR="00D954D2" w:rsidRPr="00B61716" w:rsidRDefault="00D954D2" w:rsidP="00A01D1C">
      <w:pPr>
        <w:pStyle w:val="ListParagraph"/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left="709" w:hanging="283"/>
        <w:jc w:val="both"/>
        <w:rPr>
          <w:rFonts w:ascii="Times New Roman" w:hAnsi="Times New Roman"/>
          <w:i/>
          <w:iCs/>
          <w:color w:val="000000"/>
          <w:spacing w:val="6"/>
          <w:sz w:val="24"/>
          <w:szCs w:val="24"/>
        </w:rPr>
      </w:pPr>
      <w:r w:rsidRPr="00B61716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>моделировать объекты и отдельные процессы реаль</w:t>
      </w:r>
      <w:r w:rsidRPr="00B61716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softHyphen/>
      </w:r>
      <w:r w:rsidRPr="00B61716"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 xml:space="preserve">ного мира с использованием виртуальных лабораторий и </w:t>
      </w:r>
      <w:r w:rsidRPr="00B61716">
        <w:rPr>
          <w:rFonts w:ascii="Times New Roman" w:hAnsi="Times New Roman"/>
          <w:i/>
          <w:iCs/>
          <w:color w:val="000000"/>
          <w:spacing w:val="6"/>
          <w:sz w:val="24"/>
          <w:szCs w:val="24"/>
        </w:rPr>
        <w:t>механизмов, собранных из конструктора;</w:t>
      </w:r>
    </w:p>
    <w:p w:rsidR="00D954D2" w:rsidRPr="00B61716" w:rsidRDefault="00D954D2" w:rsidP="00A01D1C">
      <w:pPr>
        <w:pStyle w:val="ListParagraph"/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left="709" w:hanging="283"/>
        <w:jc w:val="both"/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</w:pPr>
      <w:r w:rsidRPr="00B61716"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>осознавать ценность природы и необходимость нес</w:t>
      </w:r>
      <w:r w:rsidRPr="00B61716">
        <w:rPr>
          <w:rFonts w:ascii="Times New Roman" w:hAnsi="Times New Roman"/>
          <w:i/>
          <w:iCs/>
          <w:color w:val="000000"/>
          <w:spacing w:val="6"/>
          <w:sz w:val="24"/>
          <w:szCs w:val="24"/>
        </w:rPr>
        <w:t>ти ответственность за её сохранение, соблюдать прави</w:t>
      </w:r>
      <w:r w:rsidRPr="00B61716">
        <w:rPr>
          <w:rFonts w:ascii="Times New Roman" w:hAnsi="Times New Roman"/>
          <w:i/>
          <w:iCs/>
          <w:color w:val="000000"/>
          <w:spacing w:val="6"/>
          <w:sz w:val="24"/>
          <w:szCs w:val="24"/>
        </w:rPr>
        <w:softHyphen/>
      </w:r>
      <w:r w:rsidRPr="00B61716">
        <w:rPr>
          <w:rFonts w:ascii="Times New Roman" w:hAnsi="Times New Roman"/>
          <w:i/>
          <w:iCs/>
          <w:color w:val="000000"/>
          <w:spacing w:val="10"/>
          <w:sz w:val="24"/>
          <w:szCs w:val="24"/>
        </w:rPr>
        <w:t xml:space="preserve">ла экологичного поведения в школе и в быту (раздельный </w:t>
      </w:r>
      <w:r w:rsidRPr="00B61716"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>сбор мусора, экономия воды и электроэнергии) и природ</w:t>
      </w:r>
      <w:r w:rsidRPr="00B61716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ной среде;</w:t>
      </w:r>
    </w:p>
    <w:p w:rsidR="00D954D2" w:rsidRPr="00B61716" w:rsidRDefault="00D954D2" w:rsidP="00A01D1C">
      <w:pPr>
        <w:pStyle w:val="ListParagraph"/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left="709" w:hanging="283"/>
        <w:jc w:val="both"/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</w:pPr>
      <w:r w:rsidRPr="00B61716"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>пользоваться простыми навыками самоконтроля са</w:t>
      </w:r>
      <w:r w:rsidRPr="00B61716"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softHyphen/>
      </w:r>
      <w:r w:rsidRPr="00B61716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 xml:space="preserve">мочувствия для сохранения здоровья, осознанно выполнять </w:t>
      </w:r>
      <w:r w:rsidRPr="00B61716">
        <w:rPr>
          <w:rFonts w:ascii="Times New Roman" w:hAnsi="Times New Roman"/>
          <w:i/>
          <w:iCs/>
          <w:color w:val="000000"/>
          <w:spacing w:val="10"/>
          <w:sz w:val="24"/>
          <w:szCs w:val="24"/>
        </w:rPr>
        <w:t>режим дня, правила рационального питания и личной ги</w:t>
      </w:r>
      <w:r w:rsidRPr="00B61716"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гиены;</w:t>
      </w:r>
    </w:p>
    <w:p w:rsidR="00D954D2" w:rsidRPr="00B61716" w:rsidRDefault="00D954D2" w:rsidP="00A01D1C">
      <w:pPr>
        <w:pStyle w:val="ListParagraph"/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left="709" w:hanging="283"/>
        <w:jc w:val="both"/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</w:pPr>
      <w:r w:rsidRPr="00B61716"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выполнять правила безопасного поведения в доме, на </w:t>
      </w:r>
      <w:r w:rsidRPr="00B61716">
        <w:rPr>
          <w:rFonts w:ascii="Times New Roman" w:hAnsi="Times New Roman"/>
          <w:i/>
          <w:iCs/>
          <w:color w:val="000000"/>
          <w:spacing w:val="6"/>
          <w:sz w:val="24"/>
          <w:szCs w:val="24"/>
        </w:rPr>
        <w:t>улице, природной среде, оказывать первую помощь при не</w:t>
      </w:r>
      <w:r w:rsidRPr="00B61716">
        <w:rPr>
          <w:rFonts w:ascii="Times New Roman" w:hAnsi="Times New Roman"/>
          <w:i/>
          <w:iCs/>
          <w:color w:val="000000"/>
          <w:spacing w:val="6"/>
          <w:sz w:val="24"/>
          <w:szCs w:val="24"/>
        </w:rPr>
        <w:softHyphen/>
        <w:t xml:space="preserve"> </w:t>
      </w:r>
      <w:r w:rsidRPr="00B61716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>сложных несчастных случаях;</w:t>
      </w:r>
    </w:p>
    <w:p w:rsidR="00D954D2" w:rsidRPr="00B61716" w:rsidRDefault="00D954D2" w:rsidP="00A01D1C">
      <w:pPr>
        <w:pStyle w:val="ListParagraph"/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left="709" w:hanging="283"/>
        <w:jc w:val="both"/>
        <w:rPr>
          <w:rFonts w:ascii="Times New Roman" w:hAnsi="Times New Roman"/>
          <w:i/>
          <w:iCs/>
          <w:color w:val="000000"/>
          <w:spacing w:val="-5"/>
          <w:sz w:val="24"/>
          <w:szCs w:val="24"/>
        </w:rPr>
      </w:pPr>
      <w:r w:rsidRPr="00B61716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 xml:space="preserve">планировать,  контролировать  и оценивать учебные </w:t>
      </w:r>
      <w:r w:rsidRPr="00B61716">
        <w:rPr>
          <w:rFonts w:ascii="Times New Roman" w:hAnsi="Times New Roman"/>
          <w:i/>
          <w:iCs/>
          <w:color w:val="000000"/>
          <w:spacing w:val="6"/>
          <w:sz w:val="24"/>
          <w:szCs w:val="24"/>
        </w:rPr>
        <w:t>действия в процессе познания окружающего мира в соответствии с поставленной задачей и условиями её реализа</w:t>
      </w:r>
      <w:r w:rsidRPr="00B61716">
        <w:rPr>
          <w:rFonts w:ascii="Times New Roman" w:hAnsi="Times New Roman"/>
          <w:i/>
          <w:iCs/>
          <w:color w:val="000000"/>
          <w:spacing w:val="6"/>
          <w:sz w:val="24"/>
          <w:szCs w:val="24"/>
        </w:rPr>
        <w:softHyphen/>
      </w:r>
      <w:r w:rsidRPr="00B61716">
        <w:rPr>
          <w:rFonts w:ascii="Times New Roman" w:hAnsi="Times New Roman"/>
          <w:i/>
          <w:iCs/>
          <w:color w:val="000000"/>
          <w:spacing w:val="-5"/>
          <w:sz w:val="24"/>
          <w:szCs w:val="24"/>
        </w:rPr>
        <w:t>ции.</w:t>
      </w:r>
    </w:p>
    <w:p w:rsidR="00D954D2" w:rsidRDefault="00D954D2" w:rsidP="00A01D1C">
      <w:pPr>
        <w:shd w:val="clear" w:color="auto" w:fill="FFFFFF"/>
        <w:ind w:firstLine="709"/>
        <w:rPr>
          <w:b/>
          <w:iCs/>
          <w:color w:val="000000"/>
          <w:spacing w:val="3"/>
        </w:rPr>
      </w:pPr>
    </w:p>
    <w:p w:rsidR="00D954D2" w:rsidRPr="00B61716" w:rsidRDefault="00D954D2" w:rsidP="00A01D1C">
      <w:pPr>
        <w:shd w:val="clear" w:color="auto" w:fill="FFFFFF"/>
        <w:ind w:firstLine="709"/>
        <w:rPr>
          <w:b/>
          <w:iCs/>
          <w:color w:val="000000"/>
          <w:spacing w:val="3"/>
        </w:rPr>
      </w:pPr>
      <w:r w:rsidRPr="00B61716">
        <w:rPr>
          <w:b/>
          <w:iCs/>
          <w:color w:val="000000"/>
          <w:spacing w:val="3"/>
        </w:rPr>
        <w:t>Человек и общество</w:t>
      </w:r>
    </w:p>
    <w:p w:rsidR="00D954D2" w:rsidRPr="00B61716" w:rsidRDefault="00D954D2" w:rsidP="00A01D1C">
      <w:pPr>
        <w:shd w:val="clear" w:color="auto" w:fill="FFFFFF"/>
        <w:rPr>
          <w:b/>
          <w:color w:val="000000"/>
          <w:spacing w:val="-2"/>
        </w:rPr>
      </w:pPr>
      <w:r w:rsidRPr="00B61716">
        <w:rPr>
          <w:b/>
          <w:color w:val="000000"/>
          <w:spacing w:val="-2"/>
        </w:rPr>
        <w:t>Выпускник научится:</w:t>
      </w:r>
    </w:p>
    <w:p w:rsidR="00D954D2" w:rsidRPr="00B61716" w:rsidRDefault="00D954D2" w:rsidP="00A01D1C">
      <w:pPr>
        <w:pStyle w:val="ListParagraph"/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B61716">
        <w:rPr>
          <w:rFonts w:ascii="Times New Roman" w:hAnsi="Times New Roman"/>
          <w:color w:val="000000"/>
          <w:spacing w:val="-1"/>
          <w:sz w:val="24"/>
          <w:szCs w:val="24"/>
        </w:rPr>
        <w:t>узнавать государственную символику Российской Феде</w:t>
      </w:r>
      <w:r w:rsidRPr="00B61716">
        <w:rPr>
          <w:rFonts w:ascii="Times New Roman" w:hAnsi="Times New Roman"/>
          <w:color w:val="000000"/>
          <w:spacing w:val="3"/>
          <w:sz w:val="24"/>
          <w:szCs w:val="24"/>
        </w:rPr>
        <w:t xml:space="preserve">рации и своего региона; описывать достопримечательности </w:t>
      </w:r>
      <w:r w:rsidRPr="00B61716">
        <w:rPr>
          <w:rFonts w:ascii="Times New Roman" w:hAnsi="Times New Roman"/>
          <w:color w:val="000000"/>
          <w:sz w:val="24"/>
          <w:szCs w:val="24"/>
        </w:rPr>
        <w:t xml:space="preserve">столицы и родного края; находить на карте мира Российскую </w:t>
      </w:r>
      <w:r w:rsidRPr="00B61716">
        <w:rPr>
          <w:rFonts w:ascii="Times New Roman" w:hAnsi="Times New Roman"/>
          <w:color w:val="000000"/>
          <w:spacing w:val="5"/>
          <w:sz w:val="24"/>
          <w:szCs w:val="24"/>
        </w:rPr>
        <w:t>Федерацию, на карте России — Москву, свой регион и его</w:t>
      </w:r>
      <w:r w:rsidRPr="00B61716">
        <w:rPr>
          <w:rFonts w:ascii="Times New Roman" w:hAnsi="Times New Roman"/>
          <w:color w:val="000000"/>
          <w:spacing w:val="5"/>
          <w:sz w:val="24"/>
          <w:szCs w:val="24"/>
        </w:rPr>
        <w:br/>
      </w:r>
      <w:r w:rsidRPr="00B61716">
        <w:rPr>
          <w:rFonts w:ascii="Times New Roman" w:hAnsi="Times New Roman"/>
          <w:color w:val="000000"/>
          <w:spacing w:val="-2"/>
          <w:sz w:val="24"/>
          <w:szCs w:val="24"/>
        </w:rPr>
        <w:t>главный город;</w:t>
      </w:r>
    </w:p>
    <w:p w:rsidR="00D954D2" w:rsidRPr="00B61716" w:rsidRDefault="00D954D2" w:rsidP="00A01D1C">
      <w:pPr>
        <w:pStyle w:val="ListParagraph"/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B61716">
        <w:rPr>
          <w:rFonts w:ascii="Times New Roman" w:hAnsi="Times New Roman"/>
          <w:color w:val="000000"/>
          <w:spacing w:val="-4"/>
          <w:sz w:val="24"/>
          <w:szCs w:val="24"/>
        </w:rPr>
        <w:t>различать прошлое, настоящее, будущее; соотносить изу</w:t>
      </w:r>
      <w:r w:rsidRPr="00B61716">
        <w:rPr>
          <w:rFonts w:ascii="Times New Roman" w:hAnsi="Times New Roman"/>
          <w:color w:val="000000"/>
          <w:spacing w:val="-2"/>
          <w:sz w:val="24"/>
          <w:szCs w:val="24"/>
        </w:rPr>
        <w:t>ченные исторические события с датами, конкретную дату с ве</w:t>
      </w:r>
      <w:r w:rsidRPr="00B61716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B61716">
        <w:rPr>
          <w:rFonts w:ascii="Times New Roman" w:hAnsi="Times New Roman"/>
          <w:color w:val="000000"/>
          <w:sz w:val="24"/>
          <w:szCs w:val="24"/>
        </w:rPr>
        <w:t>ком; находить место изученных событий на «ленте времени»;</w:t>
      </w:r>
    </w:p>
    <w:p w:rsidR="00D954D2" w:rsidRPr="00B61716" w:rsidRDefault="00D954D2" w:rsidP="00A01D1C">
      <w:pPr>
        <w:pStyle w:val="ListParagraph"/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B61716">
        <w:rPr>
          <w:rFonts w:ascii="Times New Roman" w:hAnsi="Times New Roman"/>
          <w:color w:val="000000"/>
          <w:spacing w:val="1"/>
          <w:sz w:val="24"/>
          <w:szCs w:val="24"/>
        </w:rPr>
        <w:t xml:space="preserve">используя дополнительные источники информации (на </w:t>
      </w:r>
      <w:r w:rsidRPr="00B61716">
        <w:rPr>
          <w:rFonts w:ascii="Times New Roman" w:hAnsi="Times New Roman"/>
          <w:color w:val="000000"/>
          <w:spacing w:val="4"/>
          <w:sz w:val="24"/>
          <w:szCs w:val="24"/>
        </w:rPr>
        <w:t>бумажных и электронных носителях, в том числе в контро</w:t>
      </w:r>
      <w:r w:rsidRPr="00B61716">
        <w:rPr>
          <w:rFonts w:ascii="Times New Roman" w:hAnsi="Times New Roman"/>
          <w:color w:val="000000"/>
          <w:spacing w:val="4"/>
          <w:sz w:val="24"/>
          <w:szCs w:val="24"/>
        </w:rPr>
        <w:softHyphen/>
      </w:r>
      <w:r w:rsidRPr="00B61716">
        <w:rPr>
          <w:rFonts w:ascii="Times New Roman" w:hAnsi="Times New Roman"/>
          <w:color w:val="000000"/>
          <w:spacing w:val="2"/>
          <w:sz w:val="24"/>
          <w:szCs w:val="24"/>
        </w:rPr>
        <w:t>лируемом Интернете), находить факты, относящиеся к обра</w:t>
      </w:r>
      <w:r w:rsidRPr="00B61716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B61716">
        <w:rPr>
          <w:rFonts w:ascii="Times New Roman" w:hAnsi="Times New Roman"/>
          <w:color w:val="000000"/>
          <w:spacing w:val="5"/>
          <w:sz w:val="24"/>
          <w:szCs w:val="24"/>
        </w:rPr>
        <w:t xml:space="preserve">зу жизни, обычаям и верованиям своих предков; на основе </w:t>
      </w:r>
      <w:r w:rsidRPr="00B61716">
        <w:rPr>
          <w:rFonts w:ascii="Times New Roman" w:hAnsi="Times New Roman"/>
          <w:color w:val="000000"/>
          <w:spacing w:val="-2"/>
          <w:sz w:val="24"/>
          <w:szCs w:val="24"/>
        </w:rPr>
        <w:t xml:space="preserve">имеющихся знаний отличать реальные исторические факты от </w:t>
      </w:r>
      <w:r w:rsidRPr="00B61716">
        <w:rPr>
          <w:rFonts w:ascii="Times New Roman" w:hAnsi="Times New Roman"/>
          <w:color w:val="000000"/>
          <w:spacing w:val="-5"/>
          <w:sz w:val="24"/>
          <w:szCs w:val="24"/>
        </w:rPr>
        <w:t>вымыслов;</w:t>
      </w:r>
    </w:p>
    <w:p w:rsidR="00D954D2" w:rsidRPr="00B61716" w:rsidRDefault="00D954D2" w:rsidP="00A01D1C">
      <w:pPr>
        <w:pStyle w:val="ListParagraph"/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B61716">
        <w:rPr>
          <w:rFonts w:ascii="Times New Roman" w:hAnsi="Times New Roman"/>
          <w:color w:val="000000"/>
          <w:spacing w:val="2"/>
          <w:sz w:val="24"/>
          <w:szCs w:val="24"/>
        </w:rPr>
        <w:t>оценивать характер взаимоотношений людей в различ</w:t>
      </w:r>
      <w:r w:rsidRPr="00B61716">
        <w:rPr>
          <w:rFonts w:ascii="Times New Roman" w:hAnsi="Times New Roman"/>
          <w:color w:val="000000"/>
          <w:spacing w:val="4"/>
          <w:sz w:val="24"/>
          <w:szCs w:val="24"/>
        </w:rPr>
        <w:t>ных социальных группах (семья, общество сверстников, эт</w:t>
      </w:r>
      <w:r w:rsidRPr="00B61716">
        <w:rPr>
          <w:rFonts w:ascii="Times New Roman" w:hAnsi="Times New Roman"/>
          <w:color w:val="000000"/>
          <w:spacing w:val="4"/>
          <w:sz w:val="24"/>
          <w:szCs w:val="24"/>
        </w:rPr>
        <w:softHyphen/>
      </w:r>
      <w:r w:rsidRPr="00B61716">
        <w:rPr>
          <w:rFonts w:ascii="Times New Roman" w:hAnsi="Times New Roman"/>
          <w:color w:val="000000"/>
          <w:spacing w:val="2"/>
          <w:sz w:val="24"/>
          <w:szCs w:val="24"/>
        </w:rPr>
        <w:t>нос), в том числе с позиции развития этических чувств, доб</w:t>
      </w:r>
      <w:r w:rsidRPr="00B61716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B61716">
        <w:rPr>
          <w:rFonts w:ascii="Times New Roman" w:hAnsi="Times New Roman"/>
          <w:color w:val="000000"/>
          <w:spacing w:val="1"/>
          <w:sz w:val="24"/>
          <w:szCs w:val="24"/>
        </w:rPr>
        <w:t>рожелательности и эмоционально-нравственной отзывчивос</w:t>
      </w:r>
      <w:r w:rsidRPr="00B61716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B61716">
        <w:rPr>
          <w:rFonts w:ascii="Times New Roman" w:hAnsi="Times New Roman"/>
          <w:color w:val="000000"/>
          <w:spacing w:val="3"/>
          <w:sz w:val="24"/>
          <w:szCs w:val="24"/>
        </w:rPr>
        <w:t>ти, понимания чувств других людей и сопереживания им;</w:t>
      </w:r>
    </w:p>
    <w:p w:rsidR="00D954D2" w:rsidRPr="00B61716" w:rsidRDefault="00D954D2" w:rsidP="00A01D1C">
      <w:pPr>
        <w:pStyle w:val="ListParagraph"/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B61716">
        <w:rPr>
          <w:rFonts w:ascii="Times New Roman" w:hAnsi="Times New Roman"/>
          <w:color w:val="000000"/>
          <w:spacing w:val="1"/>
          <w:sz w:val="24"/>
          <w:szCs w:val="24"/>
        </w:rPr>
        <w:t xml:space="preserve">использовать различные справочные издания (словари, </w:t>
      </w:r>
      <w:r w:rsidRPr="00B61716">
        <w:rPr>
          <w:rFonts w:ascii="Times New Roman" w:hAnsi="Times New Roman"/>
          <w:color w:val="000000"/>
          <w:sz w:val="24"/>
          <w:szCs w:val="24"/>
        </w:rPr>
        <w:t>энциклопедии, включая компьютерные) и детскую литературу о человеке и обществе с целью поиска познавательной ин</w:t>
      </w:r>
      <w:r w:rsidRPr="00B61716">
        <w:rPr>
          <w:rFonts w:ascii="Times New Roman" w:hAnsi="Times New Roman"/>
          <w:color w:val="000000"/>
          <w:sz w:val="24"/>
          <w:szCs w:val="24"/>
        </w:rPr>
        <w:softHyphen/>
      </w:r>
      <w:r w:rsidRPr="00B61716">
        <w:rPr>
          <w:rFonts w:ascii="Times New Roman" w:hAnsi="Times New Roman"/>
          <w:color w:val="000000"/>
          <w:spacing w:val="6"/>
          <w:sz w:val="24"/>
          <w:szCs w:val="24"/>
        </w:rPr>
        <w:t xml:space="preserve">формации, ответов на вопросы, объяснений, для создания </w:t>
      </w:r>
      <w:r w:rsidRPr="00B61716">
        <w:rPr>
          <w:rFonts w:ascii="Times New Roman" w:hAnsi="Times New Roman"/>
          <w:color w:val="000000"/>
          <w:sz w:val="24"/>
          <w:szCs w:val="24"/>
        </w:rPr>
        <w:t>собственных устных или письменных высказываний.</w:t>
      </w:r>
    </w:p>
    <w:p w:rsidR="00D954D2" w:rsidRPr="00B61716" w:rsidRDefault="00D954D2" w:rsidP="00A01D1C">
      <w:pPr>
        <w:shd w:val="clear" w:color="auto" w:fill="FFFFFF"/>
        <w:tabs>
          <w:tab w:val="left" w:pos="571"/>
        </w:tabs>
        <w:rPr>
          <w:i/>
          <w:iCs/>
          <w:color w:val="000000"/>
          <w:spacing w:val="5"/>
        </w:rPr>
      </w:pPr>
      <w:r w:rsidRPr="00B61716">
        <w:rPr>
          <w:b/>
          <w:i/>
        </w:rPr>
        <w:tab/>
      </w:r>
      <w:r w:rsidRPr="00B61716">
        <w:rPr>
          <w:b/>
          <w:i/>
        </w:rPr>
        <w:tab/>
        <w:t>Выпускник в совместной деятельности с учителем получит возможность научиться:</w:t>
      </w:r>
    </w:p>
    <w:p w:rsidR="00D954D2" w:rsidRPr="00B61716" w:rsidRDefault="00D954D2" w:rsidP="00A01D1C">
      <w:pPr>
        <w:pStyle w:val="ListParagraph"/>
        <w:widowControl w:val="0"/>
        <w:numPr>
          <w:ilvl w:val="0"/>
          <w:numId w:val="5"/>
        </w:numPr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left="709" w:hanging="283"/>
        <w:jc w:val="both"/>
        <w:rPr>
          <w:rFonts w:ascii="Times New Roman" w:hAnsi="Times New Roman"/>
          <w:i/>
          <w:iCs/>
          <w:color w:val="000000"/>
          <w:spacing w:val="6"/>
          <w:sz w:val="24"/>
          <w:szCs w:val="24"/>
        </w:rPr>
      </w:pPr>
      <w:r w:rsidRPr="00B61716"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>осознавать свою неразрывную связь с разнообразны</w:t>
      </w:r>
      <w:r w:rsidRPr="00B61716">
        <w:rPr>
          <w:rFonts w:ascii="Times New Roman" w:hAnsi="Times New Roman"/>
          <w:i/>
          <w:iCs/>
          <w:color w:val="000000"/>
          <w:spacing w:val="6"/>
          <w:sz w:val="24"/>
          <w:szCs w:val="24"/>
        </w:rPr>
        <w:t>ми окружающими социальными группами;</w:t>
      </w:r>
    </w:p>
    <w:p w:rsidR="00D954D2" w:rsidRPr="00B61716" w:rsidRDefault="00D954D2" w:rsidP="00A01D1C">
      <w:pPr>
        <w:pStyle w:val="ListParagraph"/>
        <w:widowControl w:val="0"/>
        <w:numPr>
          <w:ilvl w:val="0"/>
          <w:numId w:val="5"/>
        </w:numPr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left="709" w:hanging="283"/>
        <w:jc w:val="both"/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</w:pPr>
      <w:r w:rsidRPr="00B61716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>ориентироваться в важнейших для страны и личнос</w:t>
      </w:r>
      <w:r w:rsidRPr="00B61716"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 xml:space="preserve">ти событиях и фактах прошлого и настоящего; оценивать </w:t>
      </w:r>
      <w:r w:rsidRPr="00B61716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>их возможное влияние на будущее, приобретая тем самым чувство исторической перспективы;</w:t>
      </w:r>
    </w:p>
    <w:p w:rsidR="00D954D2" w:rsidRPr="00B61716" w:rsidRDefault="00D954D2" w:rsidP="00A01D1C">
      <w:pPr>
        <w:pStyle w:val="ListParagraph"/>
        <w:widowControl w:val="0"/>
        <w:numPr>
          <w:ilvl w:val="0"/>
          <w:numId w:val="5"/>
        </w:numPr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left="709" w:hanging="283"/>
        <w:jc w:val="both"/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</w:pPr>
      <w:r w:rsidRPr="00B61716"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>наблюдать и описывать проявления богатства внут</w:t>
      </w:r>
      <w:r w:rsidRPr="00B61716"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softHyphen/>
      </w:r>
      <w:r w:rsidRPr="00B61716">
        <w:rPr>
          <w:rFonts w:ascii="Times New Roman" w:hAnsi="Times New Roman"/>
          <w:i/>
          <w:iCs/>
          <w:color w:val="000000"/>
          <w:spacing w:val="7"/>
          <w:sz w:val="24"/>
          <w:szCs w:val="24"/>
        </w:rPr>
        <w:t xml:space="preserve">реннего мира человека в его созидательной деятельности </w:t>
      </w:r>
      <w:r w:rsidRPr="00B61716"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 xml:space="preserve">на благо семьи, в интересах образовательного учреждения, </w:t>
      </w:r>
      <w:r w:rsidRPr="00B61716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>профессионального сообщества, этноса, нации, страны;</w:t>
      </w:r>
    </w:p>
    <w:p w:rsidR="00D954D2" w:rsidRDefault="00D954D2" w:rsidP="00A01D1C">
      <w:pPr>
        <w:pStyle w:val="ListParagraph"/>
        <w:widowControl w:val="0"/>
        <w:numPr>
          <w:ilvl w:val="0"/>
          <w:numId w:val="5"/>
        </w:numPr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left="709" w:hanging="283"/>
        <w:jc w:val="both"/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</w:pPr>
      <w:r w:rsidRPr="00B61716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>проявлять уважение и готовность выполнять совме</w:t>
      </w:r>
      <w:r w:rsidRPr="00B61716">
        <w:rPr>
          <w:rFonts w:ascii="Times New Roman" w:hAnsi="Times New Roman"/>
          <w:i/>
          <w:iCs/>
          <w:color w:val="000000"/>
          <w:spacing w:val="6"/>
          <w:sz w:val="24"/>
          <w:szCs w:val="24"/>
        </w:rPr>
        <w:t>стно установленные договорённости и правила, в том чи</w:t>
      </w:r>
      <w:r w:rsidRPr="00B61716">
        <w:rPr>
          <w:rFonts w:ascii="Times New Roman" w:hAnsi="Times New Roman"/>
          <w:i/>
          <w:iCs/>
          <w:color w:val="000000"/>
          <w:spacing w:val="6"/>
          <w:sz w:val="24"/>
          <w:szCs w:val="24"/>
        </w:rPr>
        <w:softHyphen/>
      </w:r>
      <w:r w:rsidRPr="00B61716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 xml:space="preserve">сле   правила   общения   со   взрослыми   и   сверстниками   в </w:t>
      </w:r>
      <w:r w:rsidRPr="00B61716">
        <w:rPr>
          <w:rFonts w:ascii="Times New Roman" w:hAnsi="Times New Roman"/>
          <w:i/>
          <w:iCs/>
          <w:color w:val="000000"/>
          <w:spacing w:val="10"/>
          <w:sz w:val="24"/>
          <w:szCs w:val="24"/>
        </w:rPr>
        <w:t xml:space="preserve">официальной обстановке, участвовать  в коллективной </w:t>
      </w:r>
      <w:r w:rsidRPr="00B61716"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>коммуникативной деятельности в информационной обра</w:t>
      </w:r>
      <w:r w:rsidRPr="00B61716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зовательной среде;</w:t>
      </w:r>
    </w:p>
    <w:p w:rsidR="00D954D2" w:rsidRPr="00B61716" w:rsidRDefault="00D954D2" w:rsidP="00A01D1C">
      <w:pPr>
        <w:pStyle w:val="ListParagraph"/>
        <w:widowControl w:val="0"/>
        <w:numPr>
          <w:ilvl w:val="0"/>
          <w:numId w:val="5"/>
        </w:numPr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left="709" w:hanging="283"/>
        <w:jc w:val="both"/>
        <w:rPr>
          <w:rFonts w:ascii="Times New Roman" w:hAnsi="Times New Roman"/>
          <w:i/>
          <w:iCs/>
          <w:color w:val="000000"/>
          <w:spacing w:val="6"/>
          <w:sz w:val="24"/>
          <w:szCs w:val="24"/>
        </w:rPr>
      </w:pPr>
      <w:r w:rsidRPr="00B61716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определять общую цель в совместной деятельности и </w:t>
      </w:r>
      <w:r w:rsidRPr="00B61716"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>пути  её достижения,   договариваться  о распределении функций и ролей, осуществлять взаимный контроль в со</w:t>
      </w:r>
      <w:r w:rsidRPr="00B61716"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>вместной деятельности,  адекватно оценивать собствен</w:t>
      </w:r>
      <w:r w:rsidRPr="00B61716">
        <w:rPr>
          <w:rFonts w:ascii="Times New Roman" w:hAnsi="Times New Roman"/>
          <w:i/>
          <w:iCs/>
          <w:color w:val="000000"/>
          <w:spacing w:val="6"/>
          <w:sz w:val="24"/>
          <w:szCs w:val="24"/>
        </w:rPr>
        <w:t>ное поведение и поведение окружающих.</w:t>
      </w:r>
    </w:p>
    <w:p w:rsidR="00D954D2" w:rsidRPr="007C6908" w:rsidRDefault="00D954D2" w:rsidP="00F440FA">
      <w:pPr>
        <w:ind w:firstLine="709"/>
        <w:jc w:val="center"/>
        <w:rPr>
          <w:b/>
          <w:lang w:eastAsia="ru-RU"/>
        </w:rPr>
      </w:pPr>
    </w:p>
    <w:p w:rsidR="00D954D2" w:rsidRPr="007C6908" w:rsidRDefault="00D954D2" w:rsidP="007C6908">
      <w:pPr>
        <w:shd w:val="clear" w:color="auto" w:fill="FFFFFF"/>
        <w:jc w:val="center"/>
        <w:rPr>
          <w:color w:val="000000"/>
          <w:lang w:eastAsia="ru-RU"/>
        </w:rPr>
      </w:pPr>
      <w:r w:rsidRPr="007C6908">
        <w:rPr>
          <w:b/>
          <w:bCs/>
          <w:color w:val="000000"/>
          <w:lang w:eastAsia="ru-RU"/>
        </w:rPr>
        <w:t>Содержание     учебного   предмета    «Окружающий мир».</w:t>
      </w:r>
    </w:p>
    <w:p w:rsidR="00D954D2" w:rsidRPr="007C6908" w:rsidRDefault="00D954D2" w:rsidP="007C6908">
      <w:pPr>
        <w:shd w:val="clear" w:color="auto" w:fill="FFFFFF"/>
        <w:jc w:val="center"/>
        <w:rPr>
          <w:b/>
          <w:color w:val="000000"/>
          <w:lang w:eastAsia="ru-RU"/>
        </w:rPr>
      </w:pPr>
      <w:r w:rsidRPr="007C6908">
        <w:rPr>
          <w:b/>
          <w:color w:val="000000"/>
          <w:lang w:eastAsia="ru-RU"/>
        </w:rPr>
        <w:t>Человек и природа</w:t>
      </w:r>
    </w:p>
    <w:p w:rsidR="00D954D2" w:rsidRDefault="00D954D2" w:rsidP="007C6908">
      <w:pPr>
        <w:shd w:val="clear" w:color="auto" w:fill="FFFFFF"/>
        <w:jc w:val="left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</w:t>
      </w:r>
      <w:r w:rsidRPr="001E6FBF">
        <w:rPr>
          <w:color w:val="000000"/>
          <w:lang w:eastAsia="ru-RU"/>
        </w:rPr>
        <w:t xml:space="preserve">Окружающий мир, его многообразие. Способы и средства познания окружающего мира. Признаки предметов (цвет, форма, сравнительные размеры и др.). Представление о времени и его течении. Прошлое, настоящее и будущее. Последовательность дней недели, времён года, месяцев. </w:t>
      </w:r>
    </w:p>
    <w:p w:rsidR="00D954D2" w:rsidRPr="007C6908" w:rsidRDefault="00D954D2" w:rsidP="007C6908">
      <w:pPr>
        <w:shd w:val="clear" w:color="auto" w:fill="FFFFFF"/>
        <w:jc w:val="left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</w:t>
      </w:r>
      <w:r w:rsidRPr="007C6908">
        <w:rPr>
          <w:color w:val="000000"/>
          <w:lang w:eastAsia="ru-RU"/>
        </w:rPr>
        <w:t>Природа — это то, что нас окружает, но не создано человеком. Природные объекты и предметы, созданные человеком. Неживая и живая природа. Признаки предметов (цвет, форма, сравнительные размеры и др.). Примеры явлений природы: смена времён года, снегопад, листопад, перелёты птиц, смена,, времени суток, рассвет, закат, ветер, дождь, гроза.</w:t>
      </w:r>
    </w:p>
    <w:p w:rsidR="00D954D2" w:rsidRPr="007C6908" w:rsidRDefault="00D954D2" w:rsidP="007C6908">
      <w:pPr>
        <w:shd w:val="clear" w:color="auto" w:fill="FFFFFF"/>
        <w:jc w:val="left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</w:t>
      </w:r>
      <w:r w:rsidRPr="007C6908">
        <w:rPr>
          <w:color w:val="000000"/>
          <w:lang w:eastAsia="ru-RU"/>
        </w:rPr>
        <w:t>Вещество — это то, из чего состоят все природные объекты и предметы.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</w:t>
      </w:r>
    </w:p>
    <w:p w:rsidR="00D954D2" w:rsidRDefault="00D954D2" w:rsidP="007C6908">
      <w:pPr>
        <w:shd w:val="clear" w:color="auto" w:fill="FFFFFF"/>
        <w:jc w:val="left"/>
        <w:rPr>
          <w:color w:val="000000"/>
          <w:lang w:eastAsia="ru-RU"/>
        </w:rPr>
      </w:pPr>
      <w:r w:rsidRPr="007C6908">
        <w:rPr>
          <w:color w:val="000000"/>
          <w:lang w:eastAsia="ru-RU"/>
        </w:rPr>
        <w:t xml:space="preserve">Звёзды и планеты. Солнце — ближайшая к нам звезда, источник света и тепла для всего живого на Земле. Земля — планета, общее представление о форме и размерах Земли. Глобус как модель Земли. Географическая карта и план. Материки и океаны, их названия, расположение на глобусе и карте. </w:t>
      </w:r>
      <w:r>
        <w:rPr>
          <w:color w:val="000000"/>
          <w:lang w:eastAsia="ru-RU"/>
        </w:rPr>
        <w:t xml:space="preserve">     </w:t>
      </w:r>
    </w:p>
    <w:p w:rsidR="00D954D2" w:rsidRPr="007C6908" w:rsidRDefault="00D954D2" w:rsidP="007C6908">
      <w:pPr>
        <w:shd w:val="clear" w:color="auto" w:fill="FFFFFF"/>
        <w:jc w:val="left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</w:t>
      </w:r>
      <w:r w:rsidRPr="007C6908">
        <w:rPr>
          <w:color w:val="000000"/>
          <w:lang w:eastAsia="ru-RU"/>
        </w:rPr>
        <w:t>Важнейшие природные объекты своей страны, района. Ориентирование на местности. Компас.</w:t>
      </w:r>
    </w:p>
    <w:p w:rsidR="00D954D2" w:rsidRPr="007C6908" w:rsidRDefault="00D954D2" w:rsidP="007C6908">
      <w:pPr>
        <w:shd w:val="clear" w:color="auto" w:fill="FFFFFF"/>
        <w:jc w:val="left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</w:t>
      </w:r>
      <w:r w:rsidRPr="007C6908">
        <w:rPr>
          <w:color w:val="000000"/>
          <w:lang w:eastAsia="ru-RU"/>
        </w:rPr>
        <w:t>Смена дня и ночи на Земле. Вращение Земли как причина смены дня и ночи. Времена года, их особенности (на основе наблюдений). Обращение Земли вокруг Солнца как причина смены времён года. Смена времён года в родном крае на основе наблюдений.</w:t>
      </w:r>
    </w:p>
    <w:p w:rsidR="00D954D2" w:rsidRPr="007C6908" w:rsidRDefault="00D954D2" w:rsidP="007C6908">
      <w:pPr>
        <w:shd w:val="clear" w:color="auto" w:fill="FFFFFF"/>
        <w:jc w:val="left"/>
        <w:rPr>
          <w:color w:val="000000"/>
          <w:lang w:eastAsia="ru-RU"/>
        </w:rPr>
      </w:pPr>
      <w:r w:rsidRPr="007C6908">
        <w:rPr>
          <w:color w:val="000000"/>
          <w:lang w:eastAsia="ru-RU"/>
        </w:rPr>
        <w:t>Погода, её составляющие (температура воздуха, облачность, осадки, ветер). Наблюдение за погодой своего края. Предсказание погоды и его значение в жизни людей.</w:t>
      </w:r>
    </w:p>
    <w:p w:rsidR="00D954D2" w:rsidRPr="007C6908" w:rsidRDefault="00D954D2" w:rsidP="007C6908">
      <w:pPr>
        <w:shd w:val="clear" w:color="auto" w:fill="FFFFFF"/>
        <w:jc w:val="left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</w:t>
      </w:r>
      <w:r w:rsidRPr="007C6908">
        <w:rPr>
          <w:color w:val="000000"/>
          <w:lang w:eastAsia="ru-RU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:rsidR="00D954D2" w:rsidRPr="007C6908" w:rsidRDefault="00D954D2" w:rsidP="007C6908">
      <w:pPr>
        <w:shd w:val="clear" w:color="auto" w:fill="FFFFFF"/>
        <w:jc w:val="left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</w:t>
      </w:r>
      <w:r w:rsidRPr="007C6908">
        <w:rPr>
          <w:color w:val="000000"/>
          <w:lang w:eastAsia="ru-RU"/>
        </w:rPr>
        <w:t>Водные богатства, их разнообразие (океан, море, река, озеро, пруд); использование человеком. Водные богатства родного края (названия, краткая характеристика на основе наблюдений).</w:t>
      </w:r>
    </w:p>
    <w:p w:rsidR="00D954D2" w:rsidRPr="007C6908" w:rsidRDefault="00D954D2" w:rsidP="007C6908">
      <w:pPr>
        <w:shd w:val="clear" w:color="auto" w:fill="FFFFFF"/>
        <w:jc w:val="left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</w:t>
      </w:r>
      <w:r w:rsidRPr="007C6908">
        <w:rPr>
          <w:color w:val="000000"/>
          <w:lang w:eastAsia="ru-RU"/>
        </w:rPr>
        <w:t>Воздух — смесь газов. Свойства воздуха. Значение воздуха для растений, животных, человека.</w:t>
      </w:r>
    </w:p>
    <w:p w:rsidR="00D954D2" w:rsidRPr="007C6908" w:rsidRDefault="00D954D2" w:rsidP="007C6908">
      <w:pPr>
        <w:shd w:val="clear" w:color="auto" w:fill="FFFFFF"/>
        <w:jc w:val="left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</w:t>
      </w:r>
      <w:r w:rsidRPr="007C6908">
        <w:rPr>
          <w:color w:val="000000"/>
          <w:lang w:eastAsia="ru-RU"/>
        </w:rPr>
        <w:t>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</w:t>
      </w:r>
    </w:p>
    <w:p w:rsidR="00D954D2" w:rsidRDefault="00D954D2" w:rsidP="007C6908">
      <w:pPr>
        <w:shd w:val="clear" w:color="auto" w:fill="FFFFFF"/>
        <w:jc w:val="left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</w:t>
      </w:r>
      <w:r w:rsidRPr="007C6908">
        <w:rPr>
          <w:color w:val="000000"/>
          <w:lang w:eastAsia="ru-RU"/>
        </w:rPr>
        <w:t xml:space="preserve">Горные породы и минералы. Полезные ископаемые, их значение в хозяйстве человека, бережное отношение людей к полезным ископаемым. </w:t>
      </w:r>
      <w:r>
        <w:rPr>
          <w:color w:val="000000"/>
          <w:lang w:eastAsia="ru-RU"/>
        </w:rPr>
        <w:t xml:space="preserve">     </w:t>
      </w:r>
    </w:p>
    <w:p w:rsidR="00D954D2" w:rsidRPr="007C6908" w:rsidRDefault="00D954D2" w:rsidP="007C6908">
      <w:pPr>
        <w:shd w:val="clear" w:color="auto" w:fill="FFFFFF"/>
        <w:jc w:val="left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</w:t>
      </w:r>
      <w:r w:rsidRPr="007C6908">
        <w:rPr>
          <w:color w:val="000000"/>
          <w:lang w:eastAsia="ru-RU"/>
        </w:rPr>
        <w:t>Полезные ископаемые родного края (2—3 примера).</w:t>
      </w:r>
    </w:p>
    <w:p w:rsidR="00D954D2" w:rsidRPr="007C6908" w:rsidRDefault="00D954D2" w:rsidP="007C6908">
      <w:pPr>
        <w:shd w:val="clear" w:color="auto" w:fill="FFFFFF"/>
        <w:jc w:val="left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</w:t>
      </w:r>
      <w:r w:rsidRPr="007C6908">
        <w:rPr>
          <w:color w:val="000000"/>
          <w:lang w:eastAsia="ru-RU"/>
        </w:rPr>
        <w:t>Почва, её состав, значение для живой природы и для хозяйственной жизни человека.</w:t>
      </w:r>
    </w:p>
    <w:p w:rsidR="00D954D2" w:rsidRPr="007C6908" w:rsidRDefault="00D954D2" w:rsidP="007C6908">
      <w:pPr>
        <w:shd w:val="clear" w:color="auto" w:fill="FFFFFF"/>
        <w:jc w:val="left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</w:t>
      </w:r>
      <w:r w:rsidRPr="007C6908">
        <w:rPr>
          <w:color w:val="000000"/>
          <w:lang w:eastAsia="ru-RU"/>
        </w:rPr>
        <w:t>Растения, их разнообразие. Части растения (корень, стебель, лист, цветок, плод, семя). Условия, необходимые для жизни растения (свет, тепло, воздух, вода). Наблюдение роста растений, фиксация изменений. Деревья, кустарники, травы. Дикорастущие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:rsidR="00D954D2" w:rsidRPr="007C6908" w:rsidRDefault="00D954D2" w:rsidP="007C6908">
      <w:pPr>
        <w:shd w:val="clear" w:color="auto" w:fill="FFFFFF"/>
        <w:jc w:val="left"/>
        <w:rPr>
          <w:color w:val="000000"/>
          <w:lang w:eastAsia="ru-RU"/>
        </w:rPr>
      </w:pPr>
      <w:r w:rsidRPr="007C6908">
        <w:rPr>
          <w:color w:val="000000"/>
          <w:lang w:eastAsia="ru-RU"/>
        </w:rPr>
        <w:t>Грибы, их разнообразие, значение в природе и жизни людей; съедобные и ядовитые грибы. Правила сбора грибов.</w:t>
      </w:r>
    </w:p>
    <w:p w:rsidR="00D954D2" w:rsidRPr="007C6908" w:rsidRDefault="00D954D2" w:rsidP="007C6908">
      <w:pPr>
        <w:shd w:val="clear" w:color="auto" w:fill="FFFFFF"/>
        <w:jc w:val="left"/>
        <w:rPr>
          <w:color w:val="000000"/>
          <w:lang w:eastAsia="ru-RU"/>
        </w:rPr>
      </w:pPr>
      <w:r w:rsidRPr="007C6908">
        <w:rPr>
          <w:color w:val="000000"/>
          <w:lang w:eastAsia="ru-RU"/>
        </w:rPr>
        <w:t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Размножение животных (на примере насекомых, рыб, птиц, зверей). Дикие и домашние животные. Роль животных в природе и жизни людей, бережное отношение человека к животным. Животные родного края, названия, краткая характеристика на основе наблюдений.</w:t>
      </w:r>
    </w:p>
    <w:p w:rsidR="00D954D2" w:rsidRPr="007C6908" w:rsidRDefault="00D954D2" w:rsidP="007C6908">
      <w:pPr>
        <w:shd w:val="clear" w:color="auto" w:fill="FFFFFF"/>
        <w:jc w:val="left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</w:t>
      </w:r>
      <w:r w:rsidRPr="007C6908">
        <w:rPr>
          <w:color w:val="000000"/>
          <w:lang w:eastAsia="ru-RU"/>
        </w:rPr>
        <w:t>Лес, луг, водоём — единство живой и неживой природы (солнечный свет, воздух, вода, почва, растения, животные). Круговорот веществ. Взаимосвязи в природном сообществе: растения — пища и укрытие для животных; животные — распространители плодов и семян растений. Влияние человека на природные сообщества. Природные сообщества родного края (2—3 примера на основе наблюдений).</w:t>
      </w:r>
    </w:p>
    <w:p w:rsidR="00D954D2" w:rsidRPr="007C6908" w:rsidRDefault="00D954D2" w:rsidP="007C6908">
      <w:pPr>
        <w:shd w:val="clear" w:color="auto" w:fill="FFFFFF"/>
        <w:jc w:val="left"/>
        <w:rPr>
          <w:color w:val="000000"/>
          <w:lang w:eastAsia="ru-RU"/>
        </w:rPr>
      </w:pPr>
      <w:r w:rsidRPr="007C6908">
        <w:rPr>
          <w:color w:val="000000"/>
          <w:lang w:eastAsia="ru-RU"/>
        </w:rPr>
        <w:t>Природные зоны России: общее представление, основные природные зоны (природные условия, растительный и животный мир, особенности труда и быта людей, влияние человека на природу изучаемых зон, охрана природы).</w:t>
      </w:r>
    </w:p>
    <w:p w:rsidR="00D954D2" w:rsidRPr="007C6908" w:rsidRDefault="00D954D2" w:rsidP="007C6908">
      <w:pPr>
        <w:shd w:val="clear" w:color="auto" w:fill="FFFFFF"/>
        <w:jc w:val="left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</w:t>
      </w:r>
      <w:r w:rsidRPr="007C6908">
        <w:rPr>
          <w:color w:val="000000"/>
          <w:lang w:eastAsia="ru-RU"/>
        </w:rPr>
        <w:t>Человек — часть природы. Зависимость жизни человека от природы. Этическое и эстетическое значение природы в жизни человека. Положительное и отрицательное влияние деятельности человека на природу (в том числе на примере окружающей местности). Экологические проблемы и способы их решения.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её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</w:t>
      </w:r>
    </w:p>
    <w:p w:rsidR="00D954D2" w:rsidRPr="007C6908" w:rsidRDefault="00D954D2" w:rsidP="007C6908">
      <w:pPr>
        <w:shd w:val="clear" w:color="auto" w:fill="FFFFFF"/>
        <w:jc w:val="left"/>
        <w:rPr>
          <w:color w:val="000000"/>
          <w:lang w:eastAsia="ru-RU"/>
        </w:rPr>
      </w:pPr>
      <w:r w:rsidRPr="007C6908">
        <w:rPr>
          <w:color w:val="000000"/>
          <w:lang w:eastAsia="ru-RU"/>
        </w:rPr>
        <w:t>Всемирное наследие. Международная Красная книга. Международные экологические организации (2—3 примера). Международные экологические дни, их значение, участие детей в их проведении.</w:t>
      </w:r>
    </w:p>
    <w:p w:rsidR="00D954D2" w:rsidRPr="007C6908" w:rsidRDefault="00D954D2" w:rsidP="007C6908">
      <w:pPr>
        <w:shd w:val="clear" w:color="auto" w:fill="FFFFFF"/>
        <w:jc w:val="left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</w:t>
      </w:r>
      <w:r w:rsidRPr="007C6908">
        <w:rPr>
          <w:color w:val="000000"/>
          <w:lang w:eastAsia="ru-RU"/>
        </w:rPr>
        <w:t>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Гигиена систем органов. Измерение температуры тела человека, частоты пульса. Личная ответственность каждого человека за состояние своего здоровья и здоровья окружающих его людей. Внимание, забота, уважительное отношение к людям с ограниченными возможностями здоровья.</w:t>
      </w:r>
    </w:p>
    <w:p w:rsidR="00D954D2" w:rsidRPr="007C6908" w:rsidRDefault="00D954D2" w:rsidP="007C6908">
      <w:pPr>
        <w:shd w:val="clear" w:color="auto" w:fill="FFFFFF"/>
        <w:jc w:val="center"/>
        <w:rPr>
          <w:b/>
          <w:color w:val="000000"/>
          <w:lang w:eastAsia="ru-RU"/>
        </w:rPr>
      </w:pPr>
      <w:r w:rsidRPr="007C6908">
        <w:rPr>
          <w:b/>
          <w:color w:val="000000"/>
          <w:lang w:eastAsia="ru-RU"/>
        </w:rPr>
        <w:t>Человек и общество</w:t>
      </w:r>
    </w:p>
    <w:p w:rsidR="00D954D2" w:rsidRPr="007C6908" w:rsidRDefault="00D954D2" w:rsidP="007C6908">
      <w:pPr>
        <w:shd w:val="clear" w:color="auto" w:fill="FFFFFF"/>
        <w:jc w:val="left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</w:t>
      </w:r>
      <w:r w:rsidRPr="007C6908">
        <w:rPr>
          <w:color w:val="000000"/>
          <w:lang w:eastAsia="ru-RU"/>
        </w:rPr>
        <w:t>Общество — совокупность людей, которые объединены общей культурой и связаны друг с другом совместной деятельностью во имя общей цели. Духовно-нравственные и культурные ценности — основа жизнеспособности общества.</w:t>
      </w:r>
    </w:p>
    <w:p w:rsidR="00D954D2" w:rsidRPr="007C6908" w:rsidRDefault="00D954D2" w:rsidP="007C6908">
      <w:pPr>
        <w:shd w:val="clear" w:color="auto" w:fill="FFFFFF"/>
        <w:jc w:val="left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</w:t>
      </w:r>
      <w:r w:rsidRPr="007C6908">
        <w:rPr>
          <w:color w:val="000000"/>
          <w:lang w:eastAsia="ru-RU"/>
        </w:rPr>
        <w:t>Человек — член общества, носитель и создатель культуры. Понимание того, как складывается и развивается культура общества и каждого её члена. Общее представление о вкладе в культуру человечества традиций и религиозных воззрений разных народов. Взаимоотношения человека с другими людьми.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 Внутренний мир человека: общее представление о человеческих свойствах и качествах.</w:t>
      </w:r>
    </w:p>
    <w:p w:rsidR="00D954D2" w:rsidRPr="007C6908" w:rsidRDefault="00D954D2" w:rsidP="007C6908">
      <w:pPr>
        <w:shd w:val="clear" w:color="auto" w:fill="FFFFFF"/>
        <w:jc w:val="left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</w:t>
      </w:r>
      <w:r w:rsidRPr="007C6908">
        <w:rPr>
          <w:color w:val="000000"/>
          <w:lang w:eastAsia="ru-RU"/>
        </w:rPr>
        <w:t>Семья —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— долг каждого человека. Хозяйство семьи. Родословная. Имена и фамилии членов семьи. Составление схемы родословного древа, истории семьи. Духовно-нравственные ценности в семейной культуре народов России и мира.</w:t>
      </w:r>
    </w:p>
    <w:p w:rsidR="00D954D2" w:rsidRPr="007C6908" w:rsidRDefault="00D954D2" w:rsidP="007C6908">
      <w:pPr>
        <w:shd w:val="clear" w:color="auto" w:fill="FFFFFF"/>
        <w:jc w:val="left"/>
        <w:rPr>
          <w:color w:val="000000"/>
          <w:lang w:eastAsia="ru-RU"/>
        </w:rPr>
      </w:pPr>
      <w:r w:rsidRPr="007C6908">
        <w:rPr>
          <w:color w:val="000000"/>
          <w:lang w:eastAsia="ru-RU"/>
        </w:rPr>
        <w:t>Младший школьник. Правила поведения в школе, на уроке. Обращение к учителю. Классный, школьный коллектив, совместная учёба, игры, отдых. Составление режима дня школьника.</w:t>
      </w:r>
    </w:p>
    <w:p w:rsidR="00D954D2" w:rsidRPr="007C6908" w:rsidRDefault="00D954D2" w:rsidP="007C6908">
      <w:pPr>
        <w:shd w:val="clear" w:color="auto" w:fill="FFFFFF"/>
        <w:jc w:val="left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</w:t>
      </w:r>
      <w:r w:rsidRPr="007C6908">
        <w:rPr>
          <w:color w:val="000000"/>
          <w:lang w:eastAsia="ru-RU"/>
        </w:rPr>
        <w:t>Друзья, взаимоотношения между ними; ценность дружбы, согласия, взаимной помощи. Правила взаимоотношений со взрослыми, сверстниками, культура поведения в школе и других общественных местах. Внимание к сверстникам, одноклассникам, плохо владеющим русским языком, помощь им в ориентации в учебной среде и окружающей обстановке.</w:t>
      </w:r>
    </w:p>
    <w:p w:rsidR="00D954D2" w:rsidRPr="007C6908" w:rsidRDefault="00D954D2" w:rsidP="007C6908">
      <w:pPr>
        <w:shd w:val="clear" w:color="auto" w:fill="FFFFFF"/>
        <w:jc w:val="left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</w:t>
      </w:r>
      <w:r w:rsidRPr="007C6908">
        <w:rPr>
          <w:color w:val="000000"/>
          <w:lang w:eastAsia="ru-RU"/>
        </w:rPr>
        <w:t>Экономика, её составные части: промышленность, сельское хозяйство, строительство, транспорт, торговля. Товары и услуги. Роль денег в экономике. Государственный и семейный бюджет. Экологические последствия хозяйственной деятельности людей. Простейшие экологические прогнозы. Построение безопасной экономики — одна из важнейших задач общества.</w:t>
      </w:r>
    </w:p>
    <w:p w:rsidR="00D954D2" w:rsidRPr="007C6908" w:rsidRDefault="00D954D2" w:rsidP="007C6908">
      <w:pPr>
        <w:shd w:val="clear" w:color="auto" w:fill="FFFFFF"/>
        <w:jc w:val="left"/>
        <w:rPr>
          <w:color w:val="000000"/>
          <w:lang w:eastAsia="ru-RU"/>
        </w:rPr>
      </w:pPr>
      <w:r w:rsidRPr="007C6908">
        <w:rPr>
          <w:color w:val="000000"/>
          <w:lang w:eastAsia="ru-RU"/>
        </w:rPr>
        <w:t>Природные богатства и труд людей — основа экономики. 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D954D2" w:rsidRPr="007C6908" w:rsidRDefault="00D954D2" w:rsidP="007C6908">
      <w:pPr>
        <w:shd w:val="clear" w:color="auto" w:fill="FFFFFF"/>
        <w:jc w:val="left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</w:t>
      </w:r>
      <w:r w:rsidRPr="007C6908">
        <w:rPr>
          <w:color w:val="000000"/>
          <w:lang w:eastAsia="ru-RU"/>
        </w:rPr>
        <w:t>Общественный транспорт. Транспорт города или села. Наземный, воздушный и водный транспорт. Правила пользования транспортом. Средства связи: почта, телеграф, телефон, электронная почта.</w:t>
      </w:r>
    </w:p>
    <w:p w:rsidR="00D954D2" w:rsidRPr="007C6908" w:rsidRDefault="00D954D2" w:rsidP="007C6908">
      <w:pPr>
        <w:shd w:val="clear" w:color="auto" w:fill="FFFFFF"/>
        <w:jc w:val="left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</w:t>
      </w:r>
      <w:r w:rsidRPr="007C6908">
        <w:rPr>
          <w:color w:val="000000"/>
          <w:lang w:eastAsia="ru-RU"/>
        </w:rPr>
        <w:t>Средства массовой информации: радио, телевидение, пресса, Интернет. Избирательность при пользовании средствами массовой информации в целях сохранения духовно-нравственного здоровья.</w:t>
      </w:r>
    </w:p>
    <w:p w:rsidR="00D954D2" w:rsidRPr="007C6908" w:rsidRDefault="00D954D2" w:rsidP="007C6908">
      <w:pPr>
        <w:shd w:val="clear" w:color="auto" w:fill="FFFFFF"/>
        <w:jc w:val="left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</w:t>
      </w:r>
      <w:r w:rsidRPr="007C6908">
        <w:rPr>
          <w:color w:val="000000"/>
          <w:lang w:eastAsia="ru-RU"/>
        </w:rPr>
        <w:t>Наша Родина — Россия, Российская Федерация. Ценностно-смысловое содержание понятий: Родина, Отечество, Отчизна.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Конституция — Основной закон Российской Федерации. Права ребёнка.</w:t>
      </w:r>
    </w:p>
    <w:p w:rsidR="00D954D2" w:rsidRPr="007C6908" w:rsidRDefault="00D954D2" w:rsidP="007C6908">
      <w:pPr>
        <w:shd w:val="clear" w:color="auto" w:fill="FFFFFF"/>
        <w:jc w:val="left"/>
        <w:rPr>
          <w:color w:val="000000"/>
          <w:lang w:eastAsia="ru-RU"/>
        </w:rPr>
      </w:pPr>
      <w:r w:rsidRPr="007C6908">
        <w:rPr>
          <w:color w:val="000000"/>
          <w:lang w:eastAsia="ru-RU"/>
        </w:rPr>
        <w:t>Президент Российской Федерации — глава государства. Ответственность главы государства за социальное и духовно-нравственное благополучие граждан.</w:t>
      </w:r>
    </w:p>
    <w:p w:rsidR="00D954D2" w:rsidRPr="007C6908" w:rsidRDefault="00D954D2" w:rsidP="007C6908">
      <w:pPr>
        <w:shd w:val="clear" w:color="auto" w:fill="FFFFFF"/>
        <w:jc w:val="left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</w:t>
      </w:r>
      <w:r w:rsidRPr="007C6908">
        <w:rPr>
          <w:color w:val="000000"/>
          <w:lang w:eastAsia="ru-RU"/>
        </w:rPr>
        <w:t>Праздник в жизни общества как средство укрепления общественной солидарности и упрочения духовно-нравственных связей между соотечественниками. Новый год, Рождество, День защитника Отечества, 8 Марта, День весны и труда, День Победы, День России, День защиты детей, День народного единства, День Конституции. Оформление плаката или стенной газеты к общественному празднику.</w:t>
      </w:r>
    </w:p>
    <w:p w:rsidR="00D954D2" w:rsidRPr="007C6908" w:rsidRDefault="00D954D2" w:rsidP="007C6908">
      <w:pPr>
        <w:shd w:val="clear" w:color="auto" w:fill="FFFFFF"/>
        <w:jc w:val="left"/>
        <w:rPr>
          <w:color w:val="000000"/>
          <w:lang w:eastAsia="ru-RU"/>
        </w:rPr>
      </w:pPr>
      <w:r w:rsidRPr="007C6908">
        <w:rPr>
          <w:color w:val="000000"/>
          <w:lang w:eastAsia="ru-RU"/>
        </w:rPr>
        <w:t>Россия на карте, государственная граница России.</w:t>
      </w:r>
    </w:p>
    <w:p w:rsidR="00D954D2" w:rsidRPr="007C6908" w:rsidRDefault="00D954D2" w:rsidP="007C6908">
      <w:pPr>
        <w:shd w:val="clear" w:color="auto" w:fill="FFFFFF"/>
        <w:jc w:val="left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</w:t>
      </w:r>
      <w:r w:rsidRPr="007C6908">
        <w:rPr>
          <w:color w:val="000000"/>
          <w:lang w:eastAsia="ru-RU"/>
        </w:rPr>
        <w:t>Москва — столица России. Святыни Москвы — святыни России. Достопримечательности Москвы: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</w:t>
      </w:r>
    </w:p>
    <w:p w:rsidR="00D954D2" w:rsidRPr="007C6908" w:rsidRDefault="00D954D2" w:rsidP="007C6908">
      <w:pPr>
        <w:shd w:val="clear" w:color="auto" w:fill="FFFFFF"/>
        <w:jc w:val="left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</w:t>
      </w:r>
      <w:r w:rsidRPr="007C6908">
        <w:rPr>
          <w:color w:val="000000"/>
          <w:lang w:eastAsia="ru-RU"/>
        </w:rPr>
        <w:t>Города России. Санкт-Петербург: достопримечательности (Зимний дворец, памятник Петру I — Медный всадник, разводные мосты через Неву и др.), города Золотого кольца России (по выбору). Святыни городов России.</w:t>
      </w:r>
    </w:p>
    <w:p w:rsidR="00D954D2" w:rsidRPr="007C6908" w:rsidRDefault="00D954D2" w:rsidP="007C6908">
      <w:pPr>
        <w:shd w:val="clear" w:color="auto" w:fill="FFFFFF"/>
        <w:jc w:val="left"/>
        <w:rPr>
          <w:color w:val="000000"/>
          <w:lang w:eastAsia="ru-RU"/>
        </w:rPr>
      </w:pPr>
      <w:r w:rsidRPr="007C6908">
        <w:rPr>
          <w:color w:val="000000"/>
          <w:lang w:eastAsia="ru-RU"/>
        </w:rPr>
        <w:t>Россия — многонациональная страна. Народы, населяющие Россию, их обычаи, характерные особенности быта (по выбору). Основные религии народов России: православие, ислам, иудаизм, буддизм. Уважительное отношение к своему и другим народам, их религии, культуре, истории. Проведение спортивного праздника на основе традиционных детских игр народов своего края.</w:t>
      </w:r>
    </w:p>
    <w:p w:rsidR="00D954D2" w:rsidRPr="007C6908" w:rsidRDefault="00D954D2" w:rsidP="007C6908">
      <w:pPr>
        <w:shd w:val="clear" w:color="auto" w:fill="FFFFFF"/>
        <w:jc w:val="left"/>
        <w:rPr>
          <w:color w:val="000000"/>
          <w:lang w:eastAsia="ru-RU"/>
        </w:rPr>
      </w:pPr>
      <w:r w:rsidRPr="007C6908">
        <w:rPr>
          <w:color w:val="000000"/>
          <w:lang w:eastAsia="ru-RU"/>
        </w:rPr>
        <w:t>Родной край — частица России. Родной город (село), регион (область, край, республика): название, основные достопримечательности; музеи, театры, спортивные комплексы и пр. 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D954D2" w:rsidRPr="007C6908" w:rsidRDefault="00D954D2" w:rsidP="007C6908">
      <w:pPr>
        <w:shd w:val="clear" w:color="auto" w:fill="FFFFFF"/>
        <w:jc w:val="left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</w:t>
      </w:r>
      <w:r w:rsidRPr="007C6908">
        <w:rPr>
          <w:color w:val="000000"/>
          <w:lang w:eastAsia="ru-RU"/>
        </w:rPr>
        <w:t>История Отечества. Счёт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Федерация. Картины быта, труда, духовно-нравственных и культурных традиций людей в разные исторические времена. Выдающиеся люди разных эпох как носители базовых национальных ценностей.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D954D2" w:rsidRPr="007C6908" w:rsidRDefault="00D954D2" w:rsidP="007C6908">
      <w:pPr>
        <w:shd w:val="clear" w:color="auto" w:fill="FFFFFF"/>
        <w:jc w:val="left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</w:t>
      </w:r>
      <w:r w:rsidRPr="007C6908">
        <w:rPr>
          <w:color w:val="000000"/>
          <w:lang w:eastAsia="ru-RU"/>
        </w:rPr>
        <w:t>Страны и народы мира. Общее представление о многообразии стран, народов, религий на Земле. Знакомство с несколькими странами: название, расположение на политической карте, столица, главные достопримечательности. Бережное отношение к культурному наследию человечества — долг всего общества и каждого человека.</w:t>
      </w:r>
    </w:p>
    <w:p w:rsidR="00D954D2" w:rsidRPr="007C6908" w:rsidRDefault="00D954D2" w:rsidP="007C6908">
      <w:pPr>
        <w:shd w:val="clear" w:color="auto" w:fill="FFFFFF"/>
        <w:jc w:val="left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</w:t>
      </w:r>
      <w:r w:rsidRPr="007C6908">
        <w:rPr>
          <w:color w:val="000000"/>
          <w:lang w:eastAsia="ru-RU"/>
        </w:rPr>
        <w:t>Правила безопасной жизни</w:t>
      </w:r>
      <w:r>
        <w:rPr>
          <w:color w:val="000000"/>
          <w:lang w:eastAsia="ru-RU"/>
        </w:rPr>
        <w:t>.</w:t>
      </w:r>
    </w:p>
    <w:p w:rsidR="00D954D2" w:rsidRPr="007C6908" w:rsidRDefault="00D954D2" w:rsidP="007C6908">
      <w:pPr>
        <w:shd w:val="clear" w:color="auto" w:fill="FFFFFF"/>
        <w:jc w:val="left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</w:t>
      </w:r>
      <w:r w:rsidRPr="007C6908">
        <w:rPr>
          <w:color w:val="000000"/>
          <w:lang w:eastAsia="ru-RU"/>
        </w:rPr>
        <w:t>Ценность здоровья и здорового образа жизни.</w:t>
      </w:r>
    </w:p>
    <w:p w:rsidR="00D954D2" w:rsidRPr="007C6908" w:rsidRDefault="00D954D2" w:rsidP="007C6908">
      <w:pPr>
        <w:shd w:val="clear" w:color="auto" w:fill="FFFFFF"/>
        <w:jc w:val="left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</w:t>
      </w:r>
      <w:r w:rsidRPr="007C6908">
        <w:rPr>
          <w:color w:val="000000"/>
          <w:lang w:eastAsia="ru-RU"/>
        </w:rPr>
        <w:t>Режим дня школьника,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</w:t>
      </w:r>
    </w:p>
    <w:p w:rsidR="00D954D2" w:rsidRPr="007C6908" w:rsidRDefault="00D954D2" w:rsidP="007C6908">
      <w:pPr>
        <w:shd w:val="clear" w:color="auto" w:fill="FFFFFF"/>
        <w:jc w:val="left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</w:t>
      </w:r>
      <w:r w:rsidRPr="007C6908">
        <w:rPr>
          <w:color w:val="000000"/>
          <w:lang w:eastAsia="ru-RU"/>
        </w:rPr>
        <w:t>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лёгких травмах (ушиб, порез, ожог), обмораживании, перегреве.</w:t>
      </w:r>
    </w:p>
    <w:p w:rsidR="00D954D2" w:rsidRPr="007C6908" w:rsidRDefault="00D954D2" w:rsidP="007C6908">
      <w:pPr>
        <w:shd w:val="clear" w:color="auto" w:fill="FFFFFF"/>
        <w:jc w:val="left"/>
        <w:rPr>
          <w:color w:val="000000"/>
          <w:lang w:eastAsia="ru-RU"/>
        </w:rPr>
      </w:pPr>
      <w:r w:rsidRPr="007C6908">
        <w:rPr>
          <w:color w:val="000000"/>
          <w:lang w:eastAsia="ru-RU"/>
        </w:rPr>
        <w:t>Дорога от дома до школы, правила безопасного поведения на дорогах, в лесу, на водоёме в разное время года. Правила противопожарной безопасности, основные правила обращения с газом, электричеством, водой. Опасные места в квартире, доме и его окрестностях (балкон, подоконник, лифт, стройплощадка, пустырь и т. д.). Правила безопасности при контактах с незнакомыми людьми.</w:t>
      </w:r>
    </w:p>
    <w:p w:rsidR="00D954D2" w:rsidRPr="007C6908" w:rsidRDefault="00D954D2" w:rsidP="007C6908">
      <w:pPr>
        <w:shd w:val="clear" w:color="auto" w:fill="FFFFFF"/>
        <w:jc w:val="left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</w:t>
      </w:r>
      <w:r w:rsidRPr="007C6908">
        <w:rPr>
          <w:color w:val="000000"/>
          <w:lang w:eastAsia="ru-RU"/>
        </w:rPr>
        <w:t>Правила безопасного поведения в природе. Правила безопасности при обращении с кошкой и собакой.</w:t>
      </w:r>
    </w:p>
    <w:p w:rsidR="00D954D2" w:rsidRPr="007C6908" w:rsidRDefault="00D954D2" w:rsidP="007C6908">
      <w:pPr>
        <w:shd w:val="clear" w:color="auto" w:fill="FFFFFF"/>
        <w:jc w:val="left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</w:t>
      </w:r>
      <w:r w:rsidRPr="007C6908">
        <w:rPr>
          <w:color w:val="000000"/>
          <w:lang w:eastAsia="ru-RU"/>
        </w:rPr>
        <w:t>Экологическая безопасность. Бытовой фильтр для очистки воды, его устройство и использование.</w:t>
      </w:r>
    </w:p>
    <w:p w:rsidR="00D954D2" w:rsidRPr="007C6908" w:rsidRDefault="00D954D2" w:rsidP="007C6908">
      <w:pPr>
        <w:shd w:val="clear" w:color="auto" w:fill="FFFFFF"/>
        <w:jc w:val="left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</w:t>
      </w:r>
      <w:r w:rsidRPr="007C6908">
        <w:rPr>
          <w:color w:val="000000"/>
          <w:lang w:eastAsia="ru-RU"/>
        </w:rPr>
        <w:t>Забота о здоровье и безопасности окружающих людей — нравственный долг каждого человека</w:t>
      </w:r>
    </w:p>
    <w:p w:rsidR="00D954D2" w:rsidRDefault="00D954D2" w:rsidP="00F440FA">
      <w:pPr>
        <w:ind w:firstLine="709"/>
        <w:jc w:val="center"/>
        <w:rPr>
          <w:b/>
          <w:lang w:eastAsia="ru-RU"/>
        </w:rPr>
      </w:pPr>
    </w:p>
    <w:p w:rsidR="00D954D2" w:rsidRDefault="00D954D2" w:rsidP="00F440FA">
      <w:pPr>
        <w:ind w:firstLine="709"/>
        <w:jc w:val="center"/>
        <w:rPr>
          <w:b/>
          <w:lang w:eastAsia="ru-RU"/>
        </w:rPr>
      </w:pPr>
      <w:r>
        <w:rPr>
          <w:b/>
          <w:lang w:eastAsia="ru-RU"/>
        </w:rPr>
        <w:t>СОДЕРЖАНИЕ УЧЕБНОГО ПРЕДМЕТА</w:t>
      </w:r>
    </w:p>
    <w:p w:rsidR="00D954D2" w:rsidRDefault="00D954D2" w:rsidP="00E018AE">
      <w:pPr>
        <w:ind w:firstLine="709"/>
        <w:jc w:val="left"/>
        <w:rPr>
          <w:lang w:eastAsia="ru-RU"/>
        </w:rPr>
      </w:pPr>
    </w:p>
    <w:p w:rsidR="00D954D2" w:rsidRDefault="00D954D2" w:rsidP="00E018AE">
      <w:pPr>
        <w:ind w:firstLine="709"/>
        <w:jc w:val="left"/>
        <w:rPr>
          <w:lang w:eastAsia="ru-RU"/>
        </w:rPr>
      </w:pPr>
    </w:p>
    <w:p w:rsidR="00D954D2" w:rsidRPr="001E6FBF" w:rsidRDefault="00D954D2" w:rsidP="001E6FBF">
      <w:pPr>
        <w:ind w:firstLine="709"/>
        <w:jc w:val="left"/>
        <w:rPr>
          <w:b/>
          <w:lang w:eastAsia="ru-RU"/>
        </w:rPr>
      </w:pPr>
      <w:r>
        <w:rPr>
          <w:lang w:eastAsia="ru-RU"/>
        </w:rPr>
        <w:t xml:space="preserve"> </w:t>
      </w:r>
      <w:r w:rsidRPr="001E6FBF">
        <w:rPr>
          <w:b/>
          <w:lang w:eastAsia="ru-RU"/>
        </w:rPr>
        <w:t xml:space="preserve">1 класс (58 часов) </w:t>
      </w:r>
    </w:p>
    <w:p w:rsidR="00D954D2" w:rsidRPr="001E6FBF" w:rsidRDefault="00D954D2" w:rsidP="001E6FBF">
      <w:pPr>
        <w:ind w:firstLine="709"/>
        <w:jc w:val="left"/>
        <w:rPr>
          <w:b/>
          <w:lang w:eastAsia="ru-RU"/>
        </w:rPr>
      </w:pPr>
      <w:r w:rsidRPr="001E6FBF">
        <w:rPr>
          <w:b/>
          <w:lang w:eastAsia="ru-RU"/>
        </w:rPr>
        <w:t>Человек и природа</w:t>
      </w:r>
    </w:p>
    <w:p w:rsidR="00D954D2" w:rsidRDefault="00D954D2" w:rsidP="001E6FBF">
      <w:pPr>
        <w:ind w:firstLine="709"/>
        <w:jc w:val="left"/>
        <w:rPr>
          <w:lang w:eastAsia="ru-RU"/>
        </w:rPr>
      </w:pPr>
      <w:r>
        <w:rPr>
          <w:lang w:eastAsia="ru-RU"/>
        </w:rPr>
        <w:t xml:space="preserve"> Природа. Природные объекты и предметы, созданные человеком. Неживая и живая природа. Признаки предметов (цвет, форма, сравнительные размеры и др.). Примеры явлений природы: смена времен года, снегопад, листопад, перелеты птиц, ветер, дождь, гроза. </w:t>
      </w:r>
    </w:p>
    <w:p w:rsidR="00D954D2" w:rsidRDefault="00D954D2" w:rsidP="001E6FBF">
      <w:pPr>
        <w:ind w:firstLine="709"/>
        <w:jc w:val="left"/>
        <w:rPr>
          <w:lang w:eastAsia="ru-RU"/>
        </w:rPr>
      </w:pPr>
      <w:r>
        <w:rPr>
          <w:lang w:eastAsia="ru-RU"/>
        </w:rPr>
        <w:t xml:space="preserve">Вода. Свойства воды. Состояния воды, ее распространение в природе.  </w:t>
      </w:r>
    </w:p>
    <w:p w:rsidR="00D954D2" w:rsidRDefault="00D954D2" w:rsidP="001E6FBF">
      <w:pPr>
        <w:ind w:firstLine="709"/>
        <w:jc w:val="left"/>
        <w:rPr>
          <w:lang w:eastAsia="ru-RU"/>
        </w:rPr>
      </w:pPr>
      <w:r>
        <w:rPr>
          <w:lang w:eastAsia="ru-RU"/>
        </w:rPr>
        <w:t xml:space="preserve">Растения, их разнообразие. Части растения (корень, стебель, лист, цветок.). Деревья, кустарники, травы. Дикорастущие и культурные растения. Роль растений в природе и жизни людей, бережное отношение человека к растениям. Растения родного края. Грибы: съедобные и ядовитые. Правила сбора грибов. </w:t>
      </w:r>
    </w:p>
    <w:p w:rsidR="00D954D2" w:rsidRDefault="00D954D2" w:rsidP="001E6FBF">
      <w:pPr>
        <w:ind w:firstLine="709"/>
        <w:jc w:val="left"/>
        <w:rPr>
          <w:lang w:eastAsia="ru-RU"/>
        </w:rPr>
      </w:pPr>
      <w:r>
        <w:rPr>
          <w:lang w:eastAsia="ru-RU"/>
        </w:rPr>
        <w:t xml:space="preserve">Животные, их разнообразие. Насекомые, рыбы, птицы, звери, их отличия. Дикие и домашние животные. Роль животных в природе и жизни людей, бережное отношение человека к животным. Животные родного края.  </w:t>
      </w:r>
    </w:p>
    <w:p w:rsidR="00D954D2" w:rsidRDefault="00D954D2" w:rsidP="001E6FBF">
      <w:pPr>
        <w:ind w:firstLine="709"/>
        <w:jc w:val="left"/>
        <w:rPr>
          <w:lang w:eastAsia="ru-RU"/>
        </w:rPr>
      </w:pPr>
      <w:r>
        <w:rPr>
          <w:lang w:eastAsia="ru-RU"/>
        </w:rPr>
        <w:t xml:space="preserve">Человек – часть природы. Зависимость жизни человека от природы.  Правила поведения в природе.  </w:t>
      </w:r>
    </w:p>
    <w:p w:rsidR="00D954D2" w:rsidRPr="001E6FBF" w:rsidRDefault="00D954D2" w:rsidP="001E6FBF">
      <w:pPr>
        <w:ind w:firstLine="709"/>
        <w:jc w:val="left"/>
        <w:rPr>
          <w:b/>
          <w:lang w:eastAsia="ru-RU"/>
        </w:rPr>
      </w:pPr>
      <w:r w:rsidRPr="001E6FBF">
        <w:rPr>
          <w:b/>
          <w:lang w:eastAsia="ru-RU"/>
        </w:rPr>
        <w:t xml:space="preserve">Человек и общество </w:t>
      </w:r>
    </w:p>
    <w:p w:rsidR="00D954D2" w:rsidRDefault="00D954D2" w:rsidP="001E6FBF">
      <w:pPr>
        <w:ind w:firstLine="709"/>
        <w:jc w:val="left"/>
        <w:rPr>
          <w:lang w:eastAsia="ru-RU"/>
        </w:rPr>
      </w:pPr>
      <w:r>
        <w:rPr>
          <w:lang w:eastAsia="ru-RU"/>
        </w:rPr>
        <w:t>Семья –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– долг каждого человека Имена и фамилии членов семьи. Правила поведения в школе, на уроке. Составление режима дня школьника.</w:t>
      </w:r>
    </w:p>
    <w:p w:rsidR="00D954D2" w:rsidRDefault="00D954D2" w:rsidP="001E6FBF">
      <w:pPr>
        <w:ind w:firstLine="709"/>
        <w:jc w:val="left"/>
        <w:rPr>
          <w:lang w:eastAsia="ru-RU"/>
        </w:rPr>
      </w:pPr>
      <w:r>
        <w:rPr>
          <w:lang w:eastAsia="ru-RU"/>
        </w:rPr>
        <w:t xml:space="preserve"> Друзья, взаимоотношения между ними; ценность дружбы, согласия, взаимной помощи. Правила взаимоотношений со взрослыми, сверстниками, культура поведения в школе и других общественных местах. Значение труда в жизни человека и общества. Профессии людей. Общественный транспорт. Транспорт города или села. Наземный, воздушный и водный транспорт. Правила пользования транспортом.  </w:t>
      </w:r>
    </w:p>
    <w:p w:rsidR="00D954D2" w:rsidRDefault="00D954D2" w:rsidP="001E6FBF">
      <w:pPr>
        <w:ind w:firstLine="709"/>
        <w:jc w:val="left"/>
        <w:rPr>
          <w:lang w:eastAsia="ru-RU"/>
        </w:rPr>
      </w:pPr>
      <w:r>
        <w:rPr>
          <w:lang w:eastAsia="ru-RU"/>
        </w:rPr>
        <w:t xml:space="preserve">Наша Родина – Россия, Российская Федерация. Ценностно-смысловое содержание понятий «Родина», «Отечество», «Отчизна».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Права ребенка. </w:t>
      </w:r>
    </w:p>
    <w:p w:rsidR="00D954D2" w:rsidRDefault="00D954D2" w:rsidP="001E6FBF">
      <w:pPr>
        <w:ind w:firstLine="709"/>
        <w:jc w:val="left"/>
        <w:rPr>
          <w:lang w:eastAsia="ru-RU"/>
        </w:rPr>
      </w:pPr>
      <w:r>
        <w:rPr>
          <w:lang w:eastAsia="ru-RU"/>
        </w:rPr>
        <w:t>Праздник в жизни общества. Новый год, Рождество, День защитника Отечества, 8 Mарта, День Победы.</w:t>
      </w:r>
    </w:p>
    <w:p w:rsidR="00D954D2" w:rsidRDefault="00D954D2" w:rsidP="001E6FBF">
      <w:pPr>
        <w:ind w:firstLine="709"/>
        <w:jc w:val="left"/>
        <w:rPr>
          <w:lang w:eastAsia="ru-RU"/>
        </w:rPr>
      </w:pPr>
      <w:r>
        <w:rPr>
          <w:lang w:eastAsia="ru-RU"/>
        </w:rPr>
        <w:t xml:space="preserve"> Москва – столица России. Святыни Москвы – святыни России. Достопримечательности Москвы: Кремль, Красная площадь, Большой театр и др. Герб Москвы.  Родной край – частица России. </w:t>
      </w:r>
    </w:p>
    <w:p w:rsidR="00D954D2" w:rsidRDefault="00D954D2" w:rsidP="001E6FBF">
      <w:pPr>
        <w:ind w:firstLine="709"/>
        <w:jc w:val="left"/>
        <w:rPr>
          <w:lang w:eastAsia="ru-RU"/>
        </w:rPr>
      </w:pPr>
      <w:r>
        <w:rPr>
          <w:lang w:eastAsia="ru-RU"/>
        </w:rPr>
        <w:t xml:space="preserve">Родной город (населенный пункт), регион (область, край, республика): название, основные достопримечательности; музеи, театры, спортивные комплексы и пр. Особенности труда людей родного края, их профессии.  </w:t>
      </w:r>
    </w:p>
    <w:p w:rsidR="00D954D2" w:rsidRPr="001E6FBF" w:rsidRDefault="00D954D2" w:rsidP="001E6FBF">
      <w:pPr>
        <w:ind w:firstLine="709"/>
        <w:jc w:val="left"/>
        <w:rPr>
          <w:b/>
          <w:lang w:eastAsia="ru-RU"/>
        </w:rPr>
      </w:pPr>
      <w:r w:rsidRPr="001E6FBF">
        <w:rPr>
          <w:b/>
          <w:lang w:eastAsia="ru-RU"/>
        </w:rPr>
        <w:t xml:space="preserve">Правила безопасной жизни </w:t>
      </w:r>
    </w:p>
    <w:p w:rsidR="00D954D2" w:rsidRDefault="00D954D2" w:rsidP="001E6FBF">
      <w:pPr>
        <w:ind w:firstLine="709"/>
        <w:jc w:val="left"/>
        <w:rPr>
          <w:lang w:eastAsia="ru-RU"/>
        </w:rPr>
      </w:pPr>
      <w:r>
        <w:rPr>
          <w:lang w:eastAsia="ru-RU"/>
        </w:rPr>
        <w:t xml:space="preserve">Ценность здоровья и здорового образа жизни. Режим дня школьника, чередование труда и отдыха в режиме дня; личная гигиена. Закаливание, игры на воздухе как условие сохранения и укрепления здоровья. Дорога от </w:t>
      </w:r>
    </w:p>
    <w:p w:rsidR="00D954D2" w:rsidRPr="00E018AE" w:rsidRDefault="00D954D2" w:rsidP="001E6FBF">
      <w:pPr>
        <w:ind w:firstLine="709"/>
        <w:jc w:val="left"/>
        <w:rPr>
          <w:lang w:eastAsia="ru-RU"/>
        </w:rPr>
      </w:pPr>
      <w:r>
        <w:rPr>
          <w:lang w:eastAsia="ru-RU"/>
        </w:rPr>
        <w:t>дома до школы, правила безопасного поведения на дорогах, в лесу, на водоёме в разное время года. Правила пожарной безопасности, основные правила обращения с газом, электричеством, водой. Правила безопасного поведения в природе. Забота о здоровье и безопасности окружающих людей .</w:t>
      </w:r>
    </w:p>
    <w:p w:rsidR="00D954D2" w:rsidRDefault="00D954D2" w:rsidP="001E6FBF">
      <w:pPr>
        <w:ind w:firstLine="709"/>
        <w:jc w:val="left"/>
        <w:rPr>
          <w:b/>
        </w:rPr>
      </w:pPr>
    </w:p>
    <w:p w:rsidR="00D954D2" w:rsidRPr="001E6FBF" w:rsidRDefault="00D954D2" w:rsidP="001E6FBF">
      <w:pPr>
        <w:ind w:firstLine="709"/>
        <w:jc w:val="left"/>
        <w:rPr>
          <w:b/>
          <w:color w:val="000000"/>
        </w:rPr>
      </w:pPr>
      <w:r w:rsidRPr="001E6FBF">
        <w:rPr>
          <w:b/>
          <w:color w:val="000000"/>
        </w:rPr>
        <w:t>2 класс (68 часов)</w:t>
      </w:r>
    </w:p>
    <w:p w:rsidR="00D954D2" w:rsidRPr="001E6FBF" w:rsidRDefault="00D954D2" w:rsidP="001E6FBF">
      <w:pPr>
        <w:ind w:firstLine="709"/>
        <w:jc w:val="left"/>
        <w:rPr>
          <w:b/>
          <w:color w:val="000000"/>
        </w:rPr>
      </w:pPr>
      <w:r w:rsidRPr="001E6FBF">
        <w:rPr>
          <w:color w:val="000000"/>
        </w:rPr>
        <w:t xml:space="preserve"> </w:t>
      </w:r>
      <w:r w:rsidRPr="001E6FBF">
        <w:rPr>
          <w:b/>
          <w:color w:val="000000"/>
        </w:rPr>
        <w:t xml:space="preserve">Человек и природа </w:t>
      </w:r>
    </w:p>
    <w:p w:rsidR="00D954D2" w:rsidRDefault="00D954D2" w:rsidP="001E6FBF">
      <w:pPr>
        <w:ind w:firstLine="709"/>
        <w:jc w:val="left"/>
        <w:rPr>
          <w:color w:val="000000"/>
        </w:rPr>
      </w:pPr>
      <w:r w:rsidRPr="001E6FBF">
        <w:rPr>
          <w:color w:val="000000"/>
        </w:rPr>
        <w:t>Природа. Природные объекты и предметы, созданные человеком. Неживая и живая природа. Признаки предметов (цвет, форма, сравнительные размеры и др.). Примеры явлений природы: смена времен года, снегопад, листопад, перелеты птиц, смена времени суток, рассвет, закат, ветер, дождь, гроза.</w:t>
      </w:r>
    </w:p>
    <w:p w:rsidR="00D954D2" w:rsidRDefault="00D954D2" w:rsidP="001E6FBF">
      <w:pPr>
        <w:ind w:firstLine="709"/>
        <w:jc w:val="left"/>
        <w:rPr>
          <w:color w:val="000000"/>
        </w:rPr>
      </w:pPr>
      <w:r>
        <w:rPr>
          <w:color w:val="000000"/>
        </w:rPr>
        <w:t>В</w:t>
      </w:r>
      <w:r w:rsidRPr="001E6FBF">
        <w:rPr>
          <w:color w:val="000000"/>
        </w:rPr>
        <w:t xml:space="preserve">ещество. Разнообразие веществ в окружающем мире. Примеры веществ: соль, сахар, вода, природный газ. Твердые тела, жидкости, газы. Простейшие практические работы с веществами, жидкостями, газами. </w:t>
      </w:r>
    </w:p>
    <w:p w:rsidR="00D954D2" w:rsidRDefault="00D954D2" w:rsidP="001E6FBF">
      <w:pPr>
        <w:ind w:firstLine="709"/>
        <w:jc w:val="left"/>
        <w:rPr>
          <w:color w:val="000000"/>
        </w:rPr>
      </w:pPr>
      <w:r w:rsidRPr="001E6FBF">
        <w:rPr>
          <w:color w:val="000000"/>
        </w:rPr>
        <w:t xml:space="preserve">Звезды и планеты. Солнце – ближайшая к нам звезда, источник света и тепла для всего живого на Земле. Земля – планета, общее представление о форме и размерах Земли. Глобус как модель Земли. Географическая карта и план. Материки и океаны, их названия, расположение на глобусе и карте. Важнейшие природные объекты своей страны, района. Ориентирование на местности. Компас. </w:t>
      </w:r>
    </w:p>
    <w:p w:rsidR="00D954D2" w:rsidRDefault="00D954D2" w:rsidP="001E6FBF">
      <w:pPr>
        <w:ind w:firstLine="709"/>
        <w:jc w:val="left"/>
        <w:rPr>
          <w:color w:val="000000"/>
        </w:rPr>
      </w:pPr>
      <w:r w:rsidRPr="001E6FBF">
        <w:rPr>
          <w:color w:val="000000"/>
        </w:rPr>
        <w:t xml:space="preserve">Погода, ее составляющие (температура воздуха, облачность, осадки, ветер). Наблюдение за погодой своего края. Предсказание погоды и его значение в жизни людей. </w:t>
      </w:r>
    </w:p>
    <w:p w:rsidR="00D954D2" w:rsidRDefault="00D954D2" w:rsidP="001E6FBF">
      <w:pPr>
        <w:ind w:firstLine="709"/>
        <w:jc w:val="left"/>
        <w:rPr>
          <w:color w:val="000000"/>
        </w:rPr>
      </w:pPr>
      <w:r w:rsidRPr="001E6FBF">
        <w:rPr>
          <w:color w:val="000000"/>
        </w:rPr>
        <w:t xml:space="preserve">Формы земной поверхности: равнины, горы, холмы, овраги (общее представление, условное обозначение равнин и гор на карте). Водоемы, их разнообразие (океан, море, река, озеро, пруд); использование человеком. Водоемы родного края (названия, краткая характеристика на основе наблюдений). </w:t>
      </w:r>
    </w:p>
    <w:p w:rsidR="00D954D2" w:rsidRDefault="00D954D2" w:rsidP="001E6FBF">
      <w:pPr>
        <w:ind w:firstLine="709"/>
        <w:jc w:val="left"/>
        <w:rPr>
          <w:color w:val="000000"/>
        </w:rPr>
      </w:pPr>
      <w:r w:rsidRPr="001E6FBF">
        <w:rPr>
          <w:color w:val="000000"/>
        </w:rPr>
        <w:t xml:space="preserve">Значение воздуха для растений, животных, человека. </w:t>
      </w:r>
    </w:p>
    <w:p w:rsidR="00D954D2" w:rsidRDefault="00D954D2" w:rsidP="001E6FBF">
      <w:pPr>
        <w:ind w:firstLine="709"/>
        <w:jc w:val="left"/>
        <w:rPr>
          <w:color w:val="000000"/>
        </w:rPr>
      </w:pPr>
      <w:r w:rsidRPr="001E6FBF">
        <w:rPr>
          <w:color w:val="000000"/>
        </w:rPr>
        <w:t xml:space="preserve">Вода. Свойства воды. Состояния воды, ее распространение в природе, значение для живых организмов и хозяйственной жизни человека. Круговорот воды в природе. Полезные ископаемые, их значение в хозяйстве человека, бережное отношение людей к полезным ископаемым. </w:t>
      </w:r>
    </w:p>
    <w:p w:rsidR="00D954D2" w:rsidRDefault="00D954D2" w:rsidP="001E6FBF">
      <w:pPr>
        <w:ind w:firstLine="709"/>
        <w:jc w:val="left"/>
        <w:rPr>
          <w:color w:val="000000"/>
        </w:rPr>
      </w:pPr>
      <w:r w:rsidRPr="001E6FBF">
        <w:rPr>
          <w:color w:val="000000"/>
        </w:rPr>
        <w:t xml:space="preserve">Полезные ископаемые родного края (2–3 примера). </w:t>
      </w:r>
    </w:p>
    <w:p w:rsidR="00D954D2" w:rsidRDefault="00D954D2" w:rsidP="001E6FBF">
      <w:pPr>
        <w:ind w:firstLine="709"/>
        <w:jc w:val="left"/>
        <w:rPr>
          <w:color w:val="000000"/>
        </w:rPr>
      </w:pPr>
      <w:r w:rsidRPr="001E6FBF">
        <w:rPr>
          <w:color w:val="000000"/>
        </w:rPr>
        <w:t xml:space="preserve">Растения, их разнообразие. части растения (корень, стебель, лист, цветок, плод, семя). Условия, необходимые для жизни растения (свет, тепло, воздух, вода). Деревья, кустарники, травы. Дикорастущие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 </w:t>
      </w:r>
    </w:p>
    <w:p w:rsidR="00D954D2" w:rsidRDefault="00D954D2" w:rsidP="001E6FBF">
      <w:pPr>
        <w:ind w:firstLine="709"/>
        <w:jc w:val="left"/>
        <w:rPr>
          <w:color w:val="000000"/>
        </w:rPr>
      </w:pPr>
      <w:r w:rsidRPr="001E6FBF">
        <w:rPr>
          <w:color w:val="000000"/>
        </w:rPr>
        <w:t xml:space="preserve">Грибы: съедобные и ядовитые. Правила сбора грибов. </w:t>
      </w:r>
    </w:p>
    <w:p w:rsidR="00D954D2" w:rsidRDefault="00D954D2" w:rsidP="001E6FBF">
      <w:pPr>
        <w:ind w:firstLine="709"/>
        <w:jc w:val="left"/>
        <w:rPr>
          <w:color w:val="000000"/>
        </w:rPr>
      </w:pPr>
      <w:r w:rsidRPr="001E6FBF">
        <w:rPr>
          <w:color w:val="000000"/>
        </w:rPr>
        <w:t>Животные, их разнообразие. Условия, необходимые для жизни животных (воздух, вода, тепло, пища). Насекомые, рыбы, птицы, звери, их отличия. Дикие и домашние животные. Роль животных в природе и жизни людей, бережное отношение человека к животным. Животные родного края, их названия, краткая характеристика на основе наблюдений.</w:t>
      </w:r>
    </w:p>
    <w:p w:rsidR="00D954D2" w:rsidRDefault="00D954D2" w:rsidP="001E6FBF">
      <w:pPr>
        <w:ind w:firstLine="709"/>
        <w:jc w:val="left"/>
        <w:rPr>
          <w:color w:val="000000"/>
        </w:rPr>
      </w:pPr>
      <w:r w:rsidRPr="001E6FBF">
        <w:rPr>
          <w:color w:val="000000"/>
        </w:rPr>
        <w:t xml:space="preserve"> Лес, луг, водоем – единство живой и неживой природы (солнечный свет, воздух, вода, почва, растения, животные).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</w:t>
      </w:r>
    </w:p>
    <w:p w:rsidR="00D954D2" w:rsidRDefault="00D954D2" w:rsidP="001E6FBF">
      <w:pPr>
        <w:ind w:firstLine="709"/>
        <w:jc w:val="left"/>
        <w:rPr>
          <w:color w:val="000000"/>
        </w:rPr>
      </w:pPr>
      <w:r w:rsidRPr="001E6FBF">
        <w:rPr>
          <w:color w:val="000000"/>
        </w:rPr>
        <w:t xml:space="preserve">Человек – часть природы. Зависимость жизни человека от природы. Этическое и эстетическое значение природы в жизни человека. Освоение человеком законов жизни природы посредством практической деятельности. Положительное и отрицательное влияние деятельности человека на природу (в том числе на примере окружающей местности). Правила поведения в природе. Охрана природных богатств: воды, воздуха, полезных ископаемых, растительного и животного мира. Красная книга России, ее значение, отдельные представители растений и животных Красной книги. Посильное участие в охране природы.  </w:t>
      </w:r>
    </w:p>
    <w:p w:rsidR="00D954D2" w:rsidRPr="00E635F3" w:rsidRDefault="00D954D2" w:rsidP="001E6FBF">
      <w:pPr>
        <w:ind w:firstLine="709"/>
        <w:jc w:val="left"/>
        <w:rPr>
          <w:b/>
          <w:color w:val="000000"/>
        </w:rPr>
      </w:pPr>
      <w:r w:rsidRPr="00E635F3">
        <w:rPr>
          <w:b/>
          <w:color w:val="000000"/>
        </w:rPr>
        <w:t>Человек и общество</w:t>
      </w:r>
    </w:p>
    <w:p w:rsidR="00D954D2" w:rsidRDefault="00D954D2" w:rsidP="001E6FBF">
      <w:pPr>
        <w:ind w:firstLine="709"/>
        <w:jc w:val="left"/>
        <w:rPr>
          <w:color w:val="000000"/>
        </w:rPr>
      </w:pPr>
      <w:r w:rsidRPr="001E6FBF">
        <w:rPr>
          <w:color w:val="000000"/>
        </w:rPr>
        <w:t xml:space="preserve"> Общество – совокупность людей, которые объединены общей культурой и связаны друг с другом совместной деятельностью во имя общей цели.  </w:t>
      </w:r>
    </w:p>
    <w:p w:rsidR="00D954D2" w:rsidRDefault="00D954D2" w:rsidP="001E6FBF">
      <w:pPr>
        <w:ind w:firstLine="709"/>
        <w:jc w:val="left"/>
        <w:rPr>
          <w:color w:val="000000"/>
        </w:rPr>
      </w:pPr>
      <w:r w:rsidRPr="001E6FBF">
        <w:rPr>
          <w:color w:val="000000"/>
        </w:rPr>
        <w:t xml:space="preserve">Человек – член общества, носитель и создатель культуры. Взаимоотношения человека с другими людьми.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 Внутренний мир человека: общее представление о человеческих свойствах и качествах. </w:t>
      </w:r>
    </w:p>
    <w:p w:rsidR="00D954D2" w:rsidRDefault="00D954D2" w:rsidP="001E6FBF">
      <w:pPr>
        <w:ind w:firstLine="709"/>
        <w:jc w:val="left"/>
        <w:rPr>
          <w:color w:val="000000"/>
        </w:rPr>
      </w:pPr>
      <w:r w:rsidRPr="001E6FBF">
        <w:rPr>
          <w:color w:val="000000"/>
        </w:rPr>
        <w:t>Семья –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– долг каждого человека. Хозяйство семьи. Родословная. Имена и фамилии членов семьи. Составление схемы родословного древа, истории семьи</w:t>
      </w:r>
      <w:r>
        <w:rPr>
          <w:color w:val="000000"/>
        </w:rPr>
        <w:t>.</w:t>
      </w:r>
    </w:p>
    <w:p w:rsidR="00D954D2" w:rsidRDefault="00D954D2" w:rsidP="001E6FBF">
      <w:pPr>
        <w:ind w:firstLine="709"/>
        <w:jc w:val="left"/>
        <w:rPr>
          <w:color w:val="000000"/>
        </w:rPr>
      </w:pPr>
      <w:r w:rsidRPr="001E6FBF">
        <w:rPr>
          <w:color w:val="000000"/>
        </w:rPr>
        <w:t xml:space="preserve"> Младший школьник. Правила поведения в школе, на уроке. Обращение к учителю. Классный, школьный коллектив, совместная учеба, игры, отдых. Составление режима дня школьника. </w:t>
      </w:r>
    </w:p>
    <w:p w:rsidR="00D954D2" w:rsidRDefault="00D954D2" w:rsidP="001E6FBF">
      <w:pPr>
        <w:ind w:firstLine="709"/>
        <w:jc w:val="left"/>
        <w:rPr>
          <w:color w:val="000000"/>
        </w:rPr>
      </w:pPr>
      <w:r w:rsidRPr="001E6FBF">
        <w:rPr>
          <w:color w:val="000000"/>
        </w:rPr>
        <w:t xml:space="preserve">Друзья, взаимоотношения между ними; ценность дружбы, согласия, взаимной помощи. Правила взаимоотношений со взрослыми, сверстниками, культура поведения в школе и других общественных местах. Внимание к сверстникам, одноклассникам, плохо владеющим русским языком, помощь им в ориентации в учебной среде и окружающей обстановке. </w:t>
      </w:r>
    </w:p>
    <w:p w:rsidR="00D954D2" w:rsidRDefault="00D954D2" w:rsidP="001E6FBF">
      <w:pPr>
        <w:ind w:firstLine="709"/>
        <w:jc w:val="left"/>
        <w:rPr>
          <w:color w:val="000000"/>
        </w:rPr>
      </w:pPr>
      <w:r w:rsidRPr="001E6FBF">
        <w:rPr>
          <w:color w:val="000000"/>
        </w:rPr>
        <w:t>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D954D2" w:rsidRDefault="00D954D2" w:rsidP="001E6FBF">
      <w:pPr>
        <w:ind w:firstLine="709"/>
        <w:jc w:val="left"/>
        <w:rPr>
          <w:color w:val="000000"/>
        </w:rPr>
      </w:pPr>
      <w:r w:rsidRPr="001E6FBF">
        <w:rPr>
          <w:color w:val="000000"/>
        </w:rPr>
        <w:t xml:space="preserve"> Общественный транспорт. Транспорт города или села. Наземный, воздушный и водный транспорт. Правила пользования транспортом.  </w:t>
      </w:r>
    </w:p>
    <w:p w:rsidR="00D954D2" w:rsidRPr="001E6FBF" w:rsidRDefault="00D954D2" w:rsidP="00E635F3">
      <w:pPr>
        <w:ind w:firstLine="709"/>
        <w:jc w:val="left"/>
        <w:rPr>
          <w:color w:val="000000"/>
        </w:rPr>
      </w:pPr>
      <w:r w:rsidRPr="001E6FBF">
        <w:rPr>
          <w:color w:val="000000"/>
        </w:rPr>
        <w:t xml:space="preserve">Наша Родина – Россия, Российская Федерация. Ценностно-смысловое содержание понятий «Родина», «Отечество», «Отчизна».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Конституция – Основной закон Российской Федерации. Права ребенка. </w:t>
      </w:r>
    </w:p>
    <w:p w:rsidR="00D954D2" w:rsidRDefault="00D954D2" w:rsidP="00E635F3">
      <w:pPr>
        <w:ind w:firstLine="709"/>
        <w:jc w:val="left"/>
        <w:rPr>
          <w:color w:val="000000"/>
        </w:rPr>
      </w:pPr>
      <w:r w:rsidRPr="001E6FBF">
        <w:rPr>
          <w:color w:val="000000"/>
        </w:rPr>
        <w:t xml:space="preserve">Президент Российской Федерации – глава государства. Ответственность главы государства за социальное и духовно-нравственное благополучие граждан. </w:t>
      </w:r>
    </w:p>
    <w:p w:rsidR="00D954D2" w:rsidRDefault="00D954D2" w:rsidP="00E635F3">
      <w:pPr>
        <w:ind w:firstLine="709"/>
        <w:jc w:val="left"/>
        <w:rPr>
          <w:color w:val="000000"/>
        </w:rPr>
      </w:pPr>
      <w:r w:rsidRPr="001E6FBF">
        <w:rPr>
          <w:color w:val="000000"/>
        </w:rPr>
        <w:t xml:space="preserve">Праздник в жизни общества как средство укрепления общественной солидарности и упрочения духовно-нравственных связей между соотечественниками. Новый год, Рождество, День защитника Отечества, 8 Mарта, День весны и труда, День Победы, День России, День защиты детей, День народного единства, День Конституции. Праздники и памятные даты своего региона. </w:t>
      </w:r>
    </w:p>
    <w:p w:rsidR="00D954D2" w:rsidRDefault="00D954D2" w:rsidP="00E635F3">
      <w:pPr>
        <w:ind w:firstLine="709"/>
        <w:jc w:val="left"/>
        <w:rPr>
          <w:color w:val="000000"/>
        </w:rPr>
      </w:pPr>
      <w:r w:rsidRPr="001E6FBF">
        <w:rPr>
          <w:color w:val="000000"/>
        </w:rPr>
        <w:t xml:space="preserve"> Россия на карте, государственная граница России. </w:t>
      </w:r>
    </w:p>
    <w:p w:rsidR="00D954D2" w:rsidRDefault="00D954D2" w:rsidP="00E635F3">
      <w:pPr>
        <w:ind w:firstLine="709"/>
        <w:jc w:val="left"/>
        <w:rPr>
          <w:color w:val="000000"/>
        </w:rPr>
      </w:pPr>
      <w:r w:rsidRPr="001E6FBF">
        <w:rPr>
          <w:color w:val="000000"/>
        </w:rPr>
        <w:t xml:space="preserve">Москва – столица России. Святыни Москвы – святыни России. Достопримечательности Москвы: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</w:t>
      </w:r>
    </w:p>
    <w:p w:rsidR="00D954D2" w:rsidRDefault="00D954D2" w:rsidP="00E635F3">
      <w:pPr>
        <w:ind w:firstLine="709"/>
        <w:jc w:val="left"/>
        <w:rPr>
          <w:color w:val="000000"/>
        </w:rPr>
      </w:pPr>
      <w:r w:rsidRPr="001E6FBF">
        <w:rPr>
          <w:color w:val="000000"/>
        </w:rPr>
        <w:t xml:space="preserve">Города России. Санкт-Петербург: достопримечательности (Зимний дворец, памятник Петру I – Медный всадник, разводные мосты через Неву и др.), города Золотого кольца России (по выбору). Святыни городов России. Главный город родного края: достопримечательности, история и характеристика отдельных исторических событий, связанных с ним. </w:t>
      </w:r>
    </w:p>
    <w:p w:rsidR="00D954D2" w:rsidRDefault="00D954D2" w:rsidP="00E635F3">
      <w:pPr>
        <w:ind w:firstLine="709"/>
        <w:jc w:val="left"/>
        <w:rPr>
          <w:color w:val="000000"/>
        </w:rPr>
      </w:pPr>
      <w:r w:rsidRPr="001E6FBF">
        <w:rPr>
          <w:color w:val="000000"/>
        </w:rPr>
        <w:t xml:space="preserve">Родной край – частица России. Родной город (населенный пункт), регион (область, край, республика): название, основные достопримечательности; музеи, театры, спортивные комплексы и пр. 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 Страны и народы мира. </w:t>
      </w:r>
    </w:p>
    <w:p w:rsidR="00D954D2" w:rsidRPr="00E635F3" w:rsidRDefault="00D954D2" w:rsidP="00E635F3">
      <w:pPr>
        <w:ind w:firstLine="709"/>
        <w:jc w:val="left"/>
        <w:rPr>
          <w:b/>
          <w:color w:val="000000"/>
        </w:rPr>
      </w:pPr>
      <w:r w:rsidRPr="00E635F3">
        <w:rPr>
          <w:b/>
          <w:color w:val="000000"/>
        </w:rPr>
        <w:t xml:space="preserve"> Правила безопасной жизни </w:t>
      </w:r>
    </w:p>
    <w:p w:rsidR="00D954D2" w:rsidRDefault="00D954D2" w:rsidP="00E635F3">
      <w:pPr>
        <w:ind w:firstLine="709"/>
        <w:jc w:val="left"/>
        <w:rPr>
          <w:color w:val="000000"/>
        </w:rPr>
      </w:pPr>
      <w:r w:rsidRPr="001E6FBF">
        <w:rPr>
          <w:color w:val="000000"/>
        </w:rPr>
        <w:t xml:space="preserve">Ценность здоровья и здорового образа жизни. </w:t>
      </w:r>
    </w:p>
    <w:p w:rsidR="00D954D2" w:rsidRDefault="00D954D2" w:rsidP="00E635F3">
      <w:pPr>
        <w:ind w:firstLine="709"/>
        <w:jc w:val="left"/>
        <w:rPr>
          <w:color w:val="000000"/>
        </w:rPr>
      </w:pPr>
      <w:r w:rsidRPr="001E6FBF">
        <w:rPr>
          <w:color w:val="000000"/>
        </w:rPr>
        <w:t xml:space="preserve">Режим дня школьника,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 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лёгких травмах (ушиб, порез, ожог), обмораживании, перегреве. </w:t>
      </w:r>
    </w:p>
    <w:p w:rsidR="00D954D2" w:rsidRDefault="00D954D2" w:rsidP="00E635F3">
      <w:pPr>
        <w:ind w:firstLine="709"/>
        <w:jc w:val="left"/>
        <w:rPr>
          <w:color w:val="000000"/>
        </w:rPr>
      </w:pPr>
      <w:r w:rsidRPr="001E6FBF">
        <w:rPr>
          <w:color w:val="000000"/>
        </w:rPr>
        <w:t xml:space="preserve">Дорога от дома до школы, правила безопасного поведения на дорогах, в лесу, на водоёме в разное время года. Правила пожарной безопасности, основные правила обращения с газом, электричеством, водой. </w:t>
      </w:r>
    </w:p>
    <w:p w:rsidR="00D954D2" w:rsidRDefault="00D954D2" w:rsidP="00E635F3">
      <w:pPr>
        <w:ind w:firstLine="709"/>
        <w:jc w:val="left"/>
        <w:rPr>
          <w:color w:val="000000"/>
        </w:rPr>
      </w:pPr>
      <w:r w:rsidRPr="001E6FBF">
        <w:rPr>
          <w:color w:val="000000"/>
        </w:rPr>
        <w:t xml:space="preserve">Правила безопасного поведения в природе. </w:t>
      </w:r>
    </w:p>
    <w:p w:rsidR="00D954D2" w:rsidRPr="001E6FBF" w:rsidRDefault="00D954D2" w:rsidP="00E635F3">
      <w:pPr>
        <w:ind w:firstLine="709"/>
        <w:jc w:val="left"/>
        <w:rPr>
          <w:color w:val="000000"/>
        </w:rPr>
      </w:pPr>
      <w:r w:rsidRPr="001E6FBF">
        <w:rPr>
          <w:color w:val="000000"/>
        </w:rPr>
        <w:t xml:space="preserve">Забота о здоровье </w:t>
      </w:r>
      <w:r>
        <w:rPr>
          <w:color w:val="000000"/>
        </w:rPr>
        <w:t>и безопасности окружающих людей</w:t>
      </w:r>
      <w:r w:rsidRPr="001E6FBF">
        <w:rPr>
          <w:color w:val="000000"/>
        </w:rPr>
        <w:t>.</w:t>
      </w:r>
    </w:p>
    <w:p w:rsidR="00D954D2" w:rsidRDefault="00D954D2" w:rsidP="00F440FA">
      <w:pPr>
        <w:ind w:firstLine="709"/>
        <w:jc w:val="center"/>
        <w:rPr>
          <w:b/>
          <w:lang w:eastAsia="ru-RU"/>
        </w:rPr>
      </w:pPr>
    </w:p>
    <w:p w:rsidR="00D954D2" w:rsidRDefault="00D954D2" w:rsidP="00E635F3">
      <w:pPr>
        <w:ind w:firstLine="709"/>
        <w:jc w:val="left"/>
        <w:rPr>
          <w:b/>
          <w:lang w:eastAsia="ru-RU"/>
        </w:rPr>
      </w:pPr>
      <w:r>
        <w:rPr>
          <w:b/>
          <w:lang w:eastAsia="ru-RU"/>
        </w:rPr>
        <w:t>4 класс (68 часов)</w:t>
      </w:r>
    </w:p>
    <w:p w:rsidR="00D954D2" w:rsidRDefault="00D954D2" w:rsidP="00E635F3">
      <w:pPr>
        <w:ind w:firstLine="709"/>
        <w:jc w:val="left"/>
        <w:rPr>
          <w:b/>
          <w:lang w:eastAsia="ru-RU"/>
        </w:rPr>
      </w:pPr>
      <w:r w:rsidRPr="00E635F3">
        <w:rPr>
          <w:b/>
          <w:lang w:eastAsia="ru-RU"/>
        </w:rPr>
        <w:t xml:space="preserve">Человек и природа </w:t>
      </w:r>
    </w:p>
    <w:p w:rsidR="00D954D2" w:rsidRDefault="00D954D2" w:rsidP="00E635F3">
      <w:pPr>
        <w:ind w:firstLine="709"/>
        <w:jc w:val="left"/>
        <w:rPr>
          <w:lang w:eastAsia="ru-RU"/>
        </w:rPr>
      </w:pPr>
      <w:r w:rsidRPr="00E635F3">
        <w:rPr>
          <w:lang w:eastAsia="ru-RU"/>
        </w:rPr>
        <w:t xml:space="preserve">Звезды и планеты. Солнце – ближайшая к нам звезда, источник света и тепла для всего живого на Земле. Земля – планета, общее представление о форме и размерах Земли. Глобус как модель Земли. </w:t>
      </w:r>
    </w:p>
    <w:p w:rsidR="00D954D2" w:rsidRDefault="00D954D2" w:rsidP="00E635F3">
      <w:pPr>
        <w:ind w:firstLine="709"/>
        <w:jc w:val="left"/>
        <w:rPr>
          <w:lang w:eastAsia="ru-RU"/>
        </w:rPr>
      </w:pPr>
      <w:r w:rsidRPr="00E635F3">
        <w:rPr>
          <w:lang w:eastAsia="ru-RU"/>
        </w:rPr>
        <w:t xml:space="preserve"> Смена дня и ночи на Земле. Вращение Земли как причина смены дня и ночи. Времена года, их особенности (на основе наблюдений). Обращение Земли вокруг Солнца как причина смены времен года. Смена времен года в родном крае на основе наблюдений.</w:t>
      </w:r>
    </w:p>
    <w:p w:rsidR="00D954D2" w:rsidRPr="00E635F3" w:rsidRDefault="00D954D2" w:rsidP="00E635F3">
      <w:pPr>
        <w:ind w:firstLine="709"/>
        <w:jc w:val="left"/>
        <w:rPr>
          <w:lang w:eastAsia="ru-RU"/>
        </w:rPr>
      </w:pPr>
      <w:r w:rsidRPr="00E635F3">
        <w:rPr>
          <w:lang w:eastAsia="ru-RU"/>
        </w:rPr>
        <w:t xml:space="preserve"> 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:rsidR="00D954D2" w:rsidRDefault="00D954D2" w:rsidP="00E635F3">
      <w:pPr>
        <w:ind w:firstLine="709"/>
        <w:jc w:val="left"/>
        <w:rPr>
          <w:lang w:eastAsia="ru-RU"/>
        </w:rPr>
      </w:pPr>
      <w:r w:rsidRPr="00E635F3">
        <w:rPr>
          <w:lang w:eastAsia="ru-RU"/>
        </w:rPr>
        <w:t xml:space="preserve">Водоемы, их разнообразие (океан, море, река, озеро, пруд); использование человеком. Водоемы родного края (названия, краткая характеристика на основе наблюдений). </w:t>
      </w:r>
    </w:p>
    <w:p w:rsidR="00D954D2" w:rsidRDefault="00D954D2" w:rsidP="00E635F3">
      <w:pPr>
        <w:ind w:firstLine="709"/>
        <w:jc w:val="left"/>
        <w:rPr>
          <w:lang w:eastAsia="ru-RU"/>
        </w:rPr>
      </w:pPr>
      <w:r w:rsidRPr="00E635F3">
        <w:rPr>
          <w:lang w:eastAsia="ru-RU"/>
        </w:rPr>
        <w:t>Полезные ископаемые, их значение в хозяйстве человека, бережное отношение людей к полезным ископаемым. Полезные ископаемые родного края (2–3 примера).</w:t>
      </w:r>
    </w:p>
    <w:p w:rsidR="00D954D2" w:rsidRDefault="00D954D2" w:rsidP="00E635F3">
      <w:pPr>
        <w:ind w:firstLine="709"/>
        <w:jc w:val="left"/>
        <w:rPr>
          <w:lang w:eastAsia="ru-RU"/>
        </w:rPr>
      </w:pPr>
      <w:r w:rsidRPr="00E635F3">
        <w:rPr>
          <w:lang w:eastAsia="ru-RU"/>
        </w:rPr>
        <w:t xml:space="preserve"> Лес, луг, водоем – единство живой и неживой природы (солнечный свет, воздух, вода, почва, растения, животные). Круговорот веществ.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</w:t>
      </w:r>
    </w:p>
    <w:p w:rsidR="00D954D2" w:rsidRDefault="00D954D2" w:rsidP="00E635F3">
      <w:pPr>
        <w:ind w:firstLine="709"/>
        <w:jc w:val="left"/>
        <w:rPr>
          <w:lang w:eastAsia="ru-RU"/>
        </w:rPr>
      </w:pPr>
      <w:r w:rsidRPr="00E635F3">
        <w:rPr>
          <w:lang w:eastAsia="ru-RU"/>
        </w:rPr>
        <w:t xml:space="preserve"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</w:t>
      </w:r>
    </w:p>
    <w:p w:rsidR="00D954D2" w:rsidRDefault="00D954D2" w:rsidP="00E635F3">
      <w:pPr>
        <w:ind w:firstLine="709"/>
        <w:jc w:val="left"/>
        <w:rPr>
          <w:lang w:eastAsia="ru-RU"/>
        </w:rPr>
      </w:pPr>
      <w:r w:rsidRPr="00E635F3">
        <w:rPr>
          <w:lang w:eastAsia="ru-RU"/>
        </w:rPr>
        <w:t>Человек – часть природы. Зависимость жизни человека от природы. Этическое и эстетическое значение природы в жизни человека. Освоение человеком законов жизни природы посредством практической деятельности.</w:t>
      </w:r>
    </w:p>
    <w:p w:rsidR="00D954D2" w:rsidRPr="006B55E7" w:rsidRDefault="00D954D2" w:rsidP="006B55E7">
      <w:pPr>
        <w:ind w:firstLine="709"/>
        <w:jc w:val="left"/>
        <w:rPr>
          <w:b/>
          <w:lang w:eastAsia="ru-RU"/>
        </w:rPr>
      </w:pPr>
      <w:r w:rsidRPr="006B55E7">
        <w:rPr>
          <w:b/>
          <w:lang w:eastAsia="ru-RU"/>
        </w:rPr>
        <w:t>Человек и общество</w:t>
      </w:r>
    </w:p>
    <w:p w:rsidR="00D954D2" w:rsidRDefault="00D954D2" w:rsidP="006B55E7">
      <w:pPr>
        <w:ind w:firstLine="709"/>
        <w:jc w:val="left"/>
        <w:rPr>
          <w:lang w:eastAsia="ru-RU"/>
        </w:rPr>
      </w:pPr>
      <w:r>
        <w:rPr>
          <w:lang w:eastAsia="ru-RU"/>
        </w:rPr>
        <w:t xml:space="preserve"> Духовно-нравственные и культурные ценности – основа жизнеспособности общества.</w:t>
      </w:r>
    </w:p>
    <w:p w:rsidR="00D954D2" w:rsidRDefault="00D954D2" w:rsidP="006B55E7">
      <w:pPr>
        <w:ind w:firstLine="709"/>
        <w:jc w:val="left"/>
        <w:rPr>
          <w:lang w:eastAsia="ru-RU"/>
        </w:rPr>
      </w:pPr>
      <w:r>
        <w:rPr>
          <w:lang w:eastAsia="ru-RU"/>
        </w:rPr>
        <w:t xml:space="preserve"> Взаимоотношения человека с другими людьми.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 Внутренний мир человека: общее представление о человеческих свойствах и качествах.</w:t>
      </w:r>
    </w:p>
    <w:p w:rsidR="00D954D2" w:rsidRDefault="00D954D2" w:rsidP="006B55E7">
      <w:pPr>
        <w:ind w:firstLine="709"/>
        <w:jc w:val="left"/>
        <w:rPr>
          <w:lang w:eastAsia="ru-RU"/>
        </w:rPr>
      </w:pPr>
      <w:r>
        <w:rPr>
          <w:lang w:eastAsia="ru-RU"/>
        </w:rPr>
        <w:t xml:space="preserve"> Наша Родина – Россия, Российская Федерация. Ценностно-смысловое содержание понятий «Родина», «Отечество», «Отчизна».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Конституция – Основной закон Российской Федерации. Права ребенка.</w:t>
      </w:r>
    </w:p>
    <w:p w:rsidR="00D954D2" w:rsidRDefault="00D954D2" w:rsidP="006B55E7">
      <w:pPr>
        <w:ind w:firstLine="709"/>
        <w:jc w:val="left"/>
        <w:rPr>
          <w:lang w:eastAsia="ru-RU"/>
        </w:rPr>
      </w:pPr>
      <w:r>
        <w:rPr>
          <w:lang w:eastAsia="ru-RU"/>
        </w:rPr>
        <w:t xml:space="preserve"> Президент Российской Федерации – глава государства. Ответственность главы государства за социальное и духовно-нравственное благополучие граждан. </w:t>
      </w:r>
    </w:p>
    <w:p w:rsidR="00D954D2" w:rsidRDefault="00D954D2" w:rsidP="006B55E7">
      <w:pPr>
        <w:ind w:firstLine="709"/>
        <w:jc w:val="left"/>
        <w:rPr>
          <w:lang w:eastAsia="ru-RU"/>
        </w:rPr>
      </w:pPr>
      <w:r>
        <w:rPr>
          <w:lang w:eastAsia="ru-RU"/>
        </w:rPr>
        <w:t xml:space="preserve">Россия на карте, государственная граница России. </w:t>
      </w:r>
    </w:p>
    <w:p w:rsidR="00D954D2" w:rsidRDefault="00D954D2" w:rsidP="006B55E7">
      <w:pPr>
        <w:ind w:firstLine="709"/>
        <w:jc w:val="left"/>
        <w:rPr>
          <w:lang w:eastAsia="ru-RU"/>
        </w:rPr>
      </w:pPr>
      <w:r>
        <w:rPr>
          <w:lang w:eastAsia="ru-RU"/>
        </w:rPr>
        <w:t>Москва – столица России. Герб Москвы. Расположение Москвы на карте.</w:t>
      </w:r>
    </w:p>
    <w:p w:rsidR="00D954D2" w:rsidRDefault="00D954D2" w:rsidP="006B55E7">
      <w:pPr>
        <w:ind w:firstLine="709"/>
        <w:jc w:val="left"/>
        <w:rPr>
          <w:lang w:eastAsia="ru-RU"/>
        </w:rPr>
      </w:pPr>
      <w:r>
        <w:rPr>
          <w:lang w:eastAsia="ru-RU"/>
        </w:rPr>
        <w:t xml:space="preserve"> История Отечества. Счет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 </w:t>
      </w:r>
    </w:p>
    <w:p w:rsidR="00D954D2" w:rsidRDefault="00D954D2" w:rsidP="006B55E7">
      <w:pPr>
        <w:ind w:firstLine="709"/>
        <w:jc w:val="left"/>
        <w:rPr>
          <w:lang w:eastAsia="ru-RU"/>
        </w:rPr>
      </w:pPr>
      <w:r>
        <w:rPr>
          <w:lang w:eastAsia="ru-RU"/>
        </w:rPr>
        <w:t xml:space="preserve">Страны и народы мира. Общее представление о многообразии стран, народов, религий на Земле. Знакомство с 3–4 (несколькими) странами (с контрастными особенностями): название, расположение на политической карте, столица, главные достопримечательности.  </w:t>
      </w:r>
    </w:p>
    <w:p w:rsidR="00D954D2" w:rsidRPr="006B55E7" w:rsidRDefault="00D954D2" w:rsidP="006B55E7">
      <w:pPr>
        <w:ind w:firstLine="709"/>
        <w:jc w:val="left"/>
        <w:rPr>
          <w:b/>
          <w:lang w:eastAsia="ru-RU"/>
        </w:rPr>
      </w:pPr>
      <w:r w:rsidRPr="006B55E7">
        <w:rPr>
          <w:b/>
          <w:lang w:eastAsia="ru-RU"/>
        </w:rPr>
        <w:t xml:space="preserve">Правила безопасной жизни </w:t>
      </w:r>
    </w:p>
    <w:p w:rsidR="00D954D2" w:rsidRDefault="00D954D2" w:rsidP="006B55E7">
      <w:pPr>
        <w:ind w:firstLine="709"/>
        <w:jc w:val="left"/>
        <w:rPr>
          <w:lang w:eastAsia="ru-RU"/>
        </w:rPr>
      </w:pPr>
      <w:r>
        <w:rPr>
          <w:lang w:eastAsia="ru-RU"/>
        </w:rPr>
        <w:t>Ценность здоровья и здорового образа жизни.</w:t>
      </w:r>
    </w:p>
    <w:p w:rsidR="00D954D2" w:rsidRDefault="00D954D2" w:rsidP="006B55E7">
      <w:pPr>
        <w:ind w:firstLine="709"/>
        <w:jc w:val="left"/>
        <w:rPr>
          <w:lang w:eastAsia="ru-RU"/>
        </w:rPr>
      </w:pPr>
      <w:r>
        <w:rPr>
          <w:lang w:eastAsia="ru-RU"/>
        </w:rPr>
        <w:t xml:space="preserve"> Режим дня школьника,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 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лёгких травмах (ушиб, порез, ожог), обмораживании, перегреве. </w:t>
      </w:r>
    </w:p>
    <w:p w:rsidR="00D954D2" w:rsidRDefault="00D954D2" w:rsidP="006B55E7">
      <w:pPr>
        <w:ind w:firstLine="709"/>
        <w:jc w:val="left"/>
        <w:rPr>
          <w:lang w:eastAsia="ru-RU"/>
        </w:rPr>
      </w:pPr>
      <w:r>
        <w:rPr>
          <w:lang w:eastAsia="ru-RU"/>
        </w:rPr>
        <w:t xml:space="preserve">Дорога от дома до школы, правила безопасного поведения на дорогах, в лесу, на водоёме в разное время года. Правила пожарной безопасности, основные правила обращения с газом, электричеством, водой. </w:t>
      </w:r>
    </w:p>
    <w:p w:rsidR="00D954D2" w:rsidRDefault="00D954D2" w:rsidP="006B55E7">
      <w:pPr>
        <w:ind w:firstLine="709"/>
        <w:jc w:val="left"/>
        <w:rPr>
          <w:lang w:eastAsia="ru-RU"/>
        </w:rPr>
      </w:pPr>
      <w:r>
        <w:rPr>
          <w:lang w:eastAsia="ru-RU"/>
        </w:rPr>
        <w:t>Правила безопасного поведения в природе.</w:t>
      </w:r>
    </w:p>
    <w:p w:rsidR="00D954D2" w:rsidRDefault="00D954D2" w:rsidP="006B55E7">
      <w:pPr>
        <w:ind w:firstLine="709"/>
        <w:jc w:val="left"/>
        <w:rPr>
          <w:lang w:eastAsia="ru-RU"/>
        </w:rPr>
      </w:pPr>
      <w:r>
        <w:rPr>
          <w:lang w:eastAsia="ru-RU"/>
        </w:rPr>
        <w:t xml:space="preserve"> Забота о здоровье и безопасности окружающих людей.  </w:t>
      </w:r>
    </w:p>
    <w:p w:rsidR="00D954D2" w:rsidRDefault="00D954D2" w:rsidP="00E635F3">
      <w:pPr>
        <w:ind w:firstLine="709"/>
        <w:jc w:val="left"/>
        <w:rPr>
          <w:lang w:eastAsia="ru-RU"/>
        </w:rPr>
      </w:pPr>
    </w:p>
    <w:p w:rsidR="00D954D2" w:rsidRDefault="00D954D2" w:rsidP="006B55E7">
      <w:pPr>
        <w:rPr>
          <w:b/>
          <w:lang w:eastAsia="ru-RU"/>
        </w:rPr>
      </w:pPr>
      <w:bookmarkStart w:id="0" w:name="_GoBack"/>
      <w:bookmarkEnd w:id="0"/>
    </w:p>
    <w:p w:rsidR="00D954D2" w:rsidRDefault="00D954D2" w:rsidP="00F440FA">
      <w:pPr>
        <w:ind w:firstLine="709"/>
        <w:jc w:val="center"/>
        <w:rPr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1640"/>
        <w:gridCol w:w="2680"/>
        <w:gridCol w:w="3098"/>
        <w:gridCol w:w="3368"/>
        <w:gridCol w:w="2399"/>
        <w:gridCol w:w="1061"/>
      </w:tblGrid>
      <w:tr w:rsidR="00D954D2" w:rsidRPr="00E91BF1" w:rsidTr="00165A11">
        <w:tc>
          <w:tcPr>
            <w:tcW w:w="14786" w:type="dxa"/>
            <w:gridSpan w:val="7"/>
          </w:tcPr>
          <w:p w:rsidR="00D954D2" w:rsidRPr="00E91BF1" w:rsidRDefault="00D954D2" w:rsidP="00165A11">
            <w:pPr>
              <w:jc w:val="center"/>
              <w:rPr>
                <w:b/>
              </w:rPr>
            </w:pPr>
            <w:r>
              <w:rPr>
                <w:b/>
              </w:rPr>
              <w:t>Тематическое планирование по окружающему</w:t>
            </w:r>
            <w:r w:rsidRPr="00E91BF1">
              <w:rPr>
                <w:b/>
              </w:rPr>
              <w:t xml:space="preserve"> мир</w:t>
            </w:r>
            <w:r>
              <w:rPr>
                <w:b/>
              </w:rPr>
              <w:t>у,</w:t>
            </w:r>
            <w:r w:rsidRPr="00E91BF1">
              <w:rPr>
                <w:b/>
              </w:rPr>
              <w:t xml:space="preserve">    1 класс</w:t>
            </w:r>
            <w:r>
              <w:rPr>
                <w:b/>
              </w:rPr>
              <w:t>, 66 часов</w:t>
            </w:r>
          </w:p>
        </w:tc>
      </w:tr>
      <w:tr w:rsidR="00D954D2" w:rsidRPr="00E91BF1" w:rsidTr="00165A11">
        <w:tc>
          <w:tcPr>
            <w:tcW w:w="540" w:type="dxa"/>
          </w:tcPr>
          <w:p w:rsidR="00D954D2" w:rsidRPr="00E91BF1" w:rsidRDefault="00D954D2" w:rsidP="00165A11">
            <w:pPr>
              <w:jc w:val="center"/>
            </w:pPr>
            <w:r w:rsidRPr="00E91BF1">
              <w:t>№</w:t>
            </w:r>
          </w:p>
          <w:p w:rsidR="00D954D2" w:rsidRPr="00E91BF1" w:rsidRDefault="00D954D2" w:rsidP="00165A11">
            <w:pPr>
              <w:jc w:val="center"/>
            </w:pPr>
            <w:r w:rsidRPr="00E91BF1">
              <w:t>п/п</w:t>
            </w:r>
          </w:p>
        </w:tc>
        <w:tc>
          <w:tcPr>
            <w:tcW w:w="1640" w:type="dxa"/>
          </w:tcPr>
          <w:p w:rsidR="00D954D2" w:rsidRPr="00E91BF1" w:rsidRDefault="00D954D2" w:rsidP="00165A11">
            <w:pPr>
              <w:jc w:val="center"/>
            </w:pPr>
            <w:r w:rsidRPr="00E91BF1">
              <w:t>Тема урока</w:t>
            </w:r>
          </w:p>
        </w:tc>
        <w:tc>
          <w:tcPr>
            <w:tcW w:w="2680" w:type="dxa"/>
          </w:tcPr>
          <w:p w:rsidR="00D954D2" w:rsidRPr="00E91BF1" w:rsidRDefault="00D954D2" w:rsidP="00165A11">
            <w:pPr>
              <w:jc w:val="center"/>
            </w:pPr>
            <w:r w:rsidRPr="00E91BF1">
              <w:t>Характеристика</w:t>
            </w:r>
          </w:p>
          <w:p w:rsidR="00D954D2" w:rsidRPr="00E91BF1" w:rsidRDefault="00D954D2" w:rsidP="00165A11">
            <w:pPr>
              <w:jc w:val="center"/>
            </w:pPr>
            <w:r w:rsidRPr="00E91BF1">
              <w:t>основных видов деятельности</w:t>
            </w:r>
          </w:p>
        </w:tc>
        <w:tc>
          <w:tcPr>
            <w:tcW w:w="8865" w:type="dxa"/>
            <w:gridSpan w:val="3"/>
          </w:tcPr>
          <w:p w:rsidR="00D954D2" w:rsidRPr="00E91BF1" w:rsidRDefault="00D954D2" w:rsidP="00165A11">
            <w:pPr>
              <w:jc w:val="center"/>
            </w:pPr>
            <w:r w:rsidRPr="00E91BF1">
              <w:t>Планируемые результаты (в соответствии с ФГОС)</w:t>
            </w:r>
          </w:p>
        </w:tc>
        <w:tc>
          <w:tcPr>
            <w:tcW w:w="1061" w:type="dxa"/>
          </w:tcPr>
          <w:p w:rsidR="00D954D2" w:rsidRPr="00E91BF1" w:rsidRDefault="00D954D2" w:rsidP="00165A11">
            <w:pPr>
              <w:jc w:val="center"/>
            </w:pPr>
            <w:r w:rsidRPr="00E91BF1">
              <w:t>Дата</w:t>
            </w:r>
          </w:p>
        </w:tc>
      </w:tr>
      <w:tr w:rsidR="00D954D2" w:rsidRPr="00E91BF1" w:rsidTr="00165A11">
        <w:tc>
          <w:tcPr>
            <w:tcW w:w="540" w:type="dxa"/>
          </w:tcPr>
          <w:p w:rsidR="00D954D2" w:rsidRPr="00E91BF1" w:rsidRDefault="00D954D2" w:rsidP="00165A11">
            <w:pPr>
              <w:jc w:val="center"/>
            </w:pPr>
          </w:p>
        </w:tc>
        <w:tc>
          <w:tcPr>
            <w:tcW w:w="1640" w:type="dxa"/>
          </w:tcPr>
          <w:p w:rsidR="00D954D2" w:rsidRPr="00E91BF1" w:rsidRDefault="00D954D2" w:rsidP="00165A11">
            <w:pPr>
              <w:jc w:val="center"/>
            </w:pPr>
          </w:p>
        </w:tc>
        <w:tc>
          <w:tcPr>
            <w:tcW w:w="2680" w:type="dxa"/>
          </w:tcPr>
          <w:p w:rsidR="00D954D2" w:rsidRPr="00E91BF1" w:rsidRDefault="00D954D2" w:rsidP="00165A11">
            <w:pPr>
              <w:jc w:val="center"/>
            </w:pPr>
          </w:p>
        </w:tc>
        <w:tc>
          <w:tcPr>
            <w:tcW w:w="3098" w:type="dxa"/>
          </w:tcPr>
          <w:p w:rsidR="00D954D2" w:rsidRPr="00E91BF1" w:rsidRDefault="00D954D2" w:rsidP="00165A11">
            <w:pPr>
              <w:jc w:val="center"/>
            </w:pPr>
            <w:r w:rsidRPr="00E91BF1">
              <w:t>Предметные</w:t>
            </w:r>
          </w:p>
        </w:tc>
        <w:tc>
          <w:tcPr>
            <w:tcW w:w="3368" w:type="dxa"/>
          </w:tcPr>
          <w:p w:rsidR="00D954D2" w:rsidRPr="00E91BF1" w:rsidRDefault="00D954D2" w:rsidP="00165A11">
            <w:pPr>
              <w:jc w:val="center"/>
            </w:pPr>
            <w:r w:rsidRPr="00E91BF1">
              <w:t>Метапредметные</w:t>
            </w:r>
          </w:p>
        </w:tc>
        <w:tc>
          <w:tcPr>
            <w:tcW w:w="2399" w:type="dxa"/>
          </w:tcPr>
          <w:p w:rsidR="00D954D2" w:rsidRPr="00E91BF1" w:rsidRDefault="00D954D2" w:rsidP="00165A11">
            <w:pPr>
              <w:jc w:val="center"/>
            </w:pPr>
            <w:r w:rsidRPr="00E91BF1">
              <w:t>Личностные</w:t>
            </w:r>
          </w:p>
        </w:tc>
        <w:tc>
          <w:tcPr>
            <w:tcW w:w="1061" w:type="dxa"/>
          </w:tcPr>
          <w:p w:rsidR="00D954D2" w:rsidRPr="00E91BF1" w:rsidRDefault="00D954D2" w:rsidP="00165A11">
            <w:pPr>
              <w:jc w:val="center"/>
            </w:pPr>
          </w:p>
        </w:tc>
      </w:tr>
      <w:tr w:rsidR="00D954D2" w:rsidRPr="00E91BF1" w:rsidTr="00165A11">
        <w:tc>
          <w:tcPr>
            <w:tcW w:w="540" w:type="dxa"/>
          </w:tcPr>
          <w:p w:rsidR="00D954D2" w:rsidRPr="00E91BF1" w:rsidRDefault="00D954D2" w:rsidP="00165A11">
            <w:pPr>
              <w:jc w:val="center"/>
            </w:pPr>
            <w:r w:rsidRPr="00E91BF1">
              <w:t>1</w:t>
            </w:r>
          </w:p>
        </w:tc>
        <w:tc>
          <w:tcPr>
            <w:tcW w:w="1640" w:type="dxa"/>
          </w:tcPr>
          <w:p w:rsidR="00D954D2" w:rsidRPr="00E91BF1" w:rsidRDefault="00D954D2" w:rsidP="00165A11">
            <w:pPr>
              <w:jc w:val="center"/>
            </w:pPr>
            <w:r w:rsidRPr="00E91BF1">
              <w:t>2</w:t>
            </w:r>
          </w:p>
        </w:tc>
        <w:tc>
          <w:tcPr>
            <w:tcW w:w="2680" w:type="dxa"/>
          </w:tcPr>
          <w:p w:rsidR="00D954D2" w:rsidRPr="00E91BF1" w:rsidRDefault="00D954D2" w:rsidP="00165A11">
            <w:pPr>
              <w:jc w:val="center"/>
            </w:pPr>
            <w:r w:rsidRPr="00E91BF1">
              <w:t>3</w:t>
            </w:r>
          </w:p>
        </w:tc>
        <w:tc>
          <w:tcPr>
            <w:tcW w:w="8865" w:type="dxa"/>
            <w:gridSpan w:val="3"/>
          </w:tcPr>
          <w:p w:rsidR="00D954D2" w:rsidRPr="00E91BF1" w:rsidRDefault="00D954D2" w:rsidP="00165A11">
            <w:pPr>
              <w:jc w:val="center"/>
            </w:pPr>
            <w:r w:rsidRPr="00E91BF1">
              <w:t>4</w:t>
            </w:r>
          </w:p>
        </w:tc>
        <w:tc>
          <w:tcPr>
            <w:tcW w:w="1061" w:type="dxa"/>
          </w:tcPr>
          <w:p w:rsidR="00D954D2" w:rsidRPr="00E91BF1" w:rsidRDefault="00D954D2" w:rsidP="00165A11">
            <w:pPr>
              <w:jc w:val="center"/>
            </w:pPr>
            <w:r w:rsidRPr="00E91BF1">
              <w:t>5</w:t>
            </w:r>
          </w:p>
        </w:tc>
      </w:tr>
      <w:tr w:rsidR="00D954D2" w:rsidRPr="00E91BF1" w:rsidTr="00165A11">
        <w:tc>
          <w:tcPr>
            <w:tcW w:w="14786" w:type="dxa"/>
            <w:gridSpan w:val="7"/>
          </w:tcPr>
          <w:p w:rsidR="00D954D2" w:rsidRPr="00E91BF1" w:rsidRDefault="00D954D2" w:rsidP="00165A11">
            <w:pPr>
              <w:jc w:val="center"/>
              <w:rPr>
                <w:b/>
              </w:rPr>
            </w:pPr>
            <w:r w:rsidRPr="00E91BF1">
              <w:rPr>
                <w:b/>
              </w:rPr>
              <w:t>Введение (1ч)</w:t>
            </w:r>
          </w:p>
        </w:tc>
      </w:tr>
      <w:tr w:rsidR="00D954D2" w:rsidRPr="00E91BF1" w:rsidTr="00165A11">
        <w:tc>
          <w:tcPr>
            <w:tcW w:w="540" w:type="dxa"/>
          </w:tcPr>
          <w:p w:rsidR="00D954D2" w:rsidRPr="00E91BF1" w:rsidRDefault="00D954D2" w:rsidP="00165A11">
            <w:pPr>
              <w:jc w:val="center"/>
              <w:rPr>
                <w:sz w:val="20"/>
                <w:szCs w:val="20"/>
              </w:rPr>
            </w:pPr>
            <w:r w:rsidRPr="00E91BF1">
              <w:rPr>
                <w:sz w:val="20"/>
                <w:szCs w:val="20"/>
              </w:rPr>
              <w:t>1.</w:t>
            </w:r>
          </w:p>
        </w:tc>
        <w:tc>
          <w:tcPr>
            <w:tcW w:w="1640" w:type="dxa"/>
          </w:tcPr>
          <w:p w:rsidR="00D954D2" w:rsidRPr="00E91BF1" w:rsidRDefault="00D954D2" w:rsidP="00165A11">
            <w:pPr>
              <w:rPr>
                <w:b/>
                <w:sz w:val="20"/>
                <w:szCs w:val="20"/>
              </w:rPr>
            </w:pPr>
            <w:r w:rsidRPr="00E91BF1">
              <w:rPr>
                <w:b/>
                <w:sz w:val="20"/>
                <w:szCs w:val="20"/>
              </w:rPr>
              <w:t>Задавайте вопросы!</w:t>
            </w:r>
          </w:p>
        </w:tc>
        <w:tc>
          <w:tcPr>
            <w:tcW w:w="2680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91BF1">
              <w:rPr>
                <w:sz w:val="20"/>
                <w:szCs w:val="20"/>
                <w:lang w:eastAsia="ru-RU"/>
              </w:rPr>
              <w:t xml:space="preserve">Обучающиеся осваивают первоначальные умения: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 xml:space="preserve">задавать </w:t>
            </w:r>
            <w:r w:rsidRPr="00E91BF1">
              <w:rPr>
                <w:sz w:val="20"/>
                <w:szCs w:val="20"/>
                <w:lang w:eastAsia="ru-RU"/>
              </w:rPr>
              <w:t xml:space="preserve">вопросы;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 xml:space="preserve">вступать </w:t>
            </w:r>
            <w:r w:rsidRPr="00E91BF1">
              <w:rPr>
                <w:sz w:val="20"/>
                <w:szCs w:val="20"/>
                <w:lang w:eastAsia="ru-RU"/>
              </w:rPr>
              <w:t xml:space="preserve">в учебный диалог;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 xml:space="preserve">пользоваться </w:t>
            </w:r>
            <w:r w:rsidRPr="00E91BF1">
              <w:rPr>
                <w:sz w:val="20"/>
                <w:szCs w:val="20"/>
                <w:lang w:eastAsia="ru-RU"/>
              </w:rPr>
              <w:t xml:space="preserve">условными обозначениями учебника;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 xml:space="preserve">различать </w:t>
            </w:r>
            <w:r w:rsidRPr="00E91BF1">
              <w:rPr>
                <w:sz w:val="20"/>
                <w:szCs w:val="20"/>
                <w:lang w:eastAsia="ru-RU"/>
              </w:rPr>
              <w:t xml:space="preserve">способы и средства познания окружающего мира; </w:t>
            </w:r>
          </w:p>
          <w:p w:rsidR="00D954D2" w:rsidRPr="00E91BF1" w:rsidRDefault="00D954D2" w:rsidP="00165A11">
            <w:pPr>
              <w:rPr>
                <w:sz w:val="20"/>
                <w:szCs w:val="20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 xml:space="preserve">оценивать </w:t>
            </w:r>
            <w:r w:rsidRPr="00E91BF1">
              <w:rPr>
                <w:sz w:val="20"/>
                <w:szCs w:val="20"/>
                <w:lang w:eastAsia="ru-RU"/>
              </w:rPr>
              <w:t>результаты своей работы на уроке</w:t>
            </w:r>
          </w:p>
        </w:tc>
        <w:tc>
          <w:tcPr>
            <w:tcW w:w="3098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Знания: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познакомятся с основными задачами курса.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Умения: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научатся за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давать вопросы об ок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 xml:space="preserve">ружающем мире.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Навыки: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правила пользования книгой</w:t>
            </w:r>
          </w:p>
        </w:tc>
        <w:tc>
          <w:tcPr>
            <w:tcW w:w="3368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Регулятивные: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знать основные правила поведения в окружающей среде.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 xml:space="preserve">использовать общие приёмы решения задач: правила ориентирования в УМК. </w:t>
            </w: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Коммуникативные: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ставить вопросы, используя слова-помощники: что?, кто?, как?, откуда?, куда?, где?, когда?, почему?, зачем?; об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ращаться за помощью к учителю</w:t>
            </w:r>
          </w:p>
        </w:tc>
        <w:tc>
          <w:tcPr>
            <w:tcW w:w="2399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91BF1">
              <w:rPr>
                <w:color w:val="000000"/>
                <w:sz w:val="20"/>
                <w:szCs w:val="20"/>
                <w:lang w:eastAsia="ru-RU"/>
              </w:rPr>
              <w:t>Мотивация учебной деятельности</w:t>
            </w:r>
          </w:p>
        </w:tc>
        <w:tc>
          <w:tcPr>
            <w:tcW w:w="1061" w:type="dxa"/>
          </w:tcPr>
          <w:p w:rsidR="00D954D2" w:rsidRPr="00E91BF1" w:rsidRDefault="00D954D2" w:rsidP="00165A11"/>
        </w:tc>
      </w:tr>
      <w:tr w:rsidR="00D954D2" w:rsidRPr="00E91BF1" w:rsidTr="00165A11">
        <w:tc>
          <w:tcPr>
            <w:tcW w:w="14786" w:type="dxa"/>
            <w:gridSpan w:val="7"/>
          </w:tcPr>
          <w:p w:rsidR="00D954D2" w:rsidRPr="00E91BF1" w:rsidRDefault="00D954D2" w:rsidP="00165A11">
            <w:pPr>
              <w:jc w:val="center"/>
              <w:rPr>
                <w:b/>
              </w:rPr>
            </w:pPr>
            <w:r w:rsidRPr="00E91BF1">
              <w:rPr>
                <w:b/>
              </w:rPr>
              <w:t>Что и кто? (20ч)</w:t>
            </w:r>
          </w:p>
        </w:tc>
      </w:tr>
      <w:tr w:rsidR="00D954D2" w:rsidRPr="00E91BF1" w:rsidTr="00165A11">
        <w:tc>
          <w:tcPr>
            <w:tcW w:w="540" w:type="dxa"/>
          </w:tcPr>
          <w:p w:rsidR="00D954D2" w:rsidRPr="00E91BF1" w:rsidRDefault="00D954D2" w:rsidP="00165A11">
            <w:pPr>
              <w:jc w:val="center"/>
              <w:rPr>
                <w:sz w:val="20"/>
                <w:szCs w:val="20"/>
              </w:rPr>
            </w:pPr>
            <w:r w:rsidRPr="00E91BF1">
              <w:rPr>
                <w:sz w:val="20"/>
                <w:szCs w:val="20"/>
              </w:rPr>
              <w:t>2.</w:t>
            </w:r>
          </w:p>
        </w:tc>
        <w:tc>
          <w:tcPr>
            <w:tcW w:w="1640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E91BF1">
              <w:rPr>
                <w:b/>
                <w:color w:val="000000"/>
                <w:sz w:val="20"/>
                <w:szCs w:val="20"/>
              </w:rPr>
              <w:t>Что такое Родина?</w:t>
            </w:r>
          </w:p>
        </w:tc>
        <w:tc>
          <w:tcPr>
            <w:tcW w:w="2680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vertAlign w:val="subscript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 xml:space="preserve">Понимать </w:t>
            </w:r>
            <w:r w:rsidRPr="00E91BF1">
              <w:rPr>
                <w:sz w:val="20"/>
                <w:szCs w:val="20"/>
                <w:lang w:eastAsia="ru-RU"/>
              </w:rPr>
              <w:t xml:space="preserve">учебную задачу урока и стремиться её выполнить;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 xml:space="preserve">работать </w:t>
            </w:r>
            <w:r w:rsidRPr="00E91BF1">
              <w:rPr>
                <w:bCs/>
                <w:sz w:val="20"/>
                <w:szCs w:val="20"/>
                <w:lang w:eastAsia="ru-RU"/>
              </w:rPr>
              <w:t>с картинной картой России,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E91BF1">
              <w:rPr>
                <w:sz w:val="20"/>
                <w:szCs w:val="20"/>
                <w:lang w:eastAsia="ru-RU"/>
              </w:rPr>
              <w:t>актуализировать имеющиеся знания о природе и го</w:t>
            </w:r>
            <w:r w:rsidRPr="00E91BF1">
              <w:rPr>
                <w:sz w:val="20"/>
                <w:szCs w:val="20"/>
                <w:lang w:eastAsia="ru-RU"/>
              </w:rPr>
              <w:softHyphen/>
              <w:t xml:space="preserve">родах страны, занятиях жителей;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 xml:space="preserve">сравнивать, различать </w:t>
            </w:r>
            <w:r w:rsidRPr="00E91BF1">
              <w:rPr>
                <w:sz w:val="20"/>
                <w:szCs w:val="20"/>
                <w:lang w:eastAsia="ru-RU"/>
              </w:rPr>
              <w:t xml:space="preserve">и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 xml:space="preserve">описывать </w:t>
            </w:r>
            <w:r w:rsidRPr="00E91BF1">
              <w:rPr>
                <w:sz w:val="20"/>
                <w:szCs w:val="20"/>
                <w:lang w:eastAsia="ru-RU"/>
              </w:rPr>
              <w:t xml:space="preserve">герб и флаг России;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 xml:space="preserve">рассказывать </w:t>
            </w:r>
            <w:r w:rsidRPr="00E91BF1">
              <w:rPr>
                <w:sz w:val="20"/>
                <w:szCs w:val="20"/>
                <w:lang w:eastAsia="ru-RU"/>
              </w:rPr>
              <w:t>о малой родине» и Москве как столице государства;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</w:tc>
        <w:tc>
          <w:tcPr>
            <w:tcW w:w="3098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Знания: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узнают о государственных символах России (флаге, гимне, гербе); о разных нацио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нальностях; как выгля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дят русские националь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ные костюмы, расска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 xml:space="preserve">жут о родном городе.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Умения: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научатся от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личать российские го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сударственные симво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 xml:space="preserve">лы от символов других стран, национальную одежду от другой.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Навыки: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составлять текст по картинке.</w:t>
            </w:r>
          </w:p>
        </w:tc>
        <w:tc>
          <w:tcPr>
            <w:tcW w:w="3368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91BF1">
              <w:rPr>
                <w:b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 xml:space="preserve"> использовать речь для регуляции своего действия. </w:t>
            </w: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использовать знаково-символические средства; подводить под понятие на основе распознавания объектов, выделе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ния существенных признаков (национальный костюм: цвет, орнамент и т. д.).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Коммуникативные: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формулировать собственное мнение и пози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цию; договариваться о распреде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лении функций и ролей в совмест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ной деятельности</w:t>
            </w:r>
          </w:p>
        </w:tc>
        <w:tc>
          <w:tcPr>
            <w:tcW w:w="2399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91BF1">
              <w:rPr>
                <w:color w:val="000000"/>
                <w:sz w:val="20"/>
                <w:szCs w:val="20"/>
                <w:lang w:eastAsia="ru-RU"/>
              </w:rPr>
              <w:t>Гражданская идентичность в форме осозна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ния «Я» как гражданина Рос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сии, чувства со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причастности и гордости за свою Родину, народ и историю, осознание своей этниче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ской принад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лежности, гума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нистические и демократиче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ские ценности многонационального рос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сийского обще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ства</w:t>
            </w:r>
          </w:p>
        </w:tc>
        <w:tc>
          <w:tcPr>
            <w:tcW w:w="1061" w:type="dxa"/>
          </w:tcPr>
          <w:p w:rsidR="00D954D2" w:rsidRPr="00E91BF1" w:rsidRDefault="00D954D2" w:rsidP="00165A11"/>
        </w:tc>
      </w:tr>
      <w:tr w:rsidR="00D954D2" w:rsidRPr="00E91BF1" w:rsidTr="00165A11">
        <w:tc>
          <w:tcPr>
            <w:tcW w:w="540" w:type="dxa"/>
          </w:tcPr>
          <w:p w:rsidR="00D954D2" w:rsidRPr="00E91BF1" w:rsidRDefault="00D954D2" w:rsidP="00165A11">
            <w:pPr>
              <w:jc w:val="center"/>
              <w:rPr>
                <w:sz w:val="20"/>
                <w:szCs w:val="20"/>
              </w:rPr>
            </w:pPr>
            <w:r w:rsidRPr="00E91BF1">
              <w:rPr>
                <w:sz w:val="20"/>
                <w:szCs w:val="20"/>
              </w:rPr>
              <w:t>3.</w:t>
            </w:r>
          </w:p>
        </w:tc>
        <w:tc>
          <w:tcPr>
            <w:tcW w:w="1640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E91BF1">
              <w:rPr>
                <w:b/>
                <w:color w:val="000000"/>
                <w:sz w:val="20"/>
                <w:szCs w:val="20"/>
              </w:rPr>
              <w:t xml:space="preserve">Что мы знаем о народах России? </w:t>
            </w:r>
          </w:p>
        </w:tc>
        <w:tc>
          <w:tcPr>
            <w:tcW w:w="2680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учебную задачу урока и стремиться её выполнить;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рассматривать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иллюстрации учебника, сравнивать лица и национальные костюмы представителей разных народов;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работать в паре: рассказывать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(по фотографиям и личным впечатлениям) о национальных праздниках;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обсуждать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, чем различаются народы России и что связывает их в единую семью;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работать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со взрослыми: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находить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информацию о народах своего края;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свои достижения на уроке.</w:t>
            </w:r>
          </w:p>
        </w:tc>
        <w:tc>
          <w:tcPr>
            <w:tcW w:w="3098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Знания: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узнают о народах, проживающих на территории России о разных национальностях; как выгля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дят русские националь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ные костюмы, расска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 xml:space="preserve">жут о родном городе. </w:t>
            </w: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Умения: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научатся от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личать российские го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сударственные симво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 xml:space="preserve">лы от символов других стран, национальную одежду от другой.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Навыки: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составлять текст по картинке.</w:t>
            </w:r>
          </w:p>
        </w:tc>
        <w:tc>
          <w:tcPr>
            <w:tcW w:w="3368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91BF1">
              <w:rPr>
                <w:b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 xml:space="preserve"> использовать речь для регуляции своего действия. </w:t>
            </w: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использовать знаково-символические средства; подводить под понятие на основе распознавания объектов, выделе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ния существенных признаков (национальный костюм: цвет, орнамент и т. д.).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Коммуникативные: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формулировать собственное мнение и пози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цию; договариваться о распреде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лении функций и ролей в совмест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ной деятельности</w:t>
            </w:r>
          </w:p>
        </w:tc>
        <w:tc>
          <w:tcPr>
            <w:tcW w:w="2399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91BF1">
              <w:rPr>
                <w:color w:val="000000"/>
                <w:sz w:val="20"/>
                <w:szCs w:val="20"/>
                <w:lang w:eastAsia="ru-RU"/>
              </w:rPr>
              <w:t>Гражданская идентичность в форме осозна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ния «Я» как гражданина Рос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сии, чувства со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причастности и гордости за свою Родину, народ и историю, осознание своей этниче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ской принад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лежности, гуманистические и демократиче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ские ценности многонационального рос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сийского обще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ства</w:t>
            </w:r>
          </w:p>
        </w:tc>
        <w:tc>
          <w:tcPr>
            <w:tcW w:w="1061" w:type="dxa"/>
          </w:tcPr>
          <w:p w:rsidR="00D954D2" w:rsidRPr="00E91BF1" w:rsidRDefault="00D954D2" w:rsidP="00165A11"/>
        </w:tc>
      </w:tr>
      <w:tr w:rsidR="00D954D2" w:rsidRPr="00E91BF1" w:rsidTr="00165A11">
        <w:tc>
          <w:tcPr>
            <w:tcW w:w="540" w:type="dxa"/>
          </w:tcPr>
          <w:p w:rsidR="00D954D2" w:rsidRPr="00E91BF1" w:rsidRDefault="00D954D2" w:rsidP="00165A11">
            <w:pPr>
              <w:jc w:val="center"/>
              <w:rPr>
                <w:sz w:val="20"/>
                <w:szCs w:val="20"/>
              </w:rPr>
            </w:pPr>
            <w:r w:rsidRPr="00E91BF1">
              <w:rPr>
                <w:sz w:val="20"/>
                <w:szCs w:val="20"/>
              </w:rPr>
              <w:t>4.</w:t>
            </w:r>
          </w:p>
        </w:tc>
        <w:tc>
          <w:tcPr>
            <w:tcW w:w="1640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E91BF1">
              <w:rPr>
                <w:b/>
                <w:color w:val="000000"/>
                <w:sz w:val="20"/>
                <w:szCs w:val="20"/>
              </w:rPr>
              <w:t>Что мы знаем о Москве?</w:t>
            </w:r>
          </w:p>
        </w:tc>
        <w:tc>
          <w:tcPr>
            <w:tcW w:w="2680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стремиться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её выполнить;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рассматривать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иллюстрации учебника,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извлекать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из них нужную информацию о Москве;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узнавать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достопримечательности столицы;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работать в паре: рассказывать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по фотографиям о жизни москвичей - своих сверстников;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</w:tc>
        <w:tc>
          <w:tcPr>
            <w:tcW w:w="3098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Знания: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 xml:space="preserve">узнают о столице нашей родины Москве.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Умения: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научатся от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личать достопримечательности города Москвы от  других стран.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Навыки: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составлять текст по картинке.</w:t>
            </w:r>
          </w:p>
        </w:tc>
        <w:tc>
          <w:tcPr>
            <w:tcW w:w="3368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91BF1">
              <w:rPr>
                <w:b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 xml:space="preserve"> использовать речь для регуляции своего действия. </w:t>
            </w: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использовать знаково-символические средства; подводить под понятие на основе распознавания объектов, выделе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ния существенных признаков (национальный костюм: цвет, орнамент и т. д.).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Коммуникативные: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формулировать собственное мнение и пози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цию; договариваться о распреде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лении функций и ролей в совмест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ной деятельности</w:t>
            </w:r>
          </w:p>
        </w:tc>
        <w:tc>
          <w:tcPr>
            <w:tcW w:w="2399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91BF1">
              <w:rPr>
                <w:color w:val="000000"/>
                <w:sz w:val="20"/>
                <w:szCs w:val="20"/>
                <w:lang w:eastAsia="ru-RU"/>
              </w:rPr>
              <w:t>Гражданская идентичность в форме осозна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ния «Я» как гражданина Рос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сии, чувства со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причастности и гордости за свою Родину, народ и историю, осознание своей этниче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ской принад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лежности, гуманистические и демократиче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ские ценности многонационального рос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сийского обще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ства</w:t>
            </w:r>
          </w:p>
        </w:tc>
        <w:tc>
          <w:tcPr>
            <w:tcW w:w="1061" w:type="dxa"/>
          </w:tcPr>
          <w:p w:rsidR="00D954D2" w:rsidRPr="00E91BF1" w:rsidRDefault="00D954D2" w:rsidP="00165A11"/>
        </w:tc>
      </w:tr>
      <w:tr w:rsidR="00D954D2" w:rsidRPr="00E91BF1" w:rsidTr="00165A11">
        <w:tc>
          <w:tcPr>
            <w:tcW w:w="540" w:type="dxa"/>
          </w:tcPr>
          <w:p w:rsidR="00D954D2" w:rsidRPr="00E91BF1" w:rsidRDefault="00D954D2" w:rsidP="00165A11">
            <w:pPr>
              <w:jc w:val="center"/>
              <w:rPr>
                <w:sz w:val="20"/>
                <w:szCs w:val="20"/>
              </w:rPr>
            </w:pPr>
            <w:r w:rsidRPr="00E91BF1">
              <w:rPr>
                <w:sz w:val="20"/>
                <w:szCs w:val="20"/>
              </w:rPr>
              <w:t>5.</w:t>
            </w:r>
          </w:p>
        </w:tc>
        <w:tc>
          <w:tcPr>
            <w:tcW w:w="1640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E91BF1">
              <w:rPr>
                <w:b/>
                <w:color w:val="000000"/>
                <w:sz w:val="20"/>
                <w:szCs w:val="20"/>
              </w:rPr>
              <w:t>Проект «Моя малая родина».</w:t>
            </w:r>
          </w:p>
        </w:tc>
        <w:tc>
          <w:tcPr>
            <w:tcW w:w="2680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Cs/>
                <w:sz w:val="20"/>
                <w:szCs w:val="20"/>
                <w:lang w:eastAsia="ru-RU"/>
              </w:rPr>
              <w:t xml:space="preserve">В ходе выполнения проекта первоклассники с помощью взрослых учатся: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фотографировать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наиболее значимые достопримечательности своей малой родины;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находить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в семейном фотоархиве соответствующий материал;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интервьюировать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членов своей семьи об истории и достопримечательностях своей малой родины;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составлять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устный рассказ;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выступать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с подготовленным сообщением, опираясь на фотографии (слайды);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результаты собственного труда и труда товарищей</w:t>
            </w:r>
          </w:p>
        </w:tc>
        <w:tc>
          <w:tcPr>
            <w:tcW w:w="3098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Знания: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 xml:space="preserve">узнают о малой Родине. </w:t>
            </w: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Умения: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 xml:space="preserve">научатся составлять проект на тему, фотографировать достопримечательности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Навыки: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составлять устный рассказ.</w:t>
            </w:r>
          </w:p>
        </w:tc>
        <w:tc>
          <w:tcPr>
            <w:tcW w:w="3368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91BF1">
              <w:rPr>
                <w:b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 xml:space="preserve"> использовать речь для регуляции своего действия. </w:t>
            </w: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использовать знаково-символические средства; подводить под понятие на основе распознавания объектов, выделе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ния существенных признаков (национальный костюм: цвет, орнамент и т. д.).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Коммуникативные: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формулировать собственное мнение и пози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цию; договариваться о распреде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лении функций и ролей в совмест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ной деятельности</w:t>
            </w:r>
          </w:p>
        </w:tc>
        <w:tc>
          <w:tcPr>
            <w:tcW w:w="2399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91BF1">
              <w:rPr>
                <w:color w:val="000000"/>
                <w:sz w:val="20"/>
                <w:szCs w:val="20"/>
                <w:lang w:eastAsia="ru-RU"/>
              </w:rPr>
              <w:t>Гражданская идентичность в форме осозна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ния «Я» как гражданина Рос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сии, чувства со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причастности и гордости за свою Родину, народ и историю, осознание своей этниче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ской принад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лежности, гуманистические и демократиче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ские ценности многонационального рос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сийского обще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ства</w:t>
            </w:r>
          </w:p>
        </w:tc>
        <w:tc>
          <w:tcPr>
            <w:tcW w:w="1061" w:type="dxa"/>
          </w:tcPr>
          <w:p w:rsidR="00D954D2" w:rsidRPr="00E91BF1" w:rsidRDefault="00D954D2" w:rsidP="00165A11"/>
        </w:tc>
      </w:tr>
      <w:tr w:rsidR="00D954D2" w:rsidRPr="00E91BF1" w:rsidTr="00165A11">
        <w:tc>
          <w:tcPr>
            <w:tcW w:w="540" w:type="dxa"/>
          </w:tcPr>
          <w:p w:rsidR="00D954D2" w:rsidRPr="00E91BF1" w:rsidRDefault="00D954D2" w:rsidP="00165A11">
            <w:pPr>
              <w:jc w:val="center"/>
              <w:rPr>
                <w:sz w:val="20"/>
                <w:szCs w:val="20"/>
              </w:rPr>
            </w:pPr>
            <w:r w:rsidRPr="00E91BF1">
              <w:rPr>
                <w:sz w:val="20"/>
                <w:szCs w:val="20"/>
              </w:rPr>
              <w:t>6.</w:t>
            </w:r>
          </w:p>
        </w:tc>
        <w:tc>
          <w:tcPr>
            <w:tcW w:w="1640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E91BF1">
              <w:rPr>
                <w:b/>
                <w:color w:val="000000"/>
                <w:sz w:val="20"/>
                <w:szCs w:val="20"/>
              </w:rPr>
              <w:t>Что у нас над головой?</w:t>
            </w:r>
          </w:p>
        </w:tc>
        <w:tc>
          <w:tcPr>
            <w:tcW w:w="2680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учебную задачу урока и стремить</w:t>
            </w:r>
            <w:r w:rsidRPr="00E91BF1">
              <w:rPr>
                <w:bCs/>
                <w:sz w:val="20"/>
                <w:szCs w:val="20"/>
                <w:lang w:eastAsia="ru-RU"/>
              </w:rPr>
              <w:softHyphen/>
              <w:t xml:space="preserve">ся её выполнить;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наблюдать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и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сравнивать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дневное и ночное небо, рассказывать о нём;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моделировать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форму Солнца;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работать в паре: моделировать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форму созвездий;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работать со взрослыми: находить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на ноч</w:t>
            </w:r>
            <w:r w:rsidRPr="00E91BF1">
              <w:rPr>
                <w:bCs/>
                <w:sz w:val="20"/>
                <w:szCs w:val="20"/>
                <w:lang w:eastAsia="ru-RU"/>
              </w:rPr>
              <w:softHyphen/>
              <w:t xml:space="preserve">ном небе ковш Большой Медведицы;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проводить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наблюдения за созвездиями, Луной, погодой (по заданиям рабочей тетради);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</w:tc>
        <w:tc>
          <w:tcPr>
            <w:tcW w:w="3098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Знания: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познакомятся с наиболее узнавае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 xml:space="preserve">мыми созвездиями.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Умения: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научатся уз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 xml:space="preserve">навать ковш Большой Медведицы.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Навыки: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разделять объекты живой и не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живой природы и из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делия</w:t>
            </w:r>
          </w:p>
        </w:tc>
        <w:tc>
          <w:tcPr>
            <w:tcW w:w="3368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Регулятивные: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соотносить правильность выбора, выполнения и резуль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тата действия с требованием кон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кретной задачи.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использовать общие приёмы решения задач: алгоритм нахождения созвездия на ноч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ном небе.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Коммуникативные: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работать в группах, ставить вопросы участникам группы</w:t>
            </w:r>
          </w:p>
        </w:tc>
        <w:tc>
          <w:tcPr>
            <w:tcW w:w="2399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91BF1">
              <w:rPr>
                <w:color w:val="000000"/>
                <w:sz w:val="20"/>
                <w:szCs w:val="20"/>
                <w:lang w:eastAsia="ru-RU"/>
              </w:rPr>
              <w:t>Ценностное отношение к природному миру</w:t>
            </w:r>
          </w:p>
        </w:tc>
        <w:tc>
          <w:tcPr>
            <w:tcW w:w="1061" w:type="dxa"/>
          </w:tcPr>
          <w:p w:rsidR="00D954D2" w:rsidRPr="00E91BF1" w:rsidRDefault="00D954D2" w:rsidP="00165A11"/>
        </w:tc>
      </w:tr>
      <w:tr w:rsidR="00D954D2" w:rsidRPr="00E91BF1" w:rsidTr="00165A11">
        <w:tc>
          <w:tcPr>
            <w:tcW w:w="540" w:type="dxa"/>
          </w:tcPr>
          <w:p w:rsidR="00D954D2" w:rsidRPr="00E91BF1" w:rsidRDefault="00D954D2" w:rsidP="00165A11">
            <w:pPr>
              <w:jc w:val="center"/>
              <w:rPr>
                <w:sz w:val="20"/>
                <w:szCs w:val="20"/>
              </w:rPr>
            </w:pPr>
            <w:r w:rsidRPr="00E91BF1">
              <w:rPr>
                <w:sz w:val="20"/>
                <w:szCs w:val="20"/>
              </w:rPr>
              <w:t>7.</w:t>
            </w:r>
          </w:p>
        </w:tc>
        <w:tc>
          <w:tcPr>
            <w:tcW w:w="1640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E91BF1">
              <w:rPr>
                <w:b/>
                <w:color w:val="000000"/>
                <w:sz w:val="20"/>
                <w:szCs w:val="20"/>
              </w:rPr>
              <w:t xml:space="preserve">Что у нас под ногами? </w:t>
            </w:r>
          </w:p>
        </w:tc>
        <w:tc>
          <w:tcPr>
            <w:tcW w:w="2680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учебную задачу урока и стремиться её выполнить;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группировать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объекты неживой природы (камешки) по разным признакам;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Cs/>
                <w:sz w:val="20"/>
                <w:szCs w:val="20"/>
                <w:lang w:eastAsia="ru-RU"/>
              </w:rPr>
              <w:t xml:space="preserve">практическая работа: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определять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образцы камней по фотографиям, рисункам атласа-определителя;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различать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гранит, кремень, известняк;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работать в паре: использовать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представленную информацию для получения новых знаний,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осуществлять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самопроверку;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</w:tc>
        <w:tc>
          <w:tcPr>
            <w:tcW w:w="3098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Знания: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познакомятся с часто встречающими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 xml:space="preserve">ся камнями (гранитом, кремнем, известняком).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Умения: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научатся сор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тировать камешки по форме, размеру, цвету; различать виды кам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ней.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Навыки: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различать объекты неживой и жи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вой природы, работать с лупой</w:t>
            </w:r>
          </w:p>
        </w:tc>
        <w:tc>
          <w:tcPr>
            <w:tcW w:w="3368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Регулятивные: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сличать способ действия и его результат с задан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ным эталоном с целью обнаруже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ния отклонений и отличий от эта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лона: алгоритм определения вида камня.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узнавать, называть и определять объекты и явле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ния окружающей действительно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 xml:space="preserve">сти в соответствии с содержанием учебного предмета. </w:t>
            </w: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Коммуникативные: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формулировать свои затруднения, свою соб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ственную позицию</w:t>
            </w:r>
          </w:p>
        </w:tc>
        <w:tc>
          <w:tcPr>
            <w:tcW w:w="2399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91BF1">
              <w:rPr>
                <w:color w:val="000000"/>
                <w:sz w:val="20"/>
                <w:szCs w:val="20"/>
                <w:lang w:eastAsia="ru-RU"/>
              </w:rPr>
              <w:t>Экологическая культура: цен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ностное отно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шение к при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родному миру</w:t>
            </w:r>
          </w:p>
        </w:tc>
        <w:tc>
          <w:tcPr>
            <w:tcW w:w="1061" w:type="dxa"/>
          </w:tcPr>
          <w:p w:rsidR="00D954D2" w:rsidRPr="00E91BF1" w:rsidRDefault="00D954D2" w:rsidP="00165A11"/>
        </w:tc>
      </w:tr>
      <w:tr w:rsidR="00D954D2" w:rsidRPr="00E91BF1" w:rsidTr="00165A11">
        <w:tc>
          <w:tcPr>
            <w:tcW w:w="540" w:type="dxa"/>
          </w:tcPr>
          <w:p w:rsidR="00D954D2" w:rsidRPr="00E91BF1" w:rsidRDefault="00D954D2" w:rsidP="00165A11">
            <w:pPr>
              <w:jc w:val="center"/>
              <w:rPr>
                <w:sz w:val="20"/>
                <w:szCs w:val="20"/>
              </w:rPr>
            </w:pPr>
            <w:r w:rsidRPr="00E91BF1">
              <w:rPr>
                <w:sz w:val="20"/>
                <w:szCs w:val="20"/>
              </w:rPr>
              <w:t>8.</w:t>
            </w:r>
          </w:p>
        </w:tc>
        <w:tc>
          <w:tcPr>
            <w:tcW w:w="1640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E91BF1">
              <w:rPr>
                <w:b/>
                <w:color w:val="000000"/>
                <w:sz w:val="20"/>
                <w:szCs w:val="20"/>
              </w:rPr>
              <w:t xml:space="preserve">Что общего у разных растений? </w:t>
            </w:r>
          </w:p>
        </w:tc>
        <w:tc>
          <w:tcPr>
            <w:tcW w:w="2680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стараться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её выполнить;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рассматривать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иллюстрации учебника,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извлекать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из них нужную информацию;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практическая работа в группе: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находить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у растений их части,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показывать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и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называть</w:t>
            </w:r>
            <w:r w:rsidRPr="00E91BF1">
              <w:rPr>
                <w:bCs/>
                <w:sz w:val="20"/>
                <w:szCs w:val="20"/>
                <w:lang w:eastAsia="ru-RU"/>
              </w:rPr>
              <w:t>;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работать в паре: использовать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представленную информацию для получения новых знаний,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различать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цветки и соцветия, осуществлять са</w:t>
            </w:r>
            <w:r w:rsidRPr="00E91BF1">
              <w:rPr>
                <w:bCs/>
                <w:sz w:val="20"/>
                <w:szCs w:val="20"/>
                <w:lang w:eastAsia="ru-RU"/>
              </w:rPr>
              <w:softHyphen/>
              <w:t xml:space="preserve">мопроверку;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</w:tc>
        <w:tc>
          <w:tcPr>
            <w:tcW w:w="3098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Знания: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познакомятся с ролью растений в при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роде и жизни людей, поймут, почему нужно бережное отношение человека к растениям, усвоят, что у разных растений есть общие части.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Умения: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научатся их находить.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Навыки: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различать объекты неживой и жи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вой природы</w:t>
            </w:r>
          </w:p>
        </w:tc>
        <w:tc>
          <w:tcPr>
            <w:tcW w:w="3368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Регулятивные: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сличать способ действия и его результат с задан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ным эталоном с целью обнаруже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ния отклонений и отличий от эта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 xml:space="preserve">лона: описание растения. </w:t>
            </w: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развивать первоначальные умения практического исследования природных объектов: описание растения по готовому плану.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Коммуникативные: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ставить вопросы, обращаться за помощью, аргументировать свою позицию и 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2399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color w:val="000000"/>
                <w:sz w:val="20"/>
                <w:szCs w:val="20"/>
                <w:lang w:eastAsia="ru-RU"/>
              </w:rPr>
              <w:t>Мотивация учебной деятельности, эти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ческие чувст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ва, прежде все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го, доброжела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тельность и эмоциональ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но-нравствен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ная отзывчивость</w:t>
            </w:r>
          </w:p>
        </w:tc>
        <w:tc>
          <w:tcPr>
            <w:tcW w:w="1061" w:type="dxa"/>
          </w:tcPr>
          <w:p w:rsidR="00D954D2" w:rsidRPr="00E91BF1" w:rsidRDefault="00D954D2" w:rsidP="00165A11"/>
        </w:tc>
      </w:tr>
      <w:tr w:rsidR="00D954D2" w:rsidRPr="00E91BF1" w:rsidTr="00165A11">
        <w:tc>
          <w:tcPr>
            <w:tcW w:w="540" w:type="dxa"/>
          </w:tcPr>
          <w:p w:rsidR="00D954D2" w:rsidRPr="00E91BF1" w:rsidRDefault="00D954D2" w:rsidP="00165A11">
            <w:pPr>
              <w:jc w:val="center"/>
              <w:rPr>
                <w:sz w:val="20"/>
                <w:szCs w:val="20"/>
              </w:rPr>
            </w:pPr>
            <w:r w:rsidRPr="00E91BF1">
              <w:rPr>
                <w:sz w:val="20"/>
                <w:szCs w:val="20"/>
              </w:rPr>
              <w:t>9.</w:t>
            </w:r>
          </w:p>
        </w:tc>
        <w:tc>
          <w:tcPr>
            <w:tcW w:w="1640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E91BF1">
              <w:rPr>
                <w:b/>
                <w:color w:val="000000"/>
                <w:sz w:val="20"/>
                <w:szCs w:val="20"/>
              </w:rPr>
              <w:t>Что растет на подоконнике?</w:t>
            </w:r>
          </w:p>
        </w:tc>
        <w:tc>
          <w:tcPr>
            <w:tcW w:w="2680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стараться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её выполнить;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наблюдать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комнатные растения в школе и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узнавать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их по рисункам;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Cs/>
                <w:sz w:val="20"/>
                <w:szCs w:val="20"/>
                <w:lang w:eastAsia="ru-RU"/>
              </w:rPr>
              <w:t xml:space="preserve">практическая работа: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определять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комнат</w:t>
            </w:r>
            <w:r w:rsidRPr="00E91BF1">
              <w:rPr>
                <w:bCs/>
                <w:sz w:val="20"/>
                <w:szCs w:val="20"/>
                <w:lang w:eastAsia="ru-RU"/>
              </w:rPr>
              <w:softHyphen/>
              <w:t xml:space="preserve">ные растения с помощью атласа-определителя;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различать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изученные растения;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работать в паре: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использовать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представлен</w:t>
            </w:r>
            <w:r w:rsidRPr="00E91BF1">
              <w:rPr>
                <w:bCs/>
                <w:sz w:val="20"/>
                <w:szCs w:val="20"/>
                <w:lang w:eastAsia="ru-RU"/>
              </w:rPr>
              <w:softHyphen/>
              <w:t>ную информацию для получения новых знаний о родине комнатных растений, осуществлять "са</w:t>
            </w:r>
            <w:r w:rsidRPr="00E91BF1">
              <w:rPr>
                <w:bCs/>
                <w:sz w:val="20"/>
                <w:szCs w:val="20"/>
                <w:lang w:eastAsia="ru-RU"/>
              </w:rPr>
              <w:softHyphen/>
              <w:t xml:space="preserve">мопроверку;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приводить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примеры комнатных растений;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рассказывать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об особенностях любимого ра</w:t>
            </w:r>
            <w:r w:rsidRPr="00E91BF1">
              <w:rPr>
                <w:bCs/>
                <w:sz w:val="20"/>
                <w:szCs w:val="20"/>
                <w:lang w:eastAsia="ru-RU"/>
              </w:rPr>
              <w:softHyphen/>
              <w:t xml:space="preserve">стения;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</w:tc>
        <w:tc>
          <w:tcPr>
            <w:tcW w:w="3098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Знания: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познакомятся с наиболее распростра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 xml:space="preserve">нёнными комнатными растениями.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Умения: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научатся раз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личать изученные на уроке комнатные растения.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Навыки: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повторят основные правила ухода за комнатными растениями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 xml:space="preserve"> формулировать и удерживать учебную задачу.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узнавать, называть и определять объекты и явления окружающей действительности: комнатные растения (назва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ние и краткое описание внешнего вида).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Коммуникативные: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ставить вопросы учителю и участникам рабочей группы, обращаться за помощью, формулировать собственное мнение и позицию</w:t>
            </w:r>
          </w:p>
        </w:tc>
        <w:tc>
          <w:tcPr>
            <w:tcW w:w="2399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color w:val="000000"/>
                <w:sz w:val="20"/>
                <w:szCs w:val="20"/>
                <w:lang w:eastAsia="ru-RU"/>
              </w:rPr>
              <w:t>Ценностное от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ношение к при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родному миру</w:t>
            </w:r>
          </w:p>
        </w:tc>
        <w:tc>
          <w:tcPr>
            <w:tcW w:w="1061" w:type="dxa"/>
          </w:tcPr>
          <w:p w:rsidR="00D954D2" w:rsidRPr="00E91BF1" w:rsidRDefault="00D954D2" w:rsidP="00165A11"/>
        </w:tc>
      </w:tr>
      <w:tr w:rsidR="00D954D2" w:rsidRPr="00E91BF1" w:rsidTr="00165A11">
        <w:tc>
          <w:tcPr>
            <w:tcW w:w="540" w:type="dxa"/>
          </w:tcPr>
          <w:p w:rsidR="00D954D2" w:rsidRPr="00E91BF1" w:rsidRDefault="00D954D2" w:rsidP="00165A11">
            <w:pPr>
              <w:jc w:val="center"/>
              <w:rPr>
                <w:sz w:val="20"/>
                <w:szCs w:val="20"/>
              </w:rPr>
            </w:pPr>
            <w:r w:rsidRPr="00E91BF1">
              <w:rPr>
                <w:sz w:val="20"/>
                <w:szCs w:val="20"/>
              </w:rPr>
              <w:t>10.</w:t>
            </w:r>
          </w:p>
        </w:tc>
        <w:tc>
          <w:tcPr>
            <w:tcW w:w="1640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E91BF1">
              <w:rPr>
                <w:b/>
                <w:color w:val="000000"/>
                <w:sz w:val="20"/>
                <w:szCs w:val="20"/>
              </w:rPr>
              <w:t>Что растет на клумбе?</w:t>
            </w:r>
          </w:p>
        </w:tc>
        <w:tc>
          <w:tcPr>
            <w:tcW w:w="2680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стараться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её выполнить;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наблюдать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растения клумбы и дачного участ</w:t>
            </w:r>
            <w:r w:rsidRPr="00E91BF1">
              <w:rPr>
                <w:bCs/>
                <w:sz w:val="20"/>
                <w:szCs w:val="20"/>
                <w:lang w:eastAsia="ru-RU"/>
              </w:rPr>
              <w:softHyphen/>
              <w:t xml:space="preserve">ка и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узнавать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их по рисункам;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Cs/>
                <w:sz w:val="20"/>
                <w:szCs w:val="20"/>
                <w:lang w:eastAsia="ru-RU"/>
              </w:rPr>
              <w:t xml:space="preserve">практическая работа: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определять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растения цветника с помощью атласа-определителя;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работать в паре: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узнавать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по фотографиям растения цветника,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осуществлять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самопроверку;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рассказывать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о любимом цветке;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</w:tc>
        <w:tc>
          <w:tcPr>
            <w:tcW w:w="3098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Знания: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познакомятся с некоторыми декора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 xml:space="preserve">тивными растениями клумбы, цветника. </w:t>
            </w: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Умения: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научатся раз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личать изученные рас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 xml:space="preserve">тения клумбы, цветника.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Навыки: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использовать приобретённые знания для ухода за растениями</w:t>
            </w:r>
          </w:p>
        </w:tc>
        <w:tc>
          <w:tcPr>
            <w:tcW w:w="3368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Регулятивные: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 xml:space="preserve">формулировать и удерживать учебную задачу. </w:t>
            </w: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 xml:space="preserve">подводить под понятие на основе распознавания объектов, выделять существенные признаки: краткое описание декоративного растения. </w:t>
            </w: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Коммуникативные: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2399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color w:val="000000"/>
                <w:sz w:val="20"/>
                <w:szCs w:val="20"/>
                <w:lang w:eastAsia="ru-RU"/>
              </w:rPr>
              <w:t>Ценностное отношение к природному миру, мотива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ция учебной деятельности</w:t>
            </w:r>
          </w:p>
        </w:tc>
        <w:tc>
          <w:tcPr>
            <w:tcW w:w="1061" w:type="dxa"/>
          </w:tcPr>
          <w:p w:rsidR="00D954D2" w:rsidRPr="00E91BF1" w:rsidRDefault="00D954D2" w:rsidP="00165A11"/>
        </w:tc>
      </w:tr>
      <w:tr w:rsidR="00D954D2" w:rsidRPr="00E91BF1" w:rsidTr="00165A11">
        <w:tc>
          <w:tcPr>
            <w:tcW w:w="540" w:type="dxa"/>
          </w:tcPr>
          <w:p w:rsidR="00D954D2" w:rsidRPr="00E91BF1" w:rsidRDefault="00D954D2" w:rsidP="00165A11">
            <w:pPr>
              <w:jc w:val="center"/>
              <w:rPr>
                <w:sz w:val="20"/>
                <w:szCs w:val="20"/>
              </w:rPr>
            </w:pPr>
            <w:r w:rsidRPr="00E91BF1">
              <w:rPr>
                <w:sz w:val="20"/>
                <w:szCs w:val="20"/>
              </w:rPr>
              <w:t>11.</w:t>
            </w:r>
          </w:p>
        </w:tc>
        <w:tc>
          <w:tcPr>
            <w:tcW w:w="1640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E91BF1">
              <w:rPr>
                <w:b/>
                <w:color w:val="000000"/>
                <w:sz w:val="20"/>
                <w:szCs w:val="20"/>
              </w:rPr>
              <w:t>Что это за листья?</w:t>
            </w:r>
          </w:p>
        </w:tc>
        <w:tc>
          <w:tcPr>
            <w:tcW w:w="2680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стараться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её выполнить;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наблюдать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осенние изменения окраски ли</w:t>
            </w:r>
            <w:r w:rsidRPr="00E91BF1">
              <w:rPr>
                <w:bCs/>
                <w:sz w:val="20"/>
                <w:szCs w:val="20"/>
                <w:lang w:eastAsia="ru-RU"/>
              </w:rPr>
              <w:softHyphen/>
              <w:t xml:space="preserve">стьев на деревьях;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узнавать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листья в осеннем букете, в герба</w:t>
            </w:r>
            <w:r w:rsidRPr="00E91BF1">
              <w:rPr>
                <w:bCs/>
                <w:sz w:val="20"/>
                <w:szCs w:val="20"/>
                <w:lang w:eastAsia="ru-RU"/>
              </w:rPr>
              <w:softHyphen/>
              <w:t xml:space="preserve">рии, на рисунках и фотографиях;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сравнивать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и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группировать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листья по раз</w:t>
            </w:r>
            <w:r w:rsidRPr="00E91BF1">
              <w:rPr>
                <w:bCs/>
                <w:sz w:val="20"/>
                <w:szCs w:val="20"/>
                <w:lang w:eastAsia="ru-RU"/>
              </w:rPr>
              <w:softHyphen/>
              <w:t xml:space="preserve">личным признакам;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Cs/>
                <w:sz w:val="20"/>
                <w:szCs w:val="20"/>
                <w:lang w:eastAsia="ru-RU"/>
              </w:rPr>
              <w:t xml:space="preserve">практическая работа в группе: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определять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деревья по листьям;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описывать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внешний вид листьев какого-либо дерева;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</w:tc>
        <w:tc>
          <w:tcPr>
            <w:tcW w:w="3098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Знания: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 xml:space="preserve">познакомятся со строением листьев.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Умения: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научатся уз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навать листья несколь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 xml:space="preserve">ких пород деревьев, используя сравнения. </w:t>
            </w: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Навыки: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правила по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ведения на природе</w:t>
            </w:r>
          </w:p>
        </w:tc>
        <w:tc>
          <w:tcPr>
            <w:tcW w:w="3368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Регулятивные: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 xml:space="preserve">формулировать и удерживать учебную задачу. </w:t>
            </w: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 xml:space="preserve">использовать общие приёмы решения задач: единый алгоритм распознавания породы дерева по листьям. </w:t>
            </w: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Коммуникативные: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использовать речь для регуляции своего дейст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вия; ставить вопросы собеседнику с целью более прочного усвоения материала</w:t>
            </w:r>
          </w:p>
        </w:tc>
        <w:tc>
          <w:tcPr>
            <w:tcW w:w="2399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color w:val="000000"/>
                <w:sz w:val="20"/>
                <w:szCs w:val="20"/>
                <w:lang w:eastAsia="ru-RU"/>
              </w:rPr>
              <w:t>Ценностное отношение к природному миру</w:t>
            </w:r>
          </w:p>
        </w:tc>
        <w:tc>
          <w:tcPr>
            <w:tcW w:w="1061" w:type="dxa"/>
          </w:tcPr>
          <w:p w:rsidR="00D954D2" w:rsidRPr="00E91BF1" w:rsidRDefault="00D954D2" w:rsidP="00165A11"/>
        </w:tc>
      </w:tr>
      <w:tr w:rsidR="00D954D2" w:rsidRPr="00E91BF1" w:rsidTr="00165A11">
        <w:tc>
          <w:tcPr>
            <w:tcW w:w="540" w:type="dxa"/>
          </w:tcPr>
          <w:p w:rsidR="00D954D2" w:rsidRPr="00E91BF1" w:rsidRDefault="00D954D2" w:rsidP="00165A11">
            <w:pPr>
              <w:jc w:val="center"/>
              <w:rPr>
                <w:sz w:val="20"/>
                <w:szCs w:val="20"/>
              </w:rPr>
            </w:pPr>
            <w:r w:rsidRPr="00E91BF1">
              <w:rPr>
                <w:sz w:val="20"/>
                <w:szCs w:val="20"/>
              </w:rPr>
              <w:t>12.</w:t>
            </w:r>
          </w:p>
        </w:tc>
        <w:tc>
          <w:tcPr>
            <w:tcW w:w="1640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E91BF1">
              <w:rPr>
                <w:b/>
                <w:color w:val="000000"/>
                <w:sz w:val="20"/>
                <w:szCs w:val="20"/>
              </w:rPr>
              <w:t xml:space="preserve">Что такое хвоинки? </w:t>
            </w:r>
          </w:p>
        </w:tc>
        <w:tc>
          <w:tcPr>
            <w:tcW w:w="2680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стараться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её выполнить;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различать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лиственные и хвойные деревья;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Cs/>
                <w:sz w:val="20"/>
                <w:szCs w:val="20"/>
                <w:lang w:eastAsia="ru-RU"/>
              </w:rPr>
              <w:t xml:space="preserve">практическая работа в группе: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определять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деревья с помощью атласа-определителя;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сравнивать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ель и сосну;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описывать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дерево по плану;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</w:tc>
        <w:tc>
          <w:tcPr>
            <w:tcW w:w="3098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Знания: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познакомятся с группой хвойных де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 xml:space="preserve">ревьев, узнают их характерное отличие от лиственных деревьев.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Умения: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научатся на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блюдать объекты окру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 xml:space="preserve">жающего мира, давать устное их описание. </w:t>
            </w: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Навыки: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различать объекты неживой и жи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вой природы</w:t>
            </w:r>
          </w:p>
        </w:tc>
        <w:tc>
          <w:tcPr>
            <w:tcW w:w="3368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Регулятивные: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применять установленные правила в планировании способа решения: алгоритм описания дерева с целью опреде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 xml:space="preserve">ления его породы. </w:t>
            </w: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узнавать, называть и определять объекты и явле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ния окружающей действительно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 xml:space="preserve">сти: распознавание сосны и ели.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Коммуникативные: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задавать вопросы, просить о помощи, формулировать свои затруднения</w:t>
            </w:r>
          </w:p>
        </w:tc>
        <w:tc>
          <w:tcPr>
            <w:tcW w:w="2399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color w:val="000000"/>
                <w:sz w:val="20"/>
                <w:szCs w:val="20"/>
                <w:lang w:eastAsia="ru-RU"/>
              </w:rPr>
              <w:t>Мотивация учебной деятельности</w:t>
            </w:r>
          </w:p>
        </w:tc>
        <w:tc>
          <w:tcPr>
            <w:tcW w:w="1061" w:type="dxa"/>
          </w:tcPr>
          <w:p w:rsidR="00D954D2" w:rsidRPr="00E91BF1" w:rsidRDefault="00D954D2" w:rsidP="00165A11"/>
        </w:tc>
      </w:tr>
      <w:tr w:rsidR="00D954D2" w:rsidRPr="00E91BF1" w:rsidTr="00165A11">
        <w:tc>
          <w:tcPr>
            <w:tcW w:w="540" w:type="dxa"/>
          </w:tcPr>
          <w:p w:rsidR="00D954D2" w:rsidRPr="00E91BF1" w:rsidRDefault="00D954D2" w:rsidP="00165A11">
            <w:pPr>
              <w:jc w:val="center"/>
              <w:rPr>
                <w:sz w:val="20"/>
                <w:szCs w:val="20"/>
              </w:rPr>
            </w:pPr>
            <w:r w:rsidRPr="00E91BF1">
              <w:rPr>
                <w:sz w:val="20"/>
                <w:szCs w:val="20"/>
              </w:rPr>
              <w:t>13.</w:t>
            </w:r>
          </w:p>
        </w:tc>
        <w:tc>
          <w:tcPr>
            <w:tcW w:w="1640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E91BF1">
              <w:rPr>
                <w:b/>
                <w:color w:val="000000"/>
                <w:sz w:val="20"/>
                <w:szCs w:val="20"/>
              </w:rPr>
              <w:t>Кто такие насекомые?</w:t>
            </w:r>
          </w:p>
        </w:tc>
        <w:tc>
          <w:tcPr>
            <w:tcW w:w="2680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стремить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её выполнить;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рассматривать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иллюстрации учебника,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извлекать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из них информацию о строении насеко</w:t>
            </w:r>
            <w:r w:rsidRPr="00E91BF1">
              <w:rPr>
                <w:bCs/>
                <w:sz w:val="20"/>
                <w:szCs w:val="20"/>
                <w:lang w:eastAsia="ru-RU"/>
              </w:rPr>
              <w:softHyphen/>
              <w:t xml:space="preserve">мых,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сравнивать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части тела различных насекомых;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работать в паре: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узнавать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насекомых на ри</w:t>
            </w:r>
            <w:r w:rsidRPr="00E91BF1">
              <w:rPr>
                <w:bCs/>
                <w:sz w:val="20"/>
                <w:szCs w:val="20"/>
                <w:lang w:eastAsia="ru-RU"/>
              </w:rPr>
              <w:softHyphen/>
              <w:t xml:space="preserve">сунке, определять насекомых с помощью атласа-определителя, осуществлять самопроверку,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при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softHyphen/>
              <w:t>водить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примеры насекомых;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сочинять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и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рассказывать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сказочные истории 1 по рисункам;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</w:tc>
        <w:tc>
          <w:tcPr>
            <w:tcW w:w="3098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Знания: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усвоят, что насекомые - это жи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 xml:space="preserve">вотные, у которых шесть пар ног, узнают о разнообразии животного мира.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Умения: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 xml:space="preserve">научатся приводить примеры насекомых.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Навыки: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повторят правила бережного отношения к природным объектам</w:t>
            </w:r>
          </w:p>
        </w:tc>
        <w:tc>
          <w:tcPr>
            <w:tcW w:w="3368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Регулятивные: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преобразовывать практическую задачу в познавательную: изучение видов насеко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мых.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узнавать, называть и определять объекты и явления окружающей действительности, вы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делять и обобщенно фиксировать группы существенных признаков объектов с целью решения конкрет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 xml:space="preserve">ных задач: описание насекомого. </w:t>
            </w: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Коммуникативные: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аргументировать свою позицию и координиро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вать её с позициями партнёров в сотрудничестве при выработке об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щего решения в совместной дея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тельности</w:t>
            </w:r>
          </w:p>
        </w:tc>
        <w:tc>
          <w:tcPr>
            <w:tcW w:w="2399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color w:val="000000"/>
                <w:sz w:val="20"/>
                <w:szCs w:val="20"/>
                <w:lang w:eastAsia="ru-RU"/>
              </w:rPr>
              <w:t>Экологическая культура: цен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ностное отно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шение к при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родному миру, готовность следовать нормам приро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доохранного поведения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</w:tcPr>
          <w:p w:rsidR="00D954D2" w:rsidRPr="00E91BF1" w:rsidRDefault="00D954D2" w:rsidP="00165A11"/>
        </w:tc>
      </w:tr>
      <w:tr w:rsidR="00D954D2" w:rsidRPr="00E91BF1" w:rsidTr="00165A11">
        <w:tc>
          <w:tcPr>
            <w:tcW w:w="540" w:type="dxa"/>
          </w:tcPr>
          <w:p w:rsidR="00D954D2" w:rsidRPr="00E91BF1" w:rsidRDefault="00D954D2" w:rsidP="00165A11">
            <w:pPr>
              <w:jc w:val="center"/>
              <w:rPr>
                <w:sz w:val="20"/>
                <w:szCs w:val="20"/>
              </w:rPr>
            </w:pPr>
            <w:r w:rsidRPr="00E91BF1">
              <w:rPr>
                <w:sz w:val="20"/>
                <w:szCs w:val="20"/>
              </w:rPr>
              <w:t>14.</w:t>
            </w:r>
          </w:p>
        </w:tc>
        <w:tc>
          <w:tcPr>
            <w:tcW w:w="1640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E91BF1">
              <w:rPr>
                <w:b/>
                <w:color w:val="000000"/>
                <w:sz w:val="20"/>
                <w:szCs w:val="20"/>
              </w:rPr>
              <w:t xml:space="preserve">Кто такие рыбы? </w:t>
            </w:r>
          </w:p>
        </w:tc>
        <w:tc>
          <w:tcPr>
            <w:tcW w:w="2680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стремить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её выполнить;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рассматривать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иллюстрации учебника,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извлекать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из них нужную информацию;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моделировать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строение чешуи рыбы с помощью монет или кружочков из фольги;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работать в паре: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узнавать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рыб на рисунке,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осуществлять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самопроверку;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описывать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рыбу по плану;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приводить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примеры речных и морских рыб с помощью атласа-определителя;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</w:tc>
        <w:tc>
          <w:tcPr>
            <w:tcW w:w="3098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Знания: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усвоят, что рыбы - водные живот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ные, которые двигают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ся при помощи плавников и хвоста, тела большинства которых покрыты чешуёй; уз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 xml:space="preserve">нают о разнообразии подводного мира.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Умения: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 xml:space="preserve">научатся приводить примеры видов речных и морских рыб.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Навыки: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отличать рыб от других видов животных</w:t>
            </w:r>
          </w:p>
        </w:tc>
        <w:tc>
          <w:tcPr>
            <w:tcW w:w="3368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Регулятивные: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преобразовывать практическую задачу в познава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тельную, сличать способ действия и его результат с заданным этало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ном с целью обнаружения откло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нений и отличий от эталона, уста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навливать соответствие получен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ного результата поставленной це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 xml:space="preserve">ли: изучение видов рыб. </w:t>
            </w: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узнавать, называть и определять объекты и явле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ния окружающей действительно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сти, выделять и обобщенно фикси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ровать группы существенных при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 xml:space="preserve">знаков объектов с целью решения конкретных задач: описание рыбы по готовому плану. </w:t>
            </w: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Коммуникативные: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определять общую цель и пути её достижения, вести устный диалог, слушать собеседника</w:t>
            </w:r>
          </w:p>
        </w:tc>
        <w:tc>
          <w:tcPr>
            <w:tcW w:w="2399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color w:val="000000"/>
                <w:sz w:val="20"/>
                <w:szCs w:val="20"/>
                <w:lang w:eastAsia="ru-RU"/>
              </w:rPr>
              <w:t>Экологическая культура: цен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ностное отно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шение к при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родному миру, готовность следовать нормам природоохранного поведения</w:t>
            </w:r>
          </w:p>
        </w:tc>
        <w:tc>
          <w:tcPr>
            <w:tcW w:w="1061" w:type="dxa"/>
          </w:tcPr>
          <w:p w:rsidR="00D954D2" w:rsidRPr="00E91BF1" w:rsidRDefault="00D954D2" w:rsidP="00165A11"/>
        </w:tc>
      </w:tr>
      <w:tr w:rsidR="00D954D2" w:rsidRPr="00E91BF1" w:rsidTr="00165A11">
        <w:tc>
          <w:tcPr>
            <w:tcW w:w="540" w:type="dxa"/>
          </w:tcPr>
          <w:p w:rsidR="00D954D2" w:rsidRPr="00E91BF1" w:rsidRDefault="00D954D2" w:rsidP="00165A11">
            <w:pPr>
              <w:jc w:val="center"/>
              <w:rPr>
                <w:sz w:val="20"/>
                <w:szCs w:val="20"/>
              </w:rPr>
            </w:pPr>
            <w:r w:rsidRPr="00E91BF1">
              <w:rPr>
                <w:sz w:val="20"/>
                <w:szCs w:val="20"/>
              </w:rPr>
              <w:t>15.</w:t>
            </w:r>
          </w:p>
        </w:tc>
        <w:tc>
          <w:tcPr>
            <w:tcW w:w="1640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E91BF1">
              <w:rPr>
                <w:b/>
                <w:color w:val="000000"/>
                <w:sz w:val="20"/>
                <w:szCs w:val="20"/>
              </w:rPr>
              <w:t>Кто такие птицы?</w:t>
            </w:r>
          </w:p>
        </w:tc>
        <w:tc>
          <w:tcPr>
            <w:tcW w:w="2680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стремить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её выполнить;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рассматривать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иллюстрации учебника,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извлекать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из них нужную информацию;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Cs/>
                <w:sz w:val="20"/>
                <w:szCs w:val="20"/>
                <w:lang w:eastAsia="ru-RU"/>
              </w:rPr>
              <w:t xml:space="preserve">практическая работа: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исследовать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строение пера птицы;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работать в паре: узнавать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птиц на рисунке,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определять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птиц с помощью атласа-определите</w:t>
            </w:r>
            <w:r w:rsidRPr="00E91BF1">
              <w:rPr>
                <w:bCs/>
                <w:sz w:val="20"/>
                <w:szCs w:val="20"/>
                <w:lang w:eastAsia="ru-RU"/>
              </w:rPr>
              <w:softHyphen/>
              <w:t xml:space="preserve">ля,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проводить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самопроверку;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описывать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птицу по плану;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сочинять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и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рассказывать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сказочную исто</w:t>
            </w:r>
            <w:r w:rsidRPr="00E91BF1">
              <w:rPr>
                <w:bCs/>
                <w:sz w:val="20"/>
                <w:szCs w:val="20"/>
                <w:lang w:eastAsia="ru-RU"/>
              </w:rPr>
              <w:softHyphen/>
              <w:t xml:space="preserve">рию по рисунку;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</w:tc>
        <w:tc>
          <w:tcPr>
            <w:tcW w:w="3098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Знания: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усвоят, что птицы - это животные, тело которых покрыто перьями; узнают о раз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 xml:space="preserve">нообразии видов птиц.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Умения: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научатся при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водить примеры видов перелётных и зимую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 xml:space="preserve">щих птиц.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Навыки: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отличать птиц от других живот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ных</w:t>
            </w:r>
          </w:p>
        </w:tc>
        <w:tc>
          <w:tcPr>
            <w:tcW w:w="3368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Регулятивные: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применять усвоенные правила в планировании способа решения, сличать способ действия и его результат с задан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ным эталоном с целью обнаруже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ния отклонений и отличий от эта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лона, устанавливать соответствие полученного результата поставленной цели: отличие птиц от дру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 xml:space="preserve">гих видов животных. </w:t>
            </w: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узнавать, называть и определять объекты и явле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ния окружающей действительно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сти, выделять и обобщенно фикси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ровать группы существенных при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 xml:space="preserve">знаков объектов с целью решения конкретных задач: описание птицы по готовому плану. </w:t>
            </w: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Коммуникативные: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адекватно оценивать собственное поведение и поведение окружающих, прояв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лять активность во взаимодейст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вии для решения коммуникатив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ных и познавательных задач</w:t>
            </w:r>
          </w:p>
        </w:tc>
        <w:tc>
          <w:tcPr>
            <w:tcW w:w="2399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color w:val="000000"/>
                <w:sz w:val="20"/>
                <w:szCs w:val="20"/>
                <w:lang w:eastAsia="ru-RU"/>
              </w:rPr>
              <w:t>Экологическая культура: цен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ностное отно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шение к при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родному миру, готовность сле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довать нормам природоохранного поведения, устойчивое следование в поведении социальным нормам</w:t>
            </w:r>
          </w:p>
        </w:tc>
        <w:tc>
          <w:tcPr>
            <w:tcW w:w="1061" w:type="dxa"/>
          </w:tcPr>
          <w:p w:rsidR="00D954D2" w:rsidRPr="00E91BF1" w:rsidRDefault="00D954D2" w:rsidP="00165A11"/>
        </w:tc>
      </w:tr>
      <w:tr w:rsidR="00D954D2" w:rsidRPr="00E91BF1" w:rsidTr="00165A11">
        <w:tc>
          <w:tcPr>
            <w:tcW w:w="540" w:type="dxa"/>
          </w:tcPr>
          <w:p w:rsidR="00D954D2" w:rsidRPr="00E91BF1" w:rsidRDefault="00D954D2" w:rsidP="00165A11">
            <w:pPr>
              <w:jc w:val="center"/>
              <w:rPr>
                <w:sz w:val="20"/>
                <w:szCs w:val="20"/>
              </w:rPr>
            </w:pPr>
            <w:r w:rsidRPr="00E91BF1">
              <w:rPr>
                <w:sz w:val="20"/>
                <w:szCs w:val="20"/>
              </w:rPr>
              <w:t>16.</w:t>
            </w:r>
          </w:p>
        </w:tc>
        <w:tc>
          <w:tcPr>
            <w:tcW w:w="1640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E91BF1">
              <w:rPr>
                <w:b/>
                <w:color w:val="000000"/>
                <w:sz w:val="20"/>
                <w:szCs w:val="20"/>
              </w:rPr>
              <w:t>Кто такие звери?</w:t>
            </w:r>
          </w:p>
        </w:tc>
        <w:tc>
          <w:tcPr>
            <w:tcW w:w="2680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стремить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её выполнить;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рассматривать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иллюстрации учебника,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извлекать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из них нужную информацию;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Cs/>
                <w:sz w:val="20"/>
                <w:szCs w:val="20"/>
                <w:lang w:eastAsia="ru-RU"/>
              </w:rPr>
              <w:t xml:space="preserve">практическая работа: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исследовать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строение шерсти зверей;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работать в паре: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узнавать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зверей на рисун</w:t>
            </w:r>
            <w:r w:rsidRPr="00E91BF1">
              <w:rPr>
                <w:bCs/>
                <w:sz w:val="20"/>
                <w:szCs w:val="20"/>
                <w:lang w:eastAsia="ru-RU"/>
              </w:rPr>
              <w:softHyphen/>
              <w:t xml:space="preserve">ке,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определять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зверей с помощью атласа-определителя,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проводить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самопроверку;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устанавливать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связь между строением тела зверя и его образом жизни;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</w:tc>
        <w:tc>
          <w:tcPr>
            <w:tcW w:w="3098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Знания: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усвоят, что звери - это животные, тело которых покрыто шерстью; познакомятся со зверьми, которые не подходят под обычное описание, со зверьми, которые обитают в наших лесах; узнают о многообразии видов зверей.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Умения: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научатся при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водить примеры видов зверей.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Навыки: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отличать зверей от других жи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вотных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Регулятивные: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 xml:space="preserve">предвосхищать результат, выбирать действия в соответствии с поставленной задачей и условиями её реализации: самостоятельное составление плана описания животного. </w:t>
            </w: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узнавать, назы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вать и определять объекты и явле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ния окружающей действительно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сти, выделять и обобщенно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color w:val="000000"/>
                <w:sz w:val="20"/>
                <w:szCs w:val="20"/>
                <w:lang w:eastAsia="ru-RU"/>
              </w:rPr>
              <w:t>фиксировать группы существен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ных признаков объектов с целью решения конкретных задач: описание животного по плану, предло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 xml:space="preserve">женному другой группой. </w:t>
            </w: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Коммуникативные: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ставить и задавать вопросы, обращаться за помощью, предлагать помощь и сотрудничество</w:t>
            </w:r>
          </w:p>
        </w:tc>
        <w:tc>
          <w:tcPr>
            <w:tcW w:w="2399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color w:val="000000"/>
                <w:sz w:val="20"/>
                <w:szCs w:val="20"/>
                <w:lang w:eastAsia="ru-RU"/>
              </w:rPr>
              <w:t>Экологическая культура: цен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ностное отно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шение к при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родному миру, готовность следовать нормам природоохранного поведения, устойчивое следование в поведении социальным нормам</w:t>
            </w:r>
          </w:p>
        </w:tc>
        <w:tc>
          <w:tcPr>
            <w:tcW w:w="1061" w:type="dxa"/>
          </w:tcPr>
          <w:p w:rsidR="00D954D2" w:rsidRPr="00E91BF1" w:rsidRDefault="00D954D2" w:rsidP="00165A11"/>
        </w:tc>
      </w:tr>
      <w:tr w:rsidR="00D954D2" w:rsidRPr="00E91BF1" w:rsidTr="00165A11">
        <w:tc>
          <w:tcPr>
            <w:tcW w:w="540" w:type="dxa"/>
          </w:tcPr>
          <w:p w:rsidR="00D954D2" w:rsidRPr="00E91BF1" w:rsidRDefault="00D954D2" w:rsidP="00165A11">
            <w:pPr>
              <w:jc w:val="center"/>
              <w:rPr>
                <w:sz w:val="20"/>
                <w:szCs w:val="20"/>
              </w:rPr>
            </w:pPr>
            <w:r w:rsidRPr="00E91BF1">
              <w:rPr>
                <w:sz w:val="20"/>
                <w:szCs w:val="20"/>
              </w:rPr>
              <w:t>17.</w:t>
            </w:r>
          </w:p>
        </w:tc>
        <w:tc>
          <w:tcPr>
            <w:tcW w:w="1640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E91BF1">
              <w:rPr>
                <w:b/>
                <w:color w:val="000000"/>
                <w:sz w:val="20"/>
                <w:szCs w:val="20"/>
              </w:rPr>
              <w:t>Что нас окружает дома?</w:t>
            </w:r>
          </w:p>
        </w:tc>
        <w:tc>
          <w:tcPr>
            <w:tcW w:w="2680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стремить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её выполнить;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характеризовать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назначение бытовых предметов;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находить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на рисунке предметы определённых групп;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работать в паре: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группировать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предме</w:t>
            </w:r>
            <w:r w:rsidRPr="00E91BF1">
              <w:rPr>
                <w:bCs/>
                <w:sz w:val="20"/>
                <w:szCs w:val="20"/>
                <w:lang w:eastAsia="ru-RU"/>
              </w:rPr>
              <w:softHyphen/>
              <w:t xml:space="preserve">ты домашнего обихода;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проводить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взаимопро</w:t>
            </w:r>
            <w:r w:rsidRPr="00E91BF1">
              <w:rPr>
                <w:bCs/>
                <w:sz w:val="20"/>
                <w:szCs w:val="20"/>
                <w:lang w:eastAsia="ru-RU"/>
              </w:rPr>
              <w:softHyphen/>
              <w:t xml:space="preserve">верку;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приводить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примеры предметов разных групп;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</w:tc>
        <w:tc>
          <w:tcPr>
            <w:tcW w:w="3098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Знания: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познакомятся с группами предметов домашнего обихода.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Умения: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научатся груп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пировать предметы до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машнего обихода по их назначению; познако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мятся с правилами про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тивопожарной безопас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ности, с основными правилами обращения с газом, электричеством, водой.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Навыки: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повторят из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вестные правила безо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пасного поведения до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ма и в школе</w:t>
            </w:r>
          </w:p>
        </w:tc>
        <w:tc>
          <w:tcPr>
            <w:tcW w:w="3368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Регулятивные: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преобразовывать практическую задачу в познава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 xml:space="preserve">тельную, составлять план и последовательность действий при возникновении опасной ситуации. </w:t>
            </w: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моделировать группы существенных признаков объектов с целью решения конкрет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ных задач (определение вида и сте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 xml:space="preserve">пени опасности объекта); узнавать, называть и определять объекты в соответствии с их назначением. </w:t>
            </w: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Коммуникативные: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работа в груп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пах: определять цели, функции уча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стников, способы взаимодействия; определять общую цель и пути её достижения</w:t>
            </w:r>
          </w:p>
        </w:tc>
        <w:tc>
          <w:tcPr>
            <w:tcW w:w="2399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color w:val="000000"/>
                <w:sz w:val="20"/>
                <w:szCs w:val="20"/>
                <w:lang w:eastAsia="ru-RU"/>
              </w:rPr>
              <w:t>Самостоятель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ная и личная ответственность за свои по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ступки, уста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новка на здо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ровый образ жизни; началь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ные навыки адаптации в динамично изменяющемся мире</w:t>
            </w:r>
          </w:p>
        </w:tc>
        <w:tc>
          <w:tcPr>
            <w:tcW w:w="1061" w:type="dxa"/>
          </w:tcPr>
          <w:p w:rsidR="00D954D2" w:rsidRPr="00E91BF1" w:rsidRDefault="00D954D2" w:rsidP="00165A11"/>
        </w:tc>
      </w:tr>
      <w:tr w:rsidR="00D954D2" w:rsidRPr="00E91BF1" w:rsidTr="00165A11">
        <w:tc>
          <w:tcPr>
            <w:tcW w:w="540" w:type="dxa"/>
          </w:tcPr>
          <w:p w:rsidR="00D954D2" w:rsidRPr="00E91BF1" w:rsidRDefault="00D954D2" w:rsidP="00165A11">
            <w:pPr>
              <w:jc w:val="center"/>
              <w:rPr>
                <w:sz w:val="20"/>
                <w:szCs w:val="20"/>
              </w:rPr>
            </w:pPr>
            <w:r w:rsidRPr="00E91BF1">
              <w:rPr>
                <w:sz w:val="20"/>
                <w:szCs w:val="20"/>
              </w:rPr>
              <w:t>18.</w:t>
            </w:r>
          </w:p>
        </w:tc>
        <w:tc>
          <w:tcPr>
            <w:tcW w:w="1640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E91BF1">
              <w:rPr>
                <w:b/>
                <w:color w:val="000000"/>
                <w:sz w:val="20"/>
                <w:szCs w:val="20"/>
              </w:rPr>
              <w:t>Что умеет компьютер?</w:t>
            </w:r>
          </w:p>
        </w:tc>
        <w:tc>
          <w:tcPr>
            <w:tcW w:w="2680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стремить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её выполнить;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определять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составные части компьютера;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характеризовать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назначение частей компьютера;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сравнивать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стационарный компьютер и ноут</w:t>
            </w:r>
            <w:r w:rsidRPr="00E91BF1">
              <w:rPr>
                <w:bCs/>
                <w:sz w:val="20"/>
                <w:szCs w:val="20"/>
                <w:lang w:eastAsia="ru-RU"/>
              </w:rPr>
              <w:softHyphen/>
              <w:t xml:space="preserve">бук;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работать в паре: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рассказывать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(по ри</w:t>
            </w:r>
            <w:r w:rsidRPr="00E91BF1">
              <w:rPr>
                <w:bCs/>
                <w:sz w:val="20"/>
                <w:szCs w:val="20"/>
                <w:lang w:eastAsia="ru-RU"/>
              </w:rPr>
              <w:softHyphen/>
              <w:t xml:space="preserve">сунку-схеме) о возможностях компьютера,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обсуждать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значение компьютера в нашей жизни;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моделировать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устройство компьютера;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соблюдать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правила безопасного обращения с компьютером;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</w:tc>
        <w:tc>
          <w:tcPr>
            <w:tcW w:w="3098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Знания: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познакомятся с основными устройст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вами компьютера и их назначением, основны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ми свойствами и функ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циями.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Умения: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научатся пра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вилам безопасной рабо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 xml:space="preserve">ты на компьютере.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Навыки: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повторят из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вестные правила безо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пасного поведения до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ма и в школе</w:t>
            </w:r>
          </w:p>
        </w:tc>
        <w:tc>
          <w:tcPr>
            <w:tcW w:w="3368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Регулятивные: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формулировать и удерживать учебную задачу, раз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 xml:space="preserve">личать способ и результат действия. </w:t>
            </w: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использовать об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щие приёмы решения задач (алго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 xml:space="preserve">ритм начала работы с компьютером), устанавливать аналогии, причинно-следственные связи.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Коммуникативные: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проявлять ак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тивность во взаимодействии для ре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шения коммуникативных и познава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тельных задач, осуществлять взаим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ный контроль</w:t>
            </w:r>
          </w:p>
        </w:tc>
        <w:tc>
          <w:tcPr>
            <w:tcW w:w="2399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color w:val="000000"/>
                <w:sz w:val="20"/>
                <w:szCs w:val="20"/>
                <w:lang w:eastAsia="ru-RU"/>
              </w:rPr>
              <w:t>Внутренняя позиция уче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ника на основе положительно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го отношения к школе, уста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новка на здо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ровый образ жизни, началь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ные навыки адаптации в динамично изменяющемся мире</w:t>
            </w:r>
          </w:p>
        </w:tc>
        <w:tc>
          <w:tcPr>
            <w:tcW w:w="1061" w:type="dxa"/>
          </w:tcPr>
          <w:p w:rsidR="00D954D2" w:rsidRPr="00E91BF1" w:rsidRDefault="00D954D2" w:rsidP="00165A11"/>
        </w:tc>
      </w:tr>
      <w:tr w:rsidR="00D954D2" w:rsidRPr="00E91BF1" w:rsidTr="00165A11">
        <w:tc>
          <w:tcPr>
            <w:tcW w:w="540" w:type="dxa"/>
          </w:tcPr>
          <w:p w:rsidR="00D954D2" w:rsidRPr="00E91BF1" w:rsidRDefault="00D954D2" w:rsidP="00165A11">
            <w:pPr>
              <w:jc w:val="center"/>
              <w:rPr>
                <w:sz w:val="20"/>
                <w:szCs w:val="20"/>
              </w:rPr>
            </w:pPr>
            <w:r w:rsidRPr="00E91BF1">
              <w:rPr>
                <w:sz w:val="20"/>
                <w:szCs w:val="20"/>
              </w:rPr>
              <w:t>19.</w:t>
            </w:r>
          </w:p>
        </w:tc>
        <w:tc>
          <w:tcPr>
            <w:tcW w:w="1640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E91BF1">
              <w:rPr>
                <w:b/>
                <w:color w:val="000000"/>
                <w:sz w:val="20"/>
                <w:szCs w:val="20"/>
              </w:rPr>
              <w:t>Что вокруг нас может быть опасным?</w:t>
            </w:r>
          </w:p>
        </w:tc>
        <w:tc>
          <w:tcPr>
            <w:tcW w:w="2680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стремить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её выполнить;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выявлять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потенциально опасные предметы домашнего обихода;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характеризовать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опасность бытовых пред</w:t>
            </w:r>
            <w:r w:rsidRPr="00E91BF1">
              <w:rPr>
                <w:bCs/>
                <w:sz w:val="20"/>
                <w:szCs w:val="20"/>
                <w:lang w:eastAsia="ru-RU"/>
              </w:rPr>
              <w:softHyphen/>
              <w:t xml:space="preserve">метов;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работать в паре: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формулировать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правила перехода улицы,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проводить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самопроверку;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моделировать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устройство светофора;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своё обращение с предметами до</w:t>
            </w:r>
            <w:r w:rsidRPr="00E91BF1">
              <w:rPr>
                <w:bCs/>
                <w:sz w:val="20"/>
                <w:szCs w:val="20"/>
                <w:lang w:eastAsia="ru-RU"/>
              </w:rPr>
              <w:softHyphen/>
              <w:t xml:space="preserve">машнего обихода и поведение на дороге;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сочинять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и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рассказывать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сказку по рисунку учебника;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</w:tc>
        <w:tc>
          <w:tcPr>
            <w:tcW w:w="3098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Знание: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узнают о су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ществовании экстрен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 xml:space="preserve">ных служб и номера их телефонов.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color w:val="000000"/>
                <w:sz w:val="20"/>
                <w:szCs w:val="20"/>
                <w:lang w:eastAsia="ru-RU"/>
              </w:rPr>
              <w:t>Умение: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 xml:space="preserve"> научатся со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блюдать осторожность при обращении с бы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 xml:space="preserve">товыми приборами.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Навыки: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закрепят правила безопасного перехода улицы</w:t>
            </w:r>
          </w:p>
        </w:tc>
        <w:tc>
          <w:tcPr>
            <w:tcW w:w="3368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Регулятивные: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предвосхищать результат, выбирать действия в соответствии с поставленной за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дачей (разбор конкретных жизненных ситуаций, связанных с темой урока) и условиями её реа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лизации.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 xml:space="preserve">использовать знаково-символические средства для решения задач; устанавливать причинно-следственные связи. </w:t>
            </w: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Коммуникативные: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строить мо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нологическое высказывание, аргу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ментировать свою позицию</w:t>
            </w:r>
          </w:p>
        </w:tc>
        <w:tc>
          <w:tcPr>
            <w:tcW w:w="2399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color w:val="000000"/>
                <w:sz w:val="20"/>
                <w:szCs w:val="20"/>
                <w:lang w:eastAsia="ru-RU"/>
              </w:rPr>
              <w:t>Начальные на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выки адапта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ции в дина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мично изменяющемся мире</w:t>
            </w:r>
          </w:p>
        </w:tc>
        <w:tc>
          <w:tcPr>
            <w:tcW w:w="1061" w:type="dxa"/>
          </w:tcPr>
          <w:p w:rsidR="00D954D2" w:rsidRPr="00E91BF1" w:rsidRDefault="00D954D2" w:rsidP="00165A11"/>
        </w:tc>
      </w:tr>
      <w:tr w:rsidR="00D954D2" w:rsidRPr="00E91BF1" w:rsidTr="00165A11">
        <w:tc>
          <w:tcPr>
            <w:tcW w:w="540" w:type="dxa"/>
          </w:tcPr>
          <w:p w:rsidR="00D954D2" w:rsidRPr="00E91BF1" w:rsidRDefault="00D954D2" w:rsidP="00165A11">
            <w:pPr>
              <w:jc w:val="center"/>
              <w:rPr>
                <w:sz w:val="20"/>
                <w:szCs w:val="20"/>
              </w:rPr>
            </w:pPr>
            <w:r w:rsidRPr="00E91BF1">
              <w:rPr>
                <w:sz w:val="20"/>
                <w:szCs w:val="20"/>
              </w:rPr>
              <w:t>20.</w:t>
            </w:r>
          </w:p>
        </w:tc>
        <w:tc>
          <w:tcPr>
            <w:tcW w:w="1640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E91BF1">
              <w:rPr>
                <w:b/>
                <w:color w:val="000000"/>
                <w:sz w:val="20"/>
                <w:szCs w:val="20"/>
              </w:rPr>
              <w:t>На что похожа наша планета?</w:t>
            </w:r>
          </w:p>
        </w:tc>
        <w:tc>
          <w:tcPr>
            <w:tcW w:w="2680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стремить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её выполнить;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выдвигать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предположения и доказывать их;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использовать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глобус для знакомства с фор</w:t>
            </w:r>
            <w:r w:rsidRPr="00E91BF1">
              <w:rPr>
                <w:bCs/>
                <w:sz w:val="20"/>
                <w:szCs w:val="20"/>
                <w:lang w:eastAsia="ru-RU"/>
              </w:rPr>
              <w:softHyphen/>
              <w:t xml:space="preserve">мой нашей планеты;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работать в паре: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рассматривать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рисунки-схемы и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объяснять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особенности движения Земли;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моделировать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форму Земли;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</w:tc>
        <w:tc>
          <w:tcPr>
            <w:tcW w:w="3098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Знания: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узнают о фор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ме Земли, познакомят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 xml:space="preserve">ся с глобусом. </w:t>
            </w: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Умения: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научатся раз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личать на карте (гло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бусе) материки и моря, океаны.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Навыки: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правильно формулировать свои высказывания</w:t>
            </w:r>
          </w:p>
        </w:tc>
        <w:tc>
          <w:tcPr>
            <w:tcW w:w="3368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Регулятивные: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составлять план и последовательность действий; адекватно использовать речь для планирования и регуляции своей деятельности.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использовать знаково-символические средства (условные обозначения на карте, глобусе), поиск и выделение необ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ходимой информации из различ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ных источников в разных формах (видеофрагмент, учебник, спра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вочник).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Коммуникативные: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строить мо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нологическое высказывание, слу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шать собеседника; проявлять ак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тивность во взаимодействии для решения коммуникативных и по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знавательных задач</w:t>
            </w:r>
          </w:p>
        </w:tc>
        <w:tc>
          <w:tcPr>
            <w:tcW w:w="2399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color w:val="000000"/>
                <w:sz w:val="20"/>
                <w:szCs w:val="20"/>
                <w:lang w:eastAsia="ru-RU"/>
              </w:rPr>
              <w:t>Эстетические потребности, ценности и чувства, ува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жительное от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ношение к иному мне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нию, принятие образа «хоро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шего ученика»</w:t>
            </w:r>
          </w:p>
        </w:tc>
        <w:tc>
          <w:tcPr>
            <w:tcW w:w="1061" w:type="dxa"/>
          </w:tcPr>
          <w:p w:rsidR="00D954D2" w:rsidRPr="00E91BF1" w:rsidRDefault="00D954D2" w:rsidP="00165A11"/>
        </w:tc>
      </w:tr>
      <w:tr w:rsidR="00D954D2" w:rsidRPr="00E91BF1" w:rsidTr="00165A11">
        <w:tc>
          <w:tcPr>
            <w:tcW w:w="540" w:type="dxa"/>
          </w:tcPr>
          <w:p w:rsidR="00D954D2" w:rsidRPr="00E91BF1" w:rsidRDefault="00D954D2" w:rsidP="00165A11">
            <w:pPr>
              <w:jc w:val="center"/>
              <w:rPr>
                <w:sz w:val="20"/>
                <w:szCs w:val="20"/>
              </w:rPr>
            </w:pPr>
            <w:r w:rsidRPr="00E91BF1">
              <w:rPr>
                <w:sz w:val="20"/>
                <w:szCs w:val="20"/>
              </w:rPr>
              <w:t>21.</w:t>
            </w:r>
          </w:p>
        </w:tc>
        <w:tc>
          <w:tcPr>
            <w:tcW w:w="1640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Проверим себя и оценим свои достижения по разделу «Что и кто?»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Презентация проекта «Моя малая родина».</w:t>
            </w:r>
          </w:p>
        </w:tc>
        <w:tc>
          <w:tcPr>
            <w:tcW w:w="2680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 xml:space="preserve">Выполнять 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тестовые задания учебника;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 xml:space="preserve">выступать 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с сообщениями,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 xml:space="preserve">иллюстрировать 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их наглядными материалами;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 xml:space="preserve">обсуждать 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выступления учащихся;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 xml:space="preserve">оценивать </w:t>
            </w:r>
            <w:r w:rsidRPr="00E91BF1">
              <w:rPr>
                <w:bCs/>
                <w:sz w:val="20"/>
                <w:szCs w:val="20"/>
                <w:lang w:eastAsia="ru-RU"/>
              </w:rPr>
              <w:t>свои достижения и достижения других обучающихся</w:t>
            </w:r>
          </w:p>
        </w:tc>
        <w:tc>
          <w:tcPr>
            <w:tcW w:w="3098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Знания: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обобщат полу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 xml:space="preserve">ченные  знания.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Умения: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научатся пере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числять основные спо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собы получения инфор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мации об окружающем мире (наблюдали и делали опыты, слуша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 xml:space="preserve">ли учителя и других взрослых, работали с учебником и другими книгами и т. д.).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Навыки: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уметь исполь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зовать приобретённые знания для удовлетво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рения познавательных интересов</w:t>
            </w:r>
          </w:p>
        </w:tc>
        <w:tc>
          <w:tcPr>
            <w:tcW w:w="3368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Регулятивные: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использовать уста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новленные правила в контроле спо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соба решения; устанавливать соот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ветствие полученного результата поставленной цели; стабилизировать эмоциональное состояние для реше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 xml:space="preserve">ния различных задач. </w:t>
            </w: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строить рассуж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дения; обобщать, анализировать ин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формацию; самостоятельно созда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вать алгоритмы деятельности при решении проблем различного харак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тера.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Коммуникативные: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формулировать собственное мнение и позицию; задавать вопросы; строить понятные для партнёра высказывания, моноло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гическое высказывание, вести уст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ный диалог</w:t>
            </w:r>
          </w:p>
        </w:tc>
        <w:tc>
          <w:tcPr>
            <w:tcW w:w="2399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color w:val="000000"/>
                <w:sz w:val="20"/>
                <w:szCs w:val="20"/>
                <w:lang w:eastAsia="ru-RU"/>
              </w:rPr>
              <w:t>Внутренняя позиция уче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ника на основе положительно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го отношения к школе, при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нятие образа «хорошего ученика», на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чальные навы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ки адаптации в динамично изменяющемся мире</w:t>
            </w:r>
          </w:p>
        </w:tc>
        <w:tc>
          <w:tcPr>
            <w:tcW w:w="1061" w:type="dxa"/>
          </w:tcPr>
          <w:p w:rsidR="00D954D2" w:rsidRPr="00E91BF1" w:rsidRDefault="00D954D2" w:rsidP="00165A11"/>
        </w:tc>
      </w:tr>
      <w:tr w:rsidR="00D954D2" w:rsidRPr="00E91BF1" w:rsidTr="00165A11">
        <w:tc>
          <w:tcPr>
            <w:tcW w:w="14786" w:type="dxa"/>
            <w:gridSpan w:val="7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  <w:r w:rsidRPr="00E91BF1">
              <w:rPr>
                <w:b/>
                <w:color w:val="000000"/>
                <w:szCs w:val="20"/>
              </w:rPr>
              <w:t>Как, откуда и куда? (12ч)</w:t>
            </w:r>
          </w:p>
        </w:tc>
      </w:tr>
      <w:tr w:rsidR="00D954D2" w:rsidRPr="00E91BF1" w:rsidTr="00165A11">
        <w:tc>
          <w:tcPr>
            <w:tcW w:w="540" w:type="dxa"/>
          </w:tcPr>
          <w:p w:rsidR="00D954D2" w:rsidRPr="00E91BF1" w:rsidRDefault="00D954D2" w:rsidP="00165A11">
            <w:pPr>
              <w:rPr>
                <w:sz w:val="20"/>
                <w:szCs w:val="20"/>
              </w:rPr>
            </w:pPr>
            <w:r w:rsidRPr="00E91BF1">
              <w:rPr>
                <w:sz w:val="20"/>
                <w:szCs w:val="20"/>
              </w:rPr>
              <w:t>22.</w:t>
            </w:r>
          </w:p>
        </w:tc>
        <w:tc>
          <w:tcPr>
            <w:tcW w:w="1640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E91BF1">
              <w:rPr>
                <w:b/>
                <w:color w:val="000000"/>
                <w:sz w:val="20"/>
                <w:szCs w:val="20"/>
              </w:rPr>
              <w:t>Как живет семья?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E91BF1">
              <w:rPr>
                <w:b/>
                <w:color w:val="000000"/>
                <w:sz w:val="20"/>
                <w:szCs w:val="20"/>
              </w:rPr>
              <w:t>Проект «Моя семья».</w:t>
            </w:r>
          </w:p>
        </w:tc>
        <w:tc>
          <w:tcPr>
            <w:tcW w:w="2680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учебную задачу данного урока и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стремиться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её выполнить;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рассказывать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о жизни семьи по рисункам учебника;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называть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по именам (отчествам, фамилиям) членов своей семьи;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рассказывать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об интересных событиях в жизни своей семьи;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значение семьи для человека и общества.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Cs/>
                <w:sz w:val="20"/>
                <w:szCs w:val="20"/>
                <w:lang w:eastAsia="ru-RU"/>
              </w:rPr>
              <w:t>В ходе выполнения проекта дети с помощью взрослых учатся: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отбирать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из семейного архива фотографии членов семьи во время значимых для семьи со</w:t>
            </w:r>
            <w:r w:rsidRPr="00E91BF1">
              <w:rPr>
                <w:bCs/>
                <w:sz w:val="20"/>
                <w:szCs w:val="20"/>
                <w:lang w:eastAsia="ru-RU"/>
              </w:rPr>
              <w:softHyphen/>
              <w:t xml:space="preserve">бытий;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интервьюировать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членов семьи;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значение семейных альбомов для укрепления семейных отношений;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составлять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экспозицию выставки;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результаты собственного труда и труда товарищей</w:t>
            </w:r>
          </w:p>
        </w:tc>
        <w:tc>
          <w:tcPr>
            <w:tcW w:w="3098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Знания: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познакомятся с понятием «семья».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Умения: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научатся уважать друг друга и приходить на помощь.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Навыки: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использовать основные правила по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ведения в школе</w:t>
            </w:r>
          </w:p>
        </w:tc>
        <w:tc>
          <w:tcPr>
            <w:tcW w:w="3368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Регулятивные: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 xml:space="preserve">ставить новые учебные задачи в сотрудничестве с учителем: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ориентировать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ся в разнообразии способов реше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ния задач.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Коммуникативные: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ставить во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просы, обращаться за помощью к членам совей семьи, формулиро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вать свои затруднения</w:t>
            </w:r>
          </w:p>
        </w:tc>
        <w:tc>
          <w:tcPr>
            <w:tcW w:w="2399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color w:val="000000"/>
                <w:sz w:val="20"/>
                <w:szCs w:val="20"/>
                <w:lang w:eastAsia="ru-RU"/>
              </w:rPr>
              <w:t>Внутренняя позиция обу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чаемого на ос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нове положи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тельного отно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шения к семье.</w:t>
            </w:r>
          </w:p>
        </w:tc>
        <w:tc>
          <w:tcPr>
            <w:tcW w:w="1061" w:type="dxa"/>
          </w:tcPr>
          <w:p w:rsidR="00D954D2" w:rsidRPr="00E91BF1" w:rsidRDefault="00D954D2" w:rsidP="00165A11"/>
        </w:tc>
      </w:tr>
      <w:tr w:rsidR="00D954D2" w:rsidRPr="00E91BF1" w:rsidTr="00165A11">
        <w:tc>
          <w:tcPr>
            <w:tcW w:w="540" w:type="dxa"/>
          </w:tcPr>
          <w:p w:rsidR="00D954D2" w:rsidRPr="00E91BF1" w:rsidRDefault="00D954D2" w:rsidP="00165A11">
            <w:pPr>
              <w:rPr>
                <w:sz w:val="20"/>
                <w:szCs w:val="20"/>
              </w:rPr>
            </w:pPr>
            <w:r w:rsidRPr="00E91BF1">
              <w:rPr>
                <w:sz w:val="20"/>
                <w:szCs w:val="20"/>
              </w:rPr>
              <w:t>23.</w:t>
            </w:r>
          </w:p>
        </w:tc>
        <w:tc>
          <w:tcPr>
            <w:tcW w:w="1640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E91BF1">
              <w:rPr>
                <w:b/>
                <w:color w:val="000000"/>
                <w:sz w:val="20"/>
                <w:szCs w:val="20"/>
              </w:rPr>
              <w:t>Откуда в наш дом приходит вода и куда она уходит?</w:t>
            </w:r>
          </w:p>
        </w:tc>
        <w:tc>
          <w:tcPr>
            <w:tcW w:w="2680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стремить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её выполнить;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прослеживать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по рисунку-схеме путь воды;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обсуждать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необходимость экономии воды;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выяснять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опасность употребления загрязнён</w:t>
            </w:r>
            <w:r w:rsidRPr="00E91BF1">
              <w:rPr>
                <w:bCs/>
                <w:sz w:val="20"/>
                <w:szCs w:val="20"/>
                <w:lang w:eastAsia="ru-RU"/>
              </w:rPr>
              <w:softHyphen/>
              <w:t xml:space="preserve">ной воды;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Cs/>
                <w:sz w:val="20"/>
                <w:szCs w:val="20"/>
                <w:lang w:eastAsia="ru-RU"/>
              </w:rPr>
              <w:t xml:space="preserve">практическая работа: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проводить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опыты, показывающие загрязнение воды и её очистку;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</w:tc>
        <w:tc>
          <w:tcPr>
            <w:tcW w:w="3098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Знания: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проследят путь воды из источни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ка до крана в квартире, из канализации до во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доёма.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Умения: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научатся очи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щать воду с помощью фильтра.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Навыки: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пользоваться водопроводным краном с целью экономного и бережного отношения к воде</w:t>
            </w:r>
          </w:p>
        </w:tc>
        <w:tc>
          <w:tcPr>
            <w:tcW w:w="3368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Регулятивные: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предвидеть воз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можности получения конкретного результата при решении задачи (очищение воды), вносить необхо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димые коррективы в действие по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 xml:space="preserve">сле его завершения на основе его оценки и учёта сделанных ошибок. </w:t>
            </w:r>
            <w:r w:rsidRPr="00E91BF1">
              <w:rPr>
                <w:b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 xml:space="preserve"> ставить и фор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мулировать проблемы, использо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вать знаково-символические сред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 xml:space="preserve">ства, в том числе модели и схемы для решения задач (оформление наблюдений в виде простейших схем, знаков, рисунков). </w:t>
            </w: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Коммуникативные: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формулиро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вать свои затруднения; оказывать в сотрудничестве взаимопомощь</w:t>
            </w:r>
          </w:p>
        </w:tc>
        <w:tc>
          <w:tcPr>
            <w:tcW w:w="2399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color w:val="000000"/>
                <w:sz w:val="20"/>
                <w:szCs w:val="20"/>
                <w:lang w:eastAsia="ru-RU"/>
              </w:rPr>
              <w:t>Осознание от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ветственности человека за об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щее благопо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лучие, началь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ные навыки адаптации в динамично изменяющемся мире.</w:t>
            </w:r>
          </w:p>
        </w:tc>
        <w:tc>
          <w:tcPr>
            <w:tcW w:w="1061" w:type="dxa"/>
          </w:tcPr>
          <w:p w:rsidR="00D954D2" w:rsidRPr="00E91BF1" w:rsidRDefault="00D954D2" w:rsidP="00165A11"/>
        </w:tc>
      </w:tr>
      <w:tr w:rsidR="00D954D2" w:rsidRPr="00E91BF1" w:rsidTr="00165A11">
        <w:tc>
          <w:tcPr>
            <w:tcW w:w="540" w:type="dxa"/>
          </w:tcPr>
          <w:p w:rsidR="00D954D2" w:rsidRPr="00E91BF1" w:rsidRDefault="00D954D2" w:rsidP="00165A11">
            <w:pPr>
              <w:rPr>
                <w:sz w:val="20"/>
                <w:szCs w:val="20"/>
              </w:rPr>
            </w:pPr>
            <w:r w:rsidRPr="00E91BF1">
              <w:rPr>
                <w:sz w:val="20"/>
                <w:szCs w:val="20"/>
              </w:rPr>
              <w:t>24.</w:t>
            </w:r>
          </w:p>
        </w:tc>
        <w:tc>
          <w:tcPr>
            <w:tcW w:w="1640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E91BF1">
              <w:rPr>
                <w:b/>
                <w:color w:val="000000"/>
                <w:sz w:val="20"/>
                <w:szCs w:val="20"/>
              </w:rPr>
              <w:t>Откуда в наш дом приходит электричество?</w:t>
            </w:r>
          </w:p>
        </w:tc>
        <w:tc>
          <w:tcPr>
            <w:tcW w:w="2680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стремить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её выполнить;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отличать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электроприборы от других бытовых предметов, не использующих электричество;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запомнить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правила безопасности при обращении с электричеством и электроприборами;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анализировать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схему выработки электричества и способа его доставки потребителям;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обсуждать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необходимость экономии электроэнергии;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практическая работа в паре: собирать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простейшую электрическую цепь;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</w:tc>
        <w:tc>
          <w:tcPr>
            <w:tcW w:w="3098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Знания: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узнают, где вырабатывается элек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тричество, как оно по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 xml:space="preserve">падает в дома. </w:t>
            </w: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Умения: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научатся со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 xml:space="preserve">бирать простейшую электрическую цепь.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Навыки: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безопасное пользование электро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приборами</w:t>
            </w:r>
          </w:p>
        </w:tc>
        <w:tc>
          <w:tcPr>
            <w:tcW w:w="3368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Регулятивные: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преобразовывать практическую задачу в познаватель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ную (через сбор электрической цепи к понятию пути тока от электростан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ции до дома), составлять план и по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 xml:space="preserve">следовательность действий. </w:t>
            </w: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строить рассуж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дения, обобщать, ориентироваться в разнообразии способов решения задач: способы получения электри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чества.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Коммуникативные: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формулиро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вать свои затруднения; оказывать в сотрудничестве взаимопомощь</w:t>
            </w:r>
          </w:p>
        </w:tc>
        <w:tc>
          <w:tcPr>
            <w:tcW w:w="2399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color w:val="000000"/>
                <w:sz w:val="20"/>
                <w:szCs w:val="20"/>
                <w:lang w:eastAsia="ru-RU"/>
              </w:rPr>
              <w:t>Начальные на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выки адапта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ции в дина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мично изме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няющемся мире, навыки сотрудничест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ва в разных ситуациях</w:t>
            </w:r>
          </w:p>
        </w:tc>
        <w:tc>
          <w:tcPr>
            <w:tcW w:w="1061" w:type="dxa"/>
          </w:tcPr>
          <w:p w:rsidR="00D954D2" w:rsidRPr="00E91BF1" w:rsidRDefault="00D954D2" w:rsidP="00165A11"/>
        </w:tc>
      </w:tr>
      <w:tr w:rsidR="00D954D2" w:rsidRPr="00E91BF1" w:rsidTr="00165A11">
        <w:tc>
          <w:tcPr>
            <w:tcW w:w="540" w:type="dxa"/>
          </w:tcPr>
          <w:p w:rsidR="00D954D2" w:rsidRPr="00E91BF1" w:rsidRDefault="00D954D2" w:rsidP="00165A11">
            <w:pPr>
              <w:rPr>
                <w:sz w:val="20"/>
                <w:szCs w:val="20"/>
              </w:rPr>
            </w:pPr>
            <w:r w:rsidRPr="00E91BF1">
              <w:rPr>
                <w:sz w:val="20"/>
                <w:szCs w:val="20"/>
              </w:rPr>
              <w:t>25.</w:t>
            </w:r>
          </w:p>
        </w:tc>
        <w:tc>
          <w:tcPr>
            <w:tcW w:w="1640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E91BF1">
              <w:rPr>
                <w:b/>
                <w:color w:val="000000"/>
                <w:sz w:val="20"/>
                <w:szCs w:val="20"/>
              </w:rPr>
              <w:t>Как путешествует письмо.</w:t>
            </w:r>
          </w:p>
        </w:tc>
        <w:tc>
          <w:tcPr>
            <w:tcW w:w="2680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стремить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её выполнить;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наблюдать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за работой почты и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рассказывать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о ней;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работать в паре: строить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из разрезных дета</w:t>
            </w:r>
            <w:r w:rsidRPr="00E91BF1">
              <w:rPr>
                <w:bCs/>
                <w:sz w:val="20"/>
                <w:szCs w:val="20"/>
                <w:lang w:eastAsia="ru-RU"/>
              </w:rPr>
              <w:softHyphen/>
              <w:t xml:space="preserve">лей схему доставки почтовых отправлений,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рас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softHyphen/>
              <w:t>сказывать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по схеме о путешествии письма,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про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softHyphen/>
              <w:t>водить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взаимопроверку;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различать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почтовые отправления: письма, бандероли, посылки, открытки;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работать в группе: высказывать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предположения о содержании иллюстраций и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осуществлять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са</w:t>
            </w:r>
            <w:r w:rsidRPr="00E91BF1">
              <w:rPr>
                <w:bCs/>
                <w:sz w:val="20"/>
                <w:szCs w:val="20"/>
                <w:lang w:eastAsia="ru-RU"/>
              </w:rPr>
              <w:softHyphen/>
              <w:t xml:space="preserve">мопроверку;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</w:tc>
        <w:tc>
          <w:tcPr>
            <w:tcW w:w="3098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Знания: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 xml:space="preserve">усвоят этапы путешествия письма.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Умения: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научатся пра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вильно подписывать конверт.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color w:val="000000"/>
                <w:sz w:val="20"/>
                <w:szCs w:val="20"/>
                <w:lang w:eastAsia="ru-RU"/>
              </w:rPr>
              <w:t xml:space="preserve">Навыки: </w:t>
            </w:r>
            <w:r w:rsidRPr="00E91BF1">
              <w:rPr>
                <w:bCs/>
                <w:sz w:val="20"/>
                <w:szCs w:val="20"/>
                <w:lang w:eastAsia="ru-RU"/>
              </w:rPr>
              <w:t>строить из разрезных дета</w:t>
            </w:r>
            <w:r w:rsidRPr="00E91BF1">
              <w:rPr>
                <w:bCs/>
                <w:sz w:val="20"/>
                <w:szCs w:val="20"/>
                <w:lang w:eastAsia="ru-RU"/>
              </w:rPr>
              <w:softHyphen/>
              <w:t>лей схему доставки почтовых отправлений</w:t>
            </w:r>
          </w:p>
        </w:tc>
        <w:tc>
          <w:tcPr>
            <w:tcW w:w="3368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Регулятивные: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составлять план и последовательность действий: этапы «путешествия» письма, сличать спо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соб действия и его результат с задан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ным эталоном с целью обнаружения отклонений и отличий от эталона.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строить рассуж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дения, обобщать, ориентироваться в разнообразии способов решения задач: способы получения письма.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Коммуникативные: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формулиро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вать свои затруднения; оказывать в сотрудничестве взаимопомощь</w:t>
            </w:r>
          </w:p>
        </w:tc>
        <w:tc>
          <w:tcPr>
            <w:tcW w:w="2399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color w:val="000000"/>
                <w:sz w:val="20"/>
                <w:szCs w:val="20"/>
                <w:lang w:eastAsia="ru-RU"/>
              </w:rPr>
              <w:t>Самооценка на основе кри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териев успеш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ности учебной деятельности, эстетические</w:t>
            </w:r>
          </w:p>
        </w:tc>
        <w:tc>
          <w:tcPr>
            <w:tcW w:w="1061" w:type="dxa"/>
          </w:tcPr>
          <w:p w:rsidR="00D954D2" w:rsidRPr="00E91BF1" w:rsidRDefault="00D954D2" w:rsidP="00165A11"/>
        </w:tc>
      </w:tr>
      <w:tr w:rsidR="00D954D2" w:rsidRPr="00E91BF1" w:rsidTr="00165A11">
        <w:tc>
          <w:tcPr>
            <w:tcW w:w="540" w:type="dxa"/>
          </w:tcPr>
          <w:p w:rsidR="00D954D2" w:rsidRPr="00E91BF1" w:rsidRDefault="00D954D2" w:rsidP="00165A11">
            <w:pPr>
              <w:rPr>
                <w:sz w:val="20"/>
                <w:szCs w:val="20"/>
              </w:rPr>
            </w:pPr>
            <w:r w:rsidRPr="00E91BF1">
              <w:rPr>
                <w:sz w:val="20"/>
                <w:szCs w:val="20"/>
              </w:rPr>
              <w:t>26.</w:t>
            </w:r>
          </w:p>
        </w:tc>
        <w:tc>
          <w:tcPr>
            <w:tcW w:w="1640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E91BF1">
              <w:rPr>
                <w:b/>
                <w:color w:val="000000"/>
                <w:sz w:val="20"/>
                <w:szCs w:val="20"/>
              </w:rPr>
              <w:t>Куда текут реки?</w:t>
            </w:r>
          </w:p>
        </w:tc>
        <w:tc>
          <w:tcPr>
            <w:tcW w:w="2680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стремить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её выполнить;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прослеживать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по рисунку-схеме путь воды из реки в море;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сравнивать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реку и море;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различать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пресную и морскую воду;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практическая работа в паре: рассматри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softHyphen/>
              <w:t>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морскую соль и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проводить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опыт по «изго</w:t>
            </w:r>
            <w:r w:rsidRPr="00E91BF1">
              <w:rPr>
                <w:bCs/>
                <w:sz w:val="20"/>
                <w:szCs w:val="20"/>
                <w:lang w:eastAsia="ru-RU"/>
              </w:rPr>
              <w:softHyphen/>
              <w:t xml:space="preserve">товлению» морской воды;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сочинять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и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рассказывать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сказочную исто</w:t>
            </w:r>
            <w:r w:rsidRPr="00E91BF1">
              <w:rPr>
                <w:bCs/>
                <w:sz w:val="20"/>
                <w:szCs w:val="20"/>
                <w:lang w:eastAsia="ru-RU"/>
              </w:rPr>
              <w:softHyphen/>
              <w:t>рию по рисунку;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</w:tc>
        <w:tc>
          <w:tcPr>
            <w:tcW w:w="3098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Знания: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узнают, что реки начинаются с родника, соединяют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ся с другими реками и впадают в моря, на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звания больших рек, познакомятся с реч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ным и морским транс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портом, гидроэлектро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станцией.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Умения: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научатся отли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чать реку от моря, реч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 xml:space="preserve">ную воду от морской.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Навыки: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повторят правила безопасного поведения на водоёмах</w:t>
            </w:r>
          </w:p>
        </w:tc>
        <w:tc>
          <w:tcPr>
            <w:tcW w:w="3368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Регулятивные: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выбирать действия в соответствии с поставленной зада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чей (путь реки от истока до моря) и условиями её реализации, пред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восхищать результат, устанавливать соответствие полученного результа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 xml:space="preserve">та поставленной цели. </w:t>
            </w: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использовать общие приёмы решения задач (ра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бота с учебником и рабочей тетра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 xml:space="preserve">дью), знаково-символические средства, в том числе модели и схемы для решения задач. </w:t>
            </w: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Коммуникативные: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формулиро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вать собственное мнение и пози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цию, свои затруднения; определять общую цель и пути ее достижения</w:t>
            </w:r>
          </w:p>
        </w:tc>
        <w:tc>
          <w:tcPr>
            <w:tcW w:w="2399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color w:val="000000"/>
                <w:sz w:val="20"/>
                <w:szCs w:val="20"/>
                <w:lang w:eastAsia="ru-RU"/>
              </w:rPr>
              <w:t>Осознание от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ветственности человека за об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щее благополу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чие, экологиче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ская культура: ценностное от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ношение к при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родному миру, готовность сле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довать нормам природоохран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ного, нерасто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чительного, здоровьесбере-гающего пове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 xml:space="preserve">дения </w:t>
            </w:r>
          </w:p>
        </w:tc>
        <w:tc>
          <w:tcPr>
            <w:tcW w:w="1061" w:type="dxa"/>
          </w:tcPr>
          <w:p w:rsidR="00D954D2" w:rsidRPr="00E91BF1" w:rsidRDefault="00D954D2" w:rsidP="00165A11"/>
        </w:tc>
      </w:tr>
      <w:tr w:rsidR="00D954D2" w:rsidRPr="00E91BF1" w:rsidTr="00165A11">
        <w:tc>
          <w:tcPr>
            <w:tcW w:w="540" w:type="dxa"/>
          </w:tcPr>
          <w:p w:rsidR="00D954D2" w:rsidRPr="00E91BF1" w:rsidRDefault="00D954D2" w:rsidP="00165A11">
            <w:pPr>
              <w:rPr>
                <w:sz w:val="20"/>
                <w:szCs w:val="20"/>
              </w:rPr>
            </w:pPr>
            <w:r w:rsidRPr="00E91BF1">
              <w:rPr>
                <w:sz w:val="20"/>
                <w:szCs w:val="20"/>
              </w:rPr>
              <w:t>27.</w:t>
            </w:r>
          </w:p>
        </w:tc>
        <w:tc>
          <w:tcPr>
            <w:tcW w:w="1640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E91BF1">
              <w:rPr>
                <w:b/>
                <w:color w:val="000000"/>
                <w:sz w:val="20"/>
                <w:szCs w:val="20"/>
              </w:rPr>
              <w:t>Откуда берутся снег и лед?</w:t>
            </w:r>
          </w:p>
        </w:tc>
        <w:tc>
          <w:tcPr>
            <w:tcW w:w="2680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стремить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её выполнить;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Cs/>
                <w:sz w:val="20"/>
                <w:szCs w:val="20"/>
                <w:lang w:eastAsia="ru-RU"/>
              </w:rPr>
              <w:t>практическая работа в группе: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 xml:space="preserve"> проводить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опыты по исследованию снега и льда в соответ</w:t>
            </w:r>
            <w:r w:rsidRPr="00E91BF1">
              <w:rPr>
                <w:bCs/>
                <w:sz w:val="20"/>
                <w:szCs w:val="20"/>
                <w:lang w:eastAsia="ru-RU"/>
              </w:rPr>
              <w:softHyphen/>
              <w:t xml:space="preserve">ствии с инструкциями,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формулировать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выводы из опытов;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наблюдать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форму снежинок и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отображать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её в рисунках;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</w:tc>
        <w:tc>
          <w:tcPr>
            <w:tcW w:w="3098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Знания: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узнают, что снег и лёд - это со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 xml:space="preserve">стояния воды, изучат свойства снега и льда.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Умения: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научатся от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 xml:space="preserve">личать снег ото льда по их свойствам. </w:t>
            </w: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Навыки: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оформлять творческие работы (рисунки)</w:t>
            </w:r>
          </w:p>
        </w:tc>
        <w:tc>
          <w:tcPr>
            <w:tcW w:w="3368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Регулятивные: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ставить новые учебные задачи в сотрудничестве с учителем (наблюдать предметы и явления природы по предложен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ному плану), выбирать действия в соответствии с поставленной за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 xml:space="preserve">дачей и условиями её реализации. </w:t>
            </w: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выбирать наи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более эффективные способы реше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ния задач, ставить и формулиро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 xml:space="preserve">вать проблемы: простейшие опыты с объектами неживой природы. </w:t>
            </w: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Коммуникативные: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предлагать помощь и сотрудничество, задавать вопросы, необходимые для органи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зации собственной деятельности и сотрудничества с партнёром</w:t>
            </w:r>
          </w:p>
        </w:tc>
        <w:tc>
          <w:tcPr>
            <w:tcW w:w="2399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color w:val="000000"/>
                <w:sz w:val="20"/>
                <w:szCs w:val="20"/>
                <w:lang w:eastAsia="ru-RU"/>
              </w:rPr>
              <w:t>Мотивация учебной дея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тельности (со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циальная, учеб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но-познаватель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ная и внешняя), принятие об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раза «хорошего ученика»</w:t>
            </w:r>
          </w:p>
        </w:tc>
        <w:tc>
          <w:tcPr>
            <w:tcW w:w="1061" w:type="dxa"/>
          </w:tcPr>
          <w:p w:rsidR="00D954D2" w:rsidRPr="00E91BF1" w:rsidRDefault="00D954D2" w:rsidP="00165A11"/>
        </w:tc>
      </w:tr>
      <w:tr w:rsidR="00D954D2" w:rsidRPr="00E91BF1" w:rsidTr="00165A11">
        <w:tc>
          <w:tcPr>
            <w:tcW w:w="540" w:type="dxa"/>
          </w:tcPr>
          <w:p w:rsidR="00D954D2" w:rsidRPr="00E91BF1" w:rsidRDefault="00D954D2" w:rsidP="00165A11">
            <w:pPr>
              <w:rPr>
                <w:sz w:val="20"/>
                <w:szCs w:val="20"/>
              </w:rPr>
            </w:pPr>
            <w:r w:rsidRPr="00E91BF1">
              <w:rPr>
                <w:sz w:val="20"/>
                <w:szCs w:val="20"/>
              </w:rPr>
              <w:t>28.</w:t>
            </w:r>
          </w:p>
        </w:tc>
        <w:tc>
          <w:tcPr>
            <w:tcW w:w="1640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E91BF1">
              <w:rPr>
                <w:b/>
                <w:color w:val="000000"/>
                <w:sz w:val="20"/>
                <w:szCs w:val="20"/>
              </w:rPr>
              <w:t>Как живут растения?</w:t>
            </w:r>
          </w:p>
        </w:tc>
        <w:tc>
          <w:tcPr>
            <w:tcW w:w="2680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стремить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её выполнить;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наблюдать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за ростом и развитием растений,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рассказывать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о своих наблюдениях;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прослеживать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по рисунку-схеме этапы жиз</w:t>
            </w:r>
            <w:r w:rsidRPr="00E91BF1">
              <w:rPr>
                <w:bCs/>
                <w:sz w:val="20"/>
                <w:szCs w:val="20"/>
                <w:lang w:eastAsia="ru-RU"/>
              </w:rPr>
              <w:softHyphen/>
              <w:t xml:space="preserve">ни растения;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формулировать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выводы об условиях, необхо</w:t>
            </w:r>
            <w:r w:rsidRPr="00E91BF1">
              <w:rPr>
                <w:bCs/>
                <w:sz w:val="20"/>
                <w:szCs w:val="20"/>
                <w:lang w:eastAsia="ru-RU"/>
              </w:rPr>
              <w:softHyphen/>
              <w:t xml:space="preserve">димых для жизни растений;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Cs/>
                <w:sz w:val="20"/>
                <w:szCs w:val="20"/>
                <w:lang w:eastAsia="ru-RU"/>
              </w:rPr>
              <w:t>практическая работа в паре: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 xml:space="preserve"> ухаживать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за комнатными растениями;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</w:tc>
        <w:tc>
          <w:tcPr>
            <w:tcW w:w="3098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Знания: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 xml:space="preserve">узнают общие условия, необходимые для жизни растений.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Умения: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научатся гра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 xml:space="preserve">мотно строить свои высказывания. </w:t>
            </w: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Навыки: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соблюдать правила ухода за ком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натными растениями</w:t>
            </w:r>
          </w:p>
        </w:tc>
        <w:tc>
          <w:tcPr>
            <w:tcW w:w="3368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Регулятивные: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различать способ и результат действия: формирование условий, необходимых для жизни растений.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использовать об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щие приёмы решения задач: созда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ние перечня правил ухода за ком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натными растениями; поиск и выде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ление необходимой информации из различных источников в разных формах.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Коммуникативные: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определять цели, функции участников, способы</w:t>
            </w:r>
          </w:p>
        </w:tc>
        <w:tc>
          <w:tcPr>
            <w:tcW w:w="2399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color w:val="000000"/>
                <w:sz w:val="20"/>
                <w:szCs w:val="20"/>
                <w:lang w:eastAsia="ru-RU"/>
              </w:rPr>
              <w:t>Внутренняя позиция уче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ника на основе положительно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го отношения к школе, моти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вация учебной деятельности (учебно-позна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вательная)</w:t>
            </w:r>
          </w:p>
        </w:tc>
        <w:tc>
          <w:tcPr>
            <w:tcW w:w="1061" w:type="dxa"/>
          </w:tcPr>
          <w:p w:rsidR="00D954D2" w:rsidRPr="00E91BF1" w:rsidRDefault="00D954D2" w:rsidP="00165A11"/>
        </w:tc>
      </w:tr>
      <w:tr w:rsidR="00D954D2" w:rsidRPr="00E91BF1" w:rsidTr="00165A11">
        <w:tc>
          <w:tcPr>
            <w:tcW w:w="540" w:type="dxa"/>
          </w:tcPr>
          <w:p w:rsidR="00D954D2" w:rsidRPr="00E91BF1" w:rsidRDefault="00D954D2" w:rsidP="00165A11">
            <w:pPr>
              <w:rPr>
                <w:sz w:val="20"/>
                <w:szCs w:val="20"/>
              </w:rPr>
            </w:pPr>
            <w:r w:rsidRPr="00E91BF1">
              <w:rPr>
                <w:sz w:val="20"/>
                <w:szCs w:val="20"/>
              </w:rPr>
              <w:t>29.</w:t>
            </w:r>
          </w:p>
        </w:tc>
        <w:tc>
          <w:tcPr>
            <w:tcW w:w="1640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E91BF1">
              <w:rPr>
                <w:b/>
                <w:color w:val="000000"/>
                <w:sz w:val="20"/>
                <w:szCs w:val="20"/>
              </w:rPr>
              <w:t xml:space="preserve">Как живут животные? </w:t>
            </w:r>
          </w:p>
        </w:tc>
        <w:tc>
          <w:tcPr>
            <w:tcW w:w="2680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стремить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её выполнить;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наблюдать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за жизнью животных,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рассказы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softHyphen/>
              <w:t>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о своих наблюдениях;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работать в группе: выполнять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задания,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фор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softHyphen/>
              <w:t>мулировать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выводы,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осуществлять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самопроверку;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Cs/>
                <w:sz w:val="20"/>
                <w:szCs w:val="20"/>
                <w:lang w:eastAsia="ru-RU"/>
              </w:rPr>
              <w:t xml:space="preserve">практическая работа в паре: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ухаживать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за животными живого уголка;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</w:tc>
        <w:tc>
          <w:tcPr>
            <w:tcW w:w="3098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Знания: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познакомятся с условиями жизни животных.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Умения: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научатся пра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вильно называть детё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 xml:space="preserve">нышей животных. </w:t>
            </w: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Навыки: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определять среду обитания жи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вотного по его внеш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нему виду</w:t>
            </w:r>
          </w:p>
        </w:tc>
        <w:tc>
          <w:tcPr>
            <w:tcW w:w="3368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Регулятивные: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выбирать действия в соответствии с поставленной зада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чей и условиями её реализации (ус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ловия, влияющие на сохранение жиз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ни животного), сличать способ дей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ствия и его результат с заданным эта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лоном с целью обнаружения откло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 xml:space="preserve">нений и отличий от эталона («Как называют ребяток-зверяток?»).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рефлексировать способы и условия действий; осоз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нанно и произвольно строить сооб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 xml:space="preserve">щения в устной форме. </w:t>
            </w: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Коммуникативные: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проявлять ак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тивность во взаимодействии для решения коммуникативных и позна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вательных задач, ставить вопросы</w:t>
            </w:r>
          </w:p>
        </w:tc>
        <w:tc>
          <w:tcPr>
            <w:tcW w:w="2399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color w:val="000000"/>
                <w:sz w:val="20"/>
                <w:szCs w:val="20"/>
                <w:lang w:eastAsia="ru-RU"/>
              </w:rPr>
              <w:t>Самостоятель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ность и личная ответствен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ность за свои поступки, при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нятие образа «хорошего ученика»</w:t>
            </w:r>
          </w:p>
        </w:tc>
        <w:tc>
          <w:tcPr>
            <w:tcW w:w="1061" w:type="dxa"/>
          </w:tcPr>
          <w:p w:rsidR="00D954D2" w:rsidRPr="00E91BF1" w:rsidRDefault="00D954D2" w:rsidP="00165A11"/>
        </w:tc>
      </w:tr>
      <w:tr w:rsidR="00D954D2" w:rsidRPr="00E91BF1" w:rsidTr="00165A11">
        <w:tc>
          <w:tcPr>
            <w:tcW w:w="540" w:type="dxa"/>
          </w:tcPr>
          <w:p w:rsidR="00D954D2" w:rsidRPr="00E91BF1" w:rsidRDefault="00D954D2" w:rsidP="00165A11">
            <w:pPr>
              <w:rPr>
                <w:sz w:val="20"/>
                <w:szCs w:val="20"/>
              </w:rPr>
            </w:pPr>
            <w:r w:rsidRPr="00E91BF1">
              <w:rPr>
                <w:sz w:val="20"/>
                <w:szCs w:val="20"/>
              </w:rPr>
              <w:t>30.</w:t>
            </w:r>
          </w:p>
        </w:tc>
        <w:tc>
          <w:tcPr>
            <w:tcW w:w="1640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E91BF1">
              <w:rPr>
                <w:b/>
                <w:color w:val="000000"/>
                <w:sz w:val="20"/>
                <w:szCs w:val="20"/>
              </w:rPr>
              <w:t>Как зимой помочь птицам?</w:t>
            </w:r>
          </w:p>
        </w:tc>
        <w:tc>
          <w:tcPr>
            <w:tcW w:w="2680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стремить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её выполнить;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наблюдать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зимующих птиц,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различать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зиму</w:t>
            </w:r>
            <w:r w:rsidRPr="00E91BF1">
              <w:rPr>
                <w:bCs/>
                <w:sz w:val="20"/>
                <w:szCs w:val="20"/>
                <w:lang w:eastAsia="ru-RU"/>
              </w:rPr>
              <w:softHyphen/>
              <w:t xml:space="preserve">ющих птиц по рисункам и в природе;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обсуждать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формы кормушек и виды корма для птиц;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Cs/>
                <w:sz w:val="20"/>
                <w:szCs w:val="20"/>
                <w:lang w:eastAsia="ru-RU"/>
              </w:rPr>
              <w:t xml:space="preserve">практическая работа в паре: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изготавливать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простейшие кормушки и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подбирать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из предло</w:t>
            </w:r>
            <w:r w:rsidRPr="00E91BF1">
              <w:rPr>
                <w:bCs/>
                <w:sz w:val="20"/>
                <w:szCs w:val="20"/>
                <w:lang w:eastAsia="ru-RU"/>
              </w:rPr>
              <w:softHyphen/>
              <w:t xml:space="preserve">женного подходящий для птиц корм;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запомнить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правила подкормки птиц;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</w:tc>
        <w:tc>
          <w:tcPr>
            <w:tcW w:w="3098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Знания: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научатся раз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личать наиболее рас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пространенных зимую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щих птиц.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Умения: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научатся де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лать кормушку из бу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мажного пакета, под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 xml:space="preserve">бирать корм для птиц. </w:t>
            </w: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Навыки: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повторят правила бережного отношения к окру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жающей среде</w:t>
            </w:r>
          </w:p>
        </w:tc>
        <w:tc>
          <w:tcPr>
            <w:tcW w:w="3368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Регулятивные: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выбирать дейст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вия в соответствии с поставленной задачей и условиями её реализа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 xml:space="preserve">ции (способы помощи оседлым птицам); использовать речь для регуляции своего действия.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подводить под понятие на основе распознавания объектов (зимующие и перелётные птицы), выделения существенных признаков; самостоятельно созда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вать алгоритмы деятельности при решении проблем различного ха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 xml:space="preserve">рактера: изготовление кормушки. </w:t>
            </w: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Коммуникативные: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договари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ваться о распределении функций и ролей в совместной деятельно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сти, координировать и принимать различные позиции во взаимодей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ствии</w:t>
            </w:r>
          </w:p>
        </w:tc>
        <w:tc>
          <w:tcPr>
            <w:tcW w:w="2399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color w:val="000000"/>
                <w:sz w:val="20"/>
                <w:szCs w:val="20"/>
                <w:lang w:eastAsia="ru-RU"/>
              </w:rPr>
              <w:t>Осознание от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ветственности человека за общее бла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гополучие, принятие об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раза «хороше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го ученика»</w:t>
            </w:r>
          </w:p>
        </w:tc>
        <w:tc>
          <w:tcPr>
            <w:tcW w:w="1061" w:type="dxa"/>
          </w:tcPr>
          <w:p w:rsidR="00D954D2" w:rsidRPr="00E91BF1" w:rsidRDefault="00D954D2" w:rsidP="00165A11"/>
        </w:tc>
      </w:tr>
      <w:tr w:rsidR="00D954D2" w:rsidRPr="00E91BF1" w:rsidTr="00165A11">
        <w:tc>
          <w:tcPr>
            <w:tcW w:w="540" w:type="dxa"/>
          </w:tcPr>
          <w:p w:rsidR="00D954D2" w:rsidRPr="00E91BF1" w:rsidRDefault="00D954D2" w:rsidP="00165A11">
            <w:pPr>
              <w:rPr>
                <w:sz w:val="20"/>
                <w:szCs w:val="20"/>
              </w:rPr>
            </w:pPr>
            <w:r w:rsidRPr="00E91BF1">
              <w:rPr>
                <w:sz w:val="20"/>
                <w:szCs w:val="20"/>
              </w:rPr>
              <w:t>31.</w:t>
            </w:r>
          </w:p>
        </w:tc>
        <w:tc>
          <w:tcPr>
            <w:tcW w:w="1640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E91BF1">
              <w:rPr>
                <w:b/>
                <w:color w:val="000000"/>
                <w:sz w:val="20"/>
                <w:szCs w:val="20"/>
              </w:rPr>
              <w:t>Откуда берется и куда девается мусор?</w:t>
            </w:r>
          </w:p>
        </w:tc>
        <w:tc>
          <w:tcPr>
            <w:tcW w:w="2680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стремить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её выполнить;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определять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с помощью рисунков учебника источники возникновения мусора и способы его утилизации;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обсуждать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важность соблюдения чистоты в быту, в городе и в природном окружении; необходимость раздельного сбора мусора;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Cs/>
                <w:sz w:val="20"/>
                <w:szCs w:val="20"/>
                <w:lang w:eastAsia="ru-RU"/>
              </w:rPr>
              <w:t>практическая работа в группе: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 xml:space="preserve"> сортировать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мусор по характеру материала;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сочинять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и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рассказывать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сказочную исто</w:t>
            </w:r>
            <w:r w:rsidRPr="00E91BF1">
              <w:rPr>
                <w:bCs/>
                <w:sz w:val="20"/>
                <w:szCs w:val="20"/>
                <w:lang w:eastAsia="ru-RU"/>
              </w:rPr>
              <w:softHyphen/>
              <w:t xml:space="preserve">рию по рисунку;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</w:tc>
        <w:tc>
          <w:tcPr>
            <w:tcW w:w="3098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Знания: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 xml:space="preserve">усвоят, что за обычным мусором скрывается большая проблема, которую приходится решать всем людям.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Умения: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научатся сор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тировать мусор из раз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 xml:space="preserve">ного материала. </w:t>
            </w: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Навыки: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соблюдать чистоту в доме, городе, на природе, в школе</w:t>
            </w:r>
          </w:p>
        </w:tc>
        <w:tc>
          <w:tcPr>
            <w:tcW w:w="3368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Регулятивные: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ставить новые учеб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ные задачи в сотрудничестве с учи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телем, выполнять учебные действия в материализованной форме: улуч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шение ближайшего природного ок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 xml:space="preserve">ружения (школьный двор). </w:t>
            </w: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 xml:space="preserve">самостоятельно создавать алгоритмы деятельности при решении проблем различного характера, использовать общие приёмы решения задач: экологически сообразные правила поведения в природе. </w:t>
            </w: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Коммуникативные: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адекватно оценивать собственное поведение и поведение окружающих, договариваться о распределении функций и ролей в совместной деятельности</w:t>
            </w:r>
          </w:p>
        </w:tc>
        <w:tc>
          <w:tcPr>
            <w:tcW w:w="2399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color w:val="000000"/>
                <w:sz w:val="20"/>
                <w:szCs w:val="20"/>
                <w:lang w:eastAsia="ru-RU"/>
              </w:rPr>
              <w:t>Экологическая культура: цен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ностное отно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шение к при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родному миру, готовность следовать нор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мам природо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охранного, не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расточитель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ного,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color w:val="000000"/>
                <w:sz w:val="20"/>
                <w:szCs w:val="20"/>
                <w:lang w:eastAsia="ru-RU"/>
              </w:rPr>
              <w:t xml:space="preserve"> здоровье-сберегающего поведения; осознание от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ветственности человека за общее бла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гополучие</w:t>
            </w:r>
          </w:p>
        </w:tc>
        <w:tc>
          <w:tcPr>
            <w:tcW w:w="1061" w:type="dxa"/>
          </w:tcPr>
          <w:p w:rsidR="00D954D2" w:rsidRPr="00E91BF1" w:rsidRDefault="00D954D2" w:rsidP="00165A11"/>
        </w:tc>
      </w:tr>
      <w:tr w:rsidR="00D954D2" w:rsidRPr="00E91BF1" w:rsidTr="00165A11">
        <w:tc>
          <w:tcPr>
            <w:tcW w:w="540" w:type="dxa"/>
          </w:tcPr>
          <w:p w:rsidR="00D954D2" w:rsidRPr="00E91BF1" w:rsidRDefault="00D954D2" w:rsidP="00165A11">
            <w:pPr>
              <w:rPr>
                <w:sz w:val="20"/>
                <w:szCs w:val="20"/>
              </w:rPr>
            </w:pPr>
            <w:r w:rsidRPr="00E91BF1">
              <w:rPr>
                <w:sz w:val="20"/>
                <w:szCs w:val="20"/>
              </w:rPr>
              <w:t>32.</w:t>
            </w:r>
          </w:p>
        </w:tc>
        <w:tc>
          <w:tcPr>
            <w:tcW w:w="1640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E91BF1">
              <w:rPr>
                <w:b/>
                <w:color w:val="000000"/>
                <w:sz w:val="20"/>
                <w:szCs w:val="20"/>
              </w:rPr>
              <w:t xml:space="preserve">Откуда в снежках грязь. </w:t>
            </w:r>
          </w:p>
        </w:tc>
        <w:tc>
          <w:tcPr>
            <w:tcW w:w="2680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стремить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её выполнить;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Cs/>
                <w:sz w:val="20"/>
                <w:szCs w:val="20"/>
                <w:lang w:eastAsia="ru-RU"/>
              </w:rPr>
              <w:t>практическая работа в паре: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 xml:space="preserve"> исследовать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снежки и снеговую воду на наличие загрязнений;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обсуждать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источники появления загрязнений в снеге;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формулировать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предложения по защите окружающей среды от загрязнений;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сочинять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и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рассказывать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сказку на предло</w:t>
            </w:r>
            <w:r w:rsidRPr="00E91BF1">
              <w:rPr>
                <w:bCs/>
                <w:sz w:val="20"/>
                <w:szCs w:val="20"/>
                <w:lang w:eastAsia="ru-RU"/>
              </w:rPr>
              <w:softHyphen/>
              <w:t xml:space="preserve">женную тему;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</w:tc>
        <w:tc>
          <w:tcPr>
            <w:tcW w:w="3098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Знания: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усвоить, что заводы, фабрики, ав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томобили загрязняют Землю, что людям не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 xml:space="preserve">обходимо защищать ее от загрязнений. </w:t>
            </w: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Умения: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научатся ис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пользовать различные фильтры.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Навыки: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соблюдать чистоту в доме, городе, на природе, в школе</w:t>
            </w:r>
          </w:p>
        </w:tc>
        <w:tc>
          <w:tcPr>
            <w:tcW w:w="3368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Регулятивные: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выбирать действия в соответствии с поставленной за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дачей и условиями её реализации: привлечение к природоохранитель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ным мероприятиям; различать спо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соб и результат действия: выполне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ние правил экологически сообразно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го поведения.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ставить и форму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 xml:space="preserve">лировать проблемы, моделировать. </w:t>
            </w: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Коммуникативные: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ставить вопро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сы, необходимые для организации собственной деятельности и сотруд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ничества с партнёром</w:t>
            </w:r>
          </w:p>
        </w:tc>
        <w:tc>
          <w:tcPr>
            <w:tcW w:w="2399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color w:val="000000"/>
                <w:sz w:val="20"/>
                <w:szCs w:val="20"/>
                <w:lang w:eastAsia="ru-RU"/>
              </w:rPr>
              <w:t>Экологическая культура: цен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ностное отно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шение к при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родному миру, готовность следовать нор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мам природо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охранного, не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расточитель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ного, здоровье-сберегающего поведения; осознание от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ветственности человека за об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щее благопо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лучие</w:t>
            </w:r>
          </w:p>
        </w:tc>
        <w:tc>
          <w:tcPr>
            <w:tcW w:w="1061" w:type="dxa"/>
          </w:tcPr>
          <w:p w:rsidR="00D954D2" w:rsidRPr="00E91BF1" w:rsidRDefault="00D954D2" w:rsidP="00165A11"/>
        </w:tc>
      </w:tr>
      <w:tr w:rsidR="00D954D2" w:rsidRPr="00E91BF1" w:rsidTr="00165A11">
        <w:tc>
          <w:tcPr>
            <w:tcW w:w="540" w:type="dxa"/>
          </w:tcPr>
          <w:p w:rsidR="00D954D2" w:rsidRPr="00E91BF1" w:rsidRDefault="00D954D2" w:rsidP="00165A11">
            <w:pPr>
              <w:jc w:val="center"/>
              <w:rPr>
                <w:sz w:val="20"/>
                <w:szCs w:val="20"/>
              </w:rPr>
            </w:pPr>
            <w:r w:rsidRPr="00E91BF1">
              <w:rPr>
                <w:sz w:val="20"/>
                <w:szCs w:val="20"/>
              </w:rPr>
              <w:t>33.</w:t>
            </w:r>
          </w:p>
        </w:tc>
        <w:tc>
          <w:tcPr>
            <w:tcW w:w="1640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Проверим себя и оценим свои достижения по разделу «Как, откуда и куда?» Презентация проекта «Моя семья».</w:t>
            </w:r>
          </w:p>
        </w:tc>
        <w:tc>
          <w:tcPr>
            <w:tcW w:w="2680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Выполнять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тестовые задания учебника;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выступать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с подготовленными сообщениями,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иллюстрировать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их наглядными материалами;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обсуждать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выступления учащихся;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свои достижения и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достижения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других обучающихся</w:t>
            </w:r>
          </w:p>
        </w:tc>
        <w:tc>
          <w:tcPr>
            <w:tcW w:w="3098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Знания: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обобщат полу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 xml:space="preserve">ченные  знания.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Умения: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научатся пере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числять основные спо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собы получения инфор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мации об окружающем мире (наблюдали и делали опыты, слуша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 xml:space="preserve">ли учителя и других взрослых, работали с учебником и другими книгами и т. д.).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Навыки: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уметь исполь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зовать приобретённые знания для удовлетво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рения познавательных интересов</w:t>
            </w:r>
          </w:p>
        </w:tc>
        <w:tc>
          <w:tcPr>
            <w:tcW w:w="3368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Регулятивные: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использовать уста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новленные правила в контроле спо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соба решения; устанавливать соот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ветствие полученного результата поставленной цели; стабилизировать эмоциональное состояние для реше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 xml:space="preserve">ния различных задач.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строить рассуж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дения; обобщать, анализировать ин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формацию; самостоятельно созда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вать алгоритмы деятельности при решении проблем различного харак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тера.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Коммуникативные: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формулировать собственное мнение и позицию; задавать вопросы; строить понятные для партнёра высказывания, моноло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гическое высказывание, вести уст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ный диалог</w:t>
            </w:r>
          </w:p>
        </w:tc>
        <w:tc>
          <w:tcPr>
            <w:tcW w:w="2399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color w:val="000000"/>
                <w:sz w:val="20"/>
                <w:szCs w:val="20"/>
                <w:lang w:eastAsia="ru-RU"/>
              </w:rPr>
              <w:t>Внутренняя позиция уче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ника на основе положительно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го отношения к школе, при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нятие образа «хорошего ученика», на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чальные навы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ки адаптации в динамично изменяющемся мире</w:t>
            </w:r>
          </w:p>
        </w:tc>
        <w:tc>
          <w:tcPr>
            <w:tcW w:w="1061" w:type="dxa"/>
          </w:tcPr>
          <w:p w:rsidR="00D954D2" w:rsidRPr="00E91BF1" w:rsidRDefault="00D954D2" w:rsidP="00165A11"/>
        </w:tc>
      </w:tr>
      <w:tr w:rsidR="00D954D2" w:rsidRPr="00E91BF1" w:rsidTr="00165A11">
        <w:tc>
          <w:tcPr>
            <w:tcW w:w="14786" w:type="dxa"/>
            <w:gridSpan w:val="7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  <w:r w:rsidRPr="00E91BF1">
              <w:rPr>
                <w:b/>
                <w:color w:val="000000"/>
                <w:szCs w:val="20"/>
              </w:rPr>
              <w:t>Где и когда? (11ч)</w:t>
            </w:r>
          </w:p>
        </w:tc>
      </w:tr>
      <w:tr w:rsidR="00D954D2" w:rsidRPr="00E91BF1" w:rsidTr="00165A11">
        <w:tc>
          <w:tcPr>
            <w:tcW w:w="540" w:type="dxa"/>
          </w:tcPr>
          <w:p w:rsidR="00D954D2" w:rsidRPr="00E91BF1" w:rsidRDefault="00D954D2" w:rsidP="00165A11">
            <w:pPr>
              <w:jc w:val="center"/>
              <w:rPr>
                <w:sz w:val="20"/>
                <w:szCs w:val="20"/>
              </w:rPr>
            </w:pPr>
            <w:r w:rsidRPr="00E91BF1">
              <w:rPr>
                <w:sz w:val="20"/>
                <w:szCs w:val="20"/>
              </w:rPr>
              <w:t>34.</w:t>
            </w:r>
          </w:p>
        </w:tc>
        <w:tc>
          <w:tcPr>
            <w:tcW w:w="1640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E91BF1">
              <w:rPr>
                <w:b/>
                <w:color w:val="000000"/>
                <w:sz w:val="20"/>
                <w:szCs w:val="20"/>
              </w:rPr>
              <w:t>Когда учиться интересно?</w:t>
            </w:r>
          </w:p>
        </w:tc>
        <w:tc>
          <w:tcPr>
            <w:tcW w:w="2680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стремить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её выполнить;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анализировать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иллюстрации учебника,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обсуждать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условия интересной и успешной учёбы;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работать в паре: сравнивать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фотографии в учебнике,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рассказывать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о случаях взаимопо</w:t>
            </w:r>
            <w:r w:rsidRPr="00E91BF1">
              <w:rPr>
                <w:bCs/>
                <w:sz w:val="20"/>
                <w:szCs w:val="20"/>
                <w:lang w:eastAsia="ru-RU"/>
              </w:rPr>
              <w:softHyphen/>
              <w:t xml:space="preserve">мощи в классе;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рассказывать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о своём учителе;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формулиро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softHyphen/>
              <w:t>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выводы из коллективного обсуждения;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</w:tc>
        <w:tc>
          <w:tcPr>
            <w:tcW w:w="3098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Знания: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познакомятся с различными школь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ными помещениями, а также с работниками школы.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Умения: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научатся ори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ентироваться в школь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ном здании, знать рас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положение необходи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 xml:space="preserve">мых помещений. </w:t>
            </w: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Навыки: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использовать основные правила по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ведения в школе</w:t>
            </w:r>
          </w:p>
        </w:tc>
        <w:tc>
          <w:tcPr>
            <w:tcW w:w="3368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Регулятивные: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ставить новые учебные задачи в сотрудничестве с учителем: ориентирование в зда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нии школы.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ориентировать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ся в разнообразии способов реше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 xml:space="preserve">ния задач: разные пути к одному школьному помещению. </w:t>
            </w: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Коммуникативные: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ставить во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просы, обращаться за помощью к работникам школы, формулиро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вать свои затруднения</w:t>
            </w:r>
          </w:p>
        </w:tc>
        <w:tc>
          <w:tcPr>
            <w:tcW w:w="2399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color w:val="000000"/>
                <w:sz w:val="20"/>
                <w:szCs w:val="20"/>
                <w:lang w:eastAsia="ru-RU"/>
              </w:rPr>
              <w:t>Внутренняя позиция обу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чаемого на ос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нове положи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тельного отно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шения к школе</w:t>
            </w:r>
          </w:p>
        </w:tc>
        <w:tc>
          <w:tcPr>
            <w:tcW w:w="1061" w:type="dxa"/>
          </w:tcPr>
          <w:p w:rsidR="00D954D2" w:rsidRPr="00E91BF1" w:rsidRDefault="00D954D2" w:rsidP="00165A11"/>
        </w:tc>
      </w:tr>
      <w:tr w:rsidR="00D954D2" w:rsidRPr="00E91BF1" w:rsidTr="00165A11">
        <w:tc>
          <w:tcPr>
            <w:tcW w:w="540" w:type="dxa"/>
          </w:tcPr>
          <w:p w:rsidR="00D954D2" w:rsidRPr="00E91BF1" w:rsidRDefault="00D954D2" w:rsidP="00165A11">
            <w:pPr>
              <w:jc w:val="center"/>
              <w:rPr>
                <w:sz w:val="20"/>
                <w:szCs w:val="20"/>
              </w:rPr>
            </w:pPr>
            <w:r w:rsidRPr="00E91BF1">
              <w:rPr>
                <w:sz w:val="20"/>
                <w:szCs w:val="20"/>
              </w:rPr>
              <w:t>35.</w:t>
            </w:r>
          </w:p>
        </w:tc>
        <w:tc>
          <w:tcPr>
            <w:tcW w:w="1640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E91BF1">
              <w:rPr>
                <w:b/>
                <w:color w:val="000000"/>
                <w:sz w:val="20"/>
                <w:szCs w:val="20"/>
              </w:rPr>
              <w:t>Проект «Мой класс и моя школа».</w:t>
            </w:r>
          </w:p>
        </w:tc>
        <w:tc>
          <w:tcPr>
            <w:tcW w:w="2680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Cs/>
                <w:sz w:val="20"/>
                <w:szCs w:val="20"/>
                <w:lang w:eastAsia="ru-RU"/>
              </w:rPr>
              <w:t xml:space="preserve">В ходе выполнения проекта дети с помощью взрослых учатся: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фотографировать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наиболее интересные со</w:t>
            </w:r>
            <w:r w:rsidRPr="00E91BF1">
              <w:rPr>
                <w:bCs/>
                <w:sz w:val="20"/>
                <w:szCs w:val="20"/>
                <w:lang w:eastAsia="ru-RU"/>
              </w:rPr>
              <w:softHyphen/>
              <w:t>бытия в классе, здание школы, классную комна</w:t>
            </w:r>
            <w:r w:rsidRPr="00E91BF1">
              <w:rPr>
                <w:bCs/>
                <w:sz w:val="20"/>
                <w:szCs w:val="20"/>
                <w:lang w:eastAsia="ru-RU"/>
              </w:rPr>
              <w:softHyphen/>
              <w:t xml:space="preserve">ту и т. д.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Cs/>
                <w:sz w:val="20"/>
                <w:szCs w:val="20"/>
                <w:lang w:eastAsia="ru-RU"/>
              </w:rPr>
              <w:t xml:space="preserve">коллективно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составлять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рассказ о школе и классе;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презентовать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итоги коллективного проекта, сопровождая рассказ фотографиями (слайдами);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оформлять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фотовыставку;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результаты собственного труда и труда товарищей</w:t>
            </w:r>
          </w:p>
        </w:tc>
        <w:tc>
          <w:tcPr>
            <w:tcW w:w="3098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Знания: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о школе и своем классе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 xml:space="preserve">Умения: </w:t>
            </w:r>
            <w:r w:rsidRPr="00E91BF1">
              <w:rPr>
                <w:bCs/>
                <w:sz w:val="20"/>
                <w:szCs w:val="20"/>
                <w:lang w:eastAsia="ru-RU"/>
              </w:rPr>
              <w:t>фотографировать наиболее интересные со</w:t>
            </w:r>
            <w:r w:rsidRPr="00E91BF1">
              <w:rPr>
                <w:bCs/>
                <w:sz w:val="20"/>
                <w:szCs w:val="20"/>
                <w:lang w:eastAsia="ru-RU"/>
              </w:rPr>
              <w:softHyphen/>
              <w:t>бытия в классе, здание школы, классную комна</w:t>
            </w:r>
            <w:r w:rsidRPr="00E91BF1">
              <w:rPr>
                <w:bCs/>
                <w:sz w:val="20"/>
                <w:szCs w:val="20"/>
                <w:lang w:eastAsia="ru-RU"/>
              </w:rPr>
              <w:softHyphen/>
              <w:t xml:space="preserve">ту и т. д.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Навыки: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составлять устный рассказ.</w:t>
            </w:r>
          </w:p>
        </w:tc>
        <w:tc>
          <w:tcPr>
            <w:tcW w:w="3368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Регулятивные: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 xml:space="preserve">ставить новые учебные задачи в сотрудничестве с учителем: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ориентировать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ся в разнообразии способов реше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 xml:space="preserve">ния задач: разные пути к одному школьному помещению. </w:t>
            </w: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Коммуникативные: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ставить во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просы, обращаться за помощью к работникам школы, формулиро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вать свои затруднения</w:t>
            </w:r>
          </w:p>
        </w:tc>
        <w:tc>
          <w:tcPr>
            <w:tcW w:w="2399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color w:val="000000"/>
                <w:sz w:val="20"/>
                <w:szCs w:val="20"/>
                <w:lang w:eastAsia="ru-RU"/>
              </w:rPr>
              <w:t>Внутренняя позиция обу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чаемого на ос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нове положи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тельного отно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шения к школе</w:t>
            </w:r>
          </w:p>
        </w:tc>
        <w:tc>
          <w:tcPr>
            <w:tcW w:w="1061" w:type="dxa"/>
          </w:tcPr>
          <w:p w:rsidR="00D954D2" w:rsidRPr="00E91BF1" w:rsidRDefault="00D954D2" w:rsidP="00165A11"/>
        </w:tc>
      </w:tr>
      <w:tr w:rsidR="00D954D2" w:rsidRPr="00E91BF1" w:rsidTr="00165A11">
        <w:tc>
          <w:tcPr>
            <w:tcW w:w="540" w:type="dxa"/>
          </w:tcPr>
          <w:p w:rsidR="00D954D2" w:rsidRPr="00E91BF1" w:rsidRDefault="00D954D2" w:rsidP="00165A11">
            <w:pPr>
              <w:jc w:val="center"/>
              <w:rPr>
                <w:sz w:val="20"/>
                <w:szCs w:val="20"/>
              </w:rPr>
            </w:pPr>
            <w:r w:rsidRPr="00E91BF1">
              <w:rPr>
                <w:sz w:val="20"/>
                <w:szCs w:val="20"/>
              </w:rPr>
              <w:t>36.</w:t>
            </w:r>
          </w:p>
        </w:tc>
        <w:tc>
          <w:tcPr>
            <w:tcW w:w="1640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E91BF1">
              <w:rPr>
                <w:b/>
                <w:color w:val="000000"/>
                <w:sz w:val="20"/>
                <w:szCs w:val="20"/>
              </w:rPr>
              <w:t>Когда придет суббота?</w:t>
            </w:r>
          </w:p>
        </w:tc>
        <w:tc>
          <w:tcPr>
            <w:tcW w:w="2680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стремить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её выполнить;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анализировать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иллюстрации учебника,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различать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прошлое, настоящее и будущее;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работать в паре: отображать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с помощью карточек последовательность дней недели, на</w:t>
            </w:r>
            <w:r w:rsidRPr="00E91BF1">
              <w:rPr>
                <w:bCs/>
                <w:sz w:val="20"/>
                <w:szCs w:val="20"/>
                <w:lang w:eastAsia="ru-RU"/>
              </w:rPr>
              <w:softHyphen/>
              <w:t>зывать дни недели в правильной последователь</w:t>
            </w:r>
            <w:r w:rsidRPr="00E91BF1">
              <w:rPr>
                <w:bCs/>
                <w:sz w:val="20"/>
                <w:szCs w:val="20"/>
                <w:lang w:eastAsia="ru-RU"/>
              </w:rPr>
              <w:softHyphen/>
              <w:t xml:space="preserve">ности, проводить взаимоконтроль;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называть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любимый день недели и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объяснять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, почему именно он является любимым;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сочинять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и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рассказывать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сказочную исто</w:t>
            </w:r>
            <w:r w:rsidRPr="00E91BF1">
              <w:rPr>
                <w:bCs/>
                <w:sz w:val="20"/>
                <w:szCs w:val="20"/>
                <w:lang w:eastAsia="ru-RU"/>
              </w:rPr>
              <w:softHyphen/>
              <w:t xml:space="preserve">рию по рисунку;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</w:tc>
        <w:tc>
          <w:tcPr>
            <w:tcW w:w="3098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Знания: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усвоят, что такое настоящее, про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 xml:space="preserve">шлое и будущее. </w:t>
            </w: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Умения: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научатся оп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 xml:space="preserve">ределять, какой день недели был вчера и какой будет завтра.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Навыки: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знать по по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рядку все дни недели</w:t>
            </w:r>
          </w:p>
        </w:tc>
        <w:tc>
          <w:tcPr>
            <w:tcW w:w="3368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Регулятивные: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сличать способ дей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ствия и его результат с заданным эталоном с целью обнаружения от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клонений и отличий от эталона: по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следовательность дней недели и на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 xml:space="preserve">званий месяцев, формулировать и удерживать учебную задачу. </w:t>
            </w: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оценивать инфор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мацию (достоверность); ставить и формулировать проблемы, связан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 xml:space="preserve">ные с понятиями «настоящее», «прошлое», «будущее».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Коммуникативные: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формулиро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вать свои затруднения; определять цели, функции участников, способы взаимодействия</w:t>
            </w:r>
          </w:p>
        </w:tc>
        <w:tc>
          <w:tcPr>
            <w:tcW w:w="2399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color w:val="000000"/>
                <w:sz w:val="20"/>
                <w:szCs w:val="20"/>
                <w:lang w:eastAsia="ru-RU"/>
              </w:rPr>
              <w:t>Самостоятель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ность и личная ответствен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ность за свои поступки, ус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тановка на здоровый образ жизни</w:t>
            </w:r>
          </w:p>
        </w:tc>
        <w:tc>
          <w:tcPr>
            <w:tcW w:w="1061" w:type="dxa"/>
          </w:tcPr>
          <w:p w:rsidR="00D954D2" w:rsidRPr="00E91BF1" w:rsidRDefault="00D954D2" w:rsidP="00165A11"/>
        </w:tc>
      </w:tr>
      <w:tr w:rsidR="00D954D2" w:rsidRPr="00E91BF1" w:rsidTr="00165A11">
        <w:tc>
          <w:tcPr>
            <w:tcW w:w="540" w:type="dxa"/>
          </w:tcPr>
          <w:p w:rsidR="00D954D2" w:rsidRPr="00E91BF1" w:rsidRDefault="00D954D2" w:rsidP="00165A11">
            <w:pPr>
              <w:jc w:val="center"/>
              <w:rPr>
                <w:sz w:val="20"/>
                <w:szCs w:val="20"/>
              </w:rPr>
            </w:pPr>
            <w:r w:rsidRPr="00E91BF1">
              <w:rPr>
                <w:sz w:val="20"/>
                <w:szCs w:val="20"/>
              </w:rPr>
              <w:t>37.</w:t>
            </w:r>
          </w:p>
        </w:tc>
        <w:tc>
          <w:tcPr>
            <w:tcW w:w="1640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E91BF1">
              <w:rPr>
                <w:b/>
                <w:color w:val="000000"/>
                <w:sz w:val="20"/>
                <w:szCs w:val="20"/>
              </w:rPr>
              <w:t xml:space="preserve">Когда наступит лето? </w:t>
            </w:r>
          </w:p>
        </w:tc>
        <w:tc>
          <w:tcPr>
            <w:tcW w:w="2680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стремить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её выполнить;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анализировать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схему смены времён года и месяцев;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называть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времена года в правильной последовательности,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соотносить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времена года и месяцы; использовать цветные фишки для вы</w:t>
            </w:r>
            <w:r w:rsidRPr="00E91BF1">
              <w:rPr>
                <w:bCs/>
                <w:sz w:val="20"/>
                <w:szCs w:val="20"/>
                <w:lang w:eastAsia="ru-RU"/>
              </w:rPr>
              <w:softHyphen/>
              <w:t xml:space="preserve">полнения заданий;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характеризовать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природные явления в разные времена года;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называть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любимое время года и объяснять, почему именно оно является любимым;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работать в паре: находить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несоответствия в природных явлениях на рисунках учебника;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наблюдать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сезонные изменения в природе и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фиксировать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их в рабочей тетради;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</w:tc>
        <w:tc>
          <w:tcPr>
            <w:tcW w:w="3098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Знания: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 xml:space="preserve">усвоят, в какой последовательности сменяются времена года.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Умения: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научатся узна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вать время года по ха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 xml:space="preserve">рактерным признакам.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Навыки: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творческое оформление ответа (ри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сунок, стишок и т. п.)</w:t>
            </w:r>
          </w:p>
        </w:tc>
        <w:tc>
          <w:tcPr>
            <w:tcW w:w="3368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Регулятивные: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вносить необходи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мые коррективы в действие после его завершения на основе его оценки и учёта сделанных ошибок: анализ придуманных значков для каждого времени года.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использовать знаково-символические средства, в том числе модели и схемы для ре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шения задач; устанавливать анало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 xml:space="preserve">гии: старорусские названия месяцев. </w:t>
            </w: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Коммуникативные: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строить понят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ные для партнёра высказывания, мо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нологическое высказывание</w:t>
            </w:r>
          </w:p>
        </w:tc>
        <w:tc>
          <w:tcPr>
            <w:tcW w:w="2399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color w:val="000000"/>
                <w:sz w:val="20"/>
                <w:szCs w:val="20"/>
                <w:lang w:eastAsia="ru-RU"/>
              </w:rPr>
              <w:t>Внутренняя позиция уче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ника на основе положительно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го отношения к школе, при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нятие образа «хорошего ученика»</w:t>
            </w:r>
          </w:p>
        </w:tc>
        <w:tc>
          <w:tcPr>
            <w:tcW w:w="1061" w:type="dxa"/>
          </w:tcPr>
          <w:p w:rsidR="00D954D2" w:rsidRPr="00E91BF1" w:rsidRDefault="00D954D2" w:rsidP="00165A11"/>
        </w:tc>
      </w:tr>
      <w:tr w:rsidR="00D954D2" w:rsidRPr="00E91BF1" w:rsidTr="00165A11">
        <w:tc>
          <w:tcPr>
            <w:tcW w:w="540" w:type="dxa"/>
          </w:tcPr>
          <w:p w:rsidR="00D954D2" w:rsidRPr="00E91BF1" w:rsidRDefault="00D954D2" w:rsidP="00165A11">
            <w:pPr>
              <w:jc w:val="center"/>
              <w:rPr>
                <w:sz w:val="20"/>
                <w:szCs w:val="20"/>
              </w:rPr>
            </w:pPr>
            <w:r w:rsidRPr="00E91BF1">
              <w:rPr>
                <w:sz w:val="20"/>
                <w:szCs w:val="20"/>
              </w:rPr>
              <w:t>38.</w:t>
            </w:r>
          </w:p>
        </w:tc>
        <w:tc>
          <w:tcPr>
            <w:tcW w:w="1640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E91BF1">
              <w:rPr>
                <w:b/>
                <w:color w:val="000000"/>
                <w:sz w:val="20"/>
                <w:szCs w:val="20"/>
              </w:rPr>
              <w:t xml:space="preserve">Где живут белые медведи? </w:t>
            </w:r>
          </w:p>
        </w:tc>
        <w:tc>
          <w:tcPr>
            <w:tcW w:w="2680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стремить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её выполнить;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Cs/>
                <w:sz w:val="20"/>
                <w:szCs w:val="20"/>
                <w:lang w:eastAsia="ru-RU"/>
              </w:rPr>
              <w:t>практическая работа в паре: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 xml:space="preserve"> находить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на глобусе Северный Ледовитый океан и Антаркти</w:t>
            </w:r>
            <w:r w:rsidRPr="00E91BF1">
              <w:rPr>
                <w:bCs/>
                <w:sz w:val="20"/>
                <w:szCs w:val="20"/>
                <w:lang w:eastAsia="ru-RU"/>
              </w:rPr>
              <w:softHyphen/>
              <w:t xml:space="preserve">ду,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характеризовать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их, осуществлять самокон</w:t>
            </w:r>
            <w:r w:rsidRPr="00E91BF1">
              <w:rPr>
                <w:bCs/>
                <w:sz w:val="20"/>
                <w:szCs w:val="20"/>
                <w:lang w:eastAsia="ru-RU"/>
              </w:rPr>
              <w:softHyphen/>
              <w:t xml:space="preserve">троль;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рассматривать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и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сравнивать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иллюстрации учебника, извлекать из них информацию о животном мире холодных районов;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приводить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примеры животных холодных районов;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устанавливать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связь между строением, образом жизни животных и природными условиями;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</w:tc>
        <w:tc>
          <w:tcPr>
            <w:tcW w:w="3098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Знания: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 xml:space="preserve">усвоят, что на Земле есть очень холодные районы -Северный Ледовитый океан и Антарктида.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Умения: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научатся на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ходить их на глобусе и приводить примеры животных этих рай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 xml:space="preserve">онов.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Навыки: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находить отличия двух похожих объектов</w:t>
            </w:r>
          </w:p>
        </w:tc>
        <w:tc>
          <w:tcPr>
            <w:tcW w:w="3368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Регулятивные: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вносить необходи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мые дополнения и изменения в план и способ действия (простейший ал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горитм описания природной зоны) в случае расхождения эталона, ре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 xml:space="preserve">ального действия и его результата. </w:t>
            </w: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обрабатывать информацию, узнавать, называть и определять объекты и явления окружающей действительности.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color w:val="000000"/>
                <w:sz w:val="20"/>
                <w:szCs w:val="20"/>
                <w:lang w:eastAsia="ru-RU"/>
              </w:rPr>
              <w:t xml:space="preserve">в соответствии с темой урока. </w:t>
            </w: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Коммуникативные: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слушать собе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седника; формулировать собствен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ное мнение и позицию, задавать вопросы</w:t>
            </w:r>
          </w:p>
        </w:tc>
        <w:tc>
          <w:tcPr>
            <w:tcW w:w="2399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color w:val="000000"/>
                <w:sz w:val="20"/>
                <w:szCs w:val="20"/>
                <w:lang w:eastAsia="ru-RU"/>
              </w:rPr>
              <w:t>Экологическая культура: цен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ностное отно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шение к при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родному миру, готовность следовать нор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мам природо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охранного, нерасточитель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 xml:space="preserve">ного, здоровьесберегающего поведения </w:t>
            </w:r>
          </w:p>
        </w:tc>
        <w:tc>
          <w:tcPr>
            <w:tcW w:w="1061" w:type="dxa"/>
          </w:tcPr>
          <w:p w:rsidR="00D954D2" w:rsidRPr="00E91BF1" w:rsidRDefault="00D954D2" w:rsidP="00165A11"/>
        </w:tc>
      </w:tr>
      <w:tr w:rsidR="00D954D2" w:rsidRPr="00E91BF1" w:rsidTr="00165A11">
        <w:tc>
          <w:tcPr>
            <w:tcW w:w="540" w:type="dxa"/>
          </w:tcPr>
          <w:p w:rsidR="00D954D2" w:rsidRPr="00E91BF1" w:rsidRDefault="00D954D2" w:rsidP="00165A11">
            <w:pPr>
              <w:jc w:val="center"/>
              <w:rPr>
                <w:sz w:val="20"/>
                <w:szCs w:val="20"/>
              </w:rPr>
            </w:pPr>
            <w:r w:rsidRPr="00E91BF1">
              <w:rPr>
                <w:sz w:val="20"/>
                <w:szCs w:val="20"/>
              </w:rPr>
              <w:t>39.</w:t>
            </w:r>
          </w:p>
        </w:tc>
        <w:tc>
          <w:tcPr>
            <w:tcW w:w="1640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E91BF1">
              <w:rPr>
                <w:b/>
                <w:color w:val="000000"/>
                <w:sz w:val="20"/>
                <w:szCs w:val="20"/>
              </w:rPr>
              <w:t xml:space="preserve">Где живут слоны? </w:t>
            </w:r>
          </w:p>
        </w:tc>
        <w:tc>
          <w:tcPr>
            <w:tcW w:w="2680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учетную задачу урока и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стремить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её выполнить;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Cs/>
                <w:sz w:val="20"/>
                <w:szCs w:val="20"/>
                <w:lang w:eastAsia="ru-RU"/>
              </w:rPr>
              <w:t xml:space="preserve">практическая работа в паре: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находить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на глобусе экватор и жаркие районы Земли, харак</w:t>
            </w:r>
            <w:r w:rsidRPr="00E91BF1">
              <w:rPr>
                <w:bCs/>
                <w:sz w:val="20"/>
                <w:szCs w:val="20"/>
                <w:lang w:eastAsia="ru-RU"/>
              </w:rPr>
              <w:softHyphen/>
              <w:t xml:space="preserve">теризовать их,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осуществлять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самопроверку;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работать в группе: анализировать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рисунок учебника,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рассказывать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по плану о полученной информации;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приводить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примеры животных жарких райо</w:t>
            </w:r>
            <w:r w:rsidRPr="00E91BF1">
              <w:rPr>
                <w:bCs/>
                <w:sz w:val="20"/>
                <w:szCs w:val="20"/>
                <w:lang w:eastAsia="ru-RU"/>
              </w:rPr>
              <w:softHyphen/>
              <w:t xml:space="preserve">нов;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устанавливать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связь между строением, обра</w:t>
            </w:r>
            <w:r w:rsidRPr="00E91BF1">
              <w:rPr>
                <w:bCs/>
                <w:sz w:val="20"/>
                <w:szCs w:val="20"/>
                <w:lang w:eastAsia="ru-RU"/>
              </w:rPr>
              <w:softHyphen/>
              <w:t xml:space="preserve">зом жизни животных и природными условиями;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свои достижения на уроке </w:t>
            </w:r>
          </w:p>
        </w:tc>
        <w:tc>
          <w:tcPr>
            <w:tcW w:w="3098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Знания: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 xml:space="preserve">усвоят, что на Земле есть районы, где круглый год жарко.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Умения: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научатся на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 xml:space="preserve">ходить их на глобусе и приводить примеры животных этих районов. </w:t>
            </w: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Навыки: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элементарные приемы работы с глобу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сом</w:t>
            </w:r>
          </w:p>
        </w:tc>
        <w:tc>
          <w:tcPr>
            <w:tcW w:w="3368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Регулятивные: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использовать уста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новленные правила в контроле спо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соба решения.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выполнять реф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лексию способов и условий дейст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вий, искать и выделять необходимую информацию из различных источни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 xml:space="preserve">ков в разных формах (текст, рисунок, таблица, диаграмма, схема). </w:t>
            </w: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Коммуникативные: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строить моно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логическое высказывание, слушать собеседника</w:t>
            </w:r>
          </w:p>
        </w:tc>
        <w:tc>
          <w:tcPr>
            <w:tcW w:w="2399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color w:val="000000"/>
                <w:sz w:val="20"/>
                <w:szCs w:val="20"/>
                <w:lang w:eastAsia="ru-RU"/>
              </w:rPr>
              <w:t>Экологическая культура: цен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ностное отно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шение к при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родному миру, готовность следовать нор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мам природо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охранного, не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расточитель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ного, здоровьесберегающего поведения</w:t>
            </w:r>
          </w:p>
        </w:tc>
        <w:tc>
          <w:tcPr>
            <w:tcW w:w="1061" w:type="dxa"/>
          </w:tcPr>
          <w:p w:rsidR="00D954D2" w:rsidRPr="00E91BF1" w:rsidRDefault="00D954D2" w:rsidP="00165A11"/>
        </w:tc>
      </w:tr>
      <w:tr w:rsidR="00D954D2" w:rsidRPr="00E91BF1" w:rsidTr="00165A11">
        <w:tc>
          <w:tcPr>
            <w:tcW w:w="540" w:type="dxa"/>
          </w:tcPr>
          <w:p w:rsidR="00D954D2" w:rsidRPr="00E91BF1" w:rsidRDefault="00D954D2" w:rsidP="00165A11">
            <w:pPr>
              <w:jc w:val="center"/>
              <w:rPr>
                <w:sz w:val="20"/>
                <w:szCs w:val="20"/>
              </w:rPr>
            </w:pPr>
            <w:r w:rsidRPr="00E91BF1">
              <w:rPr>
                <w:sz w:val="20"/>
                <w:szCs w:val="20"/>
              </w:rPr>
              <w:t>40.</w:t>
            </w:r>
          </w:p>
        </w:tc>
        <w:tc>
          <w:tcPr>
            <w:tcW w:w="1640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E91BF1">
              <w:rPr>
                <w:b/>
                <w:color w:val="000000"/>
                <w:sz w:val="20"/>
                <w:szCs w:val="20"/>
              </w:rPr>
              <w:t>Где зимуют птицы?</w:t>
            </w:r>
          </w:p>
        </w:tc>
        <w:tc>
          <w:tcPr>
            <w:tcW w:w="2680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стремиться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её выполнить;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различать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зимующих и перелётных птиц;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группировать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(классифицировать) птиц с ис</w:t>
            </w:r>
            <w:r w:rsidRPr="00E91BF1">
              <w:rPr>
                <w:bCs/>
                <w:sz w:val="20"/>
                <w:szCs w:val="20"/>
                <w:lang w:eastAsia="ru-RU"/>
              </w:rPr>
              <w:softHyphen/>
              <w:t>пользованием цветных фишек;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работать в паре: выдвигать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предположения о местах зимовок птиц и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доказывать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их,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осу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softHyphen/>
              <w:t>ществлять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самопроверку;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объяснять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причины отлёта птиц в тёплые края;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приводить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примеры зимующих и перелётных птиц;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</w:tc>
        <w:tc>
          <w:tcPr>
            <w:tcW w:w="3098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Знания: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усвоят, что одни птицы зимуют в наших краях, а дру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гие улетают в теплые края.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Умения: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 xml:space="preserve">научатся приводить примеры птиц каждой группы. </w:t>
            </w: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Навыки: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бережное отношение к живот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ному миру</w:t>
            </w:r>
          </w:p>
        </w:tc>
        <w:tc>
          <w:tcPr>
            <w:tcW w:w="3368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Регулятивные: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осуществлять кон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статирующий и прогнозирующий контроль по результату и по спо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собу действия.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 xml:space="preserve">устанавливать причинно-следственные связи, выполнять сбор информации. </w:t>
            </w: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Коммуникативные: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адекватно оценивать собственное поведение и поведение окружающих, оказы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вать в сотрудничестве взаимопо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мощь</w:t>
            </w:r>
          </w:p>
        </w:tc>
        <w:tc>
          <w:tcPr>
            <w:tcW w:w="2399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color w:val="000000"/>
                <w:sz w:val="20"/>
                <w:szCs w:val="20"/>
                <w:lang w:eastAsia="ru-RU"/>
              </w:rPr>
              <w:t>Экологическая культура: цен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ностное отно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шение к при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родному миру, самостоятель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ность и личная ответствен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ность за свои поступки</w:t>
            </w:r>
          </w:p>
        </w:tc>
        <w:tc>
          <w:tcPr>
            <w:tcW w:w="1061" w:type="dxa"/>
          </w:tcPr>
          <w:p w:rsidR="00D954D2" w:rsidRPr="00E91BF1" w:rsidRDefault="00D954D2" w:rsidP="00165A11"/>
        </w:tc>
      </w:tr>
      <w:tr w:rsidR="00D954D2" w:rsidRPr="00E91BF1" w:rsidTr="00165A11">
        <w:tc>
          <w:tcPr>
            <w:tcW w:w="540" w:type="dxa"/>
          </w:tcPr>
          <w:p w:rsidR="00D954D2" w:rsidRPr="00E91BF1" w:rsidRDefault="00D954D2" w:rsidP="00165A11">
            <w:pPr>
              <w:jc w:val="center"/>
              <w:rPr>
                <w:sz w:val="20"/>
                <w:szCs w:val="20"/>
              </w:rPr>
            </w:pPr>
            <w:r w:rsidRPr="00E91BF1">
              <w:rPr>
                <w:sz w:val="20"/>
                <w:szCs w:val="20"/>
              </w:rPr>
              <w:t>41.</w:t>
            </w:r>
          </w:p>
        </w:tc>
        <w:tc>
          <w:tcPr>
            <w:tcW w:w="1640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E91BF1">
              <w:rPr>
                <w:b/>
                <w:color w:val="000000"/>
                <w:sz w:val="20"/>
                <w:szCs w:val="20"/>
              </w:rPr>
              <w:t xml:space="preserve">Когда появилась одежда? </w:t>
            </w:r>
          </w:p>
        </w:tc>
        <w:tc>
          <w:tcPr>
            <w:tcW w:w="2680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стремить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её выполнить;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прослеживать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с помощью иллюстраций учебника историю появления одежды и развития моды;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описывать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одежду людей по рисунку;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отличать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национальную одежду своего народа от одежды других народов;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работать в паре: различать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типы одежды в зависимости от её назначения,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подбирать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одежду для разных случаев;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работать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со взрослыми: изготавливать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ма</w:t>
            </w:r>
            <w:r w:rsidRPr="00E91BF1">
              <w:rPr>
                <w:bCs/>
                <w:sz w:val="20"/>
                <w:szCs w:val="20"/>
                <w:lang w:eastAsia="ru-RU"/>
              </w:rPr>
              <w:softHyphen/>
              <w:t>скарадный костюм;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</w:tc>
        <w:tc>
          <w:tcPr>
            <w:tcW w:w="3098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Знания: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усвоят, что одежда появилась в глубокой древности и менялась с течением времени; что для каж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 xml:space="preserve">дого случая нужна подходящая одежда.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Умения: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научатся подбирать одежду по размеру.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Навыки: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внимательно относиться к своей одежде</w:t>
            </w:r>
          </w:p>
        </w:tc>
        <w:tc>
          <w:tcPr>
            <w:tcW w:w="3368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Регулятивные: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сличать способ действия и его результат с заданным эталоном с целью обнаружения от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клонений и отличий от эталона (на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значение разного рода одежды), со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ставлять план и последовательность действий (характеристика конкрет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 xml:space="preserve">ного вида одежды). </w:t>
            </w: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строить рассуж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дения, анализировать информацию и передавать её.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Коммуникативные: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осуществлять взаимный контроль, предлагать по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мощь и сотрудничество</w:t>
            </w:r>
          </w:p>
        </w:tc>
        <w:tc>
          <w:tcPr>
            <w:tcW w:w="2399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color w:val="000000"/>
                <w:sz w:val="20"/>
                <w:szCs w:val="20"/>
                <w:lang w:eastAsia="ru-RU"/>
              </w:rPr>
              <w:t>Навыки сотруд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ничества в раз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ных ситуациях, умение не соз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давать конфлик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тов и находить выходы из спор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ных ситуаций, начальные на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выки адаптации в динамично изменяющемся мире</w:t>
            </w:r>
          </w:p>
        </w:tc>
        <w:tc>
          <w:tcPr>
            <w:tcW w:w="1061" w:type="dxa"/>
          </w:tcPr>
          <w:p w:rsidR="00D954D2" w:rsidRPr="00E91BF1" w:rsidRDefault="00D954D2" w:rsidP="00165A11"/>
        </w:tc>
      </w:tr>
      <w:tr w:rsidR="00D954D2" w:rsidRPr="00E91BF1" w:rsidTr="00165A11">
        <w:tc>
          <w:tcPr>
            <w:tcW w:w="540" w:type="dxa"/>
          </w:tcPr>
          <w:p w:rsidR="00D954D2" w:rsidRPr="00E91BF1" w:rsidRDefault="00D954D2" w:rsidP="00165A11">
            <w:pPr>
              <w:jc w:val="center"/>
              <w:rPr>
                <w:sz w:val="20"/>
                <w:szCs w:val="20"/>
              </w:rPr>
            </w:pPr>
            <w:r w:rsidRPr="00E91BF1">
              <w:rPr>
                <w:sz w:val="20"/>
                <w:szCs w:val="20"/>
              </w:rPr>
              <w:t>42.</w:t>
            </w:r>
          </w:p>
        </w:tc>
        <w:tc>
          <w:tcPr>
            <w:tcW w:w="1640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E91BF1">
              <w:rPr>
                <w:b/>
                <w:color w:val="000000"/>
                <w:sz w:val="20"/>
                <w:szCs w:val="20"/>
              </w:rPr>
              <w:t xml:space="preserve">Когда изобрели велосипед? </w:t>
            </w:r>
          </w:p>
        </w:tc>
        <w:tc>
          <w:tcPr>
            <w:tcW w:w="2680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стремить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её выполнить;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сравнивать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старинные и современные велоси</w:t>
            </w:r>
            <w:r w:rsidRPr="00E91BF1">
              <w:rPr>
                <w:bCs/>
                <w:sz w:val="20"/>
                <w:szCs w:val="20"/>
                <w:lang w:eastAsia="ru-RU"/>
              </w:rPr>
              <w:softHyphen/>
              <w:t xml:space="preserve">педы;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работать в паре: извлекать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из учебника ин</w:t>
            </w:r>
            <w:r w:rsidRPr="00E91BF1">
              <w:rPr>
                <w:bCs/>
                <w:sz w:val="20"/>
                <w:szCs w:val="20"/>
                <w:lang w:eastAsia="ru-RU"/>
              </w:rPr>
              <w:softHyphen/>
              <w:t xml:space="preserve">формацию об устройстве велосипеда,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осущест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softHyphen/>
              <w:t>влять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самопроверку;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обсуждать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роль велосипеда в нашей жизни;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запомнить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правила безопасной езды на вело</w:t>
            </w:r>
            <w:r w:rsidRPr="00E91BF1">
              <w:rPr>
                <w:bCs/>
                <w:sz w:val="20"/>
                <w:szCs w:val="20"/>
                <w:lang w:eastAsia="ru-RU"/>
              </w:rPr>
              <w:softHyphen/>
              <w:t xml:space="preserve">сипеде;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</w:tc>
        <w:tc>
          <w:tcPr>
            <w:tcW w:w="3098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Знания: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усвоят, что детям до 14 лет нельзя кататься на велосипе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дах по улицам и доро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гам; запомнить дорож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ные знаки «Велосипедная дорож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ка», «Движение на ве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 xml:space="preserve">лосипедах запрещено».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Умения: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научатся на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 xml:space="preserve">зывать и показывать части велосипеда. </w:t>
            </w: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Навыки: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повторить правила безопасной езды на велосипеде</w:t>
            </w:r>
          </w:p>
        </w:tc>
        <w:tc>
          <w:tcPr>
            <w:tcW w:w="3368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Регулятивные: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 xml:space="preserve">предвосхищать результат, вносить необходимые коррективы в действие после его завершения на основе его оценки и учёта сделанных ошибок (части  велосипеда, правила ПДД для велосипедистов).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выбирать наибо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лее эффективные способы решения задач (разбор жизненных ситуаций, связанных с целью урока), исполь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зовать знаково-символические сред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 xml:space="preserve">ства, в том числе модели и схемы для решения задач (правила ПДД для велосипедистов). </w:t>
            </w: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Коммуникативные: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прогнозиро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вать возникновение конфликтов при наличии разных точек зрения, стро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ить понятные для партнёра выска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 xml:space="preserve">зывания; слушать собеседника </w:t>
            </w:r>
          </w:p>
        </w:tc>
        <w:tc>
          <w:tcPr>
            <w:tcW w:w="2399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color w:val="000000"/>
                <w:sz w:val="20"/>
                <w:szCs w:val="20"/>
                <w:lang w:eastAsia="ru-RU"/>
              </w:rPr>
              <w:t>Начальные на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выки адаптации в динамично изменяющемся мире, уважи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тельное отношение к иному мне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 xml:space="preserve">нию </w:t>
            </w:r>
          </w:p>
        </w:tc>
        <w:tc>
          <w:tcPr>
            <w:tcW w:w="1061" w:type="dxa"/>
          </w:tcPr>
          <w:p w:rsidR="00D954D2" w:rsidRPr="00E91BF1" w:rsidRDefault="00D954D2" w:rsidP="00165A11"/>
        </w:tc>
      </w:tr>
      <w:tr w:rsidR="00D954D2" w:rsidRPr="00E91BF1" w:rsidTr="00165A11">
        <w:tc>
          <w:tcPr>
            <w:tcW w:w="540" w:type="dxa"/>
          </w:tcPr>
          <w:p w:rsidR="00D954D2" w:rsidRPr="00E91BF1" w:rsidRDefault="00D954D2" w:rsidP="00165A11">
            <w:pPr>
              <w:jc w:val="center"/>
              <w:rPr>
                <w:sz w:val="20"/>
                <w:szCs w:val="20"/>
              </w:rPr>
            </w:pPr>
            <w:r w:rsidRPr="00E91BF1">
              <w:rPr>
                <w:sz w:val="20"/>
                <w:szCs w:val="20"/>
              </w:rPr>
              <w:t>43.</w:t>
            </w:r>
          </w:p>
        </w:tc>
        <w:tc>
          <w:tcPr>
            <w:tcW w:w="1640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E91BF1">
              <w:rPr>
                <w:b/>
                <w:color w:val="000000"/>
                <w:sz w:val="20"/>
                <w:szCs w:val="20"/>
              </w:rPr>
              <w:t xml:space="preserve">Когда мы станешь взрослыми? </w:t>
            </w:r>
          </w:p>
        </w:tc>
        <w:tc>
          <w:tcPr>
            <w:tcW w:w="2680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стремить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её выполнить;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сравнивать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жизнь взрослого и ребёнка;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определять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по фотографиям в учебнике про</w:t>
            </w:r>
            <w:r w:rsidRPr="00E91BF1">
              <w:rPr>
                <w:bCs/>
                <w:sz w:val="20"/>
                <w:szCs w:val="20"/>
                <w:lang w:eastAsia="ru-RU"/>
              </w:rPr>
              <w:softHyphen/>
              <w:t>фессии людей, рассказывать о профессиях ро</w:t>
            </w:r>
            <w:r w:rsidRPr="00E91BF1">
              <w:rPr>
                <w:bCs/>
                <w:sz w:val="20"/>
                <w:szCs w:val="20"/>
                <w:lang w:eastAsia="ru-RU"/>
              </w:rPr>
              <w:softHyphen/>
              <w:t xml:space="preserve">дителей и старших членов семьи,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обсуждать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, какие профессии будут востребованы в будущем;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работать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в паре: сравнивать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рисунки учебни</w:t>
            </w:r>
            <w:r w:rsidRPr="00E91BF1">
              <w:rPr>
                <w:bCs/>
                <w:sz w:val="20"/>
                <w:szCs w:val="20"/>
                <w:lang w:eastAsia="ru-RU"/>
              </w:rPr>
              <w:softHyphen/>
              <w:t xml:space="preserve">ка,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формулировать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выводы в соответствии с за</w:t>
            </w:r>
            <w:r w:rsidRPr="00E91BF1">
              <w:rPr>
                <w:bCs/>
                <w:sz w:val="20"/>
                <w:szCs w:val="20"/>
                <w:lang w:eastAsia="ru-RU"/>
              </w:rPr>
              <w:softHyphen/>
              <w:t>данием;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рассуждать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о том, что в окружающем мире зависит от наших поступков;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</w:tc>
        <w:tc>
          <w:tcPr>
            <w:tcW w:w="3098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Знания: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усвоят, что че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ловек и окружающий мир со временем меня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ются; что, вырастая, че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ловек выбирает для себя дело в жизни, профес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сию; что для счастливой жизни нужно беречь чистоту и красоту окру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 xml:space="preserve">жающего мира. </w:t>
            </w: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Умения: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определять профессию человека по внешним признакам (одежда, головной убор и т. п.).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Навыки: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бережное от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ношение к окружающе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му миру</w:t>
            </w:r>
          </w:p>
        </w:tc>
        <w:tc>
          <w:tcPr>
            <w:tcW w:w="3368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Регулятивные: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осуществлять кон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статирующий и прогнозирующий контроль по результату и способу действия, ставить новые учебные задачи в сотрудничестве с учителем: последствия деятельности людей в природе, место и роль человека в биосфере как существа биосоци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ального.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осуществлять сравнение, анализ информации, ста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 xml:space="preserve">вить и формулировать проблемы. </w:t>
            </w: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Коммуникативные: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аргументиро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вать свою позицию и координиро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вать её с позициями партнёров в со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трудничестве при выработке общего решения в совместной деятельности, слушать собеседника</w:t>
            </w:r>
          </w:p>
        </w:tc>
        <w:tc>
          <w:tcPr>
            <w:tcW w:w="2399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color w:val="000000"/>
                <w:sz w:val="20"/>
                <w:szCs w:val="20"/>
                <w:lang w:eastAsia="ru-RU"/>
              </w:rPr>
              <w:t>Начальные на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выки адапта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ции в дина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мично изме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няющемся мире, осозна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ние ответст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венности чело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века за общее благополучие</w:t>
            </w:r>
          </w:p>
        </w:tc>
        <w:tc>
          <w:tcPr>
            <w:tcW w:w="1061" w:type="dxa"/>
          </w:tcPr>
          <w:p w:rsidR="00D954D2" w:rsidRPr="00E91BF1" w:rsidRDefault="00D954D2" w:rsidP="00165A11"/>
        </w:tc>
      </w:tr>
      <w:tr w:rsidR="00D954D2" w:rsidRPr="00E91BF1" w:rsidTr="00165A11">
        <w:tc>
          <w:tcPr>
            <w:tcW w:w="540" w:type="dxa"/>
          </w:tcPr>
          <w:p w:rsidR="00D954D2" w:rsidRPr="00E91BF1" w:rsidRDefault="00D954D2" w:rsidP="00165A11">
            <w:pPr>
              <w:jc w:val="center"/>
              <w:rPr>
                <w:sz w:val="20"/>
                <w:szCs w:val="20"/>
              </w:rPr>
            </w:pPr>
            <w:r w:rsidRPr="00E91BF1">
              <w:rPr>
                <w:sz w:val="20"/>
                <w:szCs w:val="20"/>
              </w:rPr>
              <w:t>44.</w:t>
            </w:r>
          </w:p>
        </w:tc>
        <w:tc>
          <w:tcPr>
            <w:tcW w:w="1640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Проверим себя и оценим свои достижения по разделу «Где и когда?» Презентация проекта «Мой класс и моя школа».</w:t>
            </w:r>
          </w:p>
        </w:tc>
        <w:tc>
          <w:tcPr>
            <w:tcW w:w="2680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Выполнять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тестовые задания учебника;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выступать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с подготовленными сообщениями,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иллюстрировать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их наглядными материалами;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обсуждать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выступления обучающихся;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свои достижения и достижения других обучающихся</w:t>
            </w:r>
          </w:p>
        </w:tc>
        <w:tc>
          <w:tcPr>
            <w:tcW w:w="3098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Знания: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обобщат полу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 xml:space="preserve">ченные  знания.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Умения: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научатся пере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числять основные спо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собы получения инфор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мации об окружающем мире (наблюдали и делали опыты, слуша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 xml:space="preserve">ли учителя и других взрослых, работали с учебником и другими книгами и т. д.).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Навыки: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уметь исполь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зовать приобретённые знания для удовлетво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рения познавательных интересов</w:t>
            </w:r>
          </w:p>
        </w:tc>
        <w:tc>
          <w:tcPr>
            <w:tcW w:w="3368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Регулятивные: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использовать уста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новленные правила в контроле спо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соба решения; устанавливать соот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ветствие полученного результата поставленной цели; стабилизировать эмоциональное состояние для реше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 xml:space="preserve">ния различных задач.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строить рассуж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дения; обобщать, анализировать ин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формацию; самостоятельно созда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вать алгоритмы деятельности при решении проблем различного харак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тера.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Коммуникативные: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формулировать собственное мнение и позицию; задавать вопросы; строить понятные для партнёра высказывания, моноло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гическое высказывание, вести уст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ный диалог</w:t>
            </w:r>
          </w:p>
        </w:tc>
        <w:tc>
          <w:tcPr>
            <w:tcW w:w="2399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color w:val="000000"/>
                <w:sz w:val="20"/>
                <w:szCs w:val="20"/>
                <w:lang w:eastAsia="ru-RU"/>
              </w:rPr>
              <w:t>Внутренняя позиция уче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ника на основе положительно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го отношения к школе, при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нятие образа «хорошего ученика», на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чальные навы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ки адаптации в динамично изменяющемся мире</w:t>
            </w:r>
          </w:p>
        </w:tc>
        <w:tc>
          <w:tcPr>
            <w:tcW w:w="1061" w:type="dxa"/>
          </w:tcPr>
          <w:p w:rsidR="00D954D2" w:rsidRPr="00E91BF1" w:rsidRDefault="00D954D2" w:rsidP="00165A11"/>
        </w:tc>
      </w:tr>
      <w:tr w:rsidR="00D954D2" w:rsidRPr="00E91BF1" w:rsidTr="00165A11">
        <w:tc>
          <w:tcPr>
            <w:tcW w:w="14786" w:type="dxa"/>
            <w:gridSpan w:val="7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  <w:r w:rsidRPr="00E91BF1">
              <w:rPr>
                <w:b/>
                <w:color w:val="000000"/>
                <w:szCs w:val="20"/>
              </w:rPr>
              <w:t>Почему и зачем? (22ч)</w:t>
            </w:r>
          </w:p>
        </w:tc>
      </w:tr>
      <w:tr w:rsidR="00D954D2" w:rsidRPr="00E91BF1" w:rsidTr="00165A11">
        <w:tc>
          <w:tcPr>
            <w:tcW w:w="540" w:type="dxa"/>
          </w:tcPr>
          <w:p w:rsidR="00D954D2" w:rsidRPr="00E91BF1" w:rsidRDefault="00D954D2" w:rsidP="00165A11">
            <w:pPr>
              <w:jc w:val="center"/>
              <w:rPr>
                <w:sz w:val="20"/>
                <w:szCs w:val="20"/>
              </w:rPr>
            </w:pPr>
            <w:r w:rsidRPr="00E91BF1">
              <w:rPr>
                <w:sz w:val="20"/>
                <w:szCs w:val="20"/>
              </w:rPr>
              <w:t>45.</w:t>
            </w:r>
          </w:p>
        </w:tc>
        <w:tc>
          <w:tcPr>
            <w:tcW w:w="1640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E91BF1">
              <w:rPr>
                <w:b/>
                <w:color w:val="000000"/>
                <w:sz w:val="20"/>
                <w:szCs w:val="20"/>
              </w:rPr>
              <w:t>Почему Солнце светит днем, а звезды - ночью?</w:t>
            </w:r>
          </w:p>
        </w:tc>
        <w:tc>
          <w:tcPr>
            <w:tcW w:w="2680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стремить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её выполнить;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сопоставлять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видимые и реальные размеры звёзд, в том числе и Солнца;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работать в паре: моделировать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форму, цвет, сравнительные размеры некоторых звёзд (Альдебаран, Регул, Солнце, Сириус),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проводить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взаи</w:t>
            </w:r>
            <w:r w:rsidRPr="00E91BF1">
              <w:rPr>
                <w:bCs/>
                <w:sz w:val="20"/>
                <w:szCs w:val="20"/>
                <w:lang w:eastAsia="ru-RU"/>
              </w:rPr>
              <w:softHyphen/>
              <w:t xml:space="preserve">мопроверку;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использовать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атлас-определитель для полу</w:t>
            </w:r>
            <w:r w:rsidRPr="00E91BF1">
              <w:rPr>
                <w:bCs/>
                <w:sz w:val="20"/>
                <w:szCs w:val="20"/>
                <w:lang w:eastAsia="ru-RU"/>
              </w:rPr>
              <w:softHyphen/>
              <w:t xml:space="preserve">чения нужной информации;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моделировать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со</w:t>
            </w:r>
            <w:r w:rsidRPr="00E91BF1">
              <w:rPr>
                <w:bCs/>
                <w:sz w:val="20"/>
                <w:szCs w:val="20"/>
                <w:lang w:eastAsia="ru-RU"/>
              </w:rPr>
              <w:softHyphen/>
              <w:t xml:space="preserve">звездие Льва;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работать со взрослыми: наблюдать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кар</w:t>
            </w:r>
            <w:r w:rsidRPr="00E91BF1">
              <w:rPr>
                <w:bCs/>
                <w:sz w:val="20"/>
                <w:szCs w:val="20"/>
                <w:lang w:eastAsia="ru-RU"/>
              </w:rPr>
              <w:softHyphen/>
              <w:t xml:space="preserve">тину звёздного неба,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находить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на нём созвездие Льва;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</w:tc>
        <w:tc>
          <w:tcPr>
            <w:tcW w:w="3098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Знания: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усвоят, что звезды - огромные пы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лающие шары, находя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щиеся очень далеко от Земли, что Солнце - ближайшая к Земле звезда.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Умения: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научатся уз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 xml:space="preserve">навать созвездие Льва.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Навыки: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правильная, аккуратная работа с пластилином</w:t>
            </w:r>
          </w:p>
        </w:tc>
        <w:tc>
          <w:tcPr>
            <w:tcW w:w="3368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Регулятивные: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сличать способ действия и его результат с заданным эталоном с целью обнаружения отклонений и отличий от эталона (моделирование звёзд), использовать установленные правила в контроле способа решения (правила работы с пластилином).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моделировать, т. е. выделять и обобщенно фиксиро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вать группы существенных призна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ков объектов с целью решения кон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кретных задач (цвет, форма и раз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 xml:space="preserve">мер); интерпретация информации. </w:t>
            </w: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Коммуникативные: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осуществлять взаимный контроль, адекватно оце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нивать собственное поведение и поведение окружающих</w:t>
            </w:r>
          </w:p>
        </w:tc>
        <w:tc>
          <w:tcPr>
            <w:tcW w:w="2399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color w:val="000000"/>
                <w:sz w:val="20"/>
                <w:szCs w:val="20"/>
                <w:lang w:eastAsia="ru-RU"/>
              </w:rPr>
              <w:t>Самооценка на основе кри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териев успеш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ности учебной деятельности, мотивация учебной дея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тельности (учебно-позна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вательная)</w:t>
            </w:r>
          </w:p>
        </w:tc>
        <w:tc>
          <w:tcPr>
            <w:tcW w:w="1061" w:type="dxa"/>
          </w:tcPr>
          <w:p w:rsidR="00D954D2" w:rsidRPr="00E91BF1" w:rsidRDefault="00D954D2" w:rsidP="00165A11"/>
        </w:tc>
      </w:tr>
      <w:tr w:rsidR="00D954D2" w:rsidRPr="00E91BF1" w:rsidTr="00165A11">
        <w:tc>
          <w:tcPr>
            <w:tcW w:w="540" w:type="dxa"/>
          </w:tcPr>
          <w:p w:rsidR="00D954D2" w:rsidRPr="00E91BF1" w:rsidRDefault="00D954D2" w:rsidP="00165A11">
            <w:pPr>
              <w:jc w:val="center"/>
              <w:rPr>
                <w:sz w:val="20"/>
                <w:szCs w:val="20"/>
              </w:rPr>
            </w:pPr>
            <w:r w:rsidRPr="00E91BF1">
              <w:rPr>
                <w:sz w:val="20"/>
                <w:szCs w:val="20"/>
              </w:rPr>
              <w:t>46.</w:t>
            </w:r>
          </w:p>
        </w:tc>
        <w:tc>
          <w:tcPr>
            <w:tcW w:w="1640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E91BF1">
              <w:rPr>
                <w:b/>
                <w:color w:val="000000"/>
                <w:sz w:val="20"/>
                <w:szCs w:val="20"/>
              </w:rPr>
              <w:t>Почему Луна бывает разной?</w:t>
            </w:r>
          </w:p>
        </w:tc>
        <w:tc>
          <w:tcPr>
            <w:tcW w:w="2680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стремить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её выполнить;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анализировать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схемы движения Луны вокруг Земли и освещения её поверхности Солнцем;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формулировать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выводы о причинах изменения внешнего вида Луны;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моделировать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из пластилина форму Луны;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рассказывать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с помощью рисунков в учебни</w:t>
            </w:r>
            <w:r w:rsidRPr="00E91BF1">
              <w:rPr>
                <w:bCs/>
                <w:sz w:val="20"/>
                <w:szCs w:val="20"/>
                <w:lang w:eastAsia="ru-RU"/>
              </w:rPr>
              <w:softHyphen/>
              <w:t xml:space="preserve">ке об изучении Луны учёными,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осуществлять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са</w:t>
            </w:r>
            <w:r w:rsidRPr="00E91BF1">
              <w:rPr>
                <w:bCs/>
                <w:sz w:val="20"/>
                <w:szCs w:val="20"/>
                <w:lang w:eastAsia="ru-RU"/>
              </w:rPr>
              <w:softHyphen/>
              <w:t xml:space="preserve">мопроверку;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работать со взрослыми: наблюдать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за изменениями внешнего вида Луны,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фикси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softHyphen/>
              <w:t>ровать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результаты наблюдений в рабочей тет</w:t>
            </w:r>
            <w:r w:rsidRPr="00E91BF1">
              <w:rPr>
                <w:bCs/>
                <w:sz w:val="20"/>
                <w:szCs w:val="20"/>
                <w:lang w:eastAsia="ru-RU"/>
              </w:rPr>
              <w:softHyphen/>
              <w:t xml:space="preserve">ради;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</w:tc>
        <w:tc>
          <w:tcPr>
            <w:tcW w:w="3098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Знания: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 xml:space="preserve">усвоят, что Луна - естественный спутник Земли; что она имеет форму шара, но не всегда видна на небе полностью; что на ней нет воздуха и поэтому не могут жить люди.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Умения: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 xml:space="preserve">научатся объяснять изменения формы Луны. </w:t>
            </w: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Навыки: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правильная, аккуратная работа с пластилином</w:t>
            </w:r>
          </w:p>
        </w:tc>
        <w:tc>
          <w:tcPr>
            <w:tcW w:w="3368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Регулятивные: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предвидеть воз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можности получения конкретного результата при решении задачи (поиск решения поставленной про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блемы).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использовать знаково-символические средства, в том числе модели и схемы, для решения задач (фазы Луны, модель Земля - Луна); осуществлять сбор информации из всех доступных ис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точников.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Коммуникативные: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договари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ваться о распределении функций и ролей в совместной деятельнос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ти; задавать вопросы, необходимые для организации собственной деятельности и со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трудничества с партнёром</w:t>
            </w:r>
          </w:p>
        </w:tc>
        <w:tc>
          <w:tcPr>
            <w:tcW w:w="2399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color w:val="000000"/>
                <w:sz w:val="20"/>
                <w:szCs w:val="20"/>
                <w:lang w:eastAsia="ru-RU"/>
              </w:rPr>
              <w:t>Начальные на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выки адапта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ции в дина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мично изме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няющемся мире, целост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ный, социаль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но ориентиро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ванный взгляд на мир</w:t>
            </w:r>
          </w:p>
        </w:tc>
        <w:tc>
          <w:tcPr>
            <w:tcW w:w="1061" w:type="dxa"/>
          </w:tcPr>
          <w:p w:rsidR="00D954D2" w:rsidRPr="00E91BF1" w:rsidRDefault="00D954D2" w:rsidP="00165A11"/>
        </w:tc>
      </w:tr>
      <w:tr w:rsidR="00D954D2" w:rsidRPr="00E91BF1" w:rsidTr="00165A11">
        <w:tc>
          <w:tcPr>
            <w:tcW w:w="540" w:type="dxa"/>
          </w:tcPr>
          <w:p w:rsidR="00D954D2" w:rsidRPr="00E91BF1" w:rsidRDefault="00D954D2" w:rsidP="00165A11">
            <w:pPr>
              <w:jc w:val="center"/>
              <w:rPr>
                <w:sz w:val="20"/>
                <w:szCs w:val="20"/>
              </w:rPr>
            </w:pPr>
            <w:r w:rsidRPr="00E91BF1">
              <w:rPr>
                <w:sz w:val="20"/>
                <w:szCs w:val="20"/>
              </w:rPr>
              <w:t>47.</w:t>
            </w:r>
          </w:p>
        </w:tc>
        <w:tc>
          <w:tcPr>
            <w:tcW w:w="1640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E91BF1">
              <w:rPr>
                <w:b/>
                <w:color w:val="000000"/>
                <w:sz w:val="20"/>
                <w:szCs w:val="20"/>
              </w:rPr>
              <w:t>Почему идет дождь и дует ветер?</w:t>
            </w:r>
          </w:p>
        </w:tc>
        <w:tc>
          <w:tcPr>
            <w:tcW w:w="2680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стремить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её выполнить;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наблюдать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за дождями и ветром;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работать в группе: рассказывать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по рисунку учебника о видах дождя (ливень, косохлёст, сит</w:t>
            </w:r>
            <w:r w:rsidRPr="00E91BF1">
              <w:rPr>
                <w:bCs/>
                <w:sz w:val="20"/>
                <w:szCs w:val="20"/>
                <w:lang w:eastAsia="ru-RU"/>
              </w:rPr>
              <w:softHyphen/>
              <w:t xml:space="preserve">ничек);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отбирать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из списка слов те, которые подходят для описания ветра;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объяснять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при</w:t>
            </w:r>
            <w:r w:rsidRPr="00E91BF1">
              <w:rPr>
                <w:bCs/>
                <w:sz w:val="20"/>
                <w:szCs w:val="20"/>
                <w:lang w:eastAsia="ru-RU"/>
              </w:rPr>
              <w:softHyphen/>
              <w:t xml:space="preserve">чины возникновения дождя и ветра;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осущест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softHyphen/>
              <w:t>влять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самопроверку;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сочинять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и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рассказывать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сказку по рисунку;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</w:tc>
        <w:tc>
          <w:tcPr>
            <w:tcW w:w="3098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Знания: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научатся объ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яснять причины воз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никновения дождя и ветра.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Умения: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научатся раз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личать виды дождя и ветра.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Навыки: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выбирать одежду по погоде</w:t>
            </w:r>
          </w:p>
        </w:tc>
        <w:tc>
          <w:tcPr>
            <w:tcW w:w="3368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Регулятивные: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 xml:space="preserve">предвосхищать результат; осуществлять итоговый и пошаговый контроль по результату. </w:t>
            </w: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узнавать, назы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вать и определять объекты и явле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ния окружающей действительности в соответствии с темой урока, уста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навливать причинно-следственные связи.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Коммуникативные: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строить по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нятные для партнёра высказывания; осуществлять взаимный контроль</w:t>
            </w:r>
          </w:p>
        </w:tc>
        <w:tc>
          <w:tcPr>
            <w:tcW w:w="2399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color w:val="000000"/>
                <w:sz w:val="20"/>
                <w:szCs w:val="20"/>
                <w:lang w:eastAsia="ru-RU"/>
              </w:rPr>
              <w:t>Уважительное отношение к иному мне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нию, началь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ные навыки адаптации в динамично изменяющемся мире</w:t>
            </w:r>
          </w:p>
        </w:tc>
        <w:tc>
          <w:tcPr>
            <w:tcW w:w="1061" w:type="dxa"/>
          </w:tcPr>
          <w:p w:rsidR="00D954D2" w:rsidRPr="00E91BF1" w:rsidRDefault="00D954D2" w:rsidP="00165A11"/>
        </w:tc>
      </w:tr>
      <w:tr w:rsidR="00D954D2" w:rsidRPr="00E91BF1" w:rsidTr="00165A11">
        <w:tc>
          <w:tcPr>
            <w:tcW w:w="540" w:type="dxa"/>
          </w:tcPr>
          <w:p w:rsidR="00D954D2" w:rsidRPr="00E91BF1" w:rsidRDefault="00D954D2" w:rsidP="00165A11">
            <w:pPr>
              <w:jc w:val="center"/>
              <w:rPr>
                <w:sz w:val="20"/>
                <w:szCs w:val="20"/>
              </w:rPr>
            </w:pPr>
            <w:r w:rsidRPr="00E91BF1">
              <w:rPr>
                <w:sz w:val="20"/>
                <w:szCs w:val="20"/>
              </w:rPr>
              <w:t>48.</w:t>
            </w:r>
          </w:p>
        </w:tc>
        <w:tc>
          <w:tcPr>
            <w:tcW w:w="1640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E91BF1">
              <w:rPr>
                <w:b/>
                <w:color w:val="000000"/>
                <w:sz w:val="20"/>
                <w:szCs w:val="20"/>
              </w:rPr>
              <w:t>Почему звенит звонок?</w:t>
            </w:r>
          </w:p>
        </w:tc>
        <w:tc>
          <w:tcPr>
            <w:tcW w:w="2680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стремить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её выполнить;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анализировать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рисунок учебника и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переда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softHyphen/>
              <w:t>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голосом звуки окружающего мира;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Cs/>
                <w:sz w:val="20"/>
                <w:szCs w:val="20"/>
                <w:lang w:eastAsia="ru-RU"/>
              </w:rPr>
              <w:t>практическая работа в паре: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 xml:space="preserve"> исследовать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возникновение и распространение звуков;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обсуждать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, почему и как следует беречь уши;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высказывать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предположения о причине возникновения эха,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осуществлять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самопро</w:t>
            </w:r>
            <w:r w:rsidRPr="00E91BF1">
              <w:rPr>
                <w:bCs/>
                <w:sz w:val="20"/>
                <w:szCs w:val="20"/>
                <w:lang w:eastAsia="ru-RU"/>
              </w:rPr>
              <w:softHyphen/>
              <w:t>верку;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сочинять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и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рассказывать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сказку по рисунку;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</w:tc>
        <w:tc>
          <w:tcPr>
            <w:tcW w:w="3098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Знания: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усвоят, что звук возникает из-за дрожания, колебания предметов и невидимой волной доходит до на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ших ушей.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Умения: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использовать приобретенные знания для удовлетворения познавательных инте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ресов.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Навыки: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соблюдать правила гигиены</w:t>
            </w:r>
          </w:p>
        </w:tc>
        <w:tc>
          <w:tcPr>
            <w:tcW w:w="3368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Регулятивные: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формулировать и удерживать учебную задачу, преобразовывать практическую задачу в познавательную (изучение свойств звука).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 xml:space="preserve">осуществлять анализ информации, полученной в процессе переживания жизненных ситуаций, связанных с темой урока; ставить и формулировать проблемы. </w:t>
            </w: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Коммуникативные: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адекватно оце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нивать собственное поведение и по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ведение окружающих</w:t>
            </w:r>
          </w:p>
        </w:tc>
        <w:tc>
          <w:tcPr>
            <w:tcW w:w="2399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color w:val="000000"/>
                <w:sz w:val="20"/>
                <w:szCs w:val="20"/>
                <w:lang w:eastAsia="ru-RU"/>
              </w:rPr>
              <w:t>Эстетические потребности, ценности и чувства; осознание от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ветственности человека за общее бла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гополучие</w:t>
            </w:r>
          </w:p>
        </w:tc>
        <w:tc>
          <w:tcPr>
            <w:tcW w:w="1061" w:type="dxa"/>
          </w:tcPr>
          <w:p w:rsidR="00D954D2" w:rsidRPr="00E91BF1" w:rsidRDefault="00D954D2" w:rsidP="00165A11"/>
        </w:tc>
      </w:tr>
      <w:tr w:rsidR="00D954D2" w:rsidRPr="00E91BF1" w:rsidTr="00165A11">
        <w:tc>
          <w:tcPr>
            <w:tcW w:w="540" w:type="dxa"/>
          </w:tcPr>
          <w:p w:rsidR="00D954D2" w:rsidRPr="00E91BF1" w:rsidRDefault="00D954D2" w:rsidP="00165A11">
            <w:pPr>
              <w:jc w:val="center"/>
              <w:rPr>
                <w:sz w:val="20"/>
                <w:szCs w:val="20"/>
              </w:rPr>
            </w:pPr>
            <w:r w:rsidRPr="00E91BF1">
              <w:rPr>
                <w:sz w:val="20"/>
                <w:szCs w:val="20"/>
              </w:rPr>
              <w:t>49.</w:t>
            </w:r>
          </w:p>
        </w:tc>
        <w:tc>
          <w:tcPr>
            <w:tcW w:w="1640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E91BF1">
              <w:rPr>
                <w:b/>
                <w:color w:val="000000"/>
                <w:sz w:val="20"/>
                <w:szCs w:val="20"/>
              </w:rPr>
              <w:t xml:space="preserve">Почему радуга разноцветная? </w:t>
            </w:r>
          </w:p>
        </w:tc>
        <w:tc>
          <w:tcPr>
            <w:tcW w:w="2680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стремить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её выполнить;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описывать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чувства, возникающие при виде радуги;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называть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цвета радуги по своим наблю</w:t>
            </w:r>
            <w:r w:rsidRPr="00E91BF1">
              <w:rPr>
                <w:bCs/>
                <w:sz w:val="20"/>
                <w:szCs w:val="20"/>
                <w:lang w:eastAsia="ru-RU"/>
              </w:rPr>
              <w:softHyphen/>
              <w:t xml:space="preserve">дениям и рисунку учебника;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запомнить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последовательность цветов радуги с помощью мнемонического приёма;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высказывать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предположения о причинах воз</w:t>
            </w:r>
            <w:r w:rsidRPr="00E91BF1">
              <w:rPr>
                <w:bCs/>
                <w:sz w:val="20"/>
                <w:szCs w:val="20"/>
                <w:lang w:eastAsia="ru-RU"/>
              </w:rPr>
              <w:softHyphen/>
              <w:t xml:space="preserve">никновения радуги,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осуществлять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самопроверку;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работать в паре: отображать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последователь</w:t>
            </w:r>
            <w:r w:rsidRPr="00E91BF1">
              <w:rPr>
                <w:bCs/>
                <w:sz w:val="20"/>
                <w:szCs w:val="20"/>
                <w:lang w:eastAsia="ru-RU"/>
              </w:rPr>
              <w:softHyphen/>
              <w:t>ность цветов радуги с помощью цветных поло</w:t>
            </w:r>
            <w:r w:rsidRPr="00E91BF1">
              <w:rPr>
                <w:bCs/>
                <w:sz w:val="20"/>
                <w:szCs w:val="20"/>
                <w:lang w:eastAsia="ru-RU"/>
              </w:rPr>
              <w:softHyphen/>
              <w:t xml:space="preserve">сок,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осуществлять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взаимопроверку;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сочинять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и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рассказывать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сказочную исто</w:t>
            </w:r>
            <w:r w:rsidRPr="00E91BF1">
              <w:rPr>
                <w:bCs/>
                <w:sz w:val="20"/>
                <w:szCs w:val="20"/>
                <w:lang w:eastAsia="ru-RU"/>
              </w:rPr>
              <w:softHyphen/>
              <w:t xml:space="preserve">рию по рисунку;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</w:tc>
        <w:tc>
          <w:tcPr>
            <w:tcW w:w="3098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Знания: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усвоят, что ра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дуга возникает, когда солнечные лучи, попа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дая на капельки дождя.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Умения: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использовать приобретенные знания для удовлетворения познавательных инте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ресов.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Навыки: </w:t>
            </w:r>
            <w:r w:rsidRPr="00E91BF1">
              <w:rPr>
                <w:bCs/>
                <w:sz w:val="20"/>
                <w:szCs w:val="20"/>
                <w:lang w:eastAsia="ru-RU"/>
              </w:rPr>
              <w:t>знать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E91BF1">
              <w:rPr>
                <w:bCs/>
                <w:sz w:val="20"/>
                <w:szCs w:val="20"/>
                <w:lang w:eastAsia="ru-RU"/>
              </w:rPr>
              <w:t>последовательность цветов радуги с помощью мнемонического приёма</w:t>
            </w:r>
          </w:p>
        </w:tc>
        <w:tc>
          <w:tcPr>
            <w:tcW w:w="3368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Регулятивные: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преобразовывать практическую задачу в познава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 xml:space="preserve">тельную: преломление луча света, его распад.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 xml:space="preserve">осуществлять анализ информации, полученной в процессе переживания жизненных ситуаций, связанных с темой урока; ставить и формулировать проблемы. </w:t>
            </w: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Коммуникативные: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адекватно оце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нивать собственное поведение и по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ведение окружающих</w:t>
            </w:r>
          </w:p>
        </w:tc>
        <w:tc>
          <w:tcPr>
            <w:tcW w:w="2399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color w:val="000000"/>
                <w:sz w:val="20"/>
                <w:szCs w:val="20"/>
                <w:lang w:eastAsia="ru-RU"/>
              </w:rPr>
              <w:t>Начальные на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выки адаптации в динамично изменяющемся мире,</w:t>
            </w:r>
          </w:p>
        </w:tc>
        <w:tc>
          <w:tcPr>
            <w:tcW w:w="1061" w:type="dxa"/>
          </w:tcPr>
          <w:p w:rsidR="00D954D2" w:rsidRPr="00E91BF1" w:rsidRDefault="00D954D2" w:rsidP="00165A11"/>
        </w:tc>
      </w:tr>
      <w:tr w:rsidR="00D954D2" w:rsidRPr="00E91BF1" w:rsidTr="00165A11">
        <w:tc>
          <w:tcPr>
            <w:tcW w:w="540" w:type="dxa"/>
          </w:tcPr>
          <w:p w:rsidR="00D954D2" w:rsidRPr="00E91BF1" w:rsidRDefault="00D954D2" w:rsidP="00165A11">
            <w:pPr>
              <w:jc w:val="center"/>
              <w:rPr>
                <w:sz w:val="20"/>
                <w:szCs w:val="20"/>
              </w:rPr>
            </w:pPr>
            <w:r w:rsidRPr="00E91BF1">
              <w:rPr>
                <w:sz w:val="20"/>
                <w:szCs w:val="20"/>
              </w:rPr>
              <w:t>50.</w:t>
            </w:r>
          </w:p>
        </w:tc>
        <w:tc>
          <w:tcPr>
            <w:tcW w:w="1640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E91BF1">
              <w:rPr>
                <w:b/>
                <w:color w:val="000000"/>
                <w:sz w:val="20"/>
                <w:szCs w:val="20"/>
              </w:rPr>
              <w:t>Почему мы любим кошек и собак?</w:t>
            </w:r>
          </w:p>
        </w:tc>
        <w:tc>
          <w:tcPr>
            <w:tcW w:w="2680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стремить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её выполнить;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описывать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по плану своего домашнего пи</w:t>
            </w:r>
            <w:r w:rsidRPr="00E91BF1">
              <w:rPr>
                <w:bCs/>
                <w:sz w:val="20"/>
                <w:szCs w:val="20"/>
                <w:lang w:eastAsia="ru-RU"/>
              </w:rPr>
              <w:softHyphen/>
              <w:t xml:space="preserve">томца (кошку, собаку);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обсуждать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наше отношение к домашним пи</w:t>
            </w:r>
            <w:r w:rsidRPr="00E91BF1">
              <w:rPr>
                <w:bCs/>
                <w:sz w:val="20"/>
                <w:szCs w:val="20"/>
                <w:lang w:eastAsia="ru-RU"/>
              </w:rPr>
              <w:softHyphen/>
              <w:t>томцам;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рассказывать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по рисункам учебника об уходе за кошкой и собакой;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Cs/>
                <w:sz w:val="20"/>
                <w:szCs w:val="20"/>
                <w:lang w:eastAsia="ru-RU"/>
              </w:rPr>
              <w:t>практическая работа в паре: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 xml:space="preserve"> познакомить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с предметами ухода за кошкой и собакой и их назначением;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участвовать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в ролевой игре, моделирующей взаимоотношения хозяина и домашнего любимца;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</w:tc>
        <w:tc>
          <w:tcPr>
            <w:tcW w:w="3098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Знания: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познакомятся с условиями жизни кош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ки и собаки, с основны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ми правилами содержа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 xml:space="preserve">ния этих животных. </w:t>
            </w: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Умения: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научатся пра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вильно обустраивать уголок для кошки и со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баки.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Навыки: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правила безо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пасности при общении с чужими домашними животными</w:t>
            </w:r>
          </w:p>
        </w:tc>
        <w:tc>
          <w:tcPr>
            <w:tcW w:w="3368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91BF1">
              <w:rPr>
                <w:b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 xml:space="preserve"> преобразовывать практическую задачу в познаватель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ную (создание условий, необходи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мых для содержания кошки и собаки дома), предвидеть возможности по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лучения конкретного результата при решении задачи.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выделять и обоб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щённо фиксировать группы сущест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венных признаков объектов с целью решения конкретных задач (пере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чень правил содержания домашних животных); выбирать наиболее эф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фективные способы решения задач.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Коммуникативные: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договаривать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ся о распределении функций и ро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лей в совместной деятельности; ар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гументировать свою позицию и ко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ординировать её с позициями парт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нёров в сотрудничестве при выра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ботке общего решения в совместной деятельности</w:t>
            </w:r>
          </w:p>
        </w:tc>
        <w:tc>
          <w:tcPr>
            <w:tcW w:w="2399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color w:val="000000"/>
                <w:sz w:val="20"/>
                <w:szCs w:val="20"/>
                <w:lang w:eastAsia="ru-RU"/>
              </w:rPr>
              <w:t>Эмпатия как понимание чувств других людей и сопе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реживание им, осознание от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ветственности человека за об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щее благополу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чие, устойчивое следование в поведении социальным нормам</w:t>
            </w:r>
          </w:p>
        </w:tc>
        <w:tc>
          <w:tcPr>
            <w:tcW w:w="1061" w:type="dxa"/>
          </w:tcPr>
          <w:p w:rsidR="00D954D2" w:rsidRPr="00E91BF1" w:rsidRDefault="00D954D2" w:rsidP="00165A11"/>
        </w:tc>
      </w:tr>
      <w:tr w:rsidR="00D954D2" w:rsidRPr="00E91BF1" w:rsidTr="00165A11">
        <w:tc>
          <w:tcPr>
            <w:tcW w:w="540" w:type="dxa"/>
          </w:tcPr>
          <w:p w:rsidR="00D954D2" w:rsidRPr="00E91BF1" w:rsidRDefault="00D954D2" w:rsidP="00165A11">
            <w:pPr>
              <w:jc w:val="center"/>
              <w:rPr>
                <w:sz w:val="20"/>
                <w:szCs w:val="20"/>
              </w:rPr>
            </w:pPr>
            <w:r w:rsidRPr="00E91BF1">
              <w:rPr>
                <w:sz w:val="20"/>
                <w:szCs w:val="20"/>
              </w:rPr>
              <w:t>51.</w:t>
            </w:r>
          </w:p>
        </w:tc>
        <w:tc>
          <w:tcPr>
            <w:tcW w:w="1640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E91BF1">
              <w:rPr>
                <w:b/>
                <w:color w:val="000000"/>
                <w:sz w:val="20"/>
                <w:szCs w:val="20"/>
              </w:rPr>
              <w:t>Проект «Наши домашние питомцы».</w:t>
            </w:r>
          </w:p>
        </w:tc>
        <w:tc>
          <w:tcPr>
            <w:tcW w:w="2680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Cs/>
                <w:sz w:val="20"/>
                <w:szCs w:val="20"/>
                <w:lang w:eastAsia="ru-RU"/>
              </w:rPr>
              <w:t xml:space="preserve">В ходе выполнения проекта дети с помощью взрослых учатся: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наблюдать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за домашним любимцем и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фик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softHyphen/>
              <w:t>сировать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результаты наблюдений;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фотографировать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свою кошку (собаку) в наиболее интересных ситуациях;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составлять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рассказ о своей кошке (собаке), её характере, повадках, играх;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презентовать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свой проект с демонстрацией фотографий (слайдов);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оформлять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фотовыставку;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результаты собственного труда и труда товарищей</w:t>
            </w:r>
          </w:p>
        </w:tc>
        <w:tc>
          <w:tcPr>
            <w:tcW w:w="3098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Знания: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познакомятся с условиями жизни кош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ки и собаки, с основны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ми правилами содержа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 xml:space="preserve">ния этих животных. </w:t>
            </w: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Умения: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научатся составлять проект по теме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Навыки: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правила безо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пасности при общении с чужими домашними животными</w:t>
            </w:r>
          </w:p>
        </w:tc>
        <w:tc>
          <w:tcPr>
            <w:tcW w:w="3368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91BF1">
              <w:rPr>
                <w:b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 xml:space="preserve"> преобразовывать практическую задачу в познаватель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ную (создание условий, необходи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мых для содержания кошки и собаки дома), предвидеть возможности по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лучения конкретного результата при решении задачи.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выделять и обоб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щённо фиксировать группы сущест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венных признаков объектов с целью решения конкретных задач (пере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чень правил содержания домашних животных); выбирать наиболее эф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фективные способы решения задач.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Коммуникативные: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договаривать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ся о распределении функций и ро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лей в совместной деятельности; ар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гументировать свою позицию и ко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ординировать её с позициями парт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нёров в сотрудничестве при выра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ботке общего решения в совместной деятельности</w:t>
            </w:r>
          </w:p>
        </w:tc>
        <w:tc>
          <w:tcPr>
            <w:tcW w:w="2399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color w:val="000000"/>
                <w:sz w:val="20"/>
                <w:szCs w:val="20"/>
                <w:lang w:eastAsia="ru-RU"/>
              </w:rPr>
              <w:t>Эмпатия как понимание чувств других людей и сопе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реживание им, осознание от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ветственности человека за об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щее благополу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чие, устойчивое следование в поведении социальным нормам</w:t>
            </w:r>
          </w:p>
        </w:tc>
        <w:tc>
          <w:tcPr>
            <w:tcW w:w="1061" w:type="dxa"/>
          </w:tcPr>
          <w:p w:rsidR="00D954D2" w:rsidRPr="00E91BF1" w:rsidRDefault="00D954D2" w:rsidP="00165A11"/>
        </w:tc>
      </w:tr>
      <w:tr w:rsidR="00D954D2" w:rsidRPr="00E91BF1" w:rsidTr="00165A11">
        <w:tc>
          <w:tcPr>
            <w:tcW w:w="540" w:type="dxa"/>
          </w:tcPr>
          <w:p w:rsidR="00D954D2" w:rsidRPr="00E91BF1" w:rsidRDefault="00D954D2" w:rsidP="00165A11">
            <w:pPr>
              <w:jc w:val="center"/>
              <w:rPr>
                <w:sz w:val="20"/>
                <w:szCs w:val="20"/>
              </w:rPr>
            </w:pPr>
            <w:r w:rsidRPr="00E91BF1">
              <w:rPr>
                <w:sz w:val="20"/>
                <w:szCs w:val="20"/>
              </w:rPr>
              <w:t>52.</w:t>
            </w:r>
          </w:p>
        </w:tc>
        <w:tc>
          <w:tcPr>
            <w:tcW w:w="1640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E91BF1">
              <w:rPr>
                <w:b/>
                <w:color w:val="000000"/>
                <w:sz w:val="20"/>
                <w:szCs w:val="20"/>
              </w:rPr>
              <w:t xml:space="preserve">Почему мы не будем рвать цветы и ловить бабочек? </w:t>
            </w:r>
          </w:p>
        </w:tc>
        <w:tc>
          <w:tcPr>
            <w:tcW w:w="2680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стремить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её выполнить;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работать в паре: определять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цветы и бабо</w:t>
            </w:r>
            <w:r w:rsidRPr="00E91BF1">
              <w:rPr>
                <w:bCs/>
                <w:sz w:val="20"/>
                <w:szCs w:val="20"/>
                <w:lang w:eastAsia="ru-RU"/>
              </w:rPr>
              <w:softHyphen/>
              <w:t xml:space="preserve">чек с помощью атласа-определителя,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осущест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softHyphen/>
              <w:t>влять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самопроверку;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рассматривать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и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сравнивать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рисунки учеб</w:t>
            </w:r>
            <w:r w:rsidRPr="00E91BF1">
              <w:rPr>
                <w:bCs/>
                <w:sz w:val="20"/>
                <w:szCs w:val="20"/>
                <w:lang w:eastAsia="ru-RU"/>
              </w:rPr>
              <w:softHyphen/>
              <w:t xml:space="preserve">ника,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поступки других людей и свои собственные по отношению к природе,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форму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softHyphen/>
              <w:t>лировать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правила поведения в природе,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сопо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softHyphen/>
              <w:t>ставлять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их с эталоном;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устанавливать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взаимосвязь цветов и бабо</w:t>
            </w:r>
            <w:r w:rsidRPr="00E91BF1">
              <w:rPr>
                <w:bCs/>
                <w:sz w:val="20"/>
                <w:szCs w:val="20"/>
                <w:lang w:eastAsia="ru-RU"/>
              </w:rPr>
              <w:softHyphen/>
              <w:t xml:space="preserve">чек на основе информации учебника;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сочинять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и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рассказывать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сказочную исто</w:t>
            </w:r>
            <w:r w:rsidRPr="00E91BF1">
              <w:rPr>
                <w:bCs/>
                <w:sz w:val="20"/>
                <w:szCs w:val="20"/>
                <w:lang w:eastAsia="ru-RU"/>
              </w:rPr>
              <w:softHyphen/>
              <w:t xml:space="preserve">рию по рисунку;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</w:tc>
        <w:tc>
          <w:tcPr>
            <w:tcW w:w="3098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Знания: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познакомятся с представителями со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 xml:space="preserve">общества «луг».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Умения: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узнают изу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ченные природные объ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екты; сумеют объяснять, почему не нужно рвать цветы и ловить бабочек (от этого страдают беззащитные живые су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щества и исчезает кра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 xml:space="preserve">сота природы).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Навыки: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правила по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ведения на природе</w:t>
            </w:r>
          </w:p>
        </w:tc>
        <w:tc>
          <w:tcPr>
            <w:tcW w:w="3368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Регулятивные: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 xml:space="preserve">использовать речь для регуляции своего действия. </w:t>
            </w: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контролировать и оценивать процесс и результат дея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 xml:space="preserve">тельности; передавать информацию.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Коммуникативные: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ставить воп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росы, обращаться за помощью, формулировать свои затруднения</w:t>
            </w:r>
          </w:p>
        </w:tc>
        <w:tc>
          <w:tcPr>
            <w:tcW w:w="2399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color w:val="000000"/>
                <w:sz w:val="20"/>
                <w:szCs w:val="20"/>
                <w:lang w:eastAsia="ru-RU"/>
              </w:rPr>
              <w:t>Экологическая культура: цен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ностное отно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шение к при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родному миру, готовность следовать нор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мам природо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охранного, нерасточитель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ного, здоровье-сберегающего поведения; осознание от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ветственности человека за общее бла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гополучие</w:t>
            </w:r>
          </w:p>
        </w:tc>
        <w:tc>
          <w:tcPr>
            <w:tcW w:w="1061" w:type="dxa"/>
          </w:tcPr>
          <w:p w:rsidR="00D954D2" w:rsidRPr="00E91BF1" w:rsidRDefault="00D954D2" w:rsidP="00165A11"/>
        </w:tc>
      </w:tr>
      <w:tr w:rsidR="00D954D2" w:rsidRPr="00E91BF1" w:rsidTr="00165A11">
        <w:tc>
          <w:tcPr>
            <w:tcW w:w="540" w:type="dxa"/>
          </w:tcPr>
          <w:p w:rsidR="00D954D2" w:rsidRPr="00E91BF1" w:rsidRDefault="00D954D2" w:rsidP="00165A11">
            <w:pPr>
              <w:jc w:val="center"/>
              <w:rPr>
                <w:sz w:val="20"/>
                <w:szCs w:val="20"/>
              </w:rPr>
            </w:pPr>
            <w:r w:rsidRPr="00E91BF1">
              <w:rPr>
                <w:sz w:val="20"/>
                <w:szCs w:val="20"/>
              </w:rPr>
              <w:t>53.</w:t>
            </w:r>
          </w:p>
        </w:tc>
        <w:tc>
          <w:tcPr>
            <w:tcW w:w="1640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E91BF1">
              <w:rPr>
                <w:b/>
                <w:color w:val="000000"/>
                <w:sz w:val="20"/>
                <w:szCs w:val="20"/>
              </w:rPr>
              <w:t>Почему в лесу мы будем соблюдать тишину?</w:t>
            </w:r>
          </w:p>
        </w:tc>
        <w:tc>
          <w:tcPr>
            <w:tcW w:w="2680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стремить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её выполнить;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определять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лесных обитателей по звукам, кото</w:t>
            </w:r>
            <w:r w:rsidRPr="00E91BF1">
              <w:rPr>
                <w:bCs/>
                <w:sz w:val="20"/>
                <w:szCs w:val="20"/>
                <w:lang w:eastAsia="ru-RU"/>
              </w:rPr>
              <w:softHyphen/>
              <w:t xml:space="preserve">рые они издают; передавать голосом звуки леса;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объяснять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(с опорой на рисунок учебника), почему в лесу нужно соблюдать тишину;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работать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в паре: устанавливать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причинно-следственные связи (на основе информации учебника),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осуществлять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самопроверку;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своё поведение в лесу и поведение других людей на основании чтения (прослушива</w:t>
            </w:r>
            <w:r w:rsidRPr="00E91BF1">
              <w:rPr>
                <w:bCs/>
                <w:sz w:val="20"/>
                <w:szCs w:val="20"/>
                <w:lang w:eastAsia="ru-RU"/>
              </w:rPr>
              <w:softHyphen/>
              <w:t xml:space="preserve">ния) рассказов из книги «Великан на поляне»;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формулировать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правила поведения в природе;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</w:tc>
        <w:tc>
          <w:tcPr>
            <w:tcW w:w="3098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Знания: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познакомятся с голосами лесных жи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телей.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Умения: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научатся объ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яснять, почему в лесу нужно соблюдать ти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шину (шумом мы пуга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ем животных, мешаем им, а сами можем уви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деть и услышать гораз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 xml:space="preserve">до меньше).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Навыки: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правила по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ведения на природе</w:t>
            </w:r>
          </w:p>
        </w:tc>
        <w:tc>
          <w:tcPr>
            <w:tcW w:w="3368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Регулятивные: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различать способ и результат действия; устанавли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вать соответствие полученного ре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 xml:space="preserve">зультата поставленной цели (узнать животное по голосу). </w:t>
            </w: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устанавливать причинно-следственные связи; строить рассуждения; интерпретиро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вать информацию.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Коммуникативные: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договариваться о распределении функций и ролей в совместной деятельности; строить понятные для партнёра высказывания</w:t>
            </w:r>
          </w:p>
        </w:tc>
        <w:tc>
          <w:tcPr>
            <w:tcW w:w="2399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color w:val="000000"/>
                <w:sz w:val="20"/>
                <w:szCs w:val="20"/>
                <w:lang w:eastAsia="ru-RU"/>
              </w:rPr>
              <w:t>Навыки сотруд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ничества в раз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ных ситуациях, умение не соз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давать конфлик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тов и находить выходы из спор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ных ситуаций; экологическая культура: цен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ностное отно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шение к при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родному миру, готовность сле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довать нормам природоохран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ного, нерасто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чительного, здоровьесбере-гающего пове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дения; осозна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ние ответствен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ности человека за общее благо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получие</w:t>
            </w:r>
          </w:p>
        </w:tc>
        <w:tc>
          <w:tcPr>
            <w:tcW w:w="1061" w:type="dxa"/>
          </w:tcPr>
          <w:p w:rsidR="00D954D2" w:rsidRPr="00E91BF1" w:rsidRDefault="00D954D2" w:rsidP="00165A11"/>
        </w:tc>
      </w:tr>
      <w:tr w:rsidR="00D954D2" w:rsidRPr="00E91BF1" w:rsidTr="00165A11">
        <w:tc>
          <w:tcPr>
            <w:tcW w:w="540" w:type="dxa"/>
          </w:tcPr>
          <w:p w:rsidR="00D954D2" w:rsidRPr="00E91BF1" w:rsidRDefault="00D954D2" w:rsidP="00165A11">
            <w:pPr>
              <w:jc w:val="center"/>
              <w:rPr>
                <w:sz w:val="20"/>
                <w:szCs w:val="20"/>
              </w:rPr>
            </w:pPr>
            <w:r w:rsidRPr="00E91BF1">
              <w:rPr>
                <w:sz w:val="20"/>
                <w:szCs w:val="20"/>
              </w:rPr>
              <w:t>54.</w:t>
            </w:r>
          </w:p>
        </w:tc>
        <w:tc>
          <w:tcPr>
            <w:tcW w:w="1640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E91BF1">
              <w:rPr>
                <w:b/>
                <w:color w:val="000000"/>
                <w:sz w:val="20"/>
                <w:szCs w:val="20"/>
              </w:rPr>
              <w:t xml:space="preserve">Зачем мы спим ночью? </w:t>
            </w:r>
          </w:p>
        </w:tc>
        <w:tc>
          <w:tcPr>
            <w:tcW w:w="2680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стремить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её выполнить;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сравнивать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рисунки учебника,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делать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выво</w:t>
            </w:r>
            <w:r w:rsidRPr="00E91BF1">
              <w:rPr>
                <w:bCs/>
                <w:sz w:val="20"/>
                <w:szCs w:val="20"/>
                <w:lang w:eastAsia="ru-RU"/>
              </w:rPr>
              <w:softHyphen/>
              <w:t xml:space="preserve">ды о значении сна в жизни человека;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работать в паре: рассказывать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о правилах подготовки ко сну, использовать для выполне</w:t>
            </w:r>
            <w:r w:rsidRPr="00E91BF1">
              <w:rPr>
                <w:bCs/>
                <w:sz w:val="20"/>
                <w:szCs w:val="20"/>
                <w:lang w:eastAsia="ru-RU"/>
              </w:rPr>
              <w:softHyphen/>
              <w:t xml:space="preserve">ния задания цветные фишки,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осуществлять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вза</w:t>
            </w:r>
            <w:r w:rsidRPr="00E91BF1">
              <w:rPr>
                <w:bCs/>
                <w:sz w:val="20"/>
                <w:szCs w:val="20"/>
                <w:lang w:eastAsia="ru-RU"/>
              </w:rPr>
              <w:softHyphen/>
              <w:t xml:space="preserve">имопроверку;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правильность своей подготовки ко сну;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рассказывать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(на основе наблюдений) о сне животных;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обсуждать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информацию о животных, которые ночью не спят, содержащуюся в книге «Зелёные страницы»;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определять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по рисункам профессии людей и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рассказывать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об их работе;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</w:tc>
        <w:tc>
          <w:tcPr>
            <w:tcW w:w="3098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Знания: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усвоят, что мы спим для того, что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бы отдохнуть и на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 xml:space="preserve">браться сил.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Умения: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научатся пра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вильно вести себя пе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ред сном.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Навыки: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закрепят правила сохранения и укрепления здоровья</w:t>
            </w:r>
          </w:p>
        </w:tc>
        <w:tc>
          <w:tcPr>
            <w:tcW w:w="3368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91BF1">
              <w:rPr>
                <w:b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 xml:space="preserve"> адекватно исполь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зовать речь для планирования и ре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гуляции своей деятельности; выде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лять и формулировать то, что уже усвоено и что еще нужно усвоить, определять качество и уровень ус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воения.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ставить и форму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 xml:space="preserve">лировать проблемы; устанавливать аналогии; строить рассуждения. </w:t>
            </w: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Коммуникативные: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координиро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вать и принимать различные пози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ции во взаимодействии, адекватно оценивать собственное поведение и поведение окружающих</w:t>
            </w:r>
          </w:p>
        </w:tc>
        <w:tc>
          <w:tcPr>
            <w:tcW w:w="2399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color w:val="000000"/>
                <w:sz w:val="20"/>
                <w:szCs w:val="20"/>
                <w:lang w:eastAsia="ru-RU"/>
              </w:rPr>
              <w:t>Здоровьесбе-регающее по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ведение, уста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новка на здо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ровый образ жизни</w:t>
            </w:r>
          </w:p>
        </w:tc>
        <w:tc>
          <w:tcPr>
            <w:tcW w:w="1061" w:type="dxa"/>
          </w:tcPr>
          <w:p w:rsidR="00D954D2" w:rsidRPr="00E91BF1" w:rsidRDefault="00D954D2" w:rsidP="00165A11"/>
        </w:tc>
      </w:tr>
      <w:tr w:rsidR="00D954D2" w:rsidRPr="00E91BF1" w:rsidTr="00165A11">
        <w:tc>
          <w:tcPr>
            <w:tcW w:w="540" w:type="dxa"/>
          </w:tcPr>
          <w:p w:rsidR="00D954D2" w:rsidRPr="00E91BF1" w:rsidRDefault="00D954D2" w:rsidP="00165A11">
            <w:pPr>
              <w:jc w:val="center"/>
              <w:rPr>
                <w:sz w:val="20"/>
                <w:szCs w:val="20"/>
              </w:rPr>
            </w:pPr>
            <w:r w:rsidRPr="00E91BF1">
              <w:rPr>
                <w:sz w:val="20"/>
                <w:szCs w:val="20"/>
              </w:rPr>
              <w:t>55.</w:t>
            </w:r>
          </w:p>
        </w:tc>
        <w:tc>
          <w:tcPr>
            <w:tcW w:w="1640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E91BF1">
              <w:rPr>
                <w:b/>
                <w:color w:val="000000"/>
                <w:sz w:val="20"/>
                <w:szCs w:val="20"/>
              </w:rPr>
              <w:t>Почему нужно есть много овощей и фруктов?</w:t>
            </w:r>
          </w:p>
        </w:tc>
        <w:tc>
          <w:tcPr>
            <w:tcW w:w="2680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стремить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её выполнить;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различать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овощи и фрукты;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группировать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(классифицировать) их с использованием цвет</w:t>
            </w:r>
            <w:r w:rsidRPr="00E91BF1">
              <w:rPr>
                <w:bCs/>
                <w:sz w:val="20"/>
                <w:szCs w:val="20"/>
                <w:lang w:eastAsia="ru-RU"/>
              </w:rPr>
              <w:softHyphen/>
              <w:t xml:space="preserve">ных фишек,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осуществлять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самопроверку;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работать в группе: находить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в учебнике ин</w:t>
            </w:r>
            <w:r w:rsidRPr="00E91BF1">
              <w:rPr>
                <w:bCs/>
                <w:sz w:val="20"/>
                <w:szCs w:val="20"/>
                <w:lang w:eastAsia="ru-RU"/>
              </w:rPr>
              <w:softHyphen/>
              <w:t>формацию о витаминах в соответствии с задани</w:t>
            </w:r>
            <w:r w:rsidRPr="00E91BF1">
              <w:rPr>
                <w:bCs/>
                <w:sz w:val="20"/>
                <w:szCs w:val="20"/>
                <w:lang w:eastAsia="ru-RU"/>
              </w:rPr>
              <w:softHyphen/>
              <w:t xml:space="preserve">ем;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сравнивать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роль витаминов А, В и С в жиз</w:t>
            </w:r>
            <w:r w:rsidRPr="00E91BF1">
              <w:rPr>
                <w:bCs/>
                <w:sz w:val="20"/>
                <w:szCs w:val="20"/>
                <w:lang w:eastAsia="ru-RU"/>
              </w:rPr>
              <w:softHyphen/>
              <w:t xml:space="preserve">недеятельности организма;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сочинять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и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рассказывать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сказочную исто</w:t>
            </w:r>
            <w:r w:rsidRPr="00E91BF1">
              <w:rPr>
                <w:bCs/>
                <w:sz w:val="20"/>
                <w:szCs w:val="20"/>
                <w:lang w:eastAsia="ru-RU"/>
              </w:rPr>
              <w:softHyphen/>
              <w:t xml:space="preserve">рию по рисунку;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запомнить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правила гигиены при употребле</w:t>
            </w:r>
            <w:r w:rsidRPr="00E91BF1">
              <w:rPr>
                <w:bCs/>
                <w:sz w:val="20"/>
                <w:szCs w:val="20"/>
                <w:lang w:eastAsia="ru-RU"/>
              </w:rPr>
              <w:softHyphen/>
              <w:t xml:space="preserve">нии овощей и фруктов;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</w:tc>
        <w:tc>
          <w:tcPr>
            <w:tcW w:w="3098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Знания: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усвоят, что овощей и фруктов надо есть как можно больше, потому что в них много витаминов.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Умения: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научатся при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водить примеры овощей и фруктов.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Навыки: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правила мы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тья фруктов и овощей перед едой</w:t>
            </w:r>
          </w:p>
        </w:tc>
        <w:tc>
          <w:tcPr>
            <w:tcW w:w="3368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Регулятивные: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предвосхищать ре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 xml:space="preserve">зультат (последствия правильного и неправильного питания), различать способ и результат действия (забота о здоровом образе жизни). </w:t>
            </w: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выбирать наибо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лее эффективные способы решения задач; классифицировать по задан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ным критериям (отличие овоща от фрукта; внешние и внутренние от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личия здорового и больного человека).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Коммуникативные: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договариваться о распределении функций и ролей в совместной деятельности; адекват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но оценивать собственное поведение и поведение окружающих</w:t>
            </w:r>
          </w:p>
        </w:tc>
        <w:tc>
          <w:tcPr>
            <w:tcW w:w="2399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color w:val="000000"/>
                <w:sz w:val="20"/>
                <w:szCs w:val="20"/>
                <w:lang w:eastAsia="ru-RU"/>
              </w:rPr>
              <w:t>Самостоятель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ность и личная ответственность за свои поступ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ки, установка на здоровый образ жизни; навыки сотруд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ничества в раз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ных ситуациях, умение не соз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давать конфлик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тов и находить выходы из спор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ных ситуаций</w:t>
            </w:r>
          </w:p>
        </w:tc>
        <w:tc>
          <w:tcPr>
            <w:tcW w:w="1061" w:type="dxa"/>
          </w:tcPr>
          <w:p w:rsidR="00D954D2" w:rsidRPr="00E91BF1" w:rsidRDefault="00D954D2" w:rsidP="00165A11"/>
        </w:tc>
      </w:tr>
      <w:tr w:rsidR="00D954D2" w:rsidRPr="00E91BF1" w:rsidTr="00165A11">
        <w:tc>
          <w:tcPr>
            <w:tcW w:w="540" w:type="dxa"/>
          </w:tcPr>
          <w:p w:rsidR="00D954D2" w:rsidRPr="00E91BF1" w:rsidRDefault="00D954D2" w:rsidP="00165A11">
            <w:pPr>
              <w:jc w:val="center"/>
              <w:rPr>
                <w:sz w:val="20"/>
                <w:szCs w:val="20"/>
              </w:rPr>
            </w:pPr>
            <w:r w:rsidRPr="00E91BF1">
              <w:rPr>
                <w:sz w:val="20"/>
                <w:szCs w:val="20"/>
              </w:rPr>
              <w:t>56.</w:t>
            </w:r>
          </w:p>
        </w:tc>
        <w:tc>
          <w:tcPr>
            <w:tcW w:w="1640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E91BF1">
              <w:rPr>
                <w:b/>
                <w:color w:val="000000"/>
                <w:sz w:val="20"/>
                <w:szCs w:val="20"/>
              </w:rPr>
              <w:t>Почему нужно чистить зубы и мыть руки?</w:t>
            </w:r>
          </w:p>
        </w:tc>
        <w:tc>
          <w:tcPr>
            <w:tcW w:w="2680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стремить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её выполнить;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обосновывать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необходимость чистки зубов и мытья рук,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отбирать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из предложенных нужные предметы гигиены,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объяснять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их назначение;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рассказывать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по рисункам, в каких случаях следует мыть руки;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Cs/>
                <w:sz w:val="20"/>
                <w:szCs w:val="20"/>
                <w:lang w:eastAsia="ru-RU"/>
              </w:rPr>
              <w:t xml:space="preserve">практическая работа в паре: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осваивать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приёмы чистки зубов и мытья рук;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запомнить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, что зубная щётка и полотенце у каждого человека должны быть личные;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формулировать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основные правила гигиены;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</w:tc>
        <w:tc>
          <w:tcPr>
            <w:tcW w:w="3098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Знания: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усвоят, что чистить зубы и мыть руки необходимо для здоровья, что чистить зубы нужно два раза в день - утром и вече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ром, а мыть руки - пе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ред едой, после посе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 xml:space="preserve">щения туалета, после игры с животными и в других случаях, когда руки пачкаются.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Умения: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научатся правильно чистить зу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 xml:space="preserve">бы и мыть руки. </w:t>
            </w: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Навыки: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закрепят пра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вила сохранения и ук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репления здоровья</w:t>
            </w:r>
          </w:p>
        </w:tc>
        <w:tc>
          <w:tcPr>
            <w:tcW w:w="3368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Регулятивные: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вносить необходи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мые коррективы в действие после его завершения на основе его оценки и учёта сделанных ошибок, (правила здорового образа жизни); адекватно воспринимать предложения учите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лей, товарищей, родителей и других людей по исправлению допущенных ошибок.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осознанно и про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извольно строить сообщения в устной форме, грамотно строить рассужде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ния; обобщать полученную инфор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мацию.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Коммуникативные: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аргументиро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вать свою позицию и координиро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вать её с позициями партнёров в со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трудничестве при выработке общего решения в совместной деятельности</w:t>
            </w:r>
          </w:p>
        </w:tc>
        <w:tc>
          <w:tcPr>
            <w:tcW w:w="2399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color w:val="000000"/>
                <w:sz w:val="20"/>
                <w:szCs w:val="20"/>
                <w:lang w:eastAsia="ru-RU"/>
              </w:rPr>
              <w:t>Здоровьесбе-регающее по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ведение, уста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новка на здо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ровый образ жизни</w:t>
            </w:r>
          </w:p>
        </w:tc>
        <w:tc>
          <w:tcPr>
            <w:tcW w:w="1061" w:type="dxa"/>
          </w:tcPr>
          <w:p w:rsidR="00D954D2" w:rsidRPr="00E91BF1" w:rsidRDefault="00D954D2" w:rsidP="00165A11"/>
        </w:tc>
      </w:tr>
      <w:tr w:rsidR="00D954D2" w:rsidRPr="00E91BF1" w:rsidTr="00165A11">
        <w:tc>
          <w:tcPr>
            <w:tcW w:w="540" w:type="dxa"/>
          </w:tcPr>
          <w:p w:rsidR="00D954D2" w:rsidRPr="00E91BF1" w:rsidRDefault="00D954D2" w:rsidP="00165A11">
            <w:pPr>
              <w:jc w:val="center"/>
              <w:rPr>
                <w:sz w:val="20"/>
                <w:szCs w:val="20"/>
              </w:rPr>
            </w:pPr>
            <w:r w:rsidRPr="00E91BF1">
              <w:rPr>
                <w:sz w:val="20"/>
                <w:szCs w:val="20"/>
              </w:rPr>
              <w:t>57.</w:t>
            </w:r>
          </w:p>
        </w:tc>
        <w:tc>
          <w:tcPr>
            <w:tcW w:w="1640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E91BF1">
              <w:rPr>
                <w:b/>
                <w:color w:val="000000"/>
                <w:sz w:val="20"/>
                <w:szCs w:val="20"/>
              </w:rPr>
              <w:t>Зачем нам телефон и телевизор?</w:t>
            </w:r>
          </w:p>
        </w:tc>
        <w:tc>
          <w:tcPr>
            <w:tcW w:w="2680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стремить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её выполнить;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различать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средства связи и средства массо</w:t>
            </w:r>
            <w:r w:rsidRPr="00E91BF1">
              <w:rPr>
                <w:bCs/>
                <w:sz w:val="20"/>
                <w:szCs w:val="20"/>
                <w:lang w:eastAsia="ru-RU"/>
              </w:rPr>
              <w:softHyphen/>
              <w:t xml:space="preserve">вой информации;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рассказывать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(с опорой на фотографии в учебнике) о видах телефонов;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объяснять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назначение радиоприёмника, теле</w:t>
            </w:r>
            <w:r w:rsidRPr="00E91BF1">
              <w:rPr>
                <w:bCs/>
                <w:sz w:val="20"/>
                <w:szCs w:val="20"/>
                <w:lang w:eastAsia="ru-RU"/>
              </w:rPr>
              <w:softHyphen/>
              <w:t xml:space="preserve">визора, газет и журналов;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работать в паре: сравнивать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старинные и современные предметы (телефоны, телевизоры, радиоприёмники);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обсуждать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назначение Интернета;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моделировать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ситуации вызова экстренной помощи по телефону;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</w:tc>
        <w:tc>
          <w:tcPr>
            <w:tcW w:w="3098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Знания: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научатся объ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 xml:space="preserve">яснять назначение телефона и телевизора.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Умения: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научатся раз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личать по внешнего ви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 xml:space="preserve">ду основные группы телефонов и телевизоров </w:t>
            </w: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Навыки: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запомнить, что детям запрещено разбирать и самостоятельно ремонтировать телефон и телевизор</w:t>
            </w:r>
          </w:p>
        </w:tc>
        <w:tc>
          <w:tcPr>
            <w:tcW w:w="3368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Регулятивные: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использовать уста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 xml:space="preserve">новленные правила </w:t>
            </w: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контролировать и оценивать процесс и результат дея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тельности; использовать знаково-символические средства, в том числе модели и схемы (устройство автомо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биля) для решения задач; классифи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 xml:space="preserve">цировать по заданным критериям </w:t>
            </w: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Коммуникативные: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адекватно оце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нивать собственное поведение и по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ведение окружающих, оказывать в сотрудничестве взаимопомощь</w:t>
            </w:r>
          </w:p>
        </w:tc>
        <w:tc>
          <w:tcPr>
            <w:tcW w:w="2399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color w:val="000000"/>
                <w:sz w:val="20"/>
                <w:szCs w:val="20"/>
                <w:lang w:eastAsia="ru-RU"/>
              </w:rPr>
              <w:t>Самостоятель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ность и личная ответственность за свои поступки, установка на здоровый образ жизни, мотивация учебной дея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тельности (учебно-познаватель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ная)</w:t>
            </w:r>
          </w:p>
        </w:tc>
        <w:tc>
          <w:tcPr>
            <w:tcW w:w="1061" w:type="dxa"/>
          </w:tcPr>
          <w:p w:rsidR="00D954D2" w:rsidRPr="00E91BF1" w:rsidRDefault="00D954D2" w:rsidP="00165A11"/>
        </w:tc>
      </w:tr>
      <w:tr w:rsidR="00D954D2" w:rsidRPr="00E91BF1" w:rsidTr="00165A11">
        <w:tc>
          <w:tcPr>
            <w:tcW w:w="540" w:type="dxa"/>
          </w:tcPr>
          <w:p w:rsidR="00D954D2" w:rsidRPr="00E91BF1" w:rsidRDefault="00D954D2" w:rsidP="00165A11">
            <w:pPr>
              <w:jc w:val="center"/>
              <w:rPr>
                <w:sz w:val="20"/>
                <w:szCs w:val="20"/>
              </w:rPr>
            </w:pPr>
            <w:r w:rsidRPr="00E91BF1">
              <w:rPr>
                <w:sz w:val="20"/>
                <w:szCs w:val="20"/>
              </w:rPr>
              <w:t>58.</w:t>
            </w:r>
          </w:p>
        </w:tc>
        <w:tc>
          <w:tcPr>
            <w:tcW w:w="1640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E91BF1">
              <w:rPr>
                <w:b/>
                <w:color w:val="000000"/>
                <w:sz w:val="20"/>
                <w:szCs w:val="20"/>
              </w:rPr>
              <w:t>Зачем нужны автомобили?</w:t>
            </w:r>
          </w:p>
        </w:tc>
        <w:tc>
          <w:tcPr>
            <w:tcW w:w="2680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стремить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её выполнить;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классифицировать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автомобили и объяснять их назначение;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работать в паре: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по рисунку-схеме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знако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softHyphen/>
              <w:t>миться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с устройством автомобиля,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проводить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взаимопроверку;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использовать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представленную в учебнике ин</w:t>
            </w:r>
            <w:r w:rsidRPr="00E91BF1">
              <w:rPr>
                <w:bCs/>
                <w:sz w:val="20"/>
                <w:szCs w:val="20"/>
                <w:lang w:eastAsia="ru-RU"/>
              </w:rPr>
              <w:softHyphen/>
              <w:t xml:space="preserve">формацию для выполнения задания;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сочинять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и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рассказывать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сказочную исто</w:t>
            </w:r>
            <w:r w:rsidRPr="00E91BF1">
              <w:rPr>
                <w:bCs/>
                <w:sz w:val="20"/>
                <w:szCs w:val="20"/>
                <w:lang w:eastAsia="ru-RU"/>
              </w:rPr>
              <w:softHyphen/>
              <w:t xml:space="preserve">рию по рисунку;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</w:tc>
        <w:tc>
          <w:tcPr>
            <w:tcW w:w="3098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Знания: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научатся объ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яснять назначение авто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мобилей; узнают о на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 xml:space="preserve">значении ремня безопасности.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Умения: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научатся раз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личать по внешнего ви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 xml:space="preserve">ду основные группы автомобилей.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Навыки: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запомнить, что детям запрещено ездить на переднем сиденье автомобиля</w:t>
            </w:r>
          </w:p>
        </w:tc>
        <w:tc>
          <w:tcPr>
            <w:tcW w:w="3368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Регулятивные: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использовать уста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 xml:space="preserve">новленные правила (план описания транспортного средства) в контроле способа решения. </w:t>
            </w: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контролировать и оценивать процесс и результат дея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тельности; использовать знаково-символические средства, в том числе модели и схемы (устройство автомо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биля) для решения задач; классифи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 xml:space="preserve">цировать по заданным критериям (назначение транспортного средства). </w:t>
            </w: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Коммуникативные: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адекватно оце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нивать собственное поведение и по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ведение окружающих, оказывать в сотрудничестве взаимопомощь</w:t>
            </w:r>
          </w:p>
        </w:tc>
        <w:tc>
          <w:tcPr>
            <w:tcW w:w="2399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color w:val="000000"/>
                <w:sz w:val="20"/>
                <w:szCs w:val="20"/>
                <w:lang w:eastAsia="ru-RU"/>
              </w:rPr>
              <w:t>Самостоятель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ность и личная ответственность за свои поступки, установка на здоровый образ жизни, мотивация учебной дея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тельности (учебно-познаватель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ная)</w:t>
            </w:r>
          </w:p>
        </w:tc>
        <w:tc>
          <w:tcPr>
            <w:tcW w:w="1061" w:type="dxa"/>
          </w:tcPr>
          <w:p w:rsidR="00D954D2" w:rsidRPr="00E91BF1" w:rsidRDefault="00D954D2" w:rsidP="00165A11"/>
        </w:tc>
      </w:tr>
      <w:tr w:rsidR="00D954D2" w:rsidRPr="00E91BF1" w:rsidTr="00165A11">
        <w:tc>
          <w:tcPr>
            <w:tcW w:w="540" w:type="dxa"/>
          </w:tcPr>
          <w:p w:rsidR="00D954D2" w:rsidRPr="00E91BF1" w:rsidRDefault="00D954D2" w:rsidP="00165A11">
            <w:pPr>
              <w:jc w:val="center"/>
              <w:rPr>
                <w:sz w:val="20"/>
                <w:szCs w:val="20"/>
              </w:rPr>
            </w:pPr>
            <w:r w:rsidRPr="00E91BF1">
              <w:rPr>
                <w:sz w:val="20"/>
                <w:szCs w:val="20"/>
              </w:rPr>
              <w:t>59.</w:t>
            </w:r>
          </w:p>
        </w:tc>
        <w:tc>
          <w:tcPr>
            <w:tcW w:w="1640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E91BF1">
              <w:rPr>
                <w:b/>
                <w:color w:val="000000"/>
                <w:sz w:val="20"/>
                <w:szCs w:val="20"/>
              </w:rPr>
              <w:t xml:space="preserve">Зачем нужны поезда? </w:t>
            </w:r>
          </w:p>
        </w:tc>
        <w:tc>
          <w:tcPr>
            <w:tcW w:w="2680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стремить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её выполнить;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классифицировать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поезда в зависимости от их назначения;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работать в паре: рассказывать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об устройстве железной дороги,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осуществлять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самоконтроль;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использовать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информацию учебника для вы</w:t>
            </w:r>
            <w:r w:rsidRPr="00E91BF1">
              <w:rPr>
                <w:bCs/>
                <w:sz w:val="20"/>
                <w:szCs w:val="20"/>
                <w:lang w:eastAsia="ru-RU"/>
              </w:rPr>
              <w:softHyphen/>
              <w:t>полнения задания, сравнивать старинные и со</w:t>
            </w:r>
            <w:r w:rsidRPr="00E91BF1">
              <w:rPr>
                <w:bCs/>
                <w:sz w:val="20"/>
                <w:szCs w:val="20"/>
                <w:lang w:eastAsia="ru-RU"/>
              </w:rPr>
              <w:softHyphen/>
              <w:t>временные поезда;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</w:tc>
        <w:tc>
          <w:tcPr>
            <w:tcW w:w="3098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Знания: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усвоят разли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чия (по назначению) между товарным поез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дом, электричкой, пас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 xml:space="preserve">сажирским поездом дальнего следования и поездом метро. </w:t>
            </w: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Умения: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научатся со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блюдать правила пове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дения вблизи железной дороги.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Навыки: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уметь исполь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зовать приобретённые знания для удовлетворе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ния познавательных ин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тересов</w:t>
            </w:r>
          </w:p>
        </w:tc>
        <w:tc>
          <w:tcPr>
            <w:tcW w:w="3368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Регулятивные: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определять после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довательность промежуточных це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лей и соответствующих им действий с учетом конечного результата (со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ставление плана-описания железно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дорожного транспорта), предвосхи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щать результат.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строить рассуж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 xml:space="preserve">дения; анализировать информацию. </w:t>
            </w: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Коммуникативные: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строить по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нятные для партнёра высказывания, монологическое высказывание</w:t>
            </w:r>
          </w:p>
        </w:tc>
        <w:tc>
          <w:tcPr>
            <w:tcW w:w="2399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color w:val="000000"/>
                <w:sz w:val="20"/>
                <w:szCs w:val="20"/>
                <w:lang w:eastAsia="ru-RU"/>
              </w:rPr>
              <w:t>Осознание от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ветственности человека за общее бла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гополучие, этические чув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ства, прежде всего добро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желательность и эмоциональ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но-нравствен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ная отзывчи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вость</w:t>
            </w:r>
          </w:p>
        </w:tc>
        <w:tc>
          <w:tcPr>
            <w:tcW w:w="1061" w:type="dxa"/>
          </w:tcPr>
          <w:p w:rsidR="00D954D2" w:rsidRPr="00E91BF1" w:rsidRDefault="00D954D2" w:rsidP="00165A11"/>
        </w:tc>
      </w:tr>
      <w:tr w:rsidR="00D954D2" w:rsidRPr="00E91BF1" w:rsidTr="00165A11">
        <w:tc>
          <w:tcPr>
            <w:tcW w:w="540" w:type="dxa"/>
          </w:tcPr>
          <w:p w:rsidR="00D954D2" w:rsidRPr="00E91BF1" w:rsidRDefault="00D954D2" w:rsidP="00165A11">
            <w:pPr>
              <w:jc w:val="center"/>
              <w:rPr>
                <w:sz w:val="20"/>
                <w:szCs w:val="20"/>
              </w:rPr>
            </w:pPr>
            <w:r w:rsidRPr="00E91BF1">
              <w:rPr>
                <w:sz w:val="20"/>
                <w:szCs w:val="20"/>
              </w:rPr>
              <w:t>60.</w:t>
            </w:r>
          </w:p>
        </w:tc>
        <w:tc>
          <w:tcPr>
            <w:tcW w:w="1640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E91BF1">
              <w:rPr>
                <w:b/>
                <w:color w:val="000000"/>
                <w:sz w:val="20"/>
                <w:szCs w:val="20"/>
              </w:rPr>
              <w:t>Зачем строят корабли?</w:t>
            </w:r>
          </w:p>
        </w:tc>
        <w:tc>
          <w:tcPr>
            <w:tcW w:w="2680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стремить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её выполнить;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классифицировать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корабли в зависимости от их назначения;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рассказывать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о своих впечатлениях от плава</w:t>
            </w:r>
            <w:r w:rsidRPr="00E91BF1">
              <w:rPr>
                <w:bCs/>
                <w:sz w:val="20"/>
                <w:szCs w:val="20"/>
                <w:lang w:eastAsia="ru-RU"/>
              </w:rPr>
              <w:softHyphen/>
              <w:t xml:space="preserve">ния на корабле;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работать в паре: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по рисунку-схеме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знако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softHyphen/>
              <w:t>миться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с устройством корабля,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проводить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само</w:t>
            </w:r>
            <w:r w:rsidRPr="00E91BF1">
              <w:rPr>
                <w:bCs/>
                <w:sz w:val="20"/>
                <w:szCs w:val="20"/>
                <w:lang w:eastAsia="ru-RU"/>
              </w:rPr>
              <w:softHyphen/>
              <w:t xml:space="preserve">проверку и взаимопроверку;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</w:tc>
        <w:tc>
          <w:tcPr>
            <w:tcW w:w="3098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Знания: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познакомятся с основными группами судов.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Умения: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научатся раз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личать по внешнему виду основные группы судов; приводить при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меры спасательных средств на корабле; нау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 xml:space="preserve">чатся объяснять, зачем строят корабли.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Навыки: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уметь исполь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зовать приобретённые знания для удовлетво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рения познавательных интересов</w:t>
            </w:r>
          </w:p>
        </w:tc>
        <w:tc>
          <w:tcPr>
            <w:tcW w:w="3368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Регулятивные: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осуществлять ито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говый и пошаговый контроль по результату, устанавливать соот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ветствие полученного результата поставленной цели (назначение корабля).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устанавливать причинно-следственные связи; строить рассуждения; обобщать полученную на уроке информа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цию.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Коммуникативные: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ставить вопросы, обращаться за помощью</w:t>
            </w:r>
          </w:p>
        </w:tc>
        <w:tc>
          <w:tcPr>
            <w:tcW w:w="2399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color w:val="000000"/>
                <w:sz w:val="20"/>
                <w:szCs w:val="20"/>
                <w:lang w:eastAsia="ru-RU"/>
              </w:rPr>
              <w:t>Целостный, социально ориентирован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ный взгляд на мир, началь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ные навыки адаптации в динамично изменяющемся мире</w:t>
            </w:r>
          </w:p>
        </w:tc>
        <w:tc>
          <w:tcPr>
            <w:tcW w:w="1061" w:type="dxa"/>
          </w:tcPr>
          <w:p w:rsidR="00D954D2" w:rsidRPr="00E91BF1" w:rsidRDefault="00D954D2" w:rsidP="00165A11"/>
        </w:tc>
      </w:tr>
      <w:tr w:rsidR="00D954D2" w:rsidRPr="00E91BF1" w:rsidTr="00165A11">
        <w:tc>
          <w:tcPr>
            <w:tcW w:w="540" w:type="dxa"/>
          </w:tcPr>
          <w:p w:rsidR="00D954D2" w:rsidRPr="00E91BF1" w:rsidRDefault="00D954D2" w:rsidP="00165A11">
            <w:pPr>
              <w:jc w:val="center"/>
              <w:rPr>
                <w:sz w:val="20"/>
                <w:szCs w:val="20"/>
              </w:rPr>
            </w:pPr>
            <w:r w:rsidRPr="00E91BF1">
              <w:rPr>
                <w:sz w:val="20"/>
                <w:szCs w:val="20"/>
              </w:rPr>
              <w:t>61.</w:t>
            </w:r>
          </w:p>
        </w:tc>
        <w:tc>
          <w:tcPr>
            <w:tcW w:w="1640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E91BF1">
              <w:rPr>
                <w:b/>
                <w:color w:val="000000"/>
                <w:sz w:val="20"/>
                <w:szCs w:val="20"/>
              </w:rPr>
              <w:t>Зачем строят самолеты?</w:t>
            </w:r>
          </w:p>
        </w:tc>
        <w:tc>
          <w:tcPr>
            <w:tcW w:w="2680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стремить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её выполнить;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классифицировать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самолёты в зависимости от их назначения;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рассказывать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о своих впечатлениях от полёта на самолёте;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работать в паре: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по рисунку-схеме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знако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softHyphen/>
              <w:t>миться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с устройством самолёта,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проводить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са</w:t>
            </w:r>
            <w:r w:rsidRPr="00E91BF1">
              <w:rPr>
                <w:bCs/>
                <w:sz w:val="20"/>
                <w:szCs w:val="20"/>
                <w:lang w:eastAsia="ru-RU"/>
              </w:rPr>
              <w:softHyphen/>
              <w:t xml:space="preserve">мопроверку и взаимопроверку;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свои достижения нa уроке</w:t>
            </w:r>
          </w:p>
        </w:tc>
        <w:tc>
          <w:tcPr>
            <w:tcW w:w="3098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Знания: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 xml:space="preserve">познакомятся с устройством самолёта.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Умения: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научатся клас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 xml:space="preserve">сифицировать самолеты по их назначению.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Навыки: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уметь исполь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зовать приобретённые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color w:val="000000"/>
                <w:sz w:val="20"/>
                <w:szCs w:val="20"/>
                <w:lang w:eastAsia="ru-RU"/>
              </w:rPr>
              <w:t>знания для удовлетворе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ния познавательных ин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тересов</w:t>
            </w:r>
          </w:p>
        </w:tc>
        <w:tc>
          <w:tcPr>
            <w:tcW w:w="3368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Регулятивные: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преобразовывать практическую задачу в познава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тельную (составление рассказа «Аэропорт).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ставить и формули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ровать проблемы; классифицировать по заданным критериям назначение самолётов); устанавли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вать аналогии, причинно-следствен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ные связи; вносить необходимые коррективы в действие после его за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 xml:space="preserve">вершения на основе его оценки и учёта сделанных ошибок. </w:t>
            </w: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Коммуникативные: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задавать во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просы; строить понятные для парт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нёра высказывания, монологическое высказывание</w:t>
            </w:r>
          </w:p>
        </w:tc>
        <w:tc>
          <w:tcPr>
            <w:tcW w:w="2399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color w:val="000000"/>
                <w:sz w:val="20"/>
                <w:szCs w:val="20"/>
                <w:lang w:eastAsia="ru-RU"/>
              </w:rPr>
              <w:t>Устойчивое следование в поведении со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циальным нор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мам, самооцен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ка на основе критериев успешности учебной дея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тельности</w:t>
            </w:r>
          </w:p>
        </w:tc>
        <w:tc>
          <w:tcPr>
            <w:tcW w:w="1061" w:type="dxa"/>
          </w:tcPr>
          <w:p w:rsidR="00D954D2" w:rsidRPr="00E91BF1" w:rsidRDefault="00D954D2" w:rsidP="00165A11"/>
        </w:tc>
      </w:tr>
      <w:tr w:rsidR="00D954D2" w:rsidRPr="00E91BF1" w:rsidTr="00165A11">
        <w:tc>
          <w:tcPr>
            <w:tcW w:w="540" w:type="dxa"/>
          </w:tcPr>
          <w:p w:rsidR="00D954D2" w:rsidRPr="00E91BF1" w:rsidRDefault="00D954D2" w:rsidP="00165A11">
            <w:pPr>
              <w:jc w:val="center"/>
              <w:rPr>
                <w:sz w:val="20"/>
                <w:szCs w:val="20"/>
              </w:rPr>
            </w:pPr>
            <w:r w:rsidRPr="00E91BF1">
              <w:rPr>
                <w:sz w:val="20"/>
                <w:szCs w:val="20"/>
              </w:rPr>
              <w:t>62.</w:t>
            </w:r>
          </w:p>
        </w:tc>
        <w:tc>
          <w:tcPr>
            <w:tcW w:w="1640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E91BF1">
              <w:rPr>
                <w:b/>
                <w:color w:val="000000"/>
                <w:sz w:val="20"/>
                <w:szCs w:val="20"/>
              </w:rPr>
              <w:t>Почему в автомобиле  и поезде нужно соблюдать правила безопасности?</w:t>
            </w:r>
          </w:p>
        </w:tc>
        <w:tc>
          <w:tcPr>
            <w:tcW w:w="2680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стремить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её выполнить;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обобщать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сведения о транспорте, получен</w:t>
            </w:r>
            <w:r w:rsidRPr="00E91BF1">
              <w:rPr>
                <w:bCs/>
                <w:sz w:val="20"/>
                <w:szCs w:val="20"/>
                <w:lang w:eastAsia="ru-RU"/>
              </w:rPr>
              <w:softHyphen/>
              <w:t xml:space="preserve">ные на предыдущих уроках;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обсуждать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необходимость соблюдения пра</w:t>
            </w:r>
            <w:r w:rsidRPr="00E91BF1">
              <w:rPr>
                <w:bCs/>
                <w:sz w:val="20"/>
                <w:szCs w:val="20"/>
                <w:lang w:eastAsia="ru-RU"/>
              </w:rPr>
              <w:softHyphen/>
              <w:t xml:space="preserve">вил безопасности в транспорте;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работать в группе: знакомиться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с пра</w:t>
            </w:r>
            <w:r w:rsidRPr="00E91BF1">
              <w:rPr>
                <w:bCs/>
                <w:sz w:val="20"/>
                <w:szCs w:val="20"/>
                <w:lang w:eastAsia="ru-RU"/>
              </w:rPr>
              <w:softHyphen/>
              <w:t xml:space="preserve">вилами безопасности в автомобиле, поезде и на железной дороге;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рассказывать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о прави</w:t>
            </w:r>
            <w:r w:rsidRPr="00E91BF1">
              <w:rPr>
                <w:bCs/>
                <w:sz w:val="20"/>
                <w:szCs w:val="20"/>
                <w:lang w:eastAsia="ru-RU"/>
              </w:rPr>
              <w:softHyphen/>
              <w:t>лах безопасности в автобусе, троллейбусе, трам</w:t>
            </w:r>
            <w:r w:rsidRPr="00E91BF1">
              <w:rPr>
                <w:bCs/>
                <w:sz w:val="20"/>
                <w:szCs w:val="20"/>
                <w:lang w:eastAsia="ru-RU"/>
              </w:rPr>
              <w:softHyphen/>
              <w:t xml:space="preserve">вае;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участвовать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в ролевой игре, моделирующей правила безопасности в транспорте и действия в опасной ситуации;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</w:tc>
        <w:tc>
          <w:tcPr>
            <w:tcW w:w="3098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Знания: </w:t>
            </w:r>
            <w:r w:rsidRPr="00E91BF1">
              <w:rPr>
                <w:bCs/>
                <w:color w:val="000000"/>
                <w:sz w:val="20"/>
                <w:szCs w:val="20"/>
                <w:lang w:eastAsia="ru-RU"/>
              </w:rPr>
              <w:t>усвоят почему нужно соблюдать правила поведения в автомобиле и поезде</w:t>
            </w: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Умения: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научатся со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блюдать правила пове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дения в автомобиле и поезде.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Навыки: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уметь исполь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зовать приобретённые знания для удовлетворе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ния познавательных ин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тересов</w:t>
            </w:r>
          </w:p>
        </w:tc>
        <w:tc>
          <w:tcPr>
            <w:tcW w:w="3368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Регулятивные: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определять после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довательность промежуточных це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лей и соответствующих им действий с учетом конечного результата.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строить рассуж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 xml:space="preserve">дения; анализировать информацию. </w:t>
            </w: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Коммуникативные: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строить по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нятные для партнёра высказывания, монологическое высказывание</w:t>
            </w:r>
          </w:p>
        </w:tc>
        <w:tc>
          <w:tcPr>
            <w:tcW w:w="2399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color w:val="000000"/>
                <w:sz w:val="20"/>
                <w:szCs w:val="20"/>
                <w:lang w:eastAsia="ru-RU"/>
              </w:rPr>
              <w:t>Осознание от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ветственности человека за общее бла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гополучие, этические чув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ства, прежде всего добро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желательность и эмоциональ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но-нравствен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ная отзывчи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вость</w:t>
            </w:r>
          </w:p>
        </w:tc>
        <w:tc>
          <w:tcPr>
            <w:tcW w:w="1061" w:type="dxa"/>
          </w:tcPr>
          <w:p w:rsidR="00D954D2" w:rsidRPr="00E91BF1" w:rsidRDefault="00D954D2" w:rsidP="00165A11"/>
        </w:tc>
      </w:tr>
      <w:tr w:rsidR="00D954D2" w:rsidRPr="00E91BF1" w:rsidTr="00165A11">
        <w:tc>
          <w:tcPr>
            <w:tcW w:w="540" w:type="dxa"/>
          </w:tcPr>
          <w:p w:rsidR="00D954D2" w:rsidRPr="00E91BF1" w:rsidRDefault="00D954D2" w:rsidP="00165A11">
            <w:pPr>
              <w:jc w:val="center"/>
              <w:rPr>
                <w:sz w:val="20"/>
                <w:szCs w:val="20"/>
              </w:rPr>
            </w:pPr>
            <w:r w:rsidRPr="00E91BF1">
              <w:rPr>
                <w:sz w:val="20"/>
                <w:szCs w:val="20"/>
              </w:rPr>
              <w:t>63.</w:t>
            </w:r>
          </w:p>
        </w:tc>
        <w:tc>
          <w:tcPr>
            <w:tcW w:w="1640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E91BF1">
              <w:rPr>
                <w:b/>
                <w:color w:val="000000"/>
                <w:sz w:val="20"/>
                <w:szCs w:val="20"/>
              </w:rPr>
              <w:t>Почему на корабле и в самолете нужно соблюдать правила безопасности?</w:t>
            </w:r>
          </w:p>
        </w:tc>
        <w:tc>
          <w:tcPr>
            <w:tcW w:w="2680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стремить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её выполнить;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работать в группе: знакомиться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с правила</w:t>
            </w:r>
            <w:r w:rsidRPr="00E91BF1">
              <w:rPr>
                <w:bCs/>
                <w:sz w:val="20"/>
                <w:szCs w:val="20"/>
                <w:lang w:eastAsia="ru-RU"/>
              </w:rPr>
              <w:softHyphen/>
              <w:t xml:space="preserve">ми безопасности и спасательными средствами на корабле и в самолёте;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участвовать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в ролевой игре, моделирующей правила безопасности на водном и воздушном транспорте и действия в опасной ситуации;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</w:tc>
        <w:tc>
          <w:tcPr>
            <w:tcW w:w="3098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Знания: </w:t>
            </w:r>
            <w:r w:rsidRPr="00E91BF1">
              <w:rPr>
                <w:bCs/>
                <w:color w:val="000000"/>
                <w:sz w:val="20"/>
                <w:szCs w:val="20"/>
                <w:lang w:eastAsia="ru-RU"/>
              </w:rPr>
              <w:t>усвоят почему нужно соблюдать правила поведения в самолете и на корабле</w:t>
            </w: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Умения: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научатся со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блюдать правила пове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дения в самолете и на корабле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Навыки: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уметь исполь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зовать приобретённые знания для удовлетворе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ния познавательных ин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тересов</w:t>
            </w:r>
          </w:p>
        </w:tc>
        <w:tc>
          <w:tcPr>
            <w:tcW w:w="3368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Регулятивные: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определять после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довательность промежуточных це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лей и соответствующих им действий с учетом конечного результата.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строить рассуж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 xml:space="preserve">дения; анализировать информацию. </w:t>
            </w: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Коммуникативные: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строить по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нятные для партнёра высказывания, монологическое высказывание</w:t>
            </w:r>
          </w:p>
        </w:tc>
        <w:tc>
          <w:tcPr>
            <w:tcW w:w="2399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color w:val="000000"/>
                <w:sz w:val="20"/>
                <w:szCs w:val="20"/>
                <w:lang w:eastAsia="ru-RU"/>
              </w:rPr>
              <w:t>Осознание от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ветственности человека за общее бла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гополучие, этические чув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ства, прежде всего добро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желательность и эмоциональ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но-нравствен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ная отзывчи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вость</w:t>
            </w:r>
          </w:p>
        </w:tc>
        <w:tc>
          <w:tcPr>
            <w:tcW w:w="1061" w:type="dxa"/>
          </w:tcPr>
          <w:p w:rsidR="00D954D2" w:rsidRPr="00E91BF1" w:rsidRDefault="00D954D2" w:rsidP="00165A11"/>
        </w:tc>
      </w:tr>
      <w:tr w:rsidR="00D954D2" w:rsidRPr="00E91BF1" w:rsidTr="00165A11">
        <w:tc>
          <w:tcPr>
            <w:tcW w:w="540" w:type="dxa"/>
          </w:tcPr>
          <w:p w:rsidR="00D954D2" w:rsidRPr="00E91BF1" w:rsidRDefault="00D954D2" w:rsidP="00165A11">
            <w:pPr>
              <w:jc w:val="center"/>
              <w:rPr>
                <w:sz w:val="20"/>
                <w:szCs w:val="20"/>
              </w:rPr>
            </w:pPr>
            <w:r w:rsidRPr="00E91BF1">
              <w:rPr>
                <w:sz w:val="20"/>
                <w:szCs w:val="20"/>
              </w:rPr>
              <w:t>64.</w:t>
            </w:r>
          </w:p>
        </w:tc>
        <w:tc>
          <w:tcPr>
            <w:tcW w:w="1640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E91BF1">
              <w:rPr>
                <w:b/>
                <w:color w:val="000000"/>
                <w:sz w:val="20"/>
                <w:szCs w:val="20"/>
              </w:rPr>
              <w:t>Зачем люди осваивают космос?</w:t>
            </w:r>
          </w:p>
        </w:tc>
        <w:tc>
          <w:tcPr>
            <w:tcW w:w="2680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стремить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её выполнить;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рассказывать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об освоении человеком космо</w:t>
            </w:r>
            <w:r w:rsidRPr="00E91BF1">
              <w:rPr>
                <w:bCs/>
                <w:sz w:val="20"/>
                <w:szCs w:val="20"/>
                <w:lang w:eastAsia="ru-RU"/>
              </w:rPr>
              <w:softHyphen/>
              <w:t xml:space="preserve">са, опираясь на иллюстрации учебника;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работать в группе: высказывать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предполо</w:t>
            </w:r>
            <w:r w:rsidRPr="00E91BF1">
              <w:rPr>
                <w:bCs/>
                <w:sz w:val="20"/>
                <w:szCs w:val="20"/>
                <w:lang w:eastAsia="ru-RU"/>
              </w:rPr>
              <w:softHyphen/>
              <w:t xml:space="preserve">жения по вопросам учебника,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осуществлять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Са</w:t>
            </w:r>
            <w:r w:rsidRPr="00E91BF1">
              <w:rPr>
                <w:bCs/>
                <w:sz w:val="20"/>
                <w:szCs w:val="20"/>
                <w:lang w:eastAsia="ru-RU"/>
              </w:rPr>
              <w:softHyphen/>
              <w:t xml:space="preserve">мопроверку;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моделировать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экипировку космонавта;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участвовать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в ролевой игре «Полёт в кос</w:t>
            </w:r>
            <w:r w:rsidRPr="00E91BF1">
              <w:rPr>
                <w:bCs/>
                <w:sz w:val="20"/>
                <w:szCs w:val="20"/>
                <w:lang w:eastAsia="ru-RU"/>
              </w:rPr>
              <w:softHyphen/>
              <w:t xml:space="preserve">мос»;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</w:tc>
        <w:tc>
          <w:tcPr>
            <w:tcW w:w="3098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Знания: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 xml:space="preserve">запомнят, что первым космонавтом был Юрий Алексеевич Гагарин; усвоят, что космонавты летают в космос для проведения научных исследований.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Умения: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научатся раз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личать естественный и искусственные спут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 xml:space="preserve">ники Земли. </w:t>
            </w: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Навыки: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уметь рабо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тать в группах</w:t>
            </w:r>
          </w:p>
        </w:tc>
        <w:tc>
          <w:tcPr>
            <w:tcW w:w="3368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Регулятивные: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ставить новые учеб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ные задачи в сотрудничестве с учителем, стабилизировать эмо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циональное состояние для решения различных задач.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ставить и форму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лировать проблемы, связанные с темой урока; устанавливать при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 xml:space="preserve">чинно-следственные связи. </w:t>
            </w: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Коммуникативные: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определять общую цель и пути ее достижения; осуществлять взаимный контроль, адекватно оценивать собственное поведение и поведение окружающих</w:t>
            </w:r>
          </w:p>
        </w:tc>
        <w:tc>
          <w:tcPr>
            <w:tcW w:w="2399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color w:val="000000"/>
                <w:sz w:val="20"/>
                <w:szCs w:val="20"/>
                <w:lang w:eastAsia="ru-RU"/>
              </w:rPr>
              <w:t>Начальные на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выки адапта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ции в дина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мично изме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няющемся мире</w:t>
            </w:r>
          </w:p>
        </w:tc>
        <w:tc>
          <w:tcPr>
            <w:tcW w:w="1061" w:type="dxa"/>
          </w:tcPr>
          <w:p w:rsidR="00D954D2" w:rsidRPr="00E91BF1" w:rsidRDefault="00D954D2" w:rsidP="00165A11"/>
        </w:tc>
      </w:tr>
      <w:tr w:rsidR="00D954D2" w:rsidRPr="00E91BF1" w:rsidTr="00165A11">
        <w:tc>
          <w:tcPr>
            <w:tcW w:w="540" w:type="dxa"/>
          </w:tcPr>
          <w:p w:rsidR="00D954D2" w:rsidRPr="00E91BF1" w:rsidRDefault="00D954D2" w:rsidP="00165A11">
            <w:pPr>
              <w:jc w:val="center"/>
              <w:rPr>
                <w:sz w:val="20"/>
                <w:szCs w:val="20"/>
              </w:rPr>
            </w:pPr>
            <w:r w:rsidRPr="00E91BF1">
              <w:rPr>
                <w:sz w:val="20"/>
                <w:szCs w:val="20"/>
              </w:rPr>
              <w:t>65.</w:t>
            </w:r>
          </w:p>
        </w:tc>
        <w:tc>
          <w:tcPr>
            <w:tcW w:w="1640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E91BF1">
              <w:rPr>
                <w:b/>
                <w:color w:val="000000"/>
                <w:sz w:val="20"/>
                <w:szCs w:val="20"/>
              </w:rPr>
              <w:t>Почему мы часто слышим слово «экология»?</w:t>
            </w:r>
          </w:p>
        </w:tc>
        <w:tc>
          <w:tcPr>
            <w:tcW w:w="2680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стремить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её выполнить;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находить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в тексте учебника ответы на во</w:t>
            </w:r>
            <w:r w:rsidRPr="00E91BF1">
              <w:rPr>
                <w:bCs/>
                <w:sz w:val="20"/>
                <w:szCs w:val="20"/>
                <w:lang w:eastAsia="ru-RU"/>
              </w:rPr>
              <w:softHyphen/>
              <w:t xml:space="preserve">просы;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приводить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примеры взаимосвязей между че</w:t>
            </w:r>
            <w:r w:rsidRPr="00E91BF1">
              <w:rPr>
                <w:bCs/>
                <w:sz w:val="20"/>
                <w:szCs w:val="20"/>
                <w:lang w:eastAsia="ru-RU"/>
              </w:rPr>
              <w:softHyphen/>
              <w:t xml:space="preserve">ловеком и природой;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свои поступки по отношению к природе и рассказывать о них;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участвовать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в конкурсе рисунков на тему «Чудесный мир природы»;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</w:tc>
        <w:tc>
          <w:tcPr>
            <w:tcW w:w="3098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Знания: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усвоят, что экология - это наука, которая учит нас бе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режно относиться к окружающему миру, к Земле; запомнить, что 22 апреля отмечает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 xml:space="preserve">ся День Земли.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Умения: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повторят пра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вила поведения на при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роде.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Навыки: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уметь рабо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тать в группах</w:t>
            </w:r>
          </w:p>
        </w:tc>
        <w:tc>
          <w:tcPr>
            <w:tcW w:w="3368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Регулятивные: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преобразовывать практическую задачу в познаватель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ную (способы сохранения окружа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ющей природы); ставить новые учеб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ные задачи в сотрудничестве с учи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телем (поведение и деятельность людей с точки зрения их экологи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 xml:space="preserve">ческой допустимости). </w:t>
            </w: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использовать знаково-символические средства, в том числе модели и схемы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color w:val="000000"/>
                <w:sz w:val="20"/>
                <w:szCs w:val="20"/>
                <w:lang w:eastAsia="ru-RU"/>
              </w:rPr>
              <w:t>для решения задач (плакаты эколо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гической направленности); осознан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но и произвольно строить сообще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 xml:space="preserve">ния в устной форме; устанавливать причинно-следственные связи. </w:t>
            </w: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Коммуникативные: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аргументиро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вать свою позицию и координиро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вать её с позициями партнёров в со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трудничестве при выработке общего решения в совместной деятельности</w:t>
            </w:r>
          </w:p>
        </w:tc>
        <w:tc>
          <w:tcPr>
            <w:tcW w:w="2399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color w:val="000000"/>
                <w:sz w:val="20"/>
                <w:szCs w:val="20"/>
                <w:lang w:eastAsia="ru-RU"/>
              </w:rPr>
              <w:t>Экологическая культура: цен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ностное отно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шение к при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родному миру, готовность следовать нор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мам природо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охранного, не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расточитель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ного, здоровье-сберегающего поведения; осознание от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ветственности человека за об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щее благопо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лучие</w:t>
            </w:r>
          </w:p>
        </w:tc>
        <w:tc>
          <w:tcPr>
            <w:tcW w:w="1061" w:type="dxa"/>
          </w:tcPr>
          <w:p w:rsidR="00D954D2" w:rsidRPr="00E91BF1" w:rsidRDefault="00D954D2" w:rsidP="00165A11"/>
        </w:tc>
      </w:tr>
      <w:tr w:rsidR="00D954D2" w:rsidRPr="00E91BF1" w:rsidTr="00165A11">
        <w:tc>
          <w:tcPr>
            <w:tcW w:w="540" w:type="dxa"/>
          </w:tcPr>
          <w:p w:rsidR="00D954D2" w:rsidRPr="00E91BF1" w:rsidRDefault="00D954D2" w:rsidP="00165A11">
            <w:pPr>
              <w:jc w:val="center"/>
              <w:rPr>
                <w:sz w:val="20"/>
                <w:szCs w:val="20"/>
              </w:rPr>
            </w:pPr>
            <w:r w:rsidRPr="00E91BF1">
              <w:rPr>
                <w:sz w:val="20"/>
                <w:szCs w:val="20"/>
              </w:rPr>
              <w:t>66.</w:t>
            </w:r>
          </w:p>
        </w:tc>
        <w:tc>
          <w:tcPr>
            <w:tcW w:w="1640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Проверим себя и оценим свои достижения по разделу «Почему и зачем?» Презентация проекта «Мои домашние питом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softHyphen/>
              <w:t>цы».</w:t>
            </w:r>
          </w:p>
        </w:tc>
        <w:tc>
          <w:tcPr>
            <w:tcW w:w="2680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Выполнять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тестовые задания учебника;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выступать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с подготовленными сообщениями, </w:t>
            </w:r>
            <w:r w:rsidRPr="00E91BF1">
              <w:rPr>
                <w:b/>
                <w:bCs/>
                <w:sz w:val="20"/>
                <w:szCs w:val="20"/>
                <w:lang w:eastAsia="ru-RU"/>
              </w:rPr>
              <w:t>иллюстрировать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их наглядными материалами;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обсуждать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выступления учащихся;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E91BF1">
              <w:rPr>
                <w:bCs/>
                <w:sz w:val="20"/>
                <w:szCs w:val="20"/>
                <w:lang w:eastAsia="ru-RU"/>
              </w:rPr>
              <w:t xml:space="preserve"> свои достижения и достижения других обучающихся</w:t>
            </w:r>
          </w:p>
        </w:tc>
        <w:tc>
          <w:tcPr>
            <w:tcW w:w="3098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Знания: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обобщат полу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 xml:space="preserve">ченные за год знания.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Умения: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научатся пере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числять основные спо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собы получения инфор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мации об окружающем мире (наблюдали и делали опыты, слуша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 xml:space="preserve">ли учителя и других взрослых, работали с учебником и другими книгами и т. д.).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Навыки: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уметь исполь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зовать приобретённые знания для удовлетво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рения познавательных интересов</w:t>
            </w:r>
          </w:p>
        </w:tc>
        <w:tc>
          <w:tcPr>
            <w:tcW w:w="3368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Регулятивные: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использовать уста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новленные правила в контроле спо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соба решения; устанавливать соот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ветствие полученного результата поставленной цели; стабилизировать эмоциональное состояние для реше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 xml:space="preserve">ния различных задач. 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строить рассуж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дения; обобщать, анализировать ин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формацию; самостоятельно созда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вать алгоритмы деятельности при решении проблем различного харак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тера.</w:t>
            </w:r>
          </w:p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Коммуникативные: 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t>формулировать собственное мнение и позицию; задавать вопросы; строить понятные для партнёра высказывания, моноло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гическое высказывание, вести уст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ный диалог</w:t>
            </w:r>
          </w:p>
        </w:tc>
        <w:tc>
          <w:tcPr>
            <w:tcW w:w="2399" w:type="dxa"/>
          </w:tcPr>
          <w:p w:rsidR="00D954D2" w:rsidRPr="00E91BF1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91BF1">
              <w:rPr>
                <w:color w:val="000000"/>
                <w:sz w:val="20"/>
                <w:szCs w:val="20"/>
                <w:lang w:eastAsia="ru-RU"/>
              </w:rPr>
              <w:t>Внутренняя позиция уче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ника на основе положительно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го отношения к школе, при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нятие образа «хорошего ученика», на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чальные навы</w:t>
            </w:r>
            <w:r w:rsidRPr="00E91BF1">
              <w:rPr>
                <w:color w:val="000000"/>
                <w:sz w:val="20"/>
                <w:szCs w:val="20"/>
                <w:lang w:eastAsia="ru-RU"/>
              </w:rPr>
              <w:softHyphen/>
              <w:t>ки адаптации в динамично изменяющемся мире</w:t>
            </w:r>
          </w:p>
        </w:tc>
        <w:tc>
          <w:tcPr>
            <w:tcW w:w="1061" w:type="dxa"/>
          </w:tcPr>
          <w:p w:rsidR="00D954D2" w:rsidRPr="00E91BF1" w:rsidRDefault="00D954D2" w:rsidP="00165A11"/>
        </w:tc>
      </w:tr>
    </w:tbl>
    <w:p w:rsidR="00D954D2" w:rsidRDefault="00D954D2" w:rsidP="00A01D1C">
      <w:pPr>
        <w:ind w:firstLine="709"/>
        <w:rPr>
          <w:b/>
          <w:lang w:eastAsia="ru-RU"/>
        </w:rPr>
      </w:pPr>
    </w:p>
    <w:tbl>
      <w:tblPr>
        <w:tblW w:w="17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5"/>
        <w:gridCol w:w="567"/>
        <w:gridCol w:w="567"/>
        <w:gridCol w:w="1420"/>
        <w:gridCol w:w="9"/>
        <w:gridCol w:w="20"/>
        <w:gridCol w:w="20"/>
        <w:gridCol w:w="20"/>
        <w:gridCol w:w="20"/>
        <w:gridCol w:w="893"/>
        <w:gridCol w:w="10"/>
        <w:gridCol w:w="10"/>
        <w:gridCol w:w="20"/>
        <w:gridCol w:w="1520"/>
        <w:gridCol w:w="10"/>
        <w:gridCol w:w="10"/>
        <w:gridCol w:w="20"/>
        <w:gridCol w:w="1769"/>
        <w:gridCol w:w="10"/>
        <w:gridCol w:w="10"/>
        <w:gridCol w:w="20"/>
        <w:gridCol w:w="1661"/>
        <w:gridCol w:w="10"/>
        <w:gridCol w:w="10"/>
        <w:gridCol w:w="20"/>
        <w:gridCol w:w="2548"/>
        <w:gridCol w:w="2498"/>
        <w:gridCol w:w="46"/>
        <w:gridCol w:w="1605"/>
        <w:gridCol w:w="1924"/>
      </w:tblGrid>
      <w:tr w:rsidR="00D954D2" w:rsidRPr="00287996" w:rsidTr="00287996">
        <w:trPr>
          <w:gridAfter w:val="1"/>
          <w:wAfter w:w="1924" w:type="dxa"/>
          <w:trHeight w:val="162"/>
        </w:trPr>
        <w:tc>
          <w:tcPr>
            <w:tcW w:w="15908" w:type="dxa"/>
            <w:gridSpan w:val="29"/>
            <w:vAlign w:val="center"/>
          </w:tcPr>
          <w:p w:rsidR="00D954D2" w:rsidRPr="00287996" w:rsidRDefault="00D954D2" w:rsidP="00287996">
            <w:pPr>
              <w:jc w:val="center"/>
              <w:rPr>
                <w:b/>
                <w:sz w:val="28"/>
                <w:szCs w:val="28"/>
              </w:rPr>
            </w:pPr>
            <w:r w:rsidRPr="00287996">
              <w:rPr>
                <w:b/>
                <w:sz w:val="28"/>
                <w:szCs w:val="28"/>
              </w:rPr>
              <w:t>Тематическое планирование по  окружающему миру,   2 класс, 68 часов</w:t>
            </w:r>
          </w:p>
        </w:tc>
      </w:tr>
      <w:tr w:rsidR="00D954D2" w:rsidRPr="00287996" w:rsidTr="00287996">
        <w:trPr>
          <w:gridAfter w:val="1"/>
          <w:wAfter w:w="1924" w:type="dxa"/>
        </w:trPr>
        <w:tc>
          <w:tcPr>
            <w:tcW w:w="565" w:type="dxa"/>
            <w:vMerge w:val="restart"/>
            <w:vAlign w:val="center"/>
          </w:tcPr>
          <w:p w:rsidR="00D954D2" w:rsidRPr="00287996" w:rsidRDefault="00D954D2" w:rsidP="00287996">
            <w:pPr>
              <w:jc w:val="left"/>
              <w:rPr>
                <w:b/>
              </w:rPr>
            </w:pPr>
            <w:r w:rsidRPr="00287996">
              <w:rPr>
                <w:b/>
              </w:rPr>
              <w:t>№</w:t>
            </w:r>
          </w:p>
          <w:p w:rsidR="00D954D2" w:rsidRPr="00287996" w:rsidRDefault="00D954D2" w:rsidP="00287996">
            <w:pPr>
              <w:jc w:val="left"/>
              <w:rPr>
                <w:b/>
              </w:rPr>
            </w:pPr>
            <w:r w:rsidRPr="00287996">
              <w:rPr>
                <w:b/>
              </w:rPr>
              <w:t>п\п.</w:t>
            </w:r>
          </w:p>
        </w:tc>
        <w:tc>
          <w:tcPr>
            <w:tcW w:w="1134" w:type="dxa"/>
            <w:gridSpan w:val="2"/>
            <w:vAlign w:val="center"/>
          </w:tcPr>
          <w:p w:rsidR="00D954D2" w:rsidRPr="00287996" w:rsidRDefault="00D954D2" w:rsidP="00287996">
            <w:pPr>
              <w:jc w:val="left"/>
              <w:rPr>
                <w:b/>
              </w:rPr>
            </w:pPr>
            <w:r w:rsidRPr="00287996">
              <w:rPr>
                <w:b/>
              </w:rPr>
              <w:t>Дата</w:t>
            </w:r>
          </w:p>
        </w:tc>
        <w:tc>
          <w:tcPr>
            <w:tcW w:w="1420" w:type="dxa"/>
            <w:vMerge w:val="restart"/>
            <w:vAlign w:val="center"/>
          </w:tcPr>
          <w:p w:rsidR="00D954D2" w:rsidRPr="00287996" w:rsidRDefault="00D954D2" w:rsidP="00287996">
            <w:pPr>
              <w:jc w:val="left"/>
              <w:rPr>
                <w:b/>
              </w:rPr>
            </w:pPr>
            <w:r w:rsidRPr="00287996">
              <w:rPr>
                <w:b/>
              </w:rPr>
              <w:t>Тема урока.</w:t>
            </w:r>
          </w:p>
          <w:p w:rsidR="00D954D2" w:rsidRPr="00287996" w:rsidRDefault="00D954D2" w:rsidP="00287996">
            <w:pPr>
              <w:jc w:val="left"/>
              <w:rPr>
                <w:b/>
              </w:rPr>
            </w:pPr>
          </w:p>
        </w:tc>
        <w:tc>
          <w:tcPr>
            <w:tcW w:w="982" w:type="dxa"/>
            <w:gridSpan w:val="6"/>
            <w:vMerge w:val="restart"/>
            <w:vAlign w:val="center"/>
          </w:tcPr>
          <w:p w:rsidR="00D954D2" w:rsidRPr="00287996" w:rsidRDefault="00D954D2" w:rsidP="00287996">
            <w:pPr>
              <w:jc w:val="left"/>
              <w:rPr>
                <w:b/>
              </w:rPr>
            </w:pPr>
            <w:r w:rsidRPr="00287996">
              <w:rPr>
                <w:b/>
              </w:rPr>
              <w:t>Тип урока</w:t>
            </w:r>
          </w:p>
        </w:tc>
        <w:tc>
          <w:tcPr>
            <w:tcW w:w="1560" w:type="dxa"/>
            <w:gridSpan w:val="4"/>
            <w:vMerge w:val="restart"/>
            <w:vAlign w:val="center"/>
          </w:tcPr>
          <w:p w:rsidR="00D954D2" w:rsidRPr="00287996" w:rsidRDefault="00D954D2" w:rsidP="00287996">
            <w:pPr>
              <w:jc w:val="left"/>
              <w:rPr>
                <w:b/>
              </w:rPr>
            </w:pPr>
            <w:r w:rsidRPr="00287996">
              <w:rPr>
                <w:b/>
              </w:rPr>
              <w:t>Решаемые  проблемы</w:t>
            </w:r>
          </w:p>
        </w:tc>
        <w:tc>
          <w:tcPr>
            <w:tcW w:w="8596" w:type="dxa"/>
            <w:gridSpan w:val="13"/>
            <w:vAlign w:val="center"/>
          </w:tcPr>
          <w:p w:rsidR="00D954D2" w:rsidRPr="00287996" w:rsidRDefault="00D954D2" w:rsidP="00287996">
            <w:pPr>
              <w:jc w:val="left"/>
              <w:rPr>
                <w:b/>
              </w:rPr>
            </w:pPr>
            <w:r w:rsidRPr="00287996">
              <w:rPr>
                <w:b/>
              </w:rPr>
              <w:t>Планируемые результаты (в соответствии с ФГОС)</w:t>
            </w:r>
          </w:p>
        </w:tc>
        <w:tc>
          <w:tcPr>
            <w:tcW w:w="1651" w:type="dxa"/>
            <w:gridSpan w:val="2"/>
            <w:vMerge w:val="restart"/>
            <w:vAlign w:val="center"/>
          </w:tcPr>
          <w:p w:rsidR="00D954D2" w:rsidRPr="00287996" w:rsidRDefault="00D954D2" w:rsidP="00287996">
            <w:pPr>
              <w:jc w:val="left"/>
              <w:rPr>
                <w:b/>
              </w:rPr>
            </w:pPr>
            <w:r w:rsidRPr="00287996">
              <w:rPr>
                <w:b/>
              </w:rPr>
              <w:t>Домашнее задание</w:t>
            </w:r>
          </w:p>
        </w:tc>
      </w:tr>
      <w:tr w:rsidR="00D954D2" w:rsidRPr="00287996" w:rsidTr="00287996">
        <w:trPr>
          <w:gridAfter w:val="1"/>
          <w:wAfter w:w="1924" w:type="dxa"/>
        </w:trPr>
        <w:tc>
          <w:tcPr>
            <w:tcW w:w="565" w:type="dxa"/>
            <w:vMerge/>
            <w:vAlign w:val="center"/>
          </w:tcPr>
          <w:p w:rsidR="00D954D2" w:rsidRPr="00287996" w:rsidRDefault="00D954D2" w:rsidP="00287996">
            <w:pPr>
              <w:jc w:val="left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D954D2" w:rsidRPr="00287996" w:rsidRDefault="00D954D2" w:rsidP="00287996">
            <w:pPr>
              <w:jc w:val="left"/>
              <w:rPr>
                <w:b/>
              </w:rPr>
            </w:pPr>
            <w:r w:rsidRPr="00287996">
              <w:rPr>
                <w:b/>
              </w:rPr>
              <w:t>По плану</w:t>
            </w:r>
          </w:p>
        </w:tc>
        <w:tc>
          <w:tcPr>
            <w:tcW w:w="567" w:type="dxa"/>
            <w:vAlign w:val="center"/>
          </w:tcPr>
          <w:p w:rsidR="00D954D2" w:rsidRPr="00287996" w:rsidRDefault="00D954D2" w:rsidP="00287996">
            <w:pPr>
              <w:jc w:val="left"/>
              <w:rPr>
                <w:b/>
              </w:rPr>
            </w:pPr>
            <w:r w:rsidRPr="00287996">
              <w:rPr>
                <w:b/>
              </w:rPr>
              <w:t>По факту</w:t>
            </w:r>
          </w:p>
        </w:tc>
        <w:tc>
          <w:tcPr>
            <w:tcW w:w="1420" w:type="dxa"/>
            <w:vMerge/>
            <w:vAlign w:val="center"/>
          </w:tcPr>
          <w:p w:rsidR="00D954D2" w:rsidRPr="00287996" w:rsidRDefault="00D954D2" w:rsidP="00287996">
            <w:pPr>
              <w:jc w:val="left"/>
              <w:rPr>
                <w:b/>
              </w:rPr>
            </w:pPr>
          </w:p>
        </w:tc>
        <w:tc>
          <w:tcPr>
            <w:tcW w:w="982" w:type="dxa"/>
            <w:gridSpan w:val="6"/>
            <w:vMerge/>
            <w:vAlign w:val="center"/>
          </w:tcPr>
          <w:p w:rsidR="00D954D2" w:rsidRPr="00287996" w:rsidRDefault="00D954D2" w:rsidP="00287996">
            <w:pPr>
              <w:jc w:val="left"/>
              <w:rPr>
                <w:b/>
              </w:rPr>
            </w:pPr>
          </w:p>
        </w:tc>
        <w:tc>
          <w:tcPr>
            <w:tcW w:w="1560" w:type="dxa"/>
            <w:gridSpan w:val="4"/>
            <w:vMerge/>
            <w:vAlign w:val="center"/>
          </w:tcPr>
          <w:p w:rsidR="00D954D2" w:rsidRPr="00287996" w:rsidRDefault="00D954D2" w:rsidP="00287996">
            <w:pPr>
              <w:jc w:val="left"/>
              <w:rPr>
                <w:b/>
              </w:rPr>
            </w:pPr>
          </w:p>
        </w:tc>
        <w:tc>
          <w:tcPr>
            <w:tcW w:w="1809" w:type="dxa"/>
            <w:gridSpan w:val="4"/>
            <w:vAlign w:val="center"/>
          </w:tcPr>
          <w:p w:rsidR="00D954D2" w:rsidRPr="00287996" w:rsidRDefault="00D954D2" w:rsidP="00287996">
            <w:pPr>
              <w:jc w:val="left"/>
              <w:rPr>
                <w:b/>
              </w:rPr>
            </w:pPr>
            <w:r w:rsidRPr="00287996">
              <w:rPr>
                <w:b/>
              </w:rPr>
              <w:t>Понятия</w:t>
            </w:r>
          </w:p>
        </w:tc>
        <w:tc>
          <w:tcPr>
            <w:tcW w:w="1701" w:type="dxa"/>
            <w:gridSpan w:val="4"/>
            <w:vAlign w:val="center"/>
          </w:tcPr>
          <w:p w:rsidR="00D954D2" w:rsidRPr="00287996" w:rsidRDefault="00D954D2" w:rsidP="00287996">
            <w:pPr>
              <w:jc w:val="left"/>
              <w:rPr>
                <w:b/>
              </w:rPr>
            </w:pPr>
            <w:r w:rsidRPr="00287996">
              <w:rPr>
                <w:b/>
              </w:rPr>
              <w:t>Предметные результаты</w:t>
            </w:r>
          </w:p>
        </w:tc>
        <w:tc>
          <w:tcPr>
            <w:tcW w:w="2588" w:type="dxa"/>
            <w:gridSpan w:val="4"/>
            <w:vAlign w:val="center"/>
          </w:tcPr>
          <w:p w:rsidR="00D954D2" w:rsidRPr="00287996" w:rsidRDefault="00D954D2" w:rsidP="00287996">
            <w:pPr>
              <w:jc w:val="left"/>
              <w:rPr>
                <w:b/>
              </w:rPr>
            </w:pPr>
            <w:r w:rsidRPr="00287996">
              <w:rPr>
                <w:b/>
              </w:rPr>
              <w:t>УУД</w:t>
            </w:r>
          </w:p>
        </w:tc>
        <w:tc>
          <w:tcPr>
            <w:tcW w:w="2498" w:type="dxa"/>
            <w:vAlign w:val="center"/>
          </w:tcPr>
          <w:p w:rsidR="00D954D2" w:rsidRPr="00287996" w:rsidRDefault="00D954D2" w:rsidP="00287996">
            <w:pPr>
              <w:jc w:val="left"/>
              <w:rPr>
                <w:b/>
              </w:rPr>
            </w:pPr>
            <w:r w:rsidRPr="00287996">
              <w:rPr>
                <w:b/>
              </w:rPr>
              <w:t>Личностные результаты</w:t>
            </w:r>
          </w:p>
        </w:tc>
        <w:tc>
          <w:tcPr>
            <w:tcW w:w="1651" w:type="dxa"/>
            <w:gridSpan w:val="2"/>
            <w:vMerge/>
            <w:vAlign w:val="center"/>
          </w:tcPr>
          <w:p w:rsidR="00D954D2" w:rsidRPr="00287996" w:rsidRDefault="00D954D2" w:rsidP="00287996">
            <w:pPr>
              <w:jc w:val="left"/>
              <w:rPr>
                <w:b/>
              </w:rPr>
            </w:pPr>
          </w:p>
        </w:tc>
      </w:tr>
      <w:tr w:rsidR="00D954D2" w:rsidRPr="00287996" w:rsidTr="00287996">
        <w:trPr>
          <w:gridAfter w:val="1"/>
          <w:wAfter w:w="1924" w:type="dxa"/>
          <w:trHeight w:val="423"/>
        </w:trPr>
        <w:tc>
          <w:tcPr>
            <w:tcW w:w="565" w:type="dxa"/>
            <w:vAlign w:val="center"/>
          </w:tcPr>
          <w:p w:rsidR="00D954D2" w:rsidRPr="00287996" w:rsidRDefault="00D954D2" w:rsidP="00287996">
            <w:pPr>
              <w:jc w:val="left"/>
              <w:rPr>
                <w:b/>
              </w:rPr>
            </w:pPr>
            <w:r w:rsidRPr="00287996">
              <w:rPr>
                <w:b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D954D2" w:rsidRPr="00287996" w:rsidRDefault="00D954D2" w:rsidP="00287996">
            <w:pPr>
              <w:jc w:val="left"/>
              <w:rPr>
                <w:b/>
              </w:rPr>
            </w:pPr>
            <w:r w:rsidRPr="00287996">
              <w:rPr>
                <w:b/>
              </w:rPr>
              <w:t>2</w:t>
            </w:r>
          </w:p>
        </w:tc>
        <w:tc>
          <w:tcPr>
            <w:tcW w:w="1420" w:type="dxa"/>
            <w:vAlign w:val="center"/>
          </w:tcPr>
          <w:p w:rsidR="00D954D2" w:rsidRPr="00287996" w:rsidRDefault="00D954D2" w:rsidP="00287996">
            <w:pPr>
              <w:jc w:val="left"/>
              <w:rPr>
                <w:b/>
              </w:rPr>
            </w:pPr>
            <w:r w:rsidRPr="00287996">
              <w:rPr>
                <w:b/>
              </w:rPr>
              <w:t>3</w:t>
            </w:r>
          </w:p>
        </w:tc>
        <w:tc>
          <w:tcPr>
            <w:tcW w:w="982" w:type="dxa"/>
            <w:gridSpan w:val="6"/>
            <w:vAlign w:val="center"/>
          </w:tcPr>
          <w:p w:rsidR="00D954D2" w:rsidRPr="00287996" w:rsidRDefault="00D954D2" w:rsidP="00287996">
            <w:pPr>
              <w:jc w:val="left"/>
              <w:rPr>
                <w:b/>
              </w:rPr>
            </w:pPr>
            <w:r w:rsidRPr="00287996">
              <w:rPr>
                <w:b/>
              </w:rPr>
              <w:t>4</w:t>
            </w:r>
          </w:p>
        </w:tc>
        <w:tc>
          <w:tcPr>
            <w:tcW w:w="1560" w:type="dxa"/>
            <w:gridSpan w:val="4"/>
            <w:vAlign w:val="center"/>
          </w:tcPr>
          <w:p w:rsidR="00D954D2" w:rsidRPr="00287996" w:rsidRDefault="00D954D2" w:rsidP="00287996">
            <w:pPr>
              <w:jc w:val="left"/>
              <w:rPr>
                <w:b/>
              </w:rPr>
            </w:pPr>
            <w:r w:rsidRPr="00287996">
              <w:rPr>
                <w:b/>
              </w:rPr>
              <w:t>5</w:t>
            </w:r>
          </w:p>
        </w:tc>
        <w:tc>
          <w:tcPr>
            <w:tcW w:w="1809" w:type="dxa"/>
            <w:gridSpan w:val="4"/>
            <w:vAlign w:val="center"/>
          </w:tcPr>
          <w:p w:rsidR="00D954D2" w:rsidRPr="00287996" w:rsidRDefault="00D954D2" w:rsidP="00287996">
            <w:pPr>
              <w:jc w:val="left"/>
              <w:rPr>
                <w:b/>
              </w:rPr>
            </w:pPr>
            <w:r w:rsidRPr="00287996">
              <w:rPr>
                <w:b/>
              </w:rPr>
              <w:t>6</w:t>
            </w:r>
          </w:p>
        </w:tc>
        <w:tc>
          <w:tcPr>
            <w:tcW w:w="1701" w:type="dxa"/>
            <w:gridSpan w:val="4"/>
            <w:vAlign w:val="center"/>
          </w:tcPr>
          <w:p w:rsidR="00D954D2" w:rsidRPr="00287996" w:rsidRDefault="00D954D2" w:rsidP="00287996">
            <w:pPr>
              <w:jc w:val="left"/>
              <w:rPr>
                <w:b/>
              </w:rPr>
            </w:pPr>
            <w:r w:rsidRPr="00287996">
              <w:rPr>
                <w:b/>
              </w:rPr>
              <w:t>7</w:t>
            </w:r>
          </w:p>
        </w:tc>
        <w:tc>
          <w:tcPr>
            <w:tcW w:w="2588" w:type="dxa"/>
            <w:gridSpan w:val="4"/>
            <w:vAlign w:val="center"/>
          </w:tcPr>
          <w:p w:rsidR="00D954D2" w:rsidRPr="00287996" w:rsidRDefault="00D954D2" w:rsidP="00287996">
            <w:pPr>
              <w:jc w:val="left"/>
              <w:rPr>
                <w:b/>
              </w:rPr>
            </w:pPr>
            <w:r w:rsidRPr="00287996">
              <w:rPr>
                <w:b/>
              </w:rPr>
              <w:t>8</w:t>
            </w:r>
          </w:p>
        </w:tc>
        <w:tc>
          <w:tcPr>
            <w:tcW w:w="2498" w:type="dxa"/>
            <w:vAlign w:val="center"/>
          </w:tcPr>
          <w:p w:rsidR="00D954D2" w:rsidRPr="00287996" w:rsidRDefault="00D954D2" w:rsidP="00287996">
            <w:pPr>
              <w:jc w:val="left"/>
              <w:rPr>
                <w:b/>
              </w:rPr>
            </w:pPr>
            <w:r w:rsidRPr="00287996">
              <w:rPr>
                <w:b/>
              </w:rPr>
              <w:t>9</w:t>
            </w:r>
          </w:p>
        </w:tc>
        <w:tc>
          <w:tcPr>
            <w:tcW w:w="1651" w:type="dxa"/>
            <w:gridSpan w:val="2"/>
            <w:vAlign w:val="center"/>
          </w:tcPr>
          <w:p w:rsidR="00D954D2" w:rsidRPr="00287996" w:rsidRDefault="00D954D2" w:rsidP="00287996">
            <w:pPr>
              <w:jc w:val="left"/>
              <w:rPr>
                <w:b/>
              </w:rPr>
            </w:pPr>
            <w:r w:rsidRPr="00287996">
              <w:rPr>
                <w:b/>
              </w:rPr>
              <w:t>10</w:t>
            </w:r>
          </w:p>
        </w:tc>
      </w:tr>
      <w:tr w:rsidR="00D954D2" w:rsidRPr="00287996" w:rsidTr="00287996">
        <w:trPr>
          <w:gridAfter w:val="1"/>
          <w:wAfter w:w="1924" w:type="dxa"/>
        </w:trPr>
        <w:tc>
          <w:tcPr>
            <w:tcW w:w="15908" w:type="dxa"/>
            <w:gridSpan w:val="29"/>
            <w:vAlign w:val="center"/>
          </w:tcPr>
          <w:p w:rsidR="00D954D2" w:rsidRPr="00287996" w:rsidRDefault="00D954D2" w:rsidP="00287996">
            <w:pPr>
              <w:jc w:val="left"/>
              <w:rPr>
                <w:b/>
              </w:rPr>
            </w:pPr>
            <w:r w:rsidRPr="00287996">
              <w:rPr>
                <w:b/>
              </w:rPr>
              <w:t>Где  мы живём?   (4 ч)</w:t>
            </w:r>
          </w:p>
        </w:tc>
      </w:tr>
      <w:tr w:rsidR="00D954D2" w:rsidRPr="00287996" w:rsidTr="00287996">
        <w:trPr>
          <w:gridAfter w:val="1"/>
          <w:wAfter w:w="1924" w:type="dxa"/>
        </w:trPr>
        <w:tc>
          <w:tcPr>
            <w:tcW w:w="565" w:type="dxa"/>
            <w:vAlign w:val="center"/>
          </w:tcPr>
          <w:p w:rsidR="00D954D2" w:rsidRPr="00287996" w:rsidRDefault="00D954D2" w:rsidP="00287996">
            <w:pPr>
              <w:jc w:val="left"/>
            </w:pPr>
            <w:r w:rsidRPr="00287996">
              <w:t>1</w:t>
            </w:r>
          </w:p>
        </w:tc>
        <w:tc>
          <w:tcPr>
            <w:tcW w:w="567" w:type="dxa"/>
            <w:vAlign w:val="center"/>
          </w:tcPr>
          <w:p w:rsidR="00D954D2" w:rsidRPr="00287996" w:rsidRDefault="00D954D2" w:rsidP="00287996">
            <w:pPr>
              <w:jc w:val="left"/>
            </w:pPr>
          </w:p>
        </w:tc>
        <w:tc>
          <w:tcPr>
            <w:tcW w:w="567" w:type="dxa"/>
          </w:tcPr>
          <w:p w:rsidR="00D954D2" w:rsidRPr="00287996" w:rsidRDefault="00D954D2" w:rsidP="00287996">
            <w:pPr>
              <w:jc w:val="left"/>
            </w:pPr>
          </w:p>
        </w:tc>
        <w:tc>
          <w:tcPr>
            <w:tcW w:w="1420" w:type="dxa"/>
          </w:tcPr>
          <w:p w:rsidR="00D954D2" w:rsidRPr="00287996" w:rsidRDefault="00D954D2" w:rsidP="00287996">
            <w:pPr>
              <w:jc w:val="left"/>
            </w:pPr>
            <w:r w:rsidRPr="00287996">
              <w:t>Родная страна.</w:t>
            </w:r>
          </w:p>
        </w:tc>
        <w:tc>
          <w:tcPr>
            <w:tcW w:w="982" w:type="dxa"/>
            <w:gridSpan w:val="6"/>
          </w:tcPr>
          <w:p w:rsidR="00D954D2" w:rsidRPr="00287996" w:rsidRDefault="00D954D2" w:rsidP="00287996">
            <w:pPr>
              <w:jc w:val="left"/>
            </w:pPr>
            <w:r w:rsidRPr="00287996">
              <w:t>Урок-лекция</w:t>
            </w:r>
          </w:p>
        </w:tc>
        <w:tc>
          <w:tcPr>
            <w:tcW w:w="1560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Почему наша страна называется  Российская Федерация?</w:t>
            </w:r>
          </w:p>
          <w:p w:rsidR="00D954D2" w:rsidRPr="00287996" w:rsidRDefault="00D954D2" w:rsidP="00287996">
            <w:pPr>
              <w:jc w:val="left"/>
            </w:pPr>
            <w:r w:rsidRPr="00287996">
              <w:t>Какие государственные символы России?</w:t>
            </w:r>
          </w:p>
        </w:tc>
        <w:tc>
          <w:tcPr>
            <w:tcW w:w="1809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Российская Федерация, государственные символы: герб, флаг ,гимн.</w:t>
            </w:r>
          </w:p>
          <w:p w:rsidR="00D954D2" w:rsidRPr="00287996" w:rsidRDefault="00D954D2" w:rsidP="00287996">
            <w:pPr>
              <w:jc w:val="left"/>
            </w:pPr>
            <w:r w:rsidRPr="00287996">
              <w:t>Национальность.</w:t>
            </w:r>
          </w:p>
          <w:p w:rsidR="00D954D2" w:rsidRPr="00287996" w:rsidRDefault="00D954D2" w:rsidP="00287996">
            <w:pPr>
              <w:jc w:val="left"/>
            </w:pPr>
            <w:r w:rsidRPr="00287996">
              <w:t>Государственный язык.</w:t>
            </w:r>
          </w:p>
        </w:tc>
        <w:tc>
          <w:tcPr>
            <w:tcW w:w="1701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Научатся рассказывать о родной стране; о государственных символах Российской Федерации; о многонациональном населении России.</w:t>
            </w:r>
          </w:p>
        </w:tc>
        <w:tc>
          <w:tcPr>
            <w:tcW w:w="2588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 xml:space="preserve">Р. </w:t>
            </w:r>
            <w:r w:rsidRPr="00287996">
              <w:t>Понимать и удерживать учебные задачи;</w:t>
            </w:r>
          </w:p>
          <w:p w:rsidR="00D954D2" w:rsidRPr="00287996" w:rsidRDefault="00D954D2" w:rsidP="00287996">
            <w:pPr>
              <w:jc w:val="left"/>
            </w:pPr>
            <w:r w:rsidRPr="00287996">
              <w:t>Учитывать выделенные учителем ориентиры, работать по плану. Вносить необходимые коррективы</w:t>
            </w:r>
          </w:p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П.</w:t>
            </w:r>
            <w:r w:rsidRPr="00287996">
              <w:t>Различать, называть объекты государственной символики; анализировать информацию учебника; формулировать выводы из изученного; отвечать на итоговые вопросы и оценивать свой достижения.</w:t>
            </w:r>
          </w:p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К.</w:t>
            </w:r>
            <w:r w:rsidRPr="00287996">
              <w:t>Ставить вопросы и обращаться за помощью.</w:t>
            </w:r>
          </w:p>
        </w:tc>
        <w:tc>
          <w:tcPr>
            <w:tcW w:w="2544" w:type="dxa"/>
            <w:gridSpan w:val="2"/>
          </w:tcPr>
          <w:p w:rsidR="00D954D2" w:rsidRPr="00287996" w:rsidRDefault="00D954D2" w:rsidP="00287996">
            <w:pPr>
              <w:jc w:val="left"/>
            </w:pPr>
            <w:r w:rsidRPr="00287996">
              <w:t>Формирование основ российской гражданской идентичности, чувства гордости за свою Родину; осознание своей этнической и национальной принадлежности; формирование ценностей многонационального общества.</w:t>
            </w:r>
          </w:p>
        </w:tc>
        <w:tc>
          <w:tcPr>
            <w:tcW w:w="1605" w:type="dxa"/>
          </w:tcPr>
          <w:p w:rsidR="00D954D2" w:rsidRPr="00287996" w:rsidRDefault="00D954D2" w:rsidP="00287996">
            <w:pPr>
              <w:jc w:val="left"/>
            </w:pPr>
            <w:r w:rsidRPr="00287996">
              <w:t>Выучить гимн (2 куплета)</w:t>
            </w:r>
          </w:p>
        </w:tc>
      </w:tr>
      <w:tr w:rsidR="00D954D2" w:rsidRPr="00287996" w:rsidTr="00287996">
        <w:trPr>
          <w:gridAfter w:val="1"/>
          <w:wAfter w:w="1924" w:type="dxa"/>
          <w:trHeight w:val="1669"/>
        </w:trPr>
        <w:tc>
          <w:tcPr>
            <w:tcW w:w="565" w:type="dxa"/>
            <w:vAlign w:val="center"/>
          </w:tcPr>
          <w:p w:rsidR="00D954D2" w:rsidRPr="00287996" w:rsidRDefault="00D954D2" w:rsidP="00287996">
            <w:pPr>
              <w:jc w:val="left"/>
            </w:pPr>
            <w:r w:rsidRPr="00287996">
              <w:t>2</w:t>
            </w:r>
          </w:p>
        </w:tc>
        <w:tc>
          <w:tcPr>
            <w:tcW w:w="567" w:type="dxa"/>
            <w:vAlign w:val="center"/>
          </w:tcPr>
          <w:p w:rsidR="00D954D2" w:rsidRPr="00287996" w:rsidRDefault="00D954D2" w:rsidP="00287996">
            <w:pPr>
              <w:jc w:val="left"/>
            </w:pPr>
          </w:p>
        </w:tc>
        <w:tc>
          <w:tcPr>
            <w:tcW w:w="567" w:type="dxa"/>
          </w:tcPr>
          <w:p w:rsidR="00D954D2" w:rsidRPr="00287996" w:rsidRDefault="00D954D2" w:rsidP="00287996">
            <w:pPr>
              <w:jc w:val="left"/>
            </w:pPr>
          </w:p>
        </w:tc>
        <w:tc>
          <w:tcPr>
            <w:tcW w:w="1420" w:type="dxa"/>
          </w:tcPr>
          <w:p w:rsidR="00D954D2" w:rsidRPr="00287996" w:rsidRDefault="00D954D2" w:rsidP="00287996">
            <w:pPr>
              <w:jc w:val="left"/>
            </w:pPr>
            <w:r w:rsidRPr="00287996">
              <w:t>Город и село.</w:t>
            </w:r>
          </w:p>
        </w:tc>
        <w:tc>
          <w:tcPr>
            <w:tcW w:w="982" w:type="dxa"/>
            <w:gridSpan w:val="6"/>
          </w:tcPr>
          <w:p w:rsidR="00D954D2" w:rsidRPr="00287996" w:rsidRDefault="00D954D2" w:rsidP="00287996">
            <w:pPr>
              <w:jc w:val="left"/>
            </w:pPr>
            <w:r w:rsidRPr="00287996">
              <w:t>Комбинированный урок</w:t>
            </w:r>
          </w:p>
        </w:tc>
        <w:tc>
          <w:tcPr>
            <w:tcW w:w="1560" w:type="dxa"/>
            <w:gridSpan w:val="4"/>
          </w:tcPr>
          <w:p w:rsidR="00D954D2" w:rsidRPr="00287996" w:rsidRDefault="00D954D2" w:rsidP="00287996">
            <w:pPr>
              <w:jc w:val="left"/>
            </w:pPr>
          </w:p>
        </w:tc>
        <w:tc>
          <w:tcPr>
            <w:tcW w:w="1809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Город, село, городские и сельские жители; главная улица, достопримечательности.</w:t>
            </w:r>
          </w:p>
        </w:tc>
        <w:tc>
          <w:tcPr>
            <w:tcW w:w="1701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Научатся называть характерные особенности городских и сельских поселений, преимущественные занятия жителей города и села, типы жилых построек в городе и селе.</w:t>
            </w:r>
          </w:p>
        </w:tc>
        <w:tc>
          <w:tcPr>
            <w:tcW w:w="2588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 xml:space="preserve">Р. </w:t>
            </w:r>
            <w:r w:rsidRPr="00287996">
              <w:t>Понимать учебную задачу и стремиться выполнить её. Учитывать выделенные учителем ориентиры, подготавливать проект .Вносить необходимые коррективы.</w:t>
            </w:r>
          </w:p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П.</w:t>
            </w:r>
            <w:r w:rsidRPr="00287996">
              <w:t>Осуществлять анализ объектов с выделением существенных признаков; поиск необходимой информации.</w:t>
            </w:r>
          </w:p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К</w:t>
            </w:r>
            <w:r w:rsidRPr="00287996">
              <w:t>.Договариваться и приходить к общему решению при работе в паре; распределять обязанности по выполнению проекта.</w:t>
            </w:r>
          </w:p>
        </w:tc>
        <w:tc>
          <w:tcPr>
            <w:tcW w:w="2544" w:type="dxa"/>
            <w:gridSpan w:val="2"/>
          </w:tcPr>
          <w:p w:rsidR="00D954D2" w:rsidRPr="00287996" w:rsidRDefault="00D954D2" w:rsidP="00287996">
            <w:pPr>
              <w:jc w:val="left"/>
            </w:pPr>
            <w:r w:rsidRPr="00287996">
              <w:t>Развитие навыков сотрудничества со взрослыми и сверстниками в разных ситуациях, умения не создавать конфликтов.</w:t>
            </w:r>
          </w:p>
        </w:tc>
        <w:tc>
          <w:tcPr>
            <w:tcW w:w="1605" w:type="dxa"/>
          </w:tcPr>
          <w:p w:rsidR="00D954D2" w:rsidRPr="00287996" w:rsidRDefault="00D954D2" w:rsidP="00287996">
            <w:pPr>
              <w:jc w:val="left"/>
            </w:pPr>
            <w:r w:rsidRPr="00287996">
              <w:t>Уч. с. 8 - 11</w:t>
            </w:r>
          </w:p>
        </w:tc>
      </w:tr>
      <w:tr w:rsidR="00D954D2" w:rsidRPr="00287996" w:rsidTr="00287996">
        <w:trPr>
          <w:gridAfter w:val="1"/>
          <w:wAfter w:w="1924" w:type="dxa"/>
        </w:trPr>
        <w:tc>
          <w:tcPr>
            <w:tcW w:w="565" w:type="dxa"/>
            <w:vAlign w:val="center"/>
          </w:tcPr>
          <w:p w:rsidR="00D954D2" w:rsidRPr="00287996" w:rsidRDefault="00D954D2" w:rsidP="00287996">
            <w:pPr>
              <w:jc w:val="left"/>
            </w:pPr>
            <w:r w:rsidRPr="00287996">
              <w:t>3</w:t>
            </w:r>
          </w:p>
        </w:tc>
        <w:tc>
          <w:tcPr>
            <w:tcW w:w="567" w:type="dxa"/>
            <w:vAlign w:val="center"/>
          </w:tcPr>
          <w:p w:rsidR="00D954D2" w:rsidRPr="00287996" w:rsidRDefault="00D954D2" w:rsidP="00287996">
            <w:pPr>
              <w:jc w:val="left"/>
            </w:pPr>
          </w:p>
        </w:tc>
        <w:tc>
          <w:tcPr>
            <w:tcW w:w="567" w:type="dxa"/>
          </w:tcPr>
          <w:p w:rsidR="00D954D2" w:rsidRPr="00287996" w:rsidRDefault="00D954D2" w:rsidP="00287996">
            <w:pPr>
              <w:jc w:val="left"/>
            </w:pPr>
          </w:p>
        </w:tc>
        <w:tc>
          <w:tcPr>
            <w:tcW w:w="1420" w:type="dxa"/>
          </w:tcPr>
          <w:p w:rsidR="00D954D2" w:rsidRPr="00287996" w:rsidRDefault="00D954D2" w:rsidP="00287996">
            <w:pPr>
              <w:jc w:val="left"/>
            </w:pPr>
            <w:r w:rsidRPr="00287996">
              <w:t>Природа  и рукотворный мир.</w:t>
            </w:r>
          </w:p>
        </w:tc>
        <w:tc>
          <w:tcPr>
            <w:tcW w:w="982" w:type="dxa"/>
            <w:gridSpan w:val="6"/>
          </w:tcPr>
          <w:p w:rsidR="00D954D2" w:rsidRPr="00287996" w:rsidRDefault="00D954D2" w:rsidP="00287996">
            <w:pPr>
              <w:jc w:val="left"/>
            </w:pPr>
            <w:r w:rsidRPr="00287996">
              <w:t>Комбинированный урок</w:t>
            </w:r>
          </w:p>
        </w:tc>
        <w:tc>
          <w:tcPr>
            <w:tcW w:w="1560" w:type="dxa"/>
            <w:gridSpan w:val="4"/>
          </w:tcPr>
          <w:p w:rsidR="00D954D2" w:rsidRPr="00287996" w:rsidRDefault="00D954D2" w:rsidP="00287996">
            <w:pPr>
              <w:jc w:val="left"/>
            </w:pPr>
          </w:p>
          <w:p w:rsidR="00D954D2" w:rsidRPr="00287996" w:rsidRDefault="00D954D2" w:rsidP="00287996">
            <w:pPr>
              <w:jc w:val="left"/>
            </w:pPr>
          </w:p>
        </w:tc>
        <w:tc>
          <w:tcPr>
            <w:tcW w:w="1809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Объекты природы, предметы рукотворного мира. Экология.</w:t>
            </w:r>
          </w:p>
        </w:tc>
        <w:tc>
          <w:tcPr>
            <w:tcW w:w="1701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Научатся различать объекты природы и рукотворного мира; называть их; выказывать</w:t>
            </w:r>
          </w:p>
          <w:p w:rsidR="00D954D2" w:rsidRPr="00287996" w:rsidRDefault="00D954D2" w:rsidP="00287996">
            <w:pPr>
              <w:jc w:val="left"/>
            </w:pPr>
            <w:r w:rsidRPr="00287996">
              <w:t>своё отношение к окружающему миру.</w:t>
            </w:r>
          </w:p>
        </w:tc>
        <w:tc>
          <w:tcPr>
            <w:tcW w:w="2588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Р</w:t>
            </w:r>
            <w:r w:rsidRPr="00287996">
              <w:t>. Понимать учебную задачу и стремиться выполнить её.</w:t>
            </w:r>
          </w:p>
          <w:p w:rsidR="00D954D2" w:rsidRPr="00287996" w:rsidRDefault="00D954D2" w:rsidP="00287996">
            <w:pPr>
              <w:jc w:val="left"/>
            </w:pPr>
            <w:r w:rsidRPr="00287996">
              <w:t>Осуществлять пошаговый и итоговый контроль. Выполнять учебные действия в материализованной форме.</w:t>
            </w:r>
          </w:p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П</w:t>
            </w:r>
            <w:r w:rsidRPr="00287996">
              <w:t>. Строить  рассуждения в форме связи простых суждений об объекте; выделять существенную информацию из познавательного текста.</w:t>
            </w:r>
          </w:p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К</w:t>
            </w:r>
            <w:r w:rsidRPr="00287996">
              <w:t>. Формулировать собственное мнение  аргументировать свою позицию.</w:t>
            </w:r>
          </w:p>
        </w:tc>
        <w:tc>
          <w:tcPr>
            <w:tcW w:w="2544" w:type="dxa"/>
            <w:gridSpan w:val="2"/>
          </w:tcPr>
          <w:p w:rsidR="00D954D2" w:rsidRPr="00287996" w:rsidRDefault="00D954D2" w:rsidP="00287996">
            <w:pPr>
              <w:jc w:val="left"/>
            </w:pPr>
            <w:r w:rsidRPr="00287996">
              <w:t>Экологическая культура: ценностное отношение к природе, следование нормам природоохранного поведения.</w:t>
            </w:r>
          </w:p>
        </w:tc>
        <w:tc>
          <w:tcPr>
            <w:tcW w:w="1605" w:type="dxa"/>
          </w:tcPr>
          <w:p w:rsidR="00D954D2" w:rsidRPr="00287996" w:rsidRDefault="00D954D2" w:rsidP="00287996">
            <w:pPr>
              <w:jc w:val="left"/>
            </w:pPr>
            <w:r w:rsidRPr="00287996">
              <w:t>Уч. с. 15 - 17</w:t>
            </w:r>
          </w:p>
        </w:tc>
      </w:tr>
      <w:tr w:rsidR="00D954D2" w:rsidRPr="00287996" w:rsidTr="00287996">
        <w:trPr>
          <w:gridAfter w:val="1"/>
          <w:wAfter w:w="1924" w:type="dxa"/>
        </w:trPr>
        <w:tc>
          <w:tcPr>
            <w:tcW w:w="565" w:type="dxa"/>
            <w:vAlign w:val="center"/>
          </w:tcPr>
          <w:p w:rsidR="00D954D2" w:rsidRPr="00287996" w:rsidRDefault="00D954D2" w:rsidP="00287996">
            <w:pPr>
              <w:jc w:val="left"/>
            </w:pPr>
            <w:r w:rsidRPr="00287996">
              <w:t>4</w:t>
            </w:r>
          </w:p>
        </w:tc>
        <w:tc>
          <w:tcPr>
            <w:tcW w:w="567" w:type="dxa"/>
            <w:vAlign w:val="center"/>
          </w:tcPr>
          <w:p w:rsidR="00D954D2" w:rsidRPr="00287996" w:rsidRDefault="00D954D2" w:rsidP="00287996">
            <w:pPr>
              <w:jc w:val="left"/>
            </w:pPr>
          </w:p>
        </w:tc>
        <w:tc>
          <w:tcPr>
            <w:tcW w:w="567" w:type="dxa"/>
          </w:tcPr>
          <w:p w:rsidR="00D954D2" w:rsidRPr="00287996" w:rsidRDefault="00D954D2" w:rsidP="00287996">
            <w:pPr>
              <w:jc w:val="left"/>
            </w:pPr>
          </w:p>
        </w:tc>
        <w:tc>
          <w:tcPr>
            <w:tcW w:w="1420" w:type="dxa"/>
          </w:tcPr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Проверим себя и оценим свои достижения</w:t>
            </w:r>
            <w:r w:rsidRPr="00287996">
              <w:t xml:space="preserve"> по разделу «Где мы живём»</w:t>
            </w:r>
          </w:p>
          <w:p w:rsidR="00D954D2" w:rsidRPr="00287996" w:rsidRDefault="00D954D2" w:rsidP="00287996">
            <w:pPr>
              <w:jc w:val="left"/>
            </w:pPr>
          </w:p>
        </w:tc>
        <w:tc>
          <w:tcPr>
            <w:tcW w:w="982" w:type="dxa"/>
            <w:gridSpan w:val="6"/>
          </w:tcPr>
          <w:p w:rsidR="00D954D2" w:rsidRPr="00287996" w:rsidRDefault="00D954D2" w:rsidP="00287996">
            <w:pPr>
              <w:ind w:right="-250"/>
              <w:jc w:val="left"/>
            </w:pPr>
            <w:r w:rsidRPr="00287996">
              <w:t>Контрольно-обобщающий</w:t>
            </w:r>
          </w:p>
          <w:p w:rsidR="00D954D2" w:rsidRPr="00287996" w:rsidRDefault="00D954D2" w:rsidP="00287996">
            <w:pPr>
              <w:ind w:right="-250"/>
              <w:jc w:val="left"/>
            </w:pPr>
            <w:r w:rsidRPr="00287996">
              <w:t>урок</w:t>
            </w:r>
          </w:p>
        </w:tc>
        <w:tc>
          <w:tcPr>
            <w:tcW w:w="1560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Как оценить свои достижения?</w:t>
            </w:r>
          </w:p>
        </w:tc>
        <w:tc>
          <w:tcPr>
            <w:tcW w:w="1809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Тесты , оценка достижений.</w:t>
            </w:r>
          </w:p>
        </w:tc>
        <w:tc>
          <w:tcPr>
            <w:tcW w:w="1701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Научатся отмечать ответы на тесты, сверять их с ответами в учебнике, оценивать результаты, подсчитывая количество правильных ответов.</w:t>
            </w:r>
          </w:p>
        </w:tc>
        <w:tc>
          <w:tcPr>
            <w:tcW w:w="2588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Р.</w:t>
            </w:r>
            <w:r w:rsidRPr="00287996">
              <w:t>Принимать и удерживать учебную задачу. Осуществлять пошаговый и итоговый контроль, оценивать правильность выполнения действия</w:t>
            </w:r>
          </w:p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П</w:t>
            </w:r>
            <w:r w:rsidRPr="00287996">
              <w:t>. проводить сравнение, ориентироваться в способах решения задачи, использовать знако-символические средства.</w:t>
            </w:r>
          </w:p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К.</w:t>
            </w:r>
            <w:r w:rsidRPr="00287996">
              <w:t>Строить понятные для партнёра высказывания, контролировать его действия, допускать возможность существования у людей различных точек зрения.</w:t>
            </w:r>
          </w:p>
        </w:tc>
        <w:tc>
          <w:tcPr>
            <w:tcW w:w="2544" w:type="dxa"/>
            <w:gridSpan w:val="2"/>
          </w:tcPr>
          <w:p w:rsidR="00D954D2" w:rsidRPr="00287996" w:rsidRDefault="00D954D2" w:rsidP="00287996">
            <w:pPr>
              <w:jc w:val="left"/>
            </w:pPr>
            <w:r w:rsidRPr="00287996">
              <w:t>Учебно - познавательный интерес к новому учебному материалу.</w:t>
            </w:r>
          </w:p>
          <w:p w:rsidR="00D954D2" w:rsidRPr="00287996" w:rsidRDefault="00D954D2" w:rsidP="00287996">
            <w:pPr>
              <w:jc w:val="left"/>
            </w:pPr>
          </w:p>
          <w:p w:rsidR="00D954D2" w:rsidRPr="00287996" w:rsidRDefault="00D954D2" w:rsidP="00287996">
            <w:pPr>
              <w:jc w:val="left"/>
            </w:pPr>
          </w:p>
          <w:p w:rsidR="00D954D2" w:rsidRPr="00287996" w:rsidRDefault="00D954D2" w:rsidP="00287996">
            <w:pPr>
              <w:jc w:val="left"/>
            </w:pPr>
          </w:p>
          <w:p w:rsidR="00D954D2" w:rsidRPr="00287996" w:rsidRDefault="00D954D2" w:rsidP="00287996">
            <w:pPr>
              <w:jc w:val="left"/>
            </w:pPr>
          </w:p>
          <w:p w:rsidR="00D954D2" w:rsidRPr="00287996" w:rsidRDefault="00D954D2" w:rsidP="00287996">
            <w:pPr>
              <w:jc w:val="left"/>
            </w:pPr>
          </w:p>
          <w:p w:rsidR="00D954D2" w:rsidRPr="00287996" w:rsidRDefault="00D954D2" w:rsidP="00287996">
            <w:pPr>
              <w:jc w:val="left"/>
            </w:pPr>
          </w:p>
        </w:tc>
        <w:tc>
          <w:tcPr>
            <w:tcW w:w="1605" w:type="dxa"/>
          </w:tcPr>
          <w:p w:rsidR="00D954D2" w:rsidRPr="00287996" w:rsidRDefault="00D954D2" w:rsidP="00287996">
            <w:pPr>
              <w:jc w:val="left"/>
            </w:pPr>
            <w:r w:rsidRPr="00287996">
              <w:t>Уч. с. 22</w:t>
            </w:r>
          </w:p>
          <w:p w:rsidR="00D954D2" w:rsidRPr="00287996" w:rsidRDefault="00D954D2" w:rsidP="00287996">
            <w:pPr>
              <w:jc w:val="left"/>
            </w:pPr>
          </w:p>
          <w:p w:rsidR="00D954D2" w:rsidRPr="00287996" w:rsidRDefault="00D954D2" w:rsidP="00287996">
            <w:pPr>
              <w:jc w:val="left"/>
            </w:pPr>
          </w:p>
          <w:p w:rsidR="00D954D2" w:rsidRPr="00287996" w:rsidRDefault="00D954D2" w:rsidP="00287996">
            <w:pPr>
              <w:jc w:val="left"/>
            </w:pPr>
          </w:p>
          <w:p w:rsidR="00D954D2" w:rsidRPr="00287996" w:rsidRDefault="00D954D2" w:rsidP="00287996">
            <w:pPr>
              <w:jc w:val="left"/>
            </w:pPr>
          </w:p>
          <w:p w:rsidR="00D954D2" w:rsidRPr="00287996" w:rsidRDefault="00D954D2" w:rsidP="00287996">
            <w:pPr>
              <w:jc w:val="left"/>
            </w:pPr>
          </w:p>
        </w:tc>
      </w:tr>
      <w:tr w:rsidR="00D954D2" w:rsidRPr="00287996" w:rsidTr="00287996">
        <w:trPr>
          <w:gridAfter w:val="1"/>
          <w:wAfter w:w="1924" w:type="dxa"/>
        </w:trPr>
        <w:tc>
          <w:tcPr>
            <w:tcW w:w="15908" w:type="dxa"/>
            <w:gridSpan w:val="29"/>
            <w:vAlign w:val="center"/>
          </w:tcPr>
          <w:p w:rsidR="00D954D2" w:rsidRPr="00287996" w:rsidRDefault="00D954D2" w:rsidP="00287996">
            <w:pPr>
              <w:jc w:val="left"/>
              <w:rPr>
                <w:b/>
              </w:rPr>
            </w:pPr>
            <w:r w:rsidRPr="00287996">
              <w:rPr>
                <w:b/>
              </w:rPr>
              <w:t>Природа    (20 ч)</w:t>
            </w:r>
          </w:p>
        </w:tc>
      </w:tr>
      <w:tr w:rsidR="00D954D2" w:rsidRPr="00287996" w:rsidTr="00287996">
        <w:trPr>
          <w:gridAfter w:val="1"/>
          <w:wAfter w:w="1924" w:type="dxa"/>
        </w:trPr>
        <w:tc>
          <w:tcPr>
            <w:tcW w:w="565" w:type="dxa"/>
            <w:vAlign w:val="center"/>
          </w:tcPr>
          <w:p w:rsidR="00D954D2" w:rsidRPr="00287996" w:rsidRDefault="00D954D2" w:rsidP="00287996">
            <w:pPr>
              <w:jc w:val="left"/>
            </w:pPr>
            <w:r w:rsidRPr="00287996">
              <w:t>5</w:t>
            </w:r>
          </w:p>
        </w:tc>
        <w:tc>
          <w:tcPr>
            <w:tcW w:w="567" w:type="dxa"/>
            <w:vAlign w:val="center"/>
          </w:tcPr>
          <w:p w:rsidR="00D954D2" w:rsidRPr="00287996" w:rsidRDefault="00D954D2" w:rsidP="00287996">
            <w:pPr>
              <w:jc w:val="left"/>
            </w:pPr>
          </w:p>
        </w:tc>
        <w:tc>
          <w:tcPr>
            <w:tcW w:w="567" w:type="dxa"/>
          </w:tcPr>
          <w:p w:rsidR="00D954D2" w:rsidRPr="00287996" w:rsidRDefault="00D954D2" w:rsidP="00287996">
            <w:pPr>
              <w:jc w:val="left"/>
            </w:pPr>
          </w:p>
        </w:tc>
        <w:tc>
          <w:tcPr>
            <w:tcW w:w="1420" w:type="dxa"/>
          </w:tcPr>
          <w:p w:rsidR="00D954D2" w:rsidRPr="00287996" w:rsidRDefault="00D954D2" w:rsidP="00287996">
            <w:pPr>
              <w:jc w:val="left"/>
            </w:pPr>
            <w:r w:rsidRPr="00287996">
              <w:t>Неживая и живая природа.</w:t>
            </w:r>
          </w:p>
        </w:tc>
        <w:tc>
          <w:tcPr>
            <w:tcW w:w="992" w:type="dxa"/>
            <w:gridSpan w:val="7"/>
          </w:tcPr>
          <w:p w:rsidR="00D954D2" w:rsidRPr="00287996" w:rsidRDefault="00D954D2" w:rsidP="00287996">
            <w:pPr>
              <w:jc w:val="left"/>
            </w:pPr>
            <w:r w:rsidRPr="00287996">
              <w:t>Урок-исследование</w:t>
            </w:r>
          </w:p>
        </w:tc>
        <w:tc>
          <w:tcPr>
            <w:tcW w:w="1560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Как можно отличить объекты неживой природы от живой? Как связаны неживая и живая природа?</w:t>
            </w:r>
          </w:p>
        </w:tc>
        <w:tc>
          <w:tcPr>
            <w:tcW w:w="1809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Неживая и живая природа. Объекты природы.</w:t>
            </w:r>
          </w:p>
        </w:tc>
        <w:tc>
          <w:tcPr>
            <w:tcW w:w="1701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Научатся различать неживую и живую природу, приводить примеры каждой группы, на отдельных примерах объяснять связь неживого и живого.</w:t>
            </w:r>
          </w:p>
        </w:tc>
        <w:tc>
          <w:tcPr>
            <w:tcW w:w="2578" w:type="dxa"/>
            <w:gridSpan w:val="3"/>
          </w:tcPr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Р</w:t>
            </w:r>
            <w:r w:rsidRPr="00287996">
              <w:t>.Принимать и удерживать учебную задачу. Учитывать выделенные учителем ориентиры.</w:t>
            </w:r>
          </w:p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П</w:t>
            </w:r>
            <w:r w:rsidRPr="00287996">
              <w:t>.Осуществлять анализ объектов с выделением существенных признаков; поиск необходимой информации, выделять существенную информацию из познавательного текста.</w:t>
            </w:r>
          </w:p>
          <w:p w:rsidR="00D954D2" w:rsidRPr="00287996" w:rsidRDefault="00D954D2" w:rsidP="00287996">
            <w:pPr>
              <w:jc w:val="left"/>
            </w:pPr>
            <w:r w:rsidRPr="00287996">
              <w:t>Формулировать выводы.</w:t>
            </w:r>
          </w:p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К</w:t>
            </w:r>
            <w:r w:rsidRPr="00287996">
              <w:t>.Договариваться и приходить к общему решению при работе в паре.</w:t>
            </w:r>
          </w:p>
        </w:tc>
        <w:tc>
          <w:tcPr>
            <w:tcW w:w="2544" w:type="dxa"/>
            <w:gridSpan w:val="2"/>
          </w:tcPr>
          <w:p w:rsidR="00D954D2" w:rsidRPr="00287996" w:rsidRDefault="00D954D2" w:rsidP="00287996">
            <w:pPr>
              <w:jc w:val="left"/>
            </w:pPr>
            <w:r w:rsidRPr="00287996">
              <w:t>Учебно - познавательный интерес к новому учебному материалу.</w:t>
            </w:r>
          </w:p>
        </w:tc>
        <w:tc>
          <w:tcPr>
            <w:tcW w:w="1605" w:type="dxa"/>
          </w:tcPr>
          <w:p w:rsidR="00D954D2" w:rsidRPr="00287996" w:rsidRDefault="00D954D2" w:rsidP="00287996">
            <w:pPr>
              <w:jc w:val="left"/>
            </w:pPr>
            <w:r w:rsidRPr="00287996">
              <w:t>Уч. с. 27</w:t>
            </w:r>
          </w:p>
        </w:tc>
      </w:tr>
      <w:tr w:rsidR="00D954D2" w:rsidRPr="00287996" w:rsidTr="00287996">
        <w:trPr>
          <w:gridAfter w:val="1"/>
          <w:wAfter w:w="1924" w:type="dxa"/>
        </w:trPr>
        <w:tc>
          <w:tcPr>
            <w:tcW w:w="565" w:type="dxa"/>
            <w:vAlign w:val="center"/>
          </w:tcPr>
          <w:p w:rsidR="00D954D2" w:rsidRPr="00287996" w:rsidRDefault="00D954D2" w:rsidP="00287996">
            <w:pPr>
              <w:jc w:val="left"/>
            </w:pPr>
            <w:r w:rsidRPr="00287996">
              <w:t>6</w:t>
            </w:r>
          </w:p>
        </w:tc>
        <w:tc>
          <w:tcPr>
            <w:tcW w:w="567" w:type="dxa"/>
            <w:vAlign w:val="center"/>
          </w:tcPr>
          <w:p w:rsidR="00D954D2" w:rsidRPr="00287996" w:rsidRDefault="00D954D2" w:rsidP="00287996">
            <w:pPr>
              <w:jc w:val="left"/>
            </w:pPr>
          </w:p>
        </w:tc>
        <w:tc>
          <w:tcPr>
            <w:tcW w:w="567" w:type="dxa"/>
          </w:tcPr>
          <w:p w:rsidR="00D954D2" w:rsidRPr="00287996" w:rsidRDefault="00D954D2" w:rsidP="00287996">
            <w:pPr>
              <w:jc w:val="left"/>
            </w:pPr>
          </w:p>
        </w:tc>
        <w:tc>
          <w:tcPr>
            <w:tcW w:w="1420" w:type="dxa"/>
          </w:tcPr>
          <w:p w:rsidR="00D954D2" w:rsidRPr="00287996" w:rsidRDefault="00D954D2" w:rsidP="00287996">
            <w:pPr>
              <w:jc w:val="left"/>
            </w:pPr>
            <w:r w:rsidRPr="00287996">
              <w:t>Явления природы.</w:t>
            </w:r>
          </w:p>
          <w:p w:rsidR="00D954D2" w:rsidRPr="00287996" w:rsidRDefault="00D954D2" w:rsidP="00287996">
            <w:pPr>
              <w:jc w:val="left"/>
            </w:pPr>
          </w:p>
        </w:tc>
        <w:tc>
          <w:tcPr>
            <w:tcW w:w="992" w:type="dxa"/>
            <w:gridSpan w:val="7"/>
          </w:tcPr>
          <w:p w:rsidR="00D954D2" w:rsidRPr="00287996" w:rsidRDefault="00D954D2" w:rsidP="00287996">
            <w:pPr>
              <w:jc w:val="left"/>
            </w:pPr>
            <w:r w:rsidRPr="00287996">
              <w:t>Урок изучения нового материала</w:t>
            </w:r>
          </w:p>
        </w:tc>
        <w:tc>
          <w:tcPr>
            <w:tcW w:w="1560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Что такое сезонные явления природы?</w:t>
            </w:r>
          </w:p>
          <w:p w:rsidR="00D954D2" w:rsidRPr="00287996" w:rsidRDefault="00D954D2" w:rsidP="00287996">
            <w:pPr>
              <w:jc w:val="left"/>
            </w:pPr>
            <w:r w:rsidRPr="00287996">
              <w:t>Как измеряют температуру?</w:t>
            </w:r>
          </w:p>
        </w:tc>
        <w:tc>
          <w:tcPr>
            <w:tcW w:w="1809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Явления природы. Сезоны. Температура,</w:t>
            </w:r>
          </w:p>
          <w:p w:rsidR="00D954D2" w:rsidRPr="00287996" w:rsidRDefault="00D954D2" w:rsidP="00287996">
            <w:pPr>
              <w:jc w:val="left"/>
            </w:pPr>
            <w:r w:rsidRPr="00287996">
              <w:t>Термометр. Градус.</w:t>
            </w:r>
          </w:p>
        </w:tc>
        <w:tc>
          <w:tcPr>
            <w:tcW w:w="1701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Научатся различать объекты и явления природы, рассказывать о сезонных изменениях, происходящих с природными объектами, как о природных явлениях. Познакомятся с термометром и измерением температуры воздуха, воды, человека.</w:t>
            </w:r>
          </w:p>
        </w:tc>
        <w:tc>
          <w:tcPr>
            <w:tcW w:w="2578" w:type="dxa"/>
            <w:gridSpan w:val="3"/>
          </w:tcPr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Р</w:t>
            </w:r>
            <w:r w:rsidRPr="00287996">
              <w:t>.  Понимать учебную задачу и стремиться выполнить её выполнить Учитывать выделенные учителем ориентиры, работать по плану.</w:t>
            </w:r>
          </w:p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П</w:t>
            </w:r>
            <w:r w:rsidRPr="00287996">
              <w:t>. Поиск необходимой информации по рисунку, передача её устным путём, установление причинно-следственных связей.</w:t>
            </w:r>
          </w:p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К.</w:t>
            </w:r>
            <w:r w:rsidRPr="00287996">
              <w:t xml:space="preserve"> Применение полученной информации.</w:t>
            </w:r>
          </w:p>
        </w:tc>
        <w:tc>
          <w:tcPr>
            <w:tcW w:w="2544" w:type="dxa"/>
            <w:gridSpan w:val="2"/>
          </w:tcPr>
          <w:p w:rsidR="00D954D2" w:rsidRPr="00287996" w:rsidRDefault="00D954D2" w:rsidP="00287996">
            <w:pPr>
              <w:jc w:val="left"/>
            </w:pPr>
            <w:r w:rsidRPr="00287996"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  <w:tc>
          <w:tcPr>
            <w:tcW w:w="1605" w:type="dxa"/>
          </w:tcPr>
          <w:p w:rsidR="00D954D2" w:rsidRPr="00287996" w:rsidRDefault="00D954D2" w:rsidP="00287996">
            <w:pPr>
              <w:jc w:val="left"/>
            </w:pPr>
            <w:r w:rsidRPr="00287996">
              <w:t>Уч. с. 28</w:t>
            </w:r>
          </w:p>
        </w:tc>
      </w:tr>
      <w:tr w:rsidR="00D954D2" w:rsidRPr="00287996" w:rsidTr="00287996">
        <w:trPr>
          <w:gridAfter w:val="1"/>
          <w:wAfter w:w="1924" w:type="dxa"/>
        </w:trPr>
        <w:tc>
          <w:tcPr>
            <w:tcW w:w="565" w:type="dxa"/>
            <w:vAlign w:val="center"/>
          </w:tcPr>
          <w:p w:rsidR="00D954D2" w:rsidRPr="00287996" w:rsidRDefault="00D954D2" w:rsidP="00287996">
            <w:pPr>
              <w:jc w:val="left"/>
            </w:pPr>
            <w:r w:rsidRPr="00287996">
              <w:t>7</w:t>
            </w:r>
          </w:p>
        </w:tc>
        <w:tc>
          <w:tcPr>
            <w:tcW w:w="567" w:type="dxa"/>
            <w:vAlign w:val="center"/>
          </w:tcPr>
          <w:p w:rsidR="00D954D2" w:rsidRPr="00287996" w:rsidRDefault="00D954D2" w:rsidP="00287996">
            <w:pPr>
              <w:jc w:val="left"/>
            </w:pPr>
          </w:p>
        </w:tc>
        <w:tc>
          <w:tcPr>
            <w:tcW w:w="567" w:type="dxa"/>
          </w:tcPr>
          <w:p w:rsidR="00D954D2" w:rsidRPr="00287996" w:rsidRDefault="00D954D2" w:rsidP="00287996">
            <w:pPr>
              <w:jc w:val="left"/>
            </w:pPr>
          </w:p>
        </w:tc>
        <w:tc>
          <w:tcPr>
            <w:tcW w:w="1420" w:type="dxa"/>
          </w:tcPr>
          <w:p w:rsidR="00D954D2" w:rsidRPr="00287996" w:rsidRDefault="00D954D2" w:rsidP="00287996">
            <w:pPr>
              <w:jc w:val="left"/>
            </w:pPr>
            <w:r w:rsidRPr="00287996">
              <w:t>Что такое погода.</w:t>
            </w:r>
          </w:p>
          <w:p w:rsidR="00D954D2" w:rsidRPr="00287996" w:rsidRDefault="00D954D2" w:rsidP="00287996">
            <w:pPr>
              <w:jc w:val="left"/>
            </w:pPr>
          </w:p>
          <w:p w:rsidR="00D954D2" w:rsidRPr="00287996" w:rsidRDefault="00D954D2" w:rsidP="00287996">
            <w:pPr>
              <w:jc w:val="left"/>
            </w:pPr>
          </w:p>
        </w:tc>
        <w:tc>
          <w:tcPr>
            <w:tcW w:w="992" w:type="dxa"/>
            <w:gridSpan w:val="7"/>
          </w:tcPr>
          <w:p w:rsidR="00D954D2" w:rsidRPr="00287996" w:rsidRDefault="00D954D2" w:rsidP="00287996">
            <w:pPr>
              <w:jc w:val="left"/>
            </w:pPr>
            <w:r w:rsidRPr="00287996">
              <w:t>Комбинированный урок</w:t>
            </w:r>
          </w:p>
        </w:tc>
        <w:tc>
          <w:tcPr>
            <w:tcW w:w="1560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Что такое погода?</w:t>
            </w:r>
          </w:p>
          <w:p w:rsidR="00D954D2" w:rsidRPr="00287996" w:rsidRDefault="00D954D2" w:rsidP="00287996">
            <w:pPr>
              <w:jc w:val="left"/>
            </w:pPr>
          </w:p>
        </w:tc>
        <w:tc>
          <w:tcPr>
            <w:tcW w:w="1809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Погода. Температура воздуха, осадки, ветер.</w:t>
            </w:r>
          </w:p>
          <w:p w:rsidR="00D954D2" w:rsidRPr="00287996" w:rsidRDefault="00D954D2" w:rsidP="00287996">
            <w:pPr>
              <w:jc w:val="left"/>
            </w:pPr>
            <w:r w:rsidRPr="00287996">
              <w:t>Явления погоды. Метеорология.</w:t>
            </w:r>
          </w:p>
          <w:p w:rsidR="00D954D2" w:rsidRPr="00287996" w:rsidRDefault="00D954D2" w:rsidP="00287996">
            <w:pPr>
              <w:jc w:val="left"/>
            </w:pPr>
            <w:r w:rsidRPr="00287996">
              <w:t>Условные знаки.</w:t>
            </w:r>
          </w:p>
        </w:tc>
        <w:tc>
          <w:tcPr>
            <w:tcW w:w="1701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Усвоят, что погода – это сочетание температуры воздуха, облачности , осадков и ветра; научатся обозначать явления погоды с помощью условных знаков.</w:t>
            </w:r>
          </w:p>
        </w:tc>
        <w:tc>
          <w:tcPr>
            <w:tcW w:w="2578" w:type="dxa"/>
            <w:gridSpan w:val="3"/>
          </w:tcPr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Р.</w:t>
            </w:r>
            <w:r w:rsidRPr="00287996">
              <w:t xml:space="preserve"> Принимать и удерживать учебную задачу .Выбирать действия с поставленной задачей и условиями её реализации, вносить изменения в способ действия.</w:t>
            </w:r>
          </w:p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П</w:t>
            </w:r>
            <w:r w:rsidRPr="00287996">
              <w:t>. Осуществлять подведение под понятие на основе распознавания объектов ,выделение существенных признаков и их синтеза. Использовать знаково-символические средства.</w:t>
            </w:r>
          </w:p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К.</w:t>
            </w:r>
            <w:r w:rsidRPr="00287996">
              <w:t>Работать в паре, просить помощь у взрослых.</w:t>
            </w:r>
          </w:p>
        </w:tc>
        <w:tc>
          <w:tcPr>
            <w:tcW w:w="2544" w:type="dxa"/>
            <w:gridSpan w:val="2"/>
          </w:tcPr>
          <w:p w:rsidR="00D954D2" w:rsidRPr="00287996" w:rsidRDefault="00D954D2" w:rsidP="00287996">
            <w:pPr>
              <w:jc w:val="left"/>
            </w:pPr>
            <w:r w:rsidRPr="00287996"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  <w:tc>
          <w:tcPr>
            <w:tcW w:w="1605" w:type="dxa"/>
          </w:tcPr>
          <w:p w:rsidR="00D954D2" w:rsidRPr="00287996" w:rsidRDefault="00D954D2" w:rsidP="00287996">
            <w:pPr>
              <w:jc w:val="left"/>
            </w:pPr>
            <w:r w:rsidRPr="00287996">
              <w:t>Уч. с. 33-35</w:t>
            </w:r>
          </w:p>
        </w:tc>
      </w:tr>
      <w:tr w:rsidR="00D954D2" w:rsidRPr="00287996" w:rsidTr="00287996">
        <w:trPr>
          <w:gridAfter w:val="1"/>
          <w:wAfter w:w="1924" w:type="dxa"/>
        </w:trPr>
        <w:tc>
          <w:tcPr>
            <w:tcW w:w="565" w:type="dxa"/>
            <w:vAlign w:val="center"/>
          </w:tcPr>
          <w:p w:rsidR="00D954D2" w:rsidRPr="00287996" w:rsidRDefault="00D954D2" w:rsidP="00287996">
            <w:pPr>
              <w:jc w:val="left"/>
            </w:pPr>
            <w:r w:rsidRPr="00287996">
              <w:t>8</w:t>
            </w:r>
          </w:p>
        </w:tc>
        <w:tc>
          <w:tcPr>
            <w:tcW w:w="567" w:type="dxa"/>
            <w:vAlign w:val="center"/>
          </w:tcPr>
          <w:p w:rsidR="00D954D2" w:rsidRPr="00287996" w:rsidRDefault="00D954D2" w:rsidP="00287996">
            <w:pPr>
              <w:jc w:val="left"/>
            </w:pPr>
          </w:p>
        </w:tc>
        <w:tc>
          <w:tcPr>
            <w:tcW w:w="567" w:type="dxa"/>
          </w:tcPr>
          <w:p w:rsidR="00D954D2" w:rsidRPr="00287996" w:rsidRDefault="00D954D2" w:rsidP="00287996">
            <w:pPr>
              <w:jc w:val="left"/>
            </w:pPr>
          </w:p>
        </w:tc>
        <w:tc>
          <w:tcPr>
            <w:tcW w:w="1420" w:type="dxa"/>
          </w:tcPr>
          <w:p w:rsidR="00D954D2" w:rsidRPr="00287996" w:rsidRDefault="00D954D2" w:rsidP="00287996">
            <w:pPr>
              <w:jc w:val="left"/>
            </w:pPr>
            <w:r w:rsidRPr="00287996">
              <w:t>В гости к осени. (</w:t>
            </w:r>
            <w:r w:rsidRPr="00287996">
              <w:rPr>
                <w:b/>
              </w:rPr>
              <w:t>Экскурсия)</w:t>
            </w:r>
          </w:p>
        </w:tc>
        <w:tc>
          <w:tcPr>
            <w:tcW w:w="992" w:type="dxa"/>
            <w:gridSpan w:val="7"/>
          </w:tcPr>
          <w:p w:rsidR="00D954D2" w:rsidRPr="00287996" w:rsidRDefault="00D954D2" w:rsidP="00287996">
            <w:pPr>
              <w:jc w:val="left"/>
            </w:pPr>
            <w:r w:rsidRPr="00287996">
              <w:t>Урок-экскурсия</w:t>
            </w:r>
          </w:p>
          <w:p w:rsidR="00D954D2" w:rsidRPr="00287996" w:rsidRDefault="00D954D2" w:rsidP="00287996">
            <w:pPr>
              <w:ind w:left="1092"/>
              <w:jc w:val="left"/>
            </w:pPr>
          </w:p>
        </w:tc>
        <w:tc>
          <w:tcPr>
            <w:tcW w:w="1560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Какие явления происходят в неживой и живой природе осенью?</w:t>
            </w:r>
          </w:p>
        </w:tc>
        <w:tc>
          <w:tcPr>
            <w:tcW w:w="1809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Иней, заморозки, туман, ледостав, перелётные птицы.</w:t>
            </w:r>
          </w:p>
        </w:tc>
        <w:tc>
          <w:tcPr>
            <w:tcW w:w="1701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Научатся по своим наблюдениям приводить примеры осенних явлений в природе, узнавать изученные природные объекты, обосновывать простейшие правила поведения в природном окружении.</w:t>
            </w:r>
          </w:p>
        </w:tc>
        <w:tc>
          <w:tcPr>
            <w:tcW w:w="2578" w:type="dxa"/>
            <w:gridSpan w:val="3"/>
          </w:tcPr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Р.</w:t>
            </w:r>
            <w:r w:rsidRPr="00287996">
              <w:t xml:space="preserve"> Принимать и удерживать учебную задачу. Выделять и формулировать то, что изучено и что нужно уточнить на экскурсии.</w:t>
            </w:r>
          </w:p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П.</w:t>
            </w:r>
            <w:r w:rsidRPr="00287996">
              <w:t xml:space="preserve"> Применять правила и пользоваться инструкциями, осуществлять рефлексию способов действий. Осознанно и произвольно строить сообщения исследовательского характера в устной форме.</w:t>
            </w:r>
          </w:p>
          <w:p w:rsidR="00D954D2" w:rsidRPr="00287996" w:rsidRDefault="00D954D2" w:rsidP="00287996">
            <w:pPr>
              <w:jc w:val="left"/>
            </w:pPr>
            <w:r w:rsidRPr="00287996">
              <w:t>Узнавать и называть объекты и явления окружающей природы.</w:t>
            </w:r>
          </w:p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К</w:t>
            </w:r>
            <w:r w:rsidRPr="00287996">
              <w:t>. Проявлять активность во взаимодействии для решения познавательных задач. Договариваться о распределении функций в совместной деятельности, определять общую цель.</w:t>
            </w:r>
          </w:p>
        </w:tc>
        <w:tc>
          <w:tcPr>
            <w:tcW w:w="2544" w:type="dxa"/>
            <w:gridSpan w:val="2"/>
          </w:tcPr>
          <w:p w:rsidR="00D954D2" w:rsidRPr="00287996" w:rsidRDefault="00D954D2" w:rsidP="00287996">
            <w:pPr>
              <w:jc w:val="left"/>
            </w:pPr>
            <w:r w:rsidRPr="00287996">
              <w:t>Чувство прекрасного и эстетические чувства на основе знакомства с природой. Экологическая культура: ценностное отношение к природе, следование нормам природоохранного, поведения.</w:t>
            </w:r>
          </w:p>
        </w:tc>
        <w:tc>
          <w:tcPr>
            <w:tcW w:w="1605" w:type="dxa"/>
          </w:tcPr>
          <w:p w:rsidR="00D954D2" w:rsidRPr="00287996" w:rsidRDefault="00D954D2" w:rsidP="00287996">
            <w:pPr>
              <w:jc w:val="left"/>
            </w:pPr>
            <w:r w:rsidRPr="00287996">
              <w:t>Не задано</w:t>
            </w:r>
          </w:p>
        </w:tc>
      </w:tr>
      <w:tr w:rsidR="00D954D2" w:rsidRPr="00287996" w:rsidTr="00287996">
        <w:trPr>
          <w:gridAfter w:val="1"/>
          <w:wAfter w:w="1924" w:type="dxa"/>
        </w:trPr>
        <w:tc>
          <w:tcPr>
            <w:tcW w:w="565" w:type="dxa"/>
            <w:vAlign w:val="center"/>
          </w:tcPr>
          <w:p w:rsidR="00D954D2" w:rsidRPr="00287996" w:rsidRDefault="00D954D2" w:rsidP="00287996">
            <w:pPr>
              <w:jc w:val="left"/>
            </w:pPr>
            <w:r w:rsidRPr="00287996">
              <w:t>9</w:t>
            </w:r>
          </w:p>
        </w:tc>
        <w:tc>
          <w:tcPr>
            <w:tcW w:w="567" w:type="dxa"/>
            <w:vAlign w:val="center"/>
          </w:tcPr>
          <w:p w:rsidR="00D954D2" w:rsidRPr="00287996" w:rsidRDefault="00D954D2" w:rsidP="00287996">
            <w:pPr>
              <w:jc w:val="left"/>
            </w:pPr>
          </w:p>
        </w:tc>
        <w:tc>
          <w:tcPr>
            <w:tcW w:w="567" w:type="dxa"/>
          </w:tcPr>
          <w:p w:rsidR="00D954D2" w:rsidRPr="00287996" w:rsidRDefault="00D954D2" w:rsidP="00287996">
            <w:pPr>
              <w:jc w:val="left"/>
            </w:pPr>
          </w:p>
        </w:tc>
        <w:tc>
          <w:tcPr>
            <w:tcW w:w="1420" w:type="dxa"/>
          </w:tcPr>
          <w:p w:rsidR="00D954D2" w:rsidRPr="00287996" w:rsidRDefault="00D954D2" w:rsidP="00287996">
            <w:pPr>
              <w:jc w:val="left"/>
            </w:pPr>
            <w:r w:rsidRPr="00287996">
              <w:t>В гости к осени. (Урок)</w:t>
            </w:r>
          </w:p>
          <w:p w:rsidR="00D954D2" w:rsidRPr="00287996" w:rsidRDefault="00D954D2" w:rsidP="00287996">
            <w:pPr>
              <w:jc w:val="left"/>
            </w:pPr>
          </w:p>
        </w:tc>
        <w:tc>
          <w:tcPr>
            <w:tcW w:w="992" w:type="dxa"/>
            <w:gridSpan w:val="7"/>
          </w:tcPr>
          <w:p w:rsidR="00D954D2" w:rsidRPr="00287996" w:rsidRDefault="00D954D2" w:rsidP="00287996">
            <w:pPr>
              <w:jc w:val="left"/>
            </w:pPr>
            <w:r w:rsidRPr="00287996">
              <w:t>Комбинированный урок</w:t>
            </w:r>
          </w:p>
        </w:tc>
        <w:tc>
          <w:tcPr>
            <w:tcW w:w="1560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Что мы узнали на экскурсии?</w:t>
            </w:r>
          </w:p>
        </w:tc>
        <w:tc>
          <w:tcPr>
            <w:tcW w:w="1809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Иней, заморозки, туман, ледостав, перелётные птицы.</w:t>
            </w:r>
          </w:p>
        </w:tc>
        <w:tc>
          <w:tcPr>
            <w:tcW w:w="1701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Научатся приводить примеры осенних  явлений в неживой и живой природе и связей между этими явлениями.</w:t>
            </w:r>
          </w:p>
        </w:tc>
        <w:tc>
          <w:tcPr>
            <w:tcW w:w="2578" w:type="dxa"/>
            <w:gridSpan w:val="3"/>
          </w:tcPr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Р.</w:t>
            </w:r>
            <w:r w:rsidRPr="00287996">
              <w:t xml:space="preserve"> Планировать своё действие в соответствии с поставленной задачей и условиями её реализации.</w:t>
            </w:r>
          </w:p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П</w:t>
            </w:r>
            <w:r w:rsidRPr="00287996">
              <w:t>. Осуществлять поиск необходимой информации с использованием учебной литературы;</w:t>
            </w:r>
          </w:p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К</w:t>
            </w:r>
            <w:r w:rsidRPr="00287996">
              <w:t>.Учитывать разные мнения и стремиться к координации различных позиций в сотрудничестве.</w:t>
            </w:r>
          </w:p>
        </w:tc>
        <w:tc>
          <w:tcPr>
            <w:tcW w:w="2544" w:type="dxa"/>
            <w:gridSpan w:val="2"/>
          </w:tcPr>
          <w:p w:rsidR="00D954D2" w:rsidRPr="00287996" w:rsidRDefault="00D954D2" w:rsidP="00287996">
            <w:pPr>
              <w:jc w:val="left"/>
            </w:pPr>
            <w:r w:rsidRPr="00287996">
              <w:t>Чувство прекрасного и эстетические чувства на основе знакомства с природой. Экологическая культура: ценностное отношение к природе, следование нормам природоохранного, поведения.</w:t>
            </w:r>
          </w:p>
        </w:tc>
        <w:tc>
          <w:tcPr>
            <w:tcW w:w="1605" w:type="dxa"/>
          </w:tcPr>
          <w:p w:rsidR="00D954D2" w:rsidRPr="00287996" w:rsidRDefault="00D954D2" w:rsidP="00287996">
            <w:pPr>
              <w:jc w:val="left"/>
            </w:pPr>
            <w:r w:rsidRPr="00287996">
              <w:t>Пословицы об осени.</w:t>
            </w:r>
          </w:p>
        </w:tc>
      </w:tr>
      <w:tr w:rsidR="00D954D2" w:rsidRPr="00287996" w:rsidTr="00287996">
        <w:trPr>
          <w:gridAfter w:val="1"/>
          <w:wAfter w:w="1924" w:type="dxa"/>
        </w:trPr>
        <w:tc>
          <w:tcPr>
            <w:tcW w:w="565" w:type="dxa"/>
            <w:vAlign w:val="center"/>
          </w:tcPr>
          <w:p w:rsidR="00D954D2" w:rsidRPr="00287996" w:rsidRDefault="00D954D2" w:rsidP="00287996">
            <w:pPr>
              <w:jc w:val="left"/>
            </w:pPr>
            <w:r w:rsidRPr="00287996">
              <w:t>10</w:t>
            </w:r>
          </w:p>
        </w:tc>
        <w:tc>
          <w:tcPr>
            <w:tcW w:w="567" w:type="dxa"/>
            <w:vAlign w:val="center"/>
          </w:tcPr>
          <w:p w:rsidR="00D954D2" w:rsidRPr="00287996" w:rsidRDefault="00D954D2" w:rsidP="00287996">
            <w:pPr>
              <w:jc w:val="left"/>
            </w:pPr>
          </w:p>
        </w:tc>
        <w:tc>
          <w:tcPr>
            <w:tcW w:w="567" w:type="dxa"/>
          </w:tcPr>
          <w:p w:rsidR="00D954D2" w:rsidRPr="00287996" w:rsidRDefault="00D954D2" w:rsidP="00287996">
            <w:pPr>
              <w:jc w:val="left"/>
            </w:pPr>
          </w:p>
        </w:tc>
        <w:tc>
          <w:tcPr>
            <w:tcW w:w="1420" w:type="dxa"/>
          </w:tcPr>
          <w:p w:rsidR="00D954D2" w:rsidRPr="00287996" w:rsidRDefault="00D954D2" w:rsidP="00287996">
            <w:pPr>
              <w:jc w:val="left"/>
            </w:pPr>
            <w:r w:rsidRPr="00287996">
              <w:t>Звёздное небо</w:t>
            </w:r>
          </w:p>
        </w:tc>
        <w:tc>
          <w:tcPr>
            <w:tcW w:w="992" w:type="dxa"/>
            <w:gridSpan w:val="7"/>
          </w:tcPr>
          <w:p w:rsidR="00D954D2" w:rsidRPr="00287996" w:rsidRDefault="00D954D2" w:rsidP="00287996">
            <w:pPr>
              <w:jc w:val="left"/>
            </w:pPr>
            <w:r w:rsidRPr="00287996">
              <w:t>Урок-исследование</w:t>
            </w:r>
          </w:p>
        </w:tc>
        <w:tc>
          <w:tcPr>
            <w:tcW w:w="1560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Как находить на небе созвездия: Кассиопея, Орион, Лебедь?</w:t>
            </w:r>
          </w:p>
        </w:tc>
        <w:tc>
          <w:tcPr>
            <w:tcW w:w="1809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Звёзды, созвездия, звёздное небо, знаки зодиака.</w:t>
            </w:r>
          </w:p>
        </w:tc>
        <w:tc>
          <w:tcPr>
            <w:tcW w:w="1701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Научатся узнавать и моделировать изученные созвездия.</w:t>
            </w:r>
          </w:p>
        </w:tc>
        <w:tc>
          <w:tcPr>
            <w:tcW w:w="2578" w:type="dxa"/>
            <w:gridSpan w:val="3"/>
          </w:tcPr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Р.</w:t>
            </w:r>
            <w:r w:rsidRPr="00287996">
              <w:t xml:space="preserve"> Учитывать выделенные учителем ориентиры действия в новом учебном материале.</w:t>
            </w:r>
          </w:p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П.</w:t>
            </w:r>
            <w:r w:rsidRPr="00287996">
              <w:t xml:space="preserve"> Осуществлять поиск необходимой информации с использованием учебной литературы; проводить сравнение по заданным критериям. Узнавать и называть объекты и явления окружающей природы</w:t>
            </w:r>
          </w:p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К.</w:t>
            </w:r>
            <w:r w:rsidRPr="00287996">
              <w:t xml:space="preserve"> Работать в паре, просить помощь у взрослых.</w:t>
            </w:r>
          </w:p>
        </w:tc>
        <w:tc>
          <w:tcPr>
            <w:tcW w:w="2544" w:type="dxa"/>
            <w:gridSpan w:val="2"/>
          </w:tcPr>
          <w:p w:rsidR="00D954D2" w:rsidRPr="00287996" w:rsidRDefault="00D954D2" w:rsidP="00287996">
            <w:pPr>
              <w:jc w:val="left"/>
            </w:pPr>
            <w:r w:rsidRPr="00287996">
              <w:t>Учебно-познавательный интерес к новому учебному материалу.</w:t>
            </w:r>
          </w:p>
        </w:tc>
        <w:tc>
          <w:tcPr>
            <w:tcW w:w="1605" w:type="dxa"/>
          </w:tcPr>
          <w:p w:rsidR="00D954D2" w:rsidRPr="00287996" w:rsidRDefault="00D954D2" w:rsidP="00287996">
            <w:pPr>
              <w:jc w:val="left"/>
            </w:pPr>
            <w:r w:rsidRPr="00287996">
              <w:t>Уч. с. 43</w:t>
            </w:r>
          </w:p>
        </w:tc>
      </w:tr>
      <w:tr w:rsidR="00D954D2" w:rsidRPr="00287996" w:rsidTr="00287996">
        <w:trPr>
          <w:gridAfter w:val="1"/>
          <w:wAfter w:w="1924" w:type="dxa"/>
        </w:trPr>
        <w:tc>
          <w:tcPr>
            <w:tcW w:w="565" w:type="dxa"/>
            <w:vAlign w:val="center"/>
          </w:tcPr>
          <w:p w:rsidR="00D954D2" w:rsidRPr="00287996" w:rsidRDefault="00D954D2" w:rsidP="00287996">
            <w:pPr>
              <w:jc w:val="left"/>
            </w:pPr>
            <w:r w:rsidRPr="00287996">
              <w:t>11</w:t>
            </w:r>
          </w:p>
        </w:tc>
        <w:tc>
          <w:tcPr>
            <w:tcW w:w="567" w:type="dxa"/>
            <w:vAlign w:val="center"/>
          </w:tcPr>
          <w:p w:rsidR="00D954D2" w:rsidRPr="00287996" w:rsidRDefault="00D954D2" w:rsidP="00287996">
            <w:pPr>
              <w:jc w:val="left"/>
            </w:pPr>
          </w:p>
        </w:tc>
        <w:tc>
          <w:tcPr>
            <w:tcW w:w="567" w:type="dxa"/>
          </w:tcPr>
          <w:p w:rsidR="00D954D2" w:rsidRPr="00287996" w:rsidRDefault="00D954D2" w:rsidP="00287996">
            <w:pPr>
              <w:jc w:val="left"/>
            </w:pPr>
          </w:p>
        </w:tc>
        <w:tc>
          <w:tcPr>
            <w:tcW w:w="1420" w:type="dxa"/>
          </w:tcPr>
          <w:p w:rsidR="00D954D2" w:rsidRPr="00287996" w:rsidRDefault="00D954D2" w:rsidP="00287996">
            <w:pPr>
              <w:jc w:val="left"/>
            </w:pPr>
            <w:r w:rsidRPr="00287996">
              <w:t>Заглянем в кладовые Земли.</w:t>
            </w:r>
          </w:p>
        </w:tc>
        <w:tc>
          <w:tcPr>
            <w:tcW w:w="992" w:type="dxa"/>
            <w:gridSpan w:val="7"/>
          </w:tcPr>
          <w:p w:rsidR="00D954D2" w:rsidRPr="00287996" w:rsidRDefault="00D954D2" w:rsidP="00287996">
            <w:pPr>
              <w:jc w:val="left"/>
            </w:pPr>
            <w:r w:rsidRPr="00287996">
              <w:t>Комбинированный урок</w:t>
            </w:r>
          </w:p>
        </w:tc>
        <w:tc>
          <w:tcPr>
            <w:tcW w:w="1560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Какие богатства хранятся в кладовых Земли?</w:t>
            </w:r>
          </w:p>
        </w:tc>
        <w:tc>
          <w:tcPr>
            <w:tcW w:w="1809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Горные породы, минералы, кристаллы, залежи, гранит, полевой шпат, кварц, слюда.</w:t>
            </w:r>
          </w:p>
        </w:tc>
        <w:tc>
          <w:tcPr>
            <w:tcW w:w="1701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Усвоят, что горные породы образуют толщу Земли, а сами состоят из минералов, научатся приводить примеры горных пород и минералов, различать составные части гранита.</w:t>
            </w:r>
          </w:p>
        </w:tc>
        <w:tc>
          <w:tcPr>
            <w:tcW w:w="2578" w:type="dxa"/>
            <w:gridSpan w:val="3"/>
          </w:tcPr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Р.</w:t>
            </w:r>
            <w:r w:rsidRPr="00287996">
              <w:t xml:space="preserve"> Выбирать своё действие в соответствии с поставленной задачей и условиями её реализации. Устанавливать соответствие полученного результата и поставленной цели.</w:t>
            </w:r>
          </w:p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П.</w:t>
            </w:r>
            <w:r w:rsidRPr="00287996">
              <w:t>Произвольно строить сообщения исследовательского характера; поиск информации из дополнительных источников.</w:t>
            </w:r>
          </w:p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К</w:t>
            </w:r>
            <w:r w:rsidRPr="00287996">
              <w:t>. Строить монологические высказывания.</w:t>
            </w:r>
          </w:p>
        </w:tc>
        <w:tc>
          <w:tcPr>
            <w:tcW w:w="2544" w:type="dxa"/>
            <w:gridSpan w:val="2"/>
          </w:tcPr>
          <w:p w:rsidR="00D954D2" w:rsidRPr="00287996" w:rsidRDefault="00D954D2" w:rsidP="00287996">
            <w:pPr>
              <w:jc w:val="left"/>
            </w:pPr>
            <w:r w:rsidRPr="00287996">
              <w:t>Мотивационная основа учебной деятельности.</w:t>
            </w:r>
          </w:p>
        </w:tc>
        <w:tc>
          <w:tcPr>
            <w:tcW w:w="1605" w:type="dxa"/>
          </w:tcPr>
          <w:p w:rsidR="00D954D2" w:rsidRPr="00287996" w:rsidRDefault="00D954D2" w:rsidP="00287996">
            <w:pPr>
              <w:jc w:val="left"/>
            </w:pPr>
            <w:r w:rsidRPr="00287996">
              <w:t>Уч. с. 45</w:t>
            </w:r>
          </w:p>
        </w:tc>
      </w:tr>
      <w:tr w:rsidR="00D954D2" w:rsidRPr="00287996" w:rsidTr="00287996">
        <w:trPr>
          <w:gridAfter w:val="1"/>
          <w:wAfter w:w="1924" w:type="dxa"/>
        </w:trPr>
        <w:tc>
          <w:tcPr>
            <w:tcW w:w="565" w:type="dxa"/>
            <w:vAlign w:val="center"/>
          </w:tcPr>
          <w:p w:rsidR="00D954D2" w:rsidRPr="00287996" w:rsidRDefault="00D954D2" w:rsidP="00287996">
            <w:pPr>
              <w:jc w:val="left"/>
            </w:pPr>
            <w:r w:rsidRPr="00287996">
              <w:t>12</w:t>
            </w:r>
          </w:p>
        </w:tc>
        <w:tc>
          <w:tcPr>
            <w:tcW w:w="567" w:type="dxa"/>
            <w:vAlign w:val="center"/>
          </w:tcPr>
          <w:p w:rsidR="00D954D2" w:rsidRPr="00287996" w:rsidRDefault="00D954D2" w:rsidP="00287996">
            <w:pPr>
              <w:jc w:val="left"/>
            </w:pPr>
          </w:p>
        </w:tc>
        <w:tc>
          <w:tcPr>
            <w:tcW w:w="567" w:type="dxa"/>
          </w:tcPr>
          <w:p w:rsidR="00D954D2" w:rsidRPr="00287996" w:rsidRDefault="00D954D2" w:rsidP="00287996">
            <w:pPr>
              <w:jc w:val="left"/>
            </w:pPr>
          </w:p>
        </w:tc>
        <w:tc>
          <w:tcPr>
            <w:tcW w:w="1420" w:type="dxa"/>
          </w:tcPr>
          <w:p w:rsidR="00D954D2" w:rsidRPr="00287996" w:rsidRDefault="00D954D2" w:rsidP="00287996">
            <w:pPr>
              <w:jc w:val="left"/>
            </w:pPr>
            <w:r w:rsidRPr="00287996">
              <w:t>Про воздух…</w:t>
            </w:r>
          </w:p>
        </w:tc>
        <w:tc>
          <w:tcPr>
            <w:tcW w:w="992" w:type="dxa"/>
            <w:gridSpan w:val="7"/>
          </w:tcPr>
          <w:p w:rsidR="00D954D2" w:rsidRPr="00287996" w:rsidRDefault="00D954D2" w:rsidP="00287996">
            <w:pPr>
              <w:jc w:val="left"/>
            </w:pPr>
            <w:r w:rsidRPr="00287996">
              <w:t>Комбинированный урок</w:t>
            </w:r>
          </w:p>
        </w:tc>
        <w:tc>
          <w:tcPr>
            <w:tcW w:w="1560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Почему чистый воздух называют одним из главных богатств природы?</w:t>
            </w:r>
          </w:p>
        </w:tc>
        <w:tc>
          <w:tcPr>
            <w:tcW w:w="1809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Загрязнение воздуха, охрана воздуха, воздушные фильтры.</w:t>
            </w:r>
          </w:p>
        </w:tc>
        <w:tc>
          <w:tcPr>
            <w:tcW w:w="1701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Усвоят, что чистый воздух – одно из главных богатств Земли, которые необходимо охранять; научатся рассказывать по схеме о загрязнении и охране воздуха; обращать внимание на красоту природы.</w:t>
            </w:r>
          </w:p>
        </w:tc>
        <w:tc>
          <w:tcPr>
            <w:tcW w:w="2578" w:type="dxa"/>
            <w:gridSpan w:val="3"/>
          </w:tcPr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 xml:space="preserve">Р. </w:t>
            </w:r>
            <w:r w:rsidRPr="00287996">
              <w:t>Учитывать выделенные учителем ориентиры действия. . Принимать и удерживать учебную задачу.</w:t>
            </w:r>
          </w:p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П..</w:t>
            </w:r>
            <w:r w:rsidRPr="00287996">
              <w:t xml:space="preserve"> Применять правила и пользоваться инструкциями, осуществлять рефлексию способов действий. Использовать знаково- символические средства, создавать схемы.</w:t>
            </w:r>
          </w:p>
          <w:p w:rsidR="00D954D2" w:rsidRPr="00287996" w:rsidRDefault="00D954D2" w:rsidP="00287996">
            <w:pPr>
              <w:jc w:val="left"/>
            </w:pPr>
            <w:r w:rsidRPr="00287996">
              <w:t>Узнавать и называть объекты и явления окружающей природы.</w:t>
            </w:r>
          </w:p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К.</w:t>
            </w:r>
            <w:r w:rsidRPr="00287996">
              <w:t xml:space="preserve"> формулировать собственное мнение и позицию; строить монологическое высказывание.</w:t>
            </w:r>
          </w:p>
        </w:tc>
        <w:tc>
          <w:tcPr>
            <w:tcW w:w="2544" w:type="dxa"/>
            <w:gridSpan w:val="2"/>
          </w:tcPr>
          <w:p w:rsidR="00D954D2" w:rsidRPr="00287996" w:rsidRDefault="00D954D2" w:rsidP="00287996">
            <w:pPr>
              <w:jc w:val="left"/>
            </w:pPr>
            <w:r w:rsidRPr="00287996">
              <w:t>Чувство прекрасного и эстетические чувства на основе знакомства с природой. Экологическая культура: ценностное отношение к природе, следование нормам природоохранного, поведения.</w:t>
            </w:r>
          </w:p>
        </w:tc>
        <w:tc>
          <w:tcPr>
            <w:tcW w:w="1605" w:type="dxa"/>
          </w:tcPr>
          <w:p w:rsidR="00D954D2" w:rsidRPr="00287996" w:rsidRDefault="00D954D2" w:rsidP="00287996">
            <w:pPr>
              <w:jc w:val="left"/>
            </w:pPr>
            <w:r w:rsidRPr="00287996">
              <w:t>Уч. с. 51</w:t>
            </w:r>
          </w:p>
        </w:tc>
      </w:tr>
      <w:tr w:rsidR="00D954D2" w:rsidRPr="00287996" w:rsidTr="00287996">
        <w:trPr>
          <w:gridAfter w:val="1"/>
          <w:wAfter w:w="1924" w:type="dxa"/>
        </w:trPr>
        <w:tc>
          <w:tcPr>
            <w:tcW w:w="565" w:type="dxa"/>
            <w:vAlign w:val="center"/>
          </w:tcPr>
          <w:p w:rsidR="00D954D2" w:rsidRPr="00287996" w:rsidRDefault="00D954D2" w:rsidP="00287996">
            <w:pPr>
              <w:jc w:val="left"/>
            </w:pPr>
            <w:r w:rsidRPr="00287996">
              <w:t>13</w:t>
            </w:r>
          </w:p>
        </w:tc>
        <w:tc>
          <w:tcPr>
            <w:tcW w:w="567" w:type="dxa"/>
            <w:vAlign w:val="center"/>
          </w:tcPr>
          <w:p w:rsidR="00D954D2" w:rsidRPr="00287996" w:rsidRDefault="00D954D2" w:rsidP="00287996">
            <w:pPr>
              <w:jc w:val="left"/>
            </w:pPr>
          </w:p>
        </w:tc>
        <w:tc>
          <w:tcPr>
            <w:tcW w:w="567" w:type="dxa"/>
          </w:tcPr>
          <w:p w:rsidR="00D954D2" w:rsidRPr="00287996" w:rsidRDefault="00D954D2" w:rsidP="00287996">
            <w:pPr>
              <w:jc w:val="left"/>
            </w:pPr>
          </w:p>
        </w:tc>
        <w:tc>
          <w:tcPr>
            <w:tcW w:w="1420" w:type="dxa"/>
          </w:tcPr>
          <w:p w:rsidR="00D954D2" w:rsidRPr="00287996" w:rsidRDefault="00D954D2" w:rsidP="00287996">
            <w:pPr>
              <w:jc w:val="left"/>
            </w:pPr>
            <w:r w:rsidRPr="00287996">
              <w:t>… И про воду</w:t>
            </w:r>
          </w:p>
        </w:tc>
        <w:tc>
          <w:tcPr>
            <w:tcW w:w="992" w:type="dxa"/>
            <w:gridSpan w:val="7"/>
          </w:tcPr>
          <w:p w:rsidR="00D954D2" w:rsidRPr="00287996" w:rsidRDefault="00D954D2" w:rsidP="00287996">
            <w:pPr>
              <w:jc w:val="left"/>
            </w:pPr>
            <w:r w:rsidRPr="00287996">
              <w:t>Комбинированный урок</w:t>
            </w:r>
          </w:p>
        </w:tc>
        <w:tc>
          <w:tcPr>
            <w:tcW w:w="1560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Почему воду относят к важнейшим природным богатствам ?</w:t>
            </w:r>
          </w:p>
        </w:tc>
        <w:tc>
          <w:tcPr>
            <w:tcW w:w="1809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Загрязнение воды, охрана воды, очистные сооружения</w:t>
            </w:r>
          </w:p>
        </w:tc>
        <w:tc>
          <w:tcPr>
            <w:tcW w:w="1701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Усвоят, что воду нужно использовать бережно, не тратить её напрасно, научатся рассказывать по схеме об источниках и последствиях загрязнения воды, её охране. обращать внимание на красоту природы.</w:t>
            </w:r>
          </w:p>
        </w:tc>
        <w:tc>
          <w:tcPr>
            <w:tcW w:w="2578" w:type="dxa"/>
            <w:gridSpan w:val="3"/>
          </w:tcPr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Р.</w:t>
            </w:r>
            <w:r w:rsidRPr="00287996">
              <w:t xml:space="preserve"> Учитывать выделенные учителем ориентиры действия. . Принимать и удерживать учебную задачу.</w:t>
            </w:r>
          </w:p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П..</w:t>
            </w:r>
            <w:r w:rsidRPr="00287996">
              <w:t xml:space="preserve"> Применять правила и пользоваться инструкциями, осуществлять рефлексию способов действий. Использовать знаково - символические средства, создавать схемы.</w:t>
            </w:r>
          </w:p>
          <w:p w:rsidR="00D954D2" w:rsidRPr="00287996" w:rsidRDefault="00D954D2" w:rsidP="00287996">
            <w:pPr>
              <w:jc w:val="left"/>
            </w:pPr>
            <w:r w:rsidRPr="00287996">
              <w:t>Узнавать и называть объекты и явления окружающей природы.</w:t>
            </w:r>
          </w:p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 xml:space="preserve">К. </w:t>
            </w:r>
            <w:r w:rsidRPr="00287996">
              <w:t>формулировать собственное мнение и позицию; строить монологическое высказывание.</w:t>
            </w:r>
          </w:p>
        </w:tc>
        <w:tc>
          <w:tcPr>
            <w:tcW w:w="2544" w:type="dxa"/>
            <w:gridSpan w:val="2"/>
          </w:tcPr>
          <w:p w:rsidR="00D954D2" w:rsidRPr="00287996" w:rsidRDefault="00D954D2" w:rsidP="00287996">
            <w:pPr>
              <w:jc w:val="left"/>
            </w:pPr>
            <w:r w:rsidRPr="00287996">
              <w:t>Чувство прекрасного и эстетические чувства на основе знакомства с природой. Экологическая культура: ценностное отношение к природе, следование нормам природоохранного, поведения.</w:t>
            </w:r>
          </w:p>
          <w:p w:rsidR="00D954D2" w:rsidRPr="00287996" w:rsidRDefault="00D954D2" w:rsidP="00287996">
            <w:pPr>
              <w:jc w:val="left"/>
            </w:pPr>
          </w:p>
        </w:tc>
        <w:tc>
          <w:tcPr>
            <w:tcW w:w="1605" w:type="dxa"/>
          </w:tcPr>
          <w:p w:rsidR="00D954D2" w:rsidRPr="00287996" w:rsidRDefault="00D954D2" w:rsidP="00287996">
            <w:pPr>
              <w:jc w:val="left"/>
            </w:pPr>
            <w:r w:rsidRPr="00287996">
              <w:t>Уч. с. 55</w:t>
            </w:r>
          </w:p>
          <w:p w:rsidR="00D954D2" w:rsidRPr="00287996" w:rsidRDefault="00D954D2" w:rsidP="00287996">
            <w:pPr>
              <w:jc w:val="left"/>
            </w:pPr>
            <w:r w:rsidRPr="00287996">
              <w:t>фоторассказ</w:t>
            </w:r>
          </w:p>
        </w:tc>
      </w:tr>
      <w:tr w:rsidR="00D954D2" w:rsidRPr="00287996" w:rsidTr="00287996">
        <w:trPr>
          <w:gridAfter w:val="1"/>
          <w:wAfter w:w="1924" w:type="dxa"/>
        </w:trPr>
        <w:tc>
          <w:tcPr>
            <w:tcW w:w="565" w:type="dxa"/>
            <w:vAlign w:val="center"/>
          </w:tcPr>
          <w:p w:rsidR="00D954D2" w:rsidRPr="00287996" w:rsidRDefault="00D954D2" w:rsidP="00287996">
            <w:pPr>
              <w:jc w:val="left"/>
            </w:pPr>
            <w:r w:rsidRPr="00287996">
              <w:t>14</w:t>
            </w:r>
          </w:p>
        </w:tc>
        <w:tc>
          <w:tcPr>
            <w:tcW w:w="567" w:type="dxa"/>
            <w:vAlign w:val="center"/>
          </w:tcPr>
          <w:p w:rsidR="00D954D2" w:rsidRPr="00287996" w:rsidRDefault="00D954D2" w:rsidP="00287996">
            <w:pPr>
              <w:jc w:val="left"/>
            </w:pPr>
          </w:p>
        </w:tc>
        <w:tc>
          <w:tcPr>
            <w:tcW w:w="567" w:type="dxa"/>
          </w:tcPr>
          <w:p w:rsidR="00D954D2" w:rsidRPr="00287996" w:rsidRDefault="00D954D2" w:rsidP="00287996">
            <w:pPr>
              <w:jc w:val="left"/>
            </w:pPr>
          </w:p>
        </w:tc>
        <w:tc>
          <w:tcPr>
            <w:tcW w:w="1420" w:type="dxa"/>
          </w:tcPr>
          <w:p w:rsidR="00D954D2" w:rsidRPr="00287996" w:rsidRDefault="00D954D2" w:rsidP="00287996">
            <w:pPr>
              <w:jc w:val="left"/>
            </w:pPr>
            <w:r w:rsidRPr="00287996">
              <w:t>Какие бывают растения.</w:t>
            </w:r>
          </w:p>
        </w:tc>
        <w:tc>
          <w:tcPr>
            <w:tcW w:w="992" w:type="dxa"/>
            <w:gridSpan w:val="7"/>
          </w:tcPr>
          <w:p w:rsidR="00D954D2" w:rsidRPr="00287996" w:rsidRDefault="00D954D2" w:rsidP="00287996">
            <w:pPr>
              <w:jc w:val="left"/>
            </w:pPr>
            <w:r w:rsidRPr="00287996">
              <w:t>Комбинированный урок</w:t>
            </w:r>
          </w:p>
        </w:tc>
        <w:tc>
          <w:tcPr>
            <w:tcW w:w="1560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Как делят растения на группы?</w:t>
            </w:r>
          </w:p>
        </w:tc>
        <w:tc>
          <w:tcPr>
            <w:tcW w:w="1809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Деревья, кустарники, травы, хвойные, лиственные растения.</w:t>
            </w:r>
          </w:p>
        </w:tc>
        <w:tc>
          <w:tcPr>
            <w:tcW w:w="1701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Научатся различать группы растений по существенным признакам; приводить примеры представителей каждой группы, схематически изображать дерево, кустарник, травы;</w:t>
            </w:r>
          </w:p>
          <w:p w:rsidR="00D954D2" w:rsidRPr="00287996" w:rsidRDefault="00D954D2" w:rsidP="00287996">
            <w:pPr>
              <w:jc w:val="left"/>
            </w:pPr>
            <w:r w:rsidRPr="00287996">
              <w:t>обращать внимание на красоту природы.</w:t>
            </w:r>
          </w:p>
        </w:tc>
        <w:tc>
          <w:tcPr>
            <w:tcW w:w="2578" w:type="dxa"/>
            <w:gridSpan w:val="3"/>
          </w:tcPr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Р.</w:t>
            </w:r>
            <w:r w:rsidRPr="00287996">
              <w:t xml:space="preserve"> Учитывать выделенные учителем ориентиры действия. Принимать и удерживать учебную задачу. Выделять и формулировать то, что изучено и что нужно уточнить.</w:t>
            </w:r>
          </w:p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П.</w:t>
            </w:r>
            <w:r w:rsidRPr="00287996">
              <w:t xml:space="preserve"> Осуществлять анализ объектов с выделением существенных и несущественных признаков; проводить сравнение по заданным критериям, классифицировать их.</w:t>
            </w:r>
          </w:p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К.</w:t>
            </w:r>
            <w:r w:rsidRPr="00287996">
              <w:t xml:space="preserve"> определять общую цель  и пути её достижения; работать в паре.</w:t>
            </w:r>
          </w:p>
        </w:tc>
        <w:tc>
          <w:tcPr>
            <w:tcW w:w="2544" w:type="dxa"/>
            <w:gridSpan w:val="2"/>
          </w:tcPr>
          <w:p w:rsidR="00D954D2" w:rsidRPr="00287996" w:rsidRDefault="00D954D2" w:rsidP="00287996">
            <w:pPr>
              <w:jc w:val="left"/>
            </w:pPr>
            <w:r w:rsidRPr="00287996">
              <w:t>Чувство прекрасного и эстетические чувства на основе знакомства с природой. Экологическая культура: ценностное отношение к природе, следование нормам природоохранного, поведения.</w:t>
            </w:r>
          </w:p>
        </w:tc>
        <w:tc>
          <w:tcPr>
            <w:tcW w:w="1605" w:type="dxa"/>
          </w:tcPr>
          <w:p w:rsidR="00D954D2" w:rsidRPr="00287996" w:rsidRDefault="00D954D2" w:rsidP="00287996">
            <w:pPr>
              <w:jc w:val="left"/>
            </w:pPr>
            <w:r w:rsidRPr="00287996">
              <w:t>Уч. с. 59</w:t>
            </w:r>
          </w:p>
          <w:p w:rsidR="00D954D2" w:rsidRPr="00287996" w:rsidRDefault="00D954D2" w:rsidP="00287996">
            <w:pPr>
              <w:jc w:val="left"/>
            </w:pPr>
          </w:p>
        </w:tc>
      </w:tr>
      <w:tr w:rsidR="00D954D2" w:rsidRPr="00287996" w:rsidTr="00287996">
        <w:trPr>
          <w:gridAfter w:val="1"/>
          <w:wAfter w:w="1924" w:type="dxa"/>
        </w:trPr>
        <w:tc>
          <w:tcPr>
            <w:tcW w:w="565" w:type="dxa"/>
            <w:vAlign w:val="center"/>
          </w:tcPr>
          <w:p w:rsidR="00D954D2" w:rsidRPr="00287996" w:rsidRDefault="00D954D2" w:rsidP="00287996">
            <w:pPr>
              <w:jc w:val="left"/>
            </w:pPr>
            <w:r w:rsidRPr="00287996">
              <w:t>15</w:t>
            </w:r>
          </w:p>
        </w:tc>
        <w:tc>
          <w:tcPr>
            <w:tcW w:w="567" w:type="dxa"/>
            <w:vAlign w:val="center"/>
          </w:tcPr>
          <w:p w:rsidR="00D954D2" w:rsidRPr="00287996" w:rsidRDefault="00D954D2" w:rsidP="00287996">
            <w:pPr>
              <w:jc w:val="left"/>
            </w:pPr>
          </w:p>
        </w:tc>
        <w:tc>
          <w:tcPr>
            <w:tcW w:w="567" w:type="dxa"/>
          </w:tcPr>
          <w:p w:rsidR="00D954D2" w:rsidRPr="00287996" w:rsidRDefault="00D954D2" w:rsidP="00287996">
            <w:pPr>
              <w:jc w:val="left"/>
            </w:pPr>
          </w:p>
        </w:tc>
        <w:tc>
          <w:tcPr>
            <w:tcW w:w="1420" w:type="dxa"/>
          </w:tcPr>
          <w:p w:rsidR="00D954D2" w:rsidRPr="00287996" w:rsidRDefault="00D954D2" w:rsidP="00287996">
            <w:pPr>
              <w:jc w:val="left"/>
            </w:pPr>
            <w:r w:rsidRPr="00287996">
              <w:t>Какие бывают животные</w:t>
            </w:r>
          </w:p>
        </w:tc>
        <w:tc>
          <w:tcPr>
            <w:tcW w:w="992" w:type="dxa"/>
            <w:gridSpan w:val="7"/>
          </w:tcPr>
          <w:p w:rsidR="00D954D2" w:rsidRPr="00287996" w:rsidRDefault="00D954D2" w:rsidP="00287996">
            <w:pPr>
              <w:jc w:val="left"/>
            </w:pPr>
            <w:r w:rsidRPr="00287996">
              <w:t>Комбинированный урок</w:t>
            </w:r>
          </w:p>
        </w:tc>
        <w:tc>
          <w:tcPr>
            <w:tcW w:w="1560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По каким признакам можно разделить животных на группы?</w:t>
            </w:r>
          </w:p>
        </w:tc>
        <w:tc>
          <w:tcPr>
            <w:tcW w:w="1809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Насекомые, птицы, рыбы, звери (млекопитающие);</w:t>
            </w:r>
          </w:p>
          <w:p w:rsidR="00D954D2" w:rsidRPr="00287996" w:rsidRDefault="00D954D2" w:rsidP="00287996">
            <w:pPr>
              <w:jc w:val="left"/>
            </w:pPr>
            <w:r w:rsidRPr="00287996">
              <w:t>Земноводные, пресмыкающиеся.</w:t>
            </w:r>
          </w:p>
        </w:tc>
        <w:tc>
          <w:tcPr>
            <w:tcW w:w="1701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Расширят знания об основных группах животных, их существенных признаках; познакомятся «земноводными» и «пресмыкающимися», приводить примеры представителей этих групп.</w:t>
            </w:r>
          </w:p>
        </w:tc>
        <w:tc>
          <w:tcPr>
            <w:tcW w:w="2578" w:type="dxa"/>
            <w:gridSpan w:val="3"/>
          </w:tcPr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Р.</w:t>
            </w:r>
            <w:r w:rsidRPr="00287996">
              <w:t xml:space="preserve"> Понимать учебную задачу и стремиться выполнить её.                                             </w:t>
            </w:r>
            <w:r w:rsidRPr="00287996">
              <w:rPr>
                <w:b/>
              </w:rPr>
              <w:t>П.</w:t>
            </w:r>
            <w:r w:rsidRPr="00287996">
              <w:t xml:space="preserve"> Осуществлять анализ объектов с выделением существенных и несущественных признаков; проводить сравнение по заданным  критериям. Использовать знаково - символические средства; поиск информации из дополнительных источников.</w:t>
            </w:r>
          </w:p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К.</w:t>
            </w:r>
            <w:r w:rsidRPr="00287996">
              <w:t xml:space="preserve"> Работать в группе, договариваться о распределении ролей в совместной деятельности</w:t>
            </w:r>
          </w:p>
          <w:p w:rsidR="00D954D2" w:rsidRPr="00287996" w:rsidRDefault="00D954D2" w:rsidP="00287996">
            <w:pPr>
              <w:jc w:val="left"/>
            </w:pPr>
            <w:r w:rsidRPr="00287996">
              <w:t>Адекватно оценивать собственное поведение и поведение окружающих.</w:t>
            </w:r>
          </w:p>
        </w:tc>
        <w:tc>
          <w:tcPr>
            <w:tcW w:w="2544" w:type="dxa"/>
            <w:gridSpan w:val="2"/>
          </w:tcPr>
          <w:p w:rsidR="00D954D2" w:rsidRPr="00287996" w:rsidRDefault="00D954D2" w:rsidP="00287996">
            <w:pPr>
              <w:jc w:val="left"/>
            </w:pPr>
            <w:r w:rsidRPr="00287996">
              <w:t>Учебно-познавательный интерес к новому учебному материалу и способам решения новой частной задачи.</w:t>
            </w:r>
          </w:p>
        </w:tc>
        <w:tc>
          <w:tcPr>
            <w:tcW w:w="1605" w:type="dxa"/>
          </w:tcPr>
          <w:p w:rsidR="00D954D2" w:rsidRPr="00287996" w:rsidRDefault="00D954D2" w:rsidP="00287996">
            <w:pPr>
              <w:jc w:val="left"/>
            </w:pPr>
            <w:r w:rsidRPr="00287996">
              <w:t>Уч. с. 63</w:t>
            </w:r>
          </w:p>
          <w:p w:rsidR="00D954D2" w:rsidRPr="00287996" w:rsidRDefault="00D954D2" w:rsidP="00287996">
            <w:pPr>
              <w:jc w:val="left"/>
            </w:pPr>
            <w:r w:rsidRPr="00287996">
              <w:t>Сообщение о животных</w:t>
            </w:r>
          </w:p>
          <w:p w:rsidR="00D954D2" w:rsidRPr="00287996" w:rsidRDefault="00D954D2" w:rsidP="00287996">
            <w:pPr>
              <w:jc w:val="left"/>
            </w:pPr>
          </w:p>
        </w:tc>
      </w:tr>
      <w:tr w:rsidR="00D954D2" w:rsidRPr="00287996" w:rsidTr="00287996">
        <w:trPr>
          <w:gridAfter w:val="1"/>
          <w:wAfter w:w="1924" w:type="dxa"/>
        </w:trPr>
        <w:tc>
          <w:tcPr>
            <w:tcW w:w="565" w:type="dxa"/>
            <w:vAlign w:val="center"/>
          </w:tcPr>
          <w:p w:rsidR="00D954D2" w:rsidRPr="00287996" w:rsidRDefault="00D954D2" w:rsidP="00287996">
            <w:pPr>
              <w:jc w:val="left"/>
            </w:pPr>
            <w:r w:rsidRPr="00287996">
              <w:t>16</w:t>
            </w:r>
          </w:p>
        </w:tc>
        <w:tc>
          <w:tcPr>
            <w:tcW w:w="567" w:type="dxa"/>
            <w:vAlign w:val="center"/>
          </w:tcPr>
          <w:p w:rsidR="00D954D2" w:rsidRPr="00287996" w:rsidRDefault="00D954D2" w:rsidP="00287996">
            <w:pPr>
              <w:jc w:val="left"/>
            </w:pPr>
          </w:p>
        </w:tc>
        <w:tc>
          <w:tcPr>
            <w:tcW w:w="567" w:type="dxa"/>
          </w:tcPr>
          <w:p w:rsidR="00D954D2" w:rsidRPr="00287996" w:rsidRDefault="00D954D2" w:rsidP="00287996">
            <w:pPr>
              <w:jc w:val="left"/>
            </w:pPr>
          </w:p>
        </w:tc>
        <w:tc>
          <w:tcPr>
            <w:tcW w:w="1420" w:type="dxa"/>
          </w:tcPr>
          <w:p w:rsidR="00D954D2" w:rsidRPr="00287996" w:rsidRDefault="00D954D2" w:rsidP="00287996">
            <w:pPr>
              <w:jc w:val="left"/>
            </w:pPr>
            <w:r w:rsidRPr="00287996">
              <w:t>Невидимые нити.</w:t>
            </w:r>
          </w:p>
        </w:tc>
        <w:tc>
          <w:tcPr>
            <w:tcW w:w="992" w:type="dxa"/>
            <w:gridSpan w:val="7"/>
          </w:tcPr>
          <w:p w:rsidR="00D954D2" w:rsidRPr="00287996" w:rsidRDefault="00D954D2" w:rsidP="00287996">
            <w:pPr>
              <w:jc w:val="left"/>
            </w:pPr>
            <w:r w:rsidRPr="00287996">
              <w:t>Комбинированный урок</w:t>
            </w:r>
          </w:p>
        </w:tc>
        <w:tc>
          <w:tcPr>
            <w:tcW w:w="1560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Какие связи существуют в природе, как человек связан с природой?</w:t>
            </w:r>
          </w:p>
        </w:tc>
        <w:tc>
          <w:tcPr>
            <w:tcW w:w="1809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Живая, неживая природа, растения, животные.</w:t>
            </w:r>
          </w:p>
          <w:p w:rsidR="00D954D2" w:rsidRPr="00287996" w:rsidRDefault="00D954D2" w:rsidP="00287996">
            <w:pPr>
              <w:jc w:val="left"/>
            </w:pPr>
            <w:r w:rsidRPr="00287996">
              <w:t>Связи в природе.</w:t>
            </w:r>
          </w:p>
        </w:tc>
        <w:tc>
          <w:tcPr>
            <w:tcW w:w="1701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Научатся приводить примеры невидимых нитей (связей) разных групп и их нарушений по вине человека; усвоят, что в природе нет ничего ненужного.</w:t>
            </w:r>
          </w:p>
        </w:tc>
        <w:tc>
          <w:tcPr>
            <w:tcW w:w="2578" w:type="dxa"/>
            <w:gridSpan w:val="3"/>
          </w:tcPr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Р</w:t>
            </w:r>
            <w:r w:rsidRPr="00287996">
              <w:t>. Планировать своё действие в соответствии с поставленной задачей и условиями её реализации.</w:t>
            </w:r>
          </w:p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П</w:t>
            </w:r>
            <w:r w:rsidRPr="00287996">
              <w:t>. Установление причинно - следственных связей; использование знаково - символических средств; фиксация информации с помощью схем.</w:t>
            </w:r>
          </w:p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К.</w:t>
            </w:r>
            <w:r w:rsidRPr="00287996">
              <w:t xml:space="preserve"> Контролировать действия партнёра; адекватно использовать речевые средства для решения коммуникативных задач.</w:t>
            </w:r>
          </w:p>
        </w:tc>
        <w:tc>
          <w:tcPr>
            <w:tcW w:w="2544" w:type="dxa"/>
            <w:gridSpan w:val="2"/>
          </w:tcPr>
          <w:p w:rsidR="00D954D2" w:rsidRPr="00287996" w:rsidRDefault="00D954D2" w:rsidP="00287996">
            <w:pPr>
              <w:jc w:val="left"/>
            </w:pPr>
            <w:r w:rsidRPr="00287996">
              <w:t>Ориентация в нравственном содержании и смысле поступков. Экологическая культура: ценностное отношение к природе, следование нормам природоохранного, поведения.</w:t>
            </w:r>
          </w:p>
        </w:tc>
        <w:tc>
          <w:tcPr>
            <w:tcW w:w="1605" w:type="dxa"/>
          </w:tcPr>
          <w:p w:rsidR="00D954D2" w:rsidRPr="00287996" w:rsidRDefault="00D954D2" w:rsidP="00287996">
            <w:pPr>
              <w:jc w:val="left"/>
            </w:pPr>
            <w:r w:rsidRPr="00287996">
              <w:t>Уч. с. 67</w:t>
            </w:r>
          </w:p>
          <w:p w:rsidR="00D954D2" w:rsidRPr="00287996" w:rsidRDefault="00D954D2" w:rsidP="00287996">
            <w:pPr>
              <w:jc w:val="left"/>
            </w:pPr>
          </w:p>
        </w:tc>
      </w:tr>
      <w:tr w:rsidR="00D954D2" w:rsidRPr="00287996" w:rsidTr="00287996">
        <w:trPr>
          <w:gridAfter w:val="1"/>
          <w:wAfter w:w="1924" w:type="dxa"/>
        </w:trPr>
        <w:tc>
          <w:tcPr>
            <w:tcW w:w="565" w:type="dxa"/>
            <w:vAlign w:val="center"/>
          </w:tcPr>
          <w:p w:rsidR="00D954D2" w:rsidRPr="00287996" w:rsidRDefault="00D954D2" w:rsidP="00287996">
            <w:pPr>
              <w:jc w:val="left"/>
            </w:pPr>
            <w:r w:rsidRPr="00287996">
              <w:t>17</w:t>
            </w:r>
          </w:p>
        </w:tc>
        <w:tc>
          <w:tcPr>
            <w:tcW w:w="567" w:type="dxa"/>
            <w:vAlign w:val="center"/>
          </w:tcPr>
          <w:p w:rsidR="00D954D2" w:rsidRPr="00287996" w:rsidRDefault="00D954D2" w:rsidP="00287996">
            <w:pPr>
              <w:jc w:val="left"/>
            </w:pPr>
          </w:p>
        </w:tc>
        <w:tc>
          <w:tcPr>
            <w:tcW w:w="567" w:type="dxa"/>
          </w:tcPr>
          <w:p w:rsidR="00D954D2" w:rsidRPr="00287996" w:rsidRDefault="00D954D2" w:rsidP="00287996">
            <w:pPr>
              <w:jc w:val="left"/>
            </w:pPr>
          </w:p>
        </w:tc>
        <w:tc>
          <w:tcPr>
            <w:tcW w:w="1420" w:type="dxa"/>
          </w:tcPr>
          <w:p w:rsidR="00D954D2" w:rsidRPr="00287996" w:rsidRDefault="00D954D2" w:rsidP="00287996">
            <w:pPr>
              <w:jc w:val="left"/>
            </w:pPr>
            <w:r w:rsidRPr="00287996">
              <w:t>Дикорастущие и культурные растения.</w:t>
            </w:r>
          </w:p>
        </w:tc>
        <w:tc>
          <w:tcPr>
            <w:tcW w:w="992" w:type="dxa"/>
            <w:gridSpan w:val="7"/>
          </w:tcPr>
          <w:p w:rsidR="00D954D2" w:rsidRPr="00287996" w:rsidRDefault="00D954D2" w:rsidP="00287996">
            <w:pPr>
              <w:jc w:val="left"/>
            </w:pPr>
            <w:r w:rsidRPr="00287996">
              <w:t>Комбинированный урок</w:t>
            </w:r>
          </w:p>
        </w:tc>
        <w:tc>
          <w:tcPr>
            <w:tcW w:w="1560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Как делить растения на группы?</w:t>
            </w:r>
          </w:p>
        </w:tc>
        <w:tc>
          <w:tcPr>
            <w:tcW w:w="1809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Дикорастущие, культурные растения</w:t>
            </w:r>
          </w:p>
        </w:tc>
        <w:tc>
          <w:tcPr>
            <w:tcW w:w="1701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Научатся объяснять, какие растения называют культурными, а какие дикорастущими; приводить их примеры; рассказывать о значении культурных растений для человека.</w:t>
            </w:r>
          </w:p>
        </w:tc>
        <w:tc>
          <w:tcPr>
            <w:tcW w:w="2578" w:type="dxa"/>
            <w:gridSpan w:val="3"/>
          </w:tcPr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Р.</w:t>
            </w:r>
            <w:r w:rsidRPr="00287996">
              <w:t xml:space="preserve"> Принимать и удерживать учебную задачу.</w:t>
            </w:r>
          </w:p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П</w:t>
            </w:r>
            <w:r w:rsidRPr="00287996">
              <w:t>.Находить новую информацию в учебнике, сравнивать и различать, обозначать рисунки фишками. Осуществлять подведение под понятие на основе распознавания объектов, выделения существенных признаков и их синтеза; фиксация информации с помощью схем</w:t>
            </w:r>
          </w:p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К</w:t>
            </w:r>
            <w:r w:rsidRPr="00287996">
              <w:t>.Определять общую цель и пути  достижения.; оценивать свои достижения на уроке.</w:t>
            </w:r>
          </w:p>
        </w:tc>
        <w:tc>
          <w:tcPr>
            <w:tcW w:w="2544" w:type="dxa"/>
            <w:gridSpan w:val="2"/>
          </w:tcPr>
          <w:p w:rsidR="00D954D2" w:rsidRPr="00287996" w:rsidRDefault="00D954D2" w:rsidP="00287996">
            <w:pPr>
              <w:jc w:val="left"/>
            </w:pPr>
            <w:r w:rsidRPr="00287996">
              <w:t>Способность к самооценке на основе критерия успешности. Учебно-познавательный интерес к новому учебному материалу.</w:t>
            </w:r>
          </w:p>
          <w:p w:rsidR="00D954D2" w:rsidRPr="00287996" w:rsidRDefault="00D954D2" w:rsidP="00287996">
            <w:pPr>
              <w:jc w:val="left"/>
            </w:pPr>
          </w:p>
        </w:tc>
        <w:tc>
          <w:tcPr>
            <w:tcW w:w="1605" w:type="dxa"/>
          </w:tcPr>
          <w:p w:rsidR="00D954D2" w:rsidRPr="00287996" w:rsidRDefault="00D954D2" w:rsidP="00287996">
            <w:pPr>
              <w:jc w:val="left"/>
            </w:pPr>
            <w:r w:rsidRPr="00287996">
              <w:t>Уч. с. 69</w:t>
            </w:r>
          </w:p>
          <w:p w:rsidR="00D954D2" w:rsidRPr="00287996" w:rsidRDefault="00D954D2" w:rsidP="00287996">
            <w:pPr>
              <w:jc w:val="left"/>
            </w:pPr>
            <w:r w:rsidRPr="00287996">
              <w:t>сообщение</w:t>
            </w:r>
          </w:p>
          <w:p w:rsidR="00D954D2" w:rsidRPr="00287996" w:rsidRDefault="00D954D2" w:rsidP="00287996">
            <w:pPr>
              <w:jc w:val="left"/>
            </w:pPr>
          </w:p>
        </w:tc>
      </w:tr>
      <w:tr w:rsidR="00D954D2" w:rsidRPr="00287996" w:rsidTr="00287996">
        <w:trPr>
          <w:gridAfter w:val="1"/>
          <w:wAfter w:w="1924" w:type="dxa"/>
        </w:trPr>
        <w:tc>
          <w:tcPr>
            <w:tcW w:w="565" w:type="dxa"/>
            <w:vAlign w:val="center"/>
          </w:tcPr>
          <w:p w:rsidR="00D954D2" w:rsidRPr="00287996" w:rsidRDefault="00D954D2" w:rsidP="00287996">
            <w:pPr>
              <w:jc w:val="left"/>
            </w:pPr>
            <w:r w:rsidRPr="00287996">
              <w:t>18</w:t>
            </w:r>
          </w:p>
        </w:tc>
        <w:tc>
          <w:tcPr>
            <w:tcW w:w="567" w:type="dxa"/>
            <w:vAlign w:val="center"/>
          </w:tcPr>
          <w:p w:rsidR="00D954D2" w:rsidRPr="00287996" w:rsidRDefault="00D954D2" w:rsidP="00287996">
            <w:pPr>
              <w:jc w:val="left"/>
            </w:pPr>
          </w:p>
        </w:tc>
        <w:tc>
          <w:tcPr>
            <w:tcW w:w="567" w:type="dxa"/>
          </w:tcPr>
          <w:p w:rsidR="00D954D2" w:rsidRPr="00287996" w:rsidRDefault="00D954D2" w:rsidP="00287996">
            <w:pPr>
              <w:jc w:val="left"/>
            </w:pPr>
          </w:p>
        </w:tc>
        <w:tc>
          <w:tcPr>
            <w:tcW w:w="1420" w:type="dxa"/>
          </w:tcPr>
          <w:p w:rsidR="00D954D2" w:rsidRPr="00287996" w:rsidRDefault="00D954D2" w:rsidP="00287996">
            <w:pPr>
              <w:jc w:val="left"/>
            </w:pPr>
            <w:r w:rsidRPr="00287996">
              <w:t>Дикие и домашние животные.</w:t>
            </w:r>
          </w:p>
        </w:tc>
        <w:tc>
          <w:tcPr>
            <w:tcW w:w="992" w:type="dxa"/>
            <w:gridSpan w:val="7"/>
          </w:tcPr>
          <w:p w:rsidR="00D954D2" w:rsidRPr="00287996" w:rsidRDefault="00D954D2" w:rsidP="00287996">
            <w:pPr>
              <w:jc w:val="left"/>
            </w:pPr>
            <w:r w:rsidRPr="00287996">
              <w:t>Комбинированный урок</w:t>
            </w:r>
          </w:p>
        </w:tc>
        <w:tc>
          <w:tcPr>
            <w:tcW w:w="1560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Как различать диких и домашних животных? Для чего  выводят домашних  животных?</w:t>
            </w:r>
          </w:p>
        </w:tc>
        <w:tc>
          <w:tcPr>
            <w:tcW w:w="1809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Дикие и домашние животные.</w:t>
            </w:r>
          </w:p>
        </w:tc>
        <w:tc>
          <w:tcPr>
            <w:tcW w:w="1701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Научатся объяснять, каких животных называют домашними , а каких дикими; приводить их примеры; рассказывать о значении домашних животных для человека.</w:t>
            </w:r>
          </w:p>
        </w:tc>
        <w:tc>
          <w:tcPr>
            <w:tcW w:w="2578" w:type="dxa"/>
            <w:gridSpan w:val="3"/>
          </w:tcPr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Р</w:t>
            </w:r>
            <w:r w:rsidRPr="00287996">
              <w:t>. Принимать и удерживать учебную задачу.</w:t>
            </w:r>
          </w:p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П.</w:t>
            </w:r>
            <w:r w:rsidRPr="00287996">
              <w:t>Находить новую информацию в учебнике, сравнивать и различать, обозначать рисунки фишками. Осуществлять подведение под понятие на основе распознавания объектов, выделения существенных признаков и их синтеза; фиксация информации с помощью схем</w:t>
            </w:r>
          </w:p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К.</w:t>
            </w:r>
            <w:r w:rsidRPr="00287996">
              <w:t>Работая в паре, контролировать действия партнёра.  Адекватно оценивать собственное поведение и поведение окружающих.</w:t>
            </w:r>
          </w:p>
        </w:tc>
        <w:tc>
          <w:tcPr>
            <w:tcW w:w="2544" w:type="dxa"/>
            <w:gridSpan w:val="2"/>
          </w:tcPr>
          <w:p w:rsidR="00D954D2" w:rsidRPr="00287996" w:rsidRDefault="00D954D2" w:rsidP="00287996">
            <w:pPr>
              <w:jc w:val="left"/>
            </w:pPr>
            <w:r w:rsidRPr="00287996">
              <w:t>Учебно-познавательный интерес к новому учебному материалу. Целостный, социально ориентированный взгляд на мир в единстве и разнообразии природы.</w:t>
            </w:r>
          </w:p>
          <w:p w:rsidR="00D954D2" w:rsidRPr="00287996" w:rsidRDefault="00D954D2" w:rsidP="00287996">
            <w:pPr>
              <w:jc w:val="left"/>
            </w:pPr>
          </w:p>
        </w:tc>
        <w:tc>
          <w:tcPr>
            <w:tcW w:w="1605" w:type="dxa"/>
          </w:tcPr>
          <w:p w:rsidR="00D954D2" w:rsidRPr="00287996" w:rsidRDefault="00D954D2" w:rsidP="00287996">
            <w:pPr>
              <w:jc w:val="left"/>
            </w:pPr>
            <w:r w:rsidRPr="00287996">
              <w:t>Уч. с. 75</w:t>
            </w:r>
          </w:p>
        </w:tc>
      </w:tr>
      <w:tr w:rsidR="00D954D2" w:rsidRPr="00287996" w:rsidTr="00287996">
        <w:trPr>
          <w:gridAfter w:val="1"/>
          <w:wAfter w:w="1924" w:type="dxa"/>
        </w:trPr>
        <w:tc>
          <w:tcPr>
            <w:tcW w:w="565" w:type="dxa"/>
            <w:vAlign w:val="center"/>
          </w:tcPr>
          <w:p w:rsidR="00D954D2" w:rsidRPr="00287996" w:rsidRDefault="00D954D2" w:rsidP="00287996">
            <w:pPr>
              <w:jc w:val="left"/>
            </w:pPr>
            <w:r w:rsidRPr="00287996">
              <w:t>19</w:t>
            </w:r>
          </w:p>
        </w:tc>
        <w:tc>
          <w:tcPr>
            <w:tcW w:w="567" w:type="dxa"/>
            <w:vAlign w:val="center"/>
          </w:tcPr>
          <w:p w:rsidR="00D954D2" w:rsidRPr="00287996" w:rsidRDefault="00D954D2" w:rsidP="00287996">
            <w:pPr>
              <w:jc w:val="left"/>
            </w:pPr>
          </w:p>
        </w:tc>
        <w:tc>
          <w:tcPr>
            <w:tcW w:w="567" w:type="dxa"/>
          </w:tcPr>
          <w:p w:rsidR="00D954D2" w:rsidRPr="00287996" w:rsidRDefault="00D954D2" w:rsidP="00287996">
            <w:pPr>
              <w:jc w:val="left"/>
            </w:pPr>
          </w:p>
        </w:tc>
        <w:tc>
          <w:tcPr>
            <w:tcW w:w="1420" w:type="dxa"/>
          </w:tcPr>
          <w:p w:rsidR="00D954D2" w:rsidRPr="00287996" w:rsidRDefault="00D954D2" w:rsidP="00287996">
            <w:pPr>
              <w:jc w:val="left"/>
            </w:pPr>
            <w:r w:rsidRPr="00287996">
              <w:t>Комнатные растения.</w:t>
            </w:r>
          </w:p>
        </w:tc>
        <w:tc>
          <w:tcPr>
            <w:tcW w:w="992" w:type="dxa"/>
            <w:gridSpan w:val="7"/>
          </w:tcPr>
          <w:p w:rsidR="00D954D2" w:rsidRPr="00287996" w:rsidRDefault="00D954D2" w:rsidP="00287996">
            <w:pPr>
              <w:jc w:val="left"/>
            </w:pPr>
            <w:r w:rsidRPr="00287996">
              <w:t>Комбинированный урок</w:t>
            </w:r>
          </w:p>
        </w:tc>
        <w:tc>
          <w:tcPr>
            <w:tcW w:w="1560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Как научиться ухаживать за комнатными растениями?</w:t>
            </w:r>
          </w:p>
        </w:tc>
        <w:tc>
          <w:tcPr>
            <w:tcW w:w="1809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Комнатные растения, атлас - определитель, оранжереи.</w:t>
            </w:r>
          </w:p>
        </w:tc>
        <w:tc>
          <w:tcPr>
            <w:tcW w:w="1701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Научатся распознавать комнатные растения, находить в атласе - определителе информацию о них.</w:t>
            </w:r>
          </w:p>
          <w:p w:rsidR="00D954D2" w:rsidRPr="00287996" w:rsidRDefault="00D954D2" w:rsidP="00287996">
            <w:pPr>
              <w:jc w:val="left"/>
            </w:pPr>
            <w:r w:rsidRPr="00287996">
              <w:t>Практически научатся правильно за ними  ухаживать.</w:t>
            </w:r>
          </w:p>
        </w:tc>
        <w:tc>
          <w:tcPr>
            <w:tcW w:w="2578" w:type="dxa"/>
            <w:gridSpan w:val="3"/>
          </w:tcPr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Р.</w:t>
            </w:r>
            <w:r w:rsidRPr="00287996">
              <w:t xml:space="preserve"> Контролировать и оценивать свои действия, вносить соответствующие коррективы в их выполнение.</w:t>
            </w:r>
          </w:p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П</w:t>
            </w:r>
            <w:r w:rsidRPr="00287996">
              <w:t>. Поиск и выделение необходимой информации в атласе - определителе, передача её устным путём, применение на практике.</w:t>
            </w:r>
          </w:p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К</w:t>
            </w:r>
            <w:r w:rsidRPr="00287996">
              <w:t>. использовать речь для регуляции своего действия.</w:t>
            </w:r>
          </w:p>
        </w:tc>
        <w:tc>
          <w:tcPr>
            <w:tcW w:w="2544" w:type="dxa"/>
            <w:gridSpan w:val="2"/>
          </w:tcPr>
          <w:p w:rsidR="00D954D2" w:rsidRPr="00287996" w:rsidRDefault="00D954D2" w:rsidP="00287996">
            <w:pPr>
              <w:jc w:val="left"/>
            </w:pPr>
            <w:r w:rsidRPr="00287996">
              <w:t>Учебно-познавательный интерес к новому учебному материалу. Целостный, социально ориентированный взгляд на мир в единстве и разнообразии природы.</w:t>
            </w:r>
          </w:p>
        </w:tc>
        <w:tc>
          <w:tcPr>
            <w:tcW w:w="1605" w:type="dxa"/>
          </w:tcPr>
          <w:p w:rsidR="00D954D2" w:rsidRPr="00287996" w:rsidRDefault="00D954D2" w:rsidP="00287996">
            <w:pPr>
              <w:jc w:val="left"/>
            </w:pPr>
            <w:r w:rsidRPr="00287996">
              <w:t>Уч. с. 78-79</w:t>
            </w:r>
          </w:p>
        </w:tc>
      </w:tr>
      <w:tr w:rsidR="00D954D2" w:rsidRPr="00287996" w:rsidTr="00287996">
        <w:trPr>
          <w:gridAfter w:val="1"/>
          <w:wAfter w:w="1924" w:type="dxa"/>
        </w:trPr>
        <w:tc>
          <w:tcPr>
            <w:tcW w:w="565" w:type="dxa"/>
            <w:vAlign w:val="center"/>
          </w:tcPr>
          <w:p w:rsidR="00D954D2" w:rsidRPr="00287996" w:rsidRDefault="00D954D2" w:rsidP="00287996">
            <w:pPr>
              <w:jc w:val="left"/>
            </w:pPr>
            <w:r w:rsidRPr="00287996">
              <w:t>20</w:t>
            </w:r>
          </w:p>
        </w:tc>
        <w:tc>
          <w:tcPr>
            <w:tcW w:w="567" w:type="dxa"/>
            <w:vAlign w:val="center"/>
          </w:tcPr>
          <w:p w:rsidR="00D954D2" w:rsidRPr="00287996" w:rsidRDefault="00D954D2" w:rsidP="00287996">
            <w:pPr>
              <w:jc w:val="left"/>
            </w:pPr>
          </w:p>
        </w:tc>
        <w:tc>
          <w:tcPr>
            <w:tcW w:w="567" w:type="dxa"/>
          </w:tcPr>
          <w:p w:rsidR="00D954D2" w:rsidRPr="00287996" w:rsidRDefault="00D954D2" w:rsidP="00287996">
            <w:pPr>
              <w:jc w:val="left"/>
            </w:pPr>
          </w:p>
        </w:tc>
        <w:tc>
          <w:tcPr>
            <w:tcW w:w="1420" w:type="dxa"/>
          </w:tcPr>
          <w:p w:rsidR="00D954D2" w:rsidRPr="00287996" w:rsidRDefault="00D954D2" w:rsidP="00287996">
            <w:pPr>
              <w:jc w:val="left"/>
            </w:pPr>
            <w:r w:rsidRPr="00287996">
              <w:t>Животные живого уголка.</w:t>
            </w:r>
          </w:p>
        </w:tc>
        <w:tc>
          <w:tcPr>
            <w:tcW w:w="992" w:type="dxa"/>
            <w:gridSpan w:val="7"/>
          </w:tcPr>
          <w:p w:rsidR="00D954D2" w:rsidRPr="00287996" w:rsidRDefault="00D954D2" w:rsidP="00287996">
            <w:pPr>
              <w:jc w:val="left"/>
            </w:pPr>
            <w:r w:rsidRPr="00287996">
              <w:t>Комбинированный урок</w:t>
            </w:r>
          </w:p>
        </w:tc>
        <w:tc>
          <w:tcPr>
            <w:tcW w:w="1560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Каких животных можно содержать в живом уголке?</w:t>
            </w:r>
          </w:p>
          <w:p w:rsidR="00D954D2" w:rsidRPr="00287996" w:rsidRDefault="00D954D2" w:rsidP="00287996">
            <w:pPr>
              <w:jc w:val="left"/>
            </w:pPr>
            <w:r w:rsidRPr="00287996">
              <w:t>Как нужно за ними ухаживать?</w:t>
            </w:r>
          </w:p>
        </w:tc>
        <w:tc>
          <w:tcPr>
            <w:tcW w:w="1809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Живой уголок, аквариум, аквариумные рыбки, корм;</w:t>
            </w:r>
          </w:p>
        </w:tc>
        <w:tc>
          <w:tcPr>
            <w:tcW w:w="1701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Научатся распознавать животных живого уголка, находить в атласе - определителе информацию о них.</w:t>
            </w:r>
          </w:p>
          <w:p w:rsidR="00D954D2" w:rsidRPr="00287996" w:rsidRDefault="00D954D2" w:rsidP="00287996">
            <w:pPr>
              <w:jc w:val="left"/>
            </w:pPr>
            <w:r w:rsidRPr="00287996">
              <w:t>Практически научатся правильно за ними  ухаживать</w:t>
            </w:r>
          </w:p>
        </w:tc>
        <w:tc>
          <w:tcPr>
            <w:tcW w:w="2578" w:type="dxa"/>
            <w:gridSpan w:val="3"/>
          </w:tcPr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Р.</w:t>
            </w:r>
            <w:r w:rsidRPr="00287996">
              <w:t xml:space="preserve"> Учитывать выделенные учителем ориентиры действия. Принимать и удерживать учебную задачу. Выделять и формулировать то, что изучено и что нужно уточнить.</w:t>
            </w:r>
          </w:p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П.</w:t>
            </w:r>
            <w:r w:rsidRPr="00287996">
              <w:t xml:space="preserve"> Поиск и выделение необходимой информации в атласе- определителе, передача её устным путём, применение на практике.</w:t>
            </w:r>
          </w:p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К.</w:t>
            </w:r>
            <w:r w:rsidRPr="00287996">
              <w:t xml:space="preserve"> использовать речь для регуляции своего действия. Оказывать в сотрудничестве взаимопомощь.</w:t>
            </w:r>
          </w:p>
        </w:tc>
        <w:tc>
          <w:tcPr>
            <w:tcW w:w="2544" w:type="dxa"/>
            <w:gridSpan w:val="2"/>
          </w:tcPr>
          <w:p w:rsidR="00D954D2" w:rsidRPr="00287996" w:rsidRDefault="00D954D2" w:rsidP="00287996">
            <w:pPr>
              <w:jc w:val="left"/>
            </w:pPr>
            <w:r w:rsidRPr="00287996">
              <w:t>Учебно-познавательный интерес к новому учебному материалу.</w:t>
            </w:r>
          </w:p>
          <w:p w:rsidR="00D954D2" w:rsidRPr="00287996" w:rsidRDefault="00D954D2" w:rsidP="00287996">
            <w:pPr>
              <w:jc w:val="left"/>
            </w:pPr>
            <w:r w:rsidRPr="00287996">
              <w:t>Целостный, социально ориентированный взгляд на мир в единстве и разнообразии природы.</w:t>
            </w:r>
          </w:p>
        </w:tc>
        <w:tc>
          <w:tcPr>
            <w:tcW w:w="1605" w:type="dxa"/>
          </w:tcPr>
          <w:p w:rsidR="00D954D2" w:rsidRPr="00287996" w:rsidRDefault="00D954D2" w:rsidP="00287996">
            <w:pPr>
              <w:jc w:val="left"/>
            </w:pPr>
            <w:r w:rsidRPr="00287996">
              <w:t>Уч. с. 82-83</w:t>
            </w:r>
          </w:p>
        </w:tc>
      </w:tr>
      <w:tr w:rsidR="00D954D2" w:rsidRPr="00287996" w:rsidTr="00287996">
        <w:trPr>
          <w:gridAfter w:val="1"/>
          <w:wAfter w:w="1924" w:type="dxa"/>
        </w:trPr>
        <w:tc>
          <w:tcPr>
            <w:tcW w:w="565" w:type="dxa"/>
            <w:vAlign w:val="center"/>
          </w:tcPr>
          <w:p w:rsidR="00D954D2" w:rsidRPr="00287996" w:rsidRDefault="00D954D2" w:rsidP="00287996">
            <w:pPr>
              <w:jc w:val="left"/>
            </w:pPr>
            <w:r w:rsidRPr="00287996">
              <w:t>21</w:t>
            </w:r>
          </w:p>
        </w:tc>
        <w:tc>
          <w:tcPr>
            <w:tcW w:w="567" w:type="dxa"/>
            <w:vAlign w:val="center"/>
          </w:tcPr>
          <w:p w:rsidR="00D954D2" w:rsidRPr="00287996" w:rsidRDefault="00D954D2" w:rsidP="00287996">
            <w:pPr>
              <w:jc w:val="left"/>
            </w:pPr>
          </w:p>
        </w:tc>
        <w:tc>
          <w:tcPr>
            <w:tcW w:w="567" w:type="dxa"/>
          </w:tcPr>
          <w:p w:rsidR="00D954D2" w:rsidRPr="00287996" w:rsidRDefault="00D954D2" w:rsidP="00287996">
            <w:pPr>
              <w:jc w:val="left"/>
            </w:pPr>
          </w:p>
        </w:tc>
        <w:tc>
          <w:tcPr>
            <w:tcW w:w="1420" w:type="dxa"/>
          </w:tcPr>
          <w:p w:rsidR="00D954D2" w:rsidRPr="00287996" w:rsidRDefault="00D954D2" w:rsidP="00287996">
            <w:pPr>
              <w:jc w:val="left"/>
            </w:pPr>
            <w:r w:rsidRPr="00287996">
              <w:t>Про кошек и собак.</w:t>
            </w:r>
          </w:p>
        </w:tc>
        <w:tc>
          <w:tcPr>
            <w:tcW w:w="992" w:type="dxa"/>
            <w:gridSpan w:val="7"/>
          </w:tcPr>
          <w:p w:rsidR="00D954D2" w:rsidRPr="00287996" w:rsidRDefault="00D954D2" w:rsidP="00287996">
            <w:pPr>
              <w:jc w:val="left"/>
            </w:pPr>
            <w:r w:rsidRPr="00287996">
              <w:t>Комбинированный урок</w:t>
            </w:r>
          </w:p>
        </w:tc>
        <w:tc>
          <w:tcPr>
            <w:tcW w:w="1560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Для чего нужны кошки и собаки разных пород?</w:t>
            </w:r>
          </w:p>
        </w:tc>
        <w:tc>
          <w:tcPr>
            <w:tcW w:w="1809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Домашние любимцы, породы.</w:t>
            </w:r>
          </w:p>
        </w:tc>
        <w:tc>
          <w:tcPr>
            <w:tcW w:w="1701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Узнают и научатся различать породы кошек и собак; узнают о роли домашних любимцев в жизни человека.</w:t>
            </w:r>
          </w:p>
        </w:tc>
        <w:tc>
          <w:tcPr>
            <w:tcW w:w="2578" w:type="dxa"/>
            <w:gridSpan w:val="3"/>
          </w:tcPr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Р.</w:t>
            </w:r>
            <w:r w:rsidRPr="00287996">
              <w:t xml:space="preserve"> Принимать и удерживать учебную задачу.</w:t>
            </w:r>
          </w:p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П</w:t>
            </w:r>
            <w:r w:rsidRPr="00287996">
              <w:t>.Находить новую информацию в учебнике, сравнивать и различать породы. Осуществлять подведение под понятие на основе распознавания объектов, выделения существенных признаков и их синтеза.</w:t>
            </w:r>
          </w:p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К.</w:t>
            </w:r>
            <w:r w:rsidRPr="00287996">
              <w:t>Работая в группе, контролировать действия партнёра.  Адекватно оценивать собственное поведение и поведение окружающих.</w:t>
            </w:r>
          </w:p>
        </w:tc>
        <w:tc>
          <w:tcPr>
            <w:tcW w:w="2544" w:type="dxa"/>
            <w:gridSpan w:val="2"/>
          </w:tcPr>
          <w:p w:rsidR="00D954D2" w:rsidRPr="00287996" w:rsidRDefault="00D954D2" w:rsidP="00287996">
            <w:pPr>
              <w:jc w:val="left"/>
            </w:pPr>
            <w:r w:rsidRPr="00287996">
              <w:t>Ориентация в нравственном содержании и смысле поступков. Гуманистическое сознание.</w:t>
            </w:r>
          </w:p>
        </w:tc>
        <w:tc>
          <w:tcPr>
            <w:tcW w:w="1605" w:type="dxa"/>
          </w:tcPr>
          <w:p w:rsidR="00D954D2" w:rsidRPr="00287996" w:rsidRDefault="00D954D2" w:rsidP="00287996">
            <w:pPr>
              <w:jc w:val="left"/>
            </w:pPr>
            <w:r w:rsidRPr="00287996">
              <w:t>Уч. с. 85-87</w:t>
            </w:r>
          </w:p>
        </w:tc>
      </w:tr>
      <w:tr w:rsidR="00D954D2" w:rsidRPr="00287996" w:rsidTr="00287996">
        <w:trPr>
          <w:gridAfter w:val="1"/>
          <w:wAfter w:w="1924" w:type="dxa"/>
        </w:trPr>
        <w:tc>
          <w:tcPr>
            <w:tcW w:w="565" w:type="dxa"/>
            <w:vAlign w:val="center"/>
          </w:tcPr>
          <w:p w:rsidR="00D954D2" w:rsidRPr="00287996" w:rsidRDefault="00D954D2" w:rsidP="00287996">
            <w:pPr>
              <w:jc w:val="left"/>
            </w:pPr>
            <w:r w:rsidRPr="00287996">
              <w:t>22</w:t>
            </w:r>
          </w:p>
        </w:tc>
        <w:tc>
          <w:tcPr>
            <w:tcW w:w="567" w:type="dxa"/>
            <w:vAlign w:val="center"/>
          </w:tcPr>
          <w:p w:rsidR="00D954D2" w:rsidRPr="00287996" w:rsidRDefault="00D954D2" w:rsidP="00287996">
            <w:pPr>
              <w:jc w:val="left"/>
            </w:pPr>
          </w:p>
        </w:tc>
        <w:tc>
          <w:tcPr>
            <w:tcW w:w="567" w:type="dxa"/>
          </w:tcPr>
          <w:p w:rsidR="00D954D2" w:rsidRPr="00287996" w:rsidRDefault="00D954D2" w:rsidP="00287996">
            <w:pPr>
              <w:jc w:val="left"/>
            </w:pPr>
          </w:p>
        </w:tc>
        <w:tc>
          <w:tcPr>
            <w:tcW w:w="1420" w:type="dxa"/>
          </w:tcPr>
          <w:p w:rsidR="00D954D2" w:rsidRPr="00287996" w:rsidRDefault="00D954D2" w:rsidP="00287996">
            <w:pPr>
              <w:jc w:val="left"/>
            </w:pPr>
            <w:r w:rsidRPr="00287996">
              <w:t>Красная книга.</w:t>
            </w:r>
          </w:p>
        </w:tc>
        <w:tc>
          <w:tcPr>
            <w:tcW w:w="992" w:type="dxa"/>
            <w:gridSpan w:val="7"/>
          </w:tcPr>
          <w:p w:rsidR="00D954D2" w:rsidRPr="00287996" w:rsidRDefault="00D954D2" w:rsidP="00287996">
            <w:pPr>
              <w:jc w:val="left"/>
            </w:pPr>
            <w:r w:rsidRPr="00287996">
              <w:t>Комбинированный урок</w:t>
            </w:r>
          </w:p>
        </w:tc>
        <w:tc>
          <w:tcPr>
            <w:tcW w:w="1560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О чём может рассказать «Красная книга»?</w:t>
            </w:r>
          </w:p>
        </w:tc>
        <w:tc>
          <w:tcPr>
            <w:tcW w:w="1809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Редкие, вымирающие виды животных и растений. Красная книга.</w:t>
            </w:r>
          </w:p>
        </w:tc>
        <w:tc>
          <w:tcPr>
            <w:tcW w:w="1701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Узнают, что такое Красная книга, какие животные и растения в неё занесены, научатся приводить их примеры  и узнавать изученные виды.</w:t>
            </w:r>
          </w:p>
        </w:tc>
        <w:tc>
          <w:tcPr>
            <w:tcW w:w="2578" w:type="dxa"/>
            <w:gridSpan w:val="3"/>
          </w:tcPr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Р</w:t>
            </w:r>
            <w:r w:rsidRPr="00287996">
              <w:t>. Принимать и удерживать учебную задачу.                   Преобразовывать практическую задачу в познавательную.</w:t>
            </w:r>
          </w:p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П.</w:t>
            </w:r>
            <w:r w:rsidRPr="00287996">
              <w:t xml:space="preserve"> Находить новую информацию в учебнике и доп. литературе; использовать общие приёмы решения задач; установление причинно - следственных связей, построение рассуждения .</w:t>
            </w:r>
          </w:p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К</w:t>
            </w:r>
            <w:r w:rsidRPr="00287996">
              <w:t>.Формулировать своё мнение , аргументировать свою позицию и координировать её в сотрудничестве.</w:t>
            </w:r>
          </w:p>
        </w:tc>
        <w:tc>
          <w:tcPr>
            <w:tcW w:w="2544" w:type="dxa"/>
            <w:gridSpan w:val="2"/>
          </w:tcPr>
          <w:p w:rsidR="00D954D2" w:rsidRPr="00287996" w:rsidRDefault="00D954D2" w:rsidP="00287996">
            <w:pPr>
              <w:jc w:val="left"/>
            </w:pPr>
            <w:r w:rsidRPr="00287996">
              <w:t>Ориентация в нравственном содержании и смысле поступков. Экологическая культура: ценностное отношение к природе, следование нормам природоохранного, поведения.</w:t>
            </w:r>
          </w:p>
        </w:tc>
        <w:tc>
          <w:tcPr>
            <w:tcW w:w="1605" w:type="dxa"/>
          </w:tcPr>
          <w:p w:rsidR="00D954D2" w:rsidRPr="00287996" w:rsidRDefault="00D954D2" w:rsidP="00287996">
            <w:pPr>
              <w:jc w:val="left"/>
            </w:pPr>
            <w:r w:rsidRPr="00287996">
              <w:t>Уч. с. 91</w:t>
            </w:r>
          </w:p>
          <w:p w:rsidR="00D954D2" w:rsidRPr="00287996" w:rsidRDefault="00D954D2" w:rsidP="00287996">
            <w:pPr>
              <w:jc w:val="left"/>
            </w:pPr>
            <w:r w:rsidRPr="00287996">
              <w:t>доклад</w:t>
            </w:r>
          </w:p>
        </w:tc>
      </w:tr>
      <w:tr w:rsidR="00D954D2" w:rsidRPr="00287996" w:rsidTr="00287996">
        <w:trPr>
          <w:gridAfter w:val="1"/>
          <w:wAfter w:w="1924" w:type="dxa"/>
        </w:trPr>
        <w:tc>
          <w:tcPr>
            <w:tcW w:w="565" w:type="dxa"/>
            <w:vAlign w:val="center"/>
          </w:tcPr>
          <w:p w:rsidR="00D954D2" w:rsidRPr="00287996" w:rsidRDefault="00D954D2" w:rsidP="00287996">
            <w:pPr>
              <w:jc w:val="left"/>
            </w:pPr>
            <w:r w:rsidRPr="00287996">
              <w:t>23</w:t>
            </w:r>
          </w:p>
        </w:tc>
        <w:tc>
          <w:tcPr>
            <w:tcW w:w="567" w:type="dxa"/>
            <w:vAlign w:val="center"/>
          </w:tcPr>
          <w:p w:rsidR="00D954D2" w:rsidRPr="00287996" w:rsidRDefault="00D954D2" w:rsidP="00287996">
            <w:pPr>
              <w:jc w:val="left"/>
            </w:pPr>
          </w:p>
        </w:tc>
        <w:tc>
          <w:tcPr>
            <w:tcW w:w="567" w:type="dxa"/>
          </w:tcPr>
          <w:p w:rsidR="00D954D2" w:rsidRPr="00287996" w:rsidRDefault="00D954D2" w:rsidP="00287996">
            <w:pPr>
              <w:jc w:val="left"/>
            </w:pPr>
          </w:p>
        </w:tc>
        <w:tc>
          <w:tcPr>
            <w:tcW w:w="1420" w:type="dxa"/>
          </w:tcPr>
          <w:p w:rsidR="00D954D2" w:rsidRPr="00287996" w:rsidRDefault="00D954D2" w:rsidP="00287996">
            <w:pPr>
              <w:jc w:val="left"/>
            </w:pPr>
            <w:r w:rsidRPr="00287996">
              <w:t>Будь природе другом. Проект «Красная книга»</w:t>
            </w:r>
          </w:p>
        </w:tc>
        <w:tc>
          <w:tcPr>
            <w:tcW w:w="992" w:type="dxa"/>
            <w:gridSpan w:val="7"/>
          </w:tcPr>
          <w:p w:rsidR="00D954D2" w:rsidRPr="00287996" w:rsidRDefault="00D954D2" w:rsidP="00287996">
            <w:pPr>
              <w:jc w:val="left"/>
            </w:pPr>
            <w:r w:rsidRPr="00287996">
              <w:t>Урок-проект</w:t>
            </w:r>
          </w:p>
        </w:tc>
        <w:tc>
          <w:tcPr>
            <w:tcW w:w="1560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Какие поступки вредят природе, а какие помогают её защищать?</w:t>
            </w:r>
          </w:p>
          <w:p w:rsidR="00D954D2" w:rsidRPr="00287996" w:rsidRDefault="00D954D2" w:rsidP="00287996">
            <w:pPr>
              <w:jc w:val="left"/>
            </w:pPr>
            <w:r w:rsidRPr="00287996">
              <w:t>Как готовить проект?</w:t>
            </w:r>
          </w:p>
        </w:tc>
        <w:tc>
          <w:tcPr>
            <w:tcW w:w="1809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Экологические, условные знаки</w:t>
            </w:r>
          </w:p>
        </w:tc>
        <w:tc>
          <w:tcPr>
            <w:tcW w:w="1701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Усвоят основные причины сокращения численности растений и животных, важнейшие правила поведения в природе, научатся « читать» и рисовать экологические знаки.</w:t>
            </w:r>
          </w:p>
        </w:tc>
        <w:tc>
          <w:tcPr>
            <w:tcW w:w="2578" w:type="dxa"/>
            <w:gridSpan w:val="3"/>
          </w:tcPr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Р</w:t>
            </w:r>
            <w:r w:rsidRPr="00287996">
              <w:t>. Выполнять учебные действия в материализованной, умственной и громко-речевой форме.</w:t>
            </w:r>
          </w:p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П.</w:t>
            </w:r>
            <w:r w:rsidRPr="00287996">
              <w:t xml:space="preserve"> Поиск и выделение необходимой информации из рисунков и текста. Моделировать существенные признаки объектов с целью решения конкретной задачи.</w:t>
            </w:r>
          </w:p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К.</w:t>
            </w:r>
            <w:r w:rsidRPr="00287996">
              <w:t xml:space="preserve"> Формулировать собственное мнение, вести устный диалог.</w:t>
            </w:r>
          </w:p>
        </w:tc>
        <w:tc>
          <w:tcPr>
            <w:tcW w:w="2544" w:type="dxa"/>
            <w:gridSpan w:val="2"/>
          </w:tcPr>
          <w:p w:rsidR="00D954D2" w:rsidRPr="00287996" w:rsidRDefault="00D954D2" w:rsidP="00287996">
            <w:pPr>
              <w:jc w:val="left"/>
            </w:pPr>
            <w:r w:rsidRPr="00287996">
              <w:t>Экологическая культура: ценностное отношение к природе, следование нормам природоохранного, нерасточительного поведения.</w:t>
            </w:r>
          </w:p>
          <w:p w:rsidR="00D954D2" w:rsidRPr="00287996" w:rsidRDefault="00D954D2" w:rsidP="00287996">
            <w:pPr>
              <w:jc w:val="left"/>
            </w:pPr>
          </w:p>
          <w:p w:rsidR="00D954D2" w:rsidRPr="00287996" w:rsidRDefault="00D954D2" w:rsidP="00287996">
            <w:pPr>
              <w:jc w:val="left"/>
            </w:pPr>
          </w:p>
        </w:tc>
        <w:tc>
          <w:tcPr>
            <w:tcW w:w="1605" w:type="dxa"/>
          </w:tcPr>
          <w:p w:rsidR="00D954D2" w:rsidRPr="00287996" w:rsidRDefault="00D954D2" w:rsidP="00287996">
            <w:pPr>
              <w:jc w:val="left"/>
            </w:pPr>
            <w:r w:rsidRPr="00287996">
              <w:t>Уч. с. 92-95</w:t>
            </w:r>
          </w:p>
        </w:tc>
      </w:tr>
      <w:tr w:rsidR="00D954D2" w:rsidRPr="00287996" w:rsidTr="00287996">
        <w:trPr>
          <w:gridAfter w:val="1"/>
          <w:wAfter w:w="1924" w:type="dxa"/>
        </w:trPr>
        <w:tc>
          <w:tcPr>
            <w:tcW w:w="565" w:type="dxa"/>
            <w:vAlign w:val="center"/>
          </w:tcPr>
          <w:p w:rsidR="00D954D2" w:rsidRPr="00287996" w:rsidRDefault="00D954D2" w:rsidP="00287996">
            <w:pPr>
              <w:jc w:val="left"/>
            </w:pPr>
            <w:r w:rsidRPr="00287996">
              <w:t>24</w:t>
            </w:r>
          </w:p>
        </w:tc>
        <w:tc>
          <w:tcPr>
            <w:tcW w:w="567" w:type="dxa"/>
            <w:vAlign w:val="center"/>
          </w:tcPr>
          <w:p w:rsidR="00D954D2" w:rsidRPr="00287996" w:rsidRDefault="00D954D2" w:rsidP="00287996">
            <w:pPr>
              <w:jc w:val="left"/>
            </w:pPr>
          </w:p>
        </w:tc>
        <w:tc>
          <w:tcPr>
            <w:tcW w:w="567" w:type="dxa"/>
          </w:tcPr>
          <w:p w:rsidR="00D954D2" w:rsidRPr="00287996" w:rsidRDefault="00D954D2" w:rsidP="00287996">
            <w:pPr>
              <w:jc w:val="left"/>
            </w:pPr>
          </w:p>
        </w:tc>
        <w:tc>
          <w:tcPr>
            <w:tcW w:w="1420" w:type="dxa"/>
          </w:tcPr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Проверим себя и оценим свои достижения</w:t>
            </w:r>
            <w:r w:rsidRPr="00287996">
              <w:t xml:space="preserve"> по разделу «Природа»</w:t>
            </w:r>
          </w:p>
          <w:p w:rsidR="00D954D2" w:rsidRPr="00287996" w:rsidRDefault="00D954D2" w:rsidP="00287996">
            <w:pPr>
              <w:jc w:val="left"/>
              <w:rPr>
                <w:b/>
              </w:rPr>
            </w:pPr>
          </w:p>
        </w:tc>
        <w:tc>
          <w:tcPr>
            <w:tcW w:w="992" w:type="dxa"/>
            <w:gridSpan w:val="7"/>
          </w:tcPr>
          <w:p w:rsidR="00D954D2" w:rsidRPr="00287996" w:rsidRDefault="00D954D2" w:rsidP="00287996">
            <w:pPr>
              <w:jc w:val="left"/>
            </w:pPr>
            <w:r w:rsidRPr="00287996">
              <w:t>Контрольно-обобщающий урок</w:t>
            </w:r>
          </w:p>
        </w:tc>
        <w:tc>
          <w:tcPr>
            <w:tcW w:w="1560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Как оценить свои достижения?</w:t>
            </w:r>
          </w:p>
        </w:tc>
        <w:tc>
          <w:tcPr>
            <w:tcW w:w="1809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Тесты, оценка достижений.</w:t>
            </w:r>
          </w:p>
        </w:tc>
        <w:tc>
          <w:tcPr>
            <w:tcW w:w="1701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Научатся отмечать ответы на тесты, сверять их с ответами в учебнике, оценивать результаты, подсчитывая количество правильных ответов.</w:t>
            </w:r>
          </w:p>
        </w:tc>
        <w:tc>
          <w:tcPr>
            <w:tcW w:w="2578" w:type="dxa"/>
            <w:gridSpan w:val="3"/>
          </w:tcPr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Р</w:t>
            </w:r>
            <w:r w:rsidRPr="00287996">
              <w:t>.Принимать и удерживать учебную задачу. Осуществлять пошаговый и итоговый контроль, оценивать правильность выполнения действия</w:t>
            </w:r>
          </w:p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П.</w:t>
            </w:r>
            <w:r w:rsidRPr="00287996">
              <w:t xml:space="preserve"> проводить сравнение, ориентироваться в способах решения задачи, использовать знако - символические средства.</w:t>
            </w:r>
          </w:p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К</w:t>
            </w:r>
            <w:r w:rsidRPr="00287996">
              <w:t>.Строить понятные для партнёра высказывания, контролировать его действия, допускать возможность существования у людей различных точек зрения.</w:t>
            </w:r>
          </w:p>
          <w:p w:rsidR="00D954D2" w:rsidRPr="00287996" w:rsidRDefault="00D954D2" w:rsidP="00287996">
            <w:pPr>
              <w:jc w:val="left"/>
            </w:pPr>
          </w:p>
        </w:tc>
        <w:tc>
          <w:tcPr>
            <w:tcW w:w="2544" w:type="dxa"/>
            <w:gridSpan w:val="2"/>
          </w:tcPr>
          <w:p w:rsidR="00D954D2" w:rsidRPr="00287996" w:rsidRDefault="00D954D2" w:rsidP="00287996">
            <w:pPr>
              <w:jc w:val="left"/>
            </w:pPr>
            <w:r w:rsidRPr="00287996">
              <w:t>Формирование адекватной оценки своих достижений.</w:t>
            </w:r>
          </w:p>
        </w:tc>
        <w:tc>
          <w:tcPr>
            <w:tcW w:w="1605" w:type="dxa"/>
          </w:tcPr>
          <w:p w:rsidR="00D954D2" w:rsidRPr="00287996" w:rsidRDefault="00D954D2" w:rsidP="00287996">
            <w:pPr>
              <w:jc w:val="left"/>
            </w:pPr>
            <w:r w:rsidRPr="00287996">
              <w:t>Уч. с. 98-102</w:t>
            </w:r>
          </w:p>
        </w:tc>
      </w:tr>
      <w:tr w:rsidR="00D954D2" w:rsidRPr="00287996" w:rsidTr="00287996">
        <w:trPr>
          <w:gridAfter w:val="1"/>
          <w:wAfter w:w="1924" w:type="dxa"/>
        </w:trPr>
        <w:tc>
          <w:tcPr>
            <w:tcW w:w="15908" w:type="dxa"/>
            <w:gridSpan w:val="29"/>
            <w:vAlign w:val="center"/>
          </w:tcPr>
          <w:p w:rsidR="00D954D2" w:rsidRPr="00287996" w:rsidRDefault="00D954D2" w:rsidP="00287996">
            <w:pPr>
              <w:jc w:val="left"/>
              <w:rPr>
                <w:b/>
              </w:rPr>
            </w:pPr>
            <w:r w:rsidRPr="00287996">
              <w:rPr>
                <w:b/>
              </w:rPr>
              <w:t>Жизнь города и села.  (10 ч)</w:t>
            </w:r>
          </w:p>
        </w:tc>
      </w:tr>
      <w:tr w:rsidR="00D954D2" w:rsidRPr="00287996" w:rsidTr="00287996">
        <w:trPr>
          <w:gridAfter w:val="1"/>
          <w:wAfter w:w="1924" w:type="dxa"/>
        </w:trPr>
        <w:tc>
          <w:tcPr>
            <w:tcW w:w="565" w:type="dxa"/>
            <w:vAlign w:val="center"/>
          </w:tcPr>
          <w:p w:rsidR="00D954D2" w:rsidRPr="00287996" w:rsidRDefault="00D954D2" w:rsidP="00287996">
            <w:pPr>
              <w:jc w:val="left"/>
            </w:pPr>
            <w:r w:rsidRPr="00287996">
              <w:t>25</w:t>
            </w:r>
          </w:p>
        </w:tc>
        <w:tc>
          <w:tcPr>
            <w:tcW w:w="567" w:type="dxa"/>
            <w:vAlign w:val="center"/>
          </w:tcPr>
          <w:p w:rsidR="00D954D2" w:rsidRPr="00287996" w:rsidRDefault="00D954D2" w:rsidP="00287996">
            <w:pPr>
              <w:jc w:val="left"/>
            </w:pPr>
          </w:p>
        </w:tc>
        <w:tc>
          <w:tcPr>
            <w:tcW w:w="567" w:type="dxa"/>
          </w:tcPr>
          <w:p w:rsidR="00D954D2" w:rsidRPr="00287996" w:rsidRDefault="00D954D2" w:rsidP="00287996">
            <w:pPr>
              <w:jc w:val="left"/>
            </w:pPr>
          </w:p>
        </w:tc>
        <w:tc>
          <w:tcPr>
            <w:tcW w:w="1420" w:type="dxa"/>
          </w:tcPr>
          <w:p w:rsidR="00D954D2" w:rsidRPr="00287996" w:rsidRDefault="00D954D2" w:rsidP="00287996">
            <w:pPr>
              <w:jc w:val="left"/>
            </w:pPr>
            <w:r w:rsidRPr="00287996">
              <w:t>Что такое экономика.</w:t>
            </w:r>
          </w:p>
        </w:tc>
        <w:tc>
          <w:tcPr>
            <w:tcW w:w="982" w:type="dxa"/>
            <w:gridSpan w:val="6"/>
          </w:tcPr>
          <w:p w:rsidR="00D954D2" w:rsidRPr="00287996" w:rsidRDefault="00D954D2" w:rsidP="00287996">
            <w:pPr>
              <w:jc w:val="left"/>
            </w:pPr>
            <w:r w:rsidRPr="00287996">
              <w:t>Урок изучения нового материала</w:t>
            </w:r>
          </w:p>
        </w:tc>
        <w:tc>
          <w:tcPr>
            <w:tcW w:w="1560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Что  означает слово «экономика»?</w:t>
            </w:r>
          </w:p>
        </w:tc>
        <w:tc>
          <w:tcPr>
            <w:tcW w:w="1809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Экономика, сельское хозяйство, промышленность, строительство, транспорт, торговля.</w:t>
            </w:r>
          </w:p>
        </w:tc>
        <w:tc>
          <w:tcPr>
            <w:tcW w:w="1701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Усвоят, что экономика – это хозяйство, научатся перечислять составные части экономики.</w:t>
            </w:r>
          </w:p>
        </w:tc>
        <w:tc>
          <w:tcPr>
            <w:tcW w:w="2588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Р.</w:t>
            </w:r>
            <w:r w:rsidRPr="00287996">
              <w:t>Выбирать действия в соответствии с поставленной задачей и условиями её реализации; следовать плану.</w:t>
            </w:r>
          </w:p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П.</w:t>
            </w:r>
            <w:r w:rsidRPr="00287996">
              <w:t xml:space="preserve"> Осознанно строить сообщения исследовательского характера; моделировать взаимосвязи.</w:t>
            </w:r>
          </w:p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К</w:t>
            </w:r>
            <w:r w:rsidRPr="00287996">
              <w:t>. Строить понятные для партнёра высказывания, строить монологическое высказывание.</w:t>
            </w:r>
          </w:p>
        </w:tc>
        <w:tc>
          <w:tcPr>
            <w:tcW w:w="2544" w:type="dxa"/>
            <w:gridSpan w:val="2"/>
          </w:tcPr>
          <w:p w:rsidR="00D954D2" w:rsidRPr="00287996" w:rsidRDefault="00D954D2" w:rsidP="00287996">
            <w:pPr>
              <w:jc w:val="left"/>
            </w:pPr>
            <w:r w:rsidRPr="00287996">
              <w:t>Учебно-познавательный интерес к новому учебному материалу .</w:t>
            </w:r>
          </w:p>
          <w:p w:rsidR="00D954D2" w:rsidRPr="00287996" w:rsidRDefault="00D954D2" w:rsidP="00287996">
            <w:pPr>
              <w:jc w:val="left"/>
            </w:pPr>
            <w:r w:rsidRPr="00287996">
              <w:t>Целостный, социально ориентированный взгляд на мир.</w:t>
            </w:r>
          </w:p>
        </w:tc>
        <w:tc>
          <w:tcPr>
            <w:tcW w:w="1605" w:type="dxa"/>
          </w:tcPr>
          <w:p w:rsidR="00D954D2" w:rsidRPr="00287996" w:rsidRDefault="00D954D2" w:rsidP="00287996">
            <w:pPr>
              <w:jc w:val="left"/>
            </w:pPr>
            <w:r w:rsidRPr="00287996">
              <w:t>Уч. с. 104-107</w:t>
            </w:r>
          </w:p>
        </w:tc>
      </w:tr>
      <w:tr w:rsidR="00D954D2" w:rsidRPr="00287996" w:rsidTr="00287996">
        <w:trPr>
          <w:gridAfter w:val="1"/>
          <w:wAfter w:w="1924" w:type="dxa"/>
        </w:trPr>
        <w:tc>
          <w:tcPr>
            <w:tcW w:w="565" w:type="dxa"/>
            <w:vAlign w:val="center"/>
          </w:tcPr>
          <w:p w:rsidR="00D954D2" w:rsidRPr="00287996" w:rsidRDefault="00D954D2" w:rsidP="00287996">
            <w:pPr>
              <w:jc w:val="left"/>
            </w:pPr>
            <w:r w:rsidRPr="00287996">
              <w:t>26</w:t>
            </w:r>
          </w:p>
        </w:tc>
        <w:tc>
          <w:tcPr>
            <w:tcW w:w="567" w:type="dxa"/>
            <w:vAlign w:val="center"/>
          </w:tcPr>
          <w:p w:rsidR="00D954D2" w:rsidRPr="00287996" w:rsidRDefault="00D954D2" w:rsidP="00287996">
            <w:pPr>
              <w:jc w:val="left"/>
            </w:pPr>
          </w:p>
        </w:tc>
        <w:tc>
          <w:tcPr>
            <w:tcW w:w="567" w:type="dxa"/>
          </w:tcPr>
          <w:p w:rsidR="00D954D2" w:rsidRPr="00287996" w:rsidRDefault="00D954D2" w:rsidP="00287996">
            <w:pPr>
              <w:jc w:val="left"/>
            </w:pPr>
          </w:p>
        </w:tc>
        <w:tc>
          <w:tcPr>
            <w:tcW w:w="1420" w:type="dxa"/>
          </w:tcPr>
          <w:p w:rsidR="00D954D2" w:rsidRPr="00287996" w:rsidRDefault="00D954D2" w:rsidP="00287996">
            <w:pPr>
              <w:jc w:val="left"/>
            </w:pPr>
            <w:r w:rsidRPr="00287996">
              <w:t>Из чего что сделано.</w:t>
            </w:r>
          </w:p>
        </w:tc>
        <w:tc>
          <w:tcPr>
            <w:tcW w:w="982" w:type="dxa"/>
            <w:gridSpan w:val="6"/>
          </w:tcPr>
          <w:p w:rsidR="00D954D2" w:rsidRPr="00287996" w:rsidRDefault="00D954D2" w:rsidP="00287996">
            <w:pPr>
              <w:jc w:val="left"/>
            </w:pPr>
            <w:r w:rsidRPr="00287996">
              <w:t>Комбинированный урок</w:t>
            </w:r>
          </w:p>
        </w:tc>
        <w:tc>
          <w:tcPr>
            <w:tcW w:w="1560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Из чего и как люди изготавливают</w:t>
            </w:r>
          </w:p>
          <w:p w:rsidR="00D954D2" w:rsidRPr="00287996" w:rsidRDefault="00D954D2" w:rsidP="00287996">
            <w:pPr>
              <w:jc w:val="left"/>
            </w:pPr>
            <w:r w:rsidRPr="00287996">
              <w:t>различные изделия?</w:t>
            </w:r>
          </w:p>
        </w:tc>
        <w:tc>
          <w:tcPr>
            <w:tcW w:w="1809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Природные материалы: глина, металлы, древесина, камень…</w:t>
            </w:r>
          </w:p>
        </w:tc>
        <w:tc>
          <w:tcPr>
            <w:tcW w:w="1701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Научатся объяснять и составлять несложные производственные цепочки.</w:t>
            </w:r>
          </w:p>
        </w:tc>
        <w:tc>
          <w:tcPr>
            <w:tcW w:w="2588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Р.</w:t>
            </w:r>
            <w:r w:rsidRPr="00287996">
              <w:t xml:space="preserve"> Понимать учебную задачу урока и стремиться её выполнить.</w:t>
            </w:r>
          </w:p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П</w:t>
            </w:r>
            <w:r w:rsidRPr="00287996">
              <w:t>. Классифицировать объекты, обозначать фишками, по рисункам прослеживать цепочки и составлять рассказ.</w:t>
            </w:r>
          </w:p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К</w:t>
            </w:r>
            <w:r w:rsidRPr="00287996">
              <w:t>.Проявлять активность во взаимодействии для решения коммуникативных задач.</w:t>
            </w:r>
          </w:p>
        </w:tc>
        <w:tc>
          <w:tcPr>
            <w:tcW w:w="2544" w:type="dxa"/>
            <w:gridSpan w:val="2"/>
          </w:tcPr>
          <w:p w:rsidR="00D954D2" w:rsidRPr="00287996" w:rsidRDefault="00D954D2" w:rsidP="00287996">
            <w:pPr>
              <w:jc w:val="left"/>
            </w:pPr>
            <w:r w:rsidRPr="00287996">
              <w:t>Учебно-познавательный интерес к новому учебному материалу.</w:t>
            </w:r>
          </w:p>
          <w:p w:rsidR="00D954D2" w:rsidRPr="00287996" w:rsidRDefault="00D954D2" w:rsidP="00287996">
            <w:pPr>
              <w:jc w:val="left"/>
            </w:pPr>
            <w:r w:rsidRPr="00287996">
              <w:t>Целостный, социально - ориентированный взгляд на мир .</w:t>
            </w:r>
          </w:p>
          <w:p w:rsidR="00D954D2" w:rsidRPr="00287996" w:rsidRDefault="00D954D2" w:rsidP="00287996">
            <w:pPr>
              <w:jc w:val="left"/>
            </w:pPr>
            <w:r w:rsidRPr="00287996">
              <w:t>Уважение к труду.</w:t>
            </w:r>
          </w:p>
        </w:tc>
        <w:tc>
          <w:tcPr>
            <w:tcW w:w="1605" w:type="dxa"/>
          </w:tcPr>
          <w:p w:rsidR="00D954D2" w:rsidRPr="00287996" w:rsidRDefault="00D954D2" w:rsidP="00287996">
            <w:pPr>
              <w:jc w:val="left"/>
            </w:pPr>
            <w:r w:rsidRPr="00287996">
              <w:t>Уч. с. 108-111</w:t>
            </w:r>
          </w:p>
        </w:tc>
      </w:tr>
      <w:tr w:rsidR="00D954D2" w:rsidRPr="00287996" w:rsidTr="00287996">
        <w:trPr>
          <w:gridAfter w:val="1"/>
          <w:wAfter w:w="1924" w:type="dxa"/>
          <w:trHeight w:val="3003"/>
        </w:trPr>
        <w:tc>
          <w:tcPr>
            <w:tcW w:w="565" w:type="dxa"/>
            <w:vAlign w:val="center"/>
          </w:tcPr>
          <w:p w:rsidR="00D954D2" w:rsidRPr="00287996" w:rsidRDefault="00D954D2" w:rsidP="00287996">
            <w:pPr>
              <w:jc w:val="left"/>
            </w:pPr>
            <w:r w:rsidRPr="00287996">
              <w:t>27</w:t>
            </w:r>
          </w:p>
        </w:tc>
        <w:tc>
          <w:tcPr>
            <w:tcW w:w="567" w:type="dxa"/>
            <w:vAlign w:val="center"/>
          </w:tcPr>
          <w:p w:rsidR="00D954D2" w:rsidRPr="00287996" w:rsidRDefault="00D954D2" w:rsidP="00287996">
            <w:pPr>
              <w:jc w:val="left"/>
            </w:pPr>
          </w:p>
        </w:tc>
        <w:tc>
          <w:tcPr>
            <w:tcW w:w="567" w:type="dxa"/>
          </w:tcPr>
          <w:p w:rsidR="00D954D2" w:rsidRPr="00287996" w:rsidRDefault="00D954D2" w:rsidP="00287996">
            <w:pPr>
              <w:jc w:val="left"/>
            </w:pPr>
          </w:p>
        </w:tc>
        <w:tc>
          <w:tcPr>
            <w:tcW w:w="1420" w:type="dxa"/>
          </w:tcPr>
          <w:p w:rsidR="00D954D2" w:rsidRPr="00287996" w:rsidRDefault="00D954D2" w:rsidP="00287996">
            <w:pPr>
              <w:jc w:val="left"/>
            </w:pPr>
            <w:r w:rsidRPr="00287996">
              <w:t>Как построить дом.</w:t>
            </w:r>
          </w:p>
        </w:tc>
        <w:tc>
          <w:tcPr>
            <w:tcW w:w="1002" w:type="dxa"/>
            <w:gridSpan w:val="8"/>
          </w:tcPr>
          <w:p w:rsidR="00D954D2" w:rsidRPr="00287996" w:rsidRDefault="00D954D2" w:rsidP="00287996">
            <w:pPr>
              <w:jc w:val="left"/>
            </w:pPr>
            <w:r w:rsidRPr="00287996">
              <w:t>Комбинированный урок</w:t>
            </w:r>
          </w:p>
        </w:tc>
        <w:tc>
          <w:tcPr>
            <w:tcW w:w="1560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Как строят дома в городе и в селе?</w:t>
            </w:r>
          </w:p>
        </w:tc>
        <w:tc>
          <w:tcPr>
            <w:tcW w:w="1809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Строительные материалы, строительные машины.</w:t>
            </w:r>
          </w:p>
        </w:tc>
        <w:tc>
          <w:tcPr>
            <w:tcW w:w="1701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Научатся приводить примеры строительных машин и строительных материалов.</w:t>
            </w:r>
          </w:p>
        </w:tc>
        <w:tc>
          <w:tcPr>
            <w:tcW w:w="2568" w:type="dxa"/>
            <w:gridSpan w:val="2"/>
          </w:tcPr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Р</w:t>
            </w:r>
            <w:r w:rsidRPr="00287996">
              <w:t>. Понимать учебную задачу урока и стремиться её выполнить.</w:t>
            </w:r>
          </w:p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П.</w:t>
            </w:r>
            <w:r w:rsidRPr="00287996">
              <w:t xml:space="preserve">  Поиск и выделение необходимой информации из рисунков и текста. Подведение под понятие на основе распознавания объектов.</w:t>
            </w:r>
          </w:p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К.</w:t>
            </w:r>
            <w:r w:rsidRPr="00287996">
              <w:t>Осуществлять самоконтроль и  взаимный контроль.</w:t>
            </w:r>
          </w:p>
        </w:tc>
        <w:tc>
          <w:tcPr>
            <w:tcW w:w="2544" w:type="dxa"/>
            <w:gridSpan w:val="2"/>
          </w:tcPr>
          <w:p w:rsidR="00D954D2" w:rsidRPr="00287996" w:rsidRDefault="00D954D2" w:rsidP="00287996">
            <w:pPr>
              <w:jc w:val="left"/>
            </w:pPr>
            <w:r w:rsidRPr="00287996">
              <w:t>Самооценка на основе критериев успешной учебной деятельности.</w:t>
            </w:r>
          </w:p>
        </w:tc>
        <w:tc>
          <w:tcPr>
            <w:tcW w:w="1605" w:type="dxa"/>
          </w:tcPr>
          <w:p w:rsidR="00D954D2" w:rsidRPr="00287996" w:rsidRDefault="00D954D2" w:rsidP="00287996">
            <w:pPr>
              <w:jc w:val="left"/>
            </w:pPr>
            <w:r w:rsidRPr="00287996">
              <w:t>Уч. с. 112-115</w:t>
            </w:r>
          </w:p>
        </w:tc>
      </w:tr>
      <w:tr w:rsidR="00D954D2" w:rsidRPr="00287996" w:rsidTr="00287996">
        <w:trPr>
          <w:gridAfter w:val="1"/>
          <w:wAfter w:w="1924" w:type="dxa"/>
        </w:trPr>
        <w:tc>
          <w:tcPr>
            <w:tcW w:w="565" w:type="dxa"/>
            <w:vAlign w:val="center"/>
          </w:tcPr>
          <w:p w:rsidR="00D954D2" w:rsidRPr="00287996" w:rsidRDefault="00D954D2" w:rsidP="00287996">
            <w:pPr>
              <w:jc w:val="left"/>
            </w:pPr>
            <w:r w:rsidRPr="00287996">
              <w:t>28</w:t>
            </w:r>
          </w:p>
        </w:tc>
        <w:tc>
          <w:tcPr>
            <w:tcW w:w="567" w:type="dxa"/>
            <w:vAlign w:val="center"/>
          </w:tcPr>
          <w:p w:rsidR="00D954D2" w:rsidRPr="00287996" w:rsidRDefault="00D954D2" w:rsidP="00287996">
            <w:pPr>
              <w:jc w:val="left"/>
            </w:pPr>
          </w:p>
        </w:tc>
        <w:tc>
          <w:tcPr>
            <w:tcW w:w="567" w:type="dxa"/>
          </w:tcPr>
          <w:p w:rsidR="00D954D2" w:rsidRPr="00287996" w:rsidRDefault="00D954D2" w:rsidP="00287996">
            <w:pPr>
              <w:jc w:val="left"/>
            </w:pPr>
          </w:p>
        </w:tc>
        <w:tc>
          <w:tcPr>
            <w:tcW w:w="1420" w:type="dxa"/>
          </w:tcPr>
          <w:p w:rsidR="00D954D2" w:rsidRPr="00287996" w:rsidRDefault="00D954D2" w:rsidP="00287996">
            <w:pPr>
              <w:jc w:val="left"/>
            </w:pPr>
            <w:r w:rsidRPr="00287996">
              <w:t>Какой бывает транспорт.</w:t>
            </w:r>
          </w:p>
        </w:tc>
        <w:tc>
          <w:tcPr>
            <w:tcW w:w="1002" w:type="dxa"/>
            <w:gridSpan w:val="8"/>
          </w:tcPr>
          <w:p w:rsidR="00D954D2" w:rsidRPr="00287996" w:rsidRDefault="00D954D2" w:rsidP="00287996">
            <w:pPr>
              <w:jc w:val="left"/>
            </w:pPr>
            <w:r w:rsidRPr="00287996">
              <w:t>Комбинированный урок</w:t>
            </w:r>
          </w:p>
        </w:tc>
        <w:tc>
          <w:tcPr>
            <w:tcW w:w="1560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На  какие виды можно разделить</w:t>
            </w:r>
          </w:p>
          <w:p w:rsidR="00D954D2" w:rsidRPr="00287996" w:rsidRDefault="00D954D2" w:rsidP="00287996">
            <w:pPr>
              <w:jc w:val="left"/>
            </w:pPr>
            <w:r w:rsidRPr="00287996">
              <w:t>Транспорт?</w:t>
            </w:r>
          </w:p>
        </w:tc>
        <w:tc>
          <w:tcPr>
            <w:tcW w:w="1809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Транспорт: наземный, водный, воздушный, подземный, пассажирский, грузовой, специальный, личный, общественный.</w:t>
            </w:r>
          </w:p>
        </w:tc>
        <w:tc>
          <w:tcPr>
            <w:tcW w:w="1701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Научатся разделять средства транспорта на группы и приводить их примеры.</w:t>
            </w:r>
          </w:p>
        </w:tc>
        <w:tc>
          <w:tcPr>
            <w:tcW w:w="2568" w:type="dxa"/>
            <w:gridSpan w:val="2"/>
          </w:tcPr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Р.</w:t>
            </w:r>
            <w:r w:rsidRPr="00287996">
              <w:t xml:space="preserve"> Планировать своё действие в соответствии с поставленной задачей и условиями её реализации.</w:t>
            </w:r>
          </w:p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П</w:t>
            </w:r>
            <w:r w:rsidRPr="00287996">
              <w:t>. Осуществлять поиск необходимой информации с использованием учебной литературы;  осуществлять рефлексию способов действий.</w:t>
            </w:r>
          </w:p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К</w:t>
            </w:r>
            <w:r w:rsidRPr="00287996">
              <w:t>.строить понятные для партнёра высказывания.</w:t>
            </w:r>
          </w:p>
        </w:tc>
        <w:tc>
          <w:tcPr>
            <w:tcW w:w="2544" w:type="dxa"/>
            <w:gridSpan w:val="2"/>
          </w:tcPr>
          <w:p w:rsidR="00D954D2" w:rsidRPr="00287996" w:rsidRDefault="00D954D2" w:rsidP="00287996">
            <w:pPr>
              <w:jc w:val="left"/>
            </w:pPr>
            <w:r w:rsidRPr="00287996">
              <w:t>Учебно-познавательный интерес к новому учебному материалу .</w:t>
            </w:r>
          </w:p>
          <w:p w:rsidR="00D954D2" w:rsidRPr="00287996" w:rsidRDefault="00D954D2" w:rsidP="00287996">
            <w:pPr>
              <w:jc w:val="left"/>
            </w:pPr>
            <w:r w:rsidRPr="00287996">
              <w:t>Целостный, социально ориентированный взгляд на мир .</w:t>
            </w:r>
          </w:p>
        </w:tc>
        <w:tc>
          <w:tcPr>
            <w:tcW w:w="1605" w:type="dxa"/>
          </w:tcPr>
          <w:p w:rsidR="00D954D2" w:rsidRPr="00287996" w:rsidRDefault="00D954D2" w:rsidP="00287996">
            <w:pPr>
              <w:jc w:val="left"/>
            </w:pPr>
            <w:r w:rsidRPr="00287996">
              <w:t>Уч. с. 116-119</w:t>
            </w:r>
          </w:p>
        </w:tc>
      </w:tr>
      <w:tr w:rsidR="00D954D2" w:rsidRPr="00287996" w:rsidTr="00287996">
        <w:trPr>
          <w:gridAfter w:val="1"/>
          <w:wAfter w:w="1924" w:type="dxa"/>
        </w:trPr>
        <w:tc>
          <w:tcPr>
            <w:tcW w:w="565" w:type="dxa"/>
            <w:vAlign w:val="center"/>
          </w:tcPr>
          <w:p w:rsidR="00D954D2" w:rsidRPr="00287996" w:rsidRDefault="00D954D2" w:rsidP="00287996">
            <w:pPr>
              <w:jc w:val="left"/>
            </w:pPr>
            <w:r w:rsidRPr="00287996">
              <w:t>29</w:t>
            </w:r>
          </w:p>
        </w:tc>
        <w:tc>
          <w:tcPr>
            <w:tcW w:w="567" w:type="dxa"/>
            <w:vAlign w:val="center"/>
          </w:tcPr>
          <w:p w:rsidR="00D954D2" w:rsidRPr="00287996" w:rsidRDefault="00D954D2" w:rsidP="00287996">
            <w:pPr>
              <w:jc w:val="left"/>
            </w:pPr>
          </w:p>
        </w:tc>
        <w:tc>
          <w:tcPr>
            <w:tcW w:w="567" w:type="dxa"/>
          </w:tcPr>
          <w:p w:rsidR="00D954D2" w:rsidRPr="00287996" w:rsidRDefault="00D954D2" w:rsidP="00287996">
            <w:pPr>
              <w:jc w:val="left"/>
            </w:pPr>
          </w:p>
        </w:tc>
        <w:tc>
          <w:tcPr>
            <w:tcW w:w="1420" w:type="dxa"/>
          </w:tcPr>
          <w:p w:rsidR="00D954D2" w:rsidRPr="00287996" w:rsidRDefault="00D954D2" w:rsidP="00287996">
            <w:pPr>
              <w:jc w:val="left"/>
            </w:pPr>
            <w:r w:rsidRPr="00287996">
              <w:t>Культура и образование.</w:t>
            </w:r>
          </w:p>
        </w:tc>
        <w:tc>
          <w:tcPr>
            <w:tcW w:w="1002" w:type="dxa"/>
            <w:gridSpan w:val="8"/>
          </w:tcPr>
          <w:p w:rsidR="00D954D2" w:rsidRPr="00287996" w:rsidRDefault="00D954D2" w:rsidP="00287996">
            <w:pPr>
              <w:jc w:val="left"/>
            </w:pPr>
            <w:r w:rsidRPr="00287996">
              <w:t>Комбинированный урок</w:t>
            </w:r>
          </w:p>
        </w:tc>
        <w:tc>
          <w:tcPr>
            <w:tcW w:w="1560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Для чего нужны учреждения культуры и образования?</w:t>
            </w:r>
          </w:p>
        </w:tc>
        <w:tc>
          <w:tcPr>
            <w:tcW w:w="1809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Образовательные</w:t>
            </w:r>
          </w:p>
          <w:p w:rsidR="00D954D2" w:rsidRPr="00287996" w:rsidRDefault="00D954D2" w:rsidP="00287996">
            <w:pPr>
              <w:jc w:val="left"/>
            </w:pPr>
            <w:r w:rsidRPr="00287996">
              <w:t>учреждения,</w:t>
            </w:r>
          </w:p>
          <w:p w:rsidR="00D954D2" w:rsidRPr="00287996" w:rsidRDefault="00D954D2" w:rsidP="00287996">
            <w:pPr>
              <w:jc w:val="left"/>
            </w:pPr>
            <w:r w:rsidRPr="00287996">
              <w:t>учреждения культуры.</w:t>
            </w:r>
          </w:p>
        </w:tc>
        <w:tc>
          <w:tcPr>
            <w:tcW w:w="1701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Научатся приводить примеры учреждений культуры и образования; усвоят роль образования в получении профессии.</w:t>
            </w:r>
          </w:p>
        </w:tc>
        <w:tc>
          <w:tcPr>
            <w:tcW w:w="2568" w:type="dxa"/>
            <w:gridSpan w:val="2"/>
          </w:tcPr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Р.</w:t>
            </w:r>
            <w:r w:rsidRPr="00287996">
              <w:t xml:space="preserve"> Понимать учебную задачу урока и стремиться её выполнить...</w:t>
            </w:r>
          </w:p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П.</w:t>
            </w:r>
            <w:r w:rsidRPr="00287996">
              <w:t xml:space="preserve"> . Поиск и выделение необходимой информации из рисунков и текста,  строить рассуждения в форме связи простых суждений об объекте, формулировать выводы из изученного материала.</w:t>
            </w:r>
          </w:p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К.</w:t>
            </w:r>
            <w:r w:rsidRPr="00287996">
              <w:t xml:space="preserve"> Формулировать собственное мнение.</w:t>
            </w:r>
          </w:p>
        </w:tc>
        <w:tc>
          <w:tcPr>
            <w:tcW w:w="2544" w:type="dxa"/>
            <w:gridSpan w:val="2"/>
          </w:tcPr>
          <w:p w:rsidR="00D954D2" w:rsidRPr="00287996" w:rsidRDefault="00D954D2" w:rsidP="00287996">
            <w:pPr>
              <w:jc w:val="left"/>
            </w:pPr>
            <w:r w:rsidRPr="00287996">
              <w:t>Социальная мотивация учебной деятельности.</w:t>
            </w:r>
          </w:p>
        </w:tc>
        <w:tc>
          <w:tcPr>
            <w:tcW w:w="1605" w:type="dxa"/>
          </w:tcPr>
          <w:p w:rsidR="00D954D2" w:rsidRPr="00287996" w:rsidRDefault="00D954D2" w:rsidP="00287996">
            <w:pPr>
              <w:jc w:val="left"/>
            </w:pPr>
            <w:r w:rsidRPr="00287996">
              <w:t>Уч. с. 120-123</w:t>
            </w:r>
          </w:p>
        </w:tc>
      </w:tr>
      <w:tr w:rsidR="00D954D2" w:rsidRPr="00287996" w:rsidTr="00287996">
        <w:trPr>
          <w:gridAfter w:val="1"/>
          <w:wAfter w:w="1924" w:type="dxa"/>
        </w:trPr>
        <w:tc>
          <w:tcPr>
            <w:tcW w:w="565" w:type="dxa"/>
            <w:vAlign w:val="center"/>
          </w:tcPr>
          <w:p w:rsidR="00D954D2" w:rsidRPr="00287996" w:rsidRDefault="00D954D2" w:rsidP="00287996">
            <w:pPr>
              <w:jc w:val="left"/>
            </w:pPr>
            <w:r w:rsidRPr="00287996">
              <w:t>30</w:t>
            </w:r>
          </w:p>
        </w:tc>
        <w:tc>
          <w:tcPr>
            <w:tcW w:w="567" w:type="dxa"/>
            <w:vAlign w:val="center"/>
          </w:tcPr>
          <w:p w:rsidR="00D954D2" w:rsidRPr="00287996" w:rsidRDefault="00D954D2" w:rsidP="00287996">
            <w:pPr>
              <w:jc w:val="left"/>
            </w:pPr>
          </w:p>
        </w:tc>
        <w:tc>
          <w:tcPr>
            <w:tcW w:w="567" w:type="dxa"/>
          </w:tcPr>
          <w:p w:rsidR="00D954D2" w:rsidRPr="00287996" w:rsidRDefault="00D954D2" w:rsidP="00287996">
            <w:pPr>
              <w:jc w:val="left"/>
            </w:pPr>
          </w:p>
        </w:tc>
        <w:tc>
          <w:tcPr>
            <w:tcW w:w="1420" w:type="dxa"/>
          </w:tcPr>
          <w:p w:rsidR="00D954D2" w:rsidRPr="00287996" w:rsidRDefault="00D954D2" w:rsidP="00287996">
            <w:pPr>
              <w:jc w:val="left"/>
            </w:pPr>
            <w:r w:rsidRPr="00287996">
              <w:t xml:space="preserve">Все профессии важны. </w:t>
            </w:r>
            <w:r w:rsidRPr="00287996">
              <w:rPr>
                <w:b/>
              </w:rPr>
              <w:t>Проект «Профессии».</w:t>
            </w:r>
          </w:p>
        </w:tc>
        <w:tc>
          <w:tcPr>
            <w:tcW w:w="982" w:type="dxa"/>
            <w:gridSpan w:val="6"/>
          </w:tcPr>
          <w:p w:rsidR="00D954D2" w:rsidRPr="00287996" w:rsidRDefault="00D954D2" w:rsidP="00287996">
            <w:pPr>
              <w:jc w:val="left"/>
            </w:pPr>
            <w:r w:rsidRPr="00287996">
              <w:t>Урок-проект</w:t>
            </w:r>
          </w:p>
        </w:tc>
        <w:tc>
          <w:tcPr>
            <w:tcW w:w="1560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Как готовить проект? Какая роль в нашей жизни у людей разных профессий?</w:t>
            </w:r>
          </w:p>
        </w:tc>
        <w:tc>
          <w:tcPr>
            <w:tcW w:w="1809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Отрасли экономики.</w:t>
            </w:r>
          </w:p>
          <w:p w:rsidR="00D954D2" w:rsidRPr="00287996" w:rsidRDefault="00D954D2" w:rsidP="00287996">
            <w:pPr>
              <w:jc w:val="left"/>
            </w:pPr>
            <w:r w:rsidRPr="00287996">
              <w:t>Взаимосвязь профессий.</w:t>
            </w:r>
          </w:p>
        </w:tc>
        <w:tc>
          <w:tcPr>
            <w:tcW w:w="1701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Научатся соотносить отрасли экономики и характерные профессии; приводить примеры; уважать профессиональный труд в любой сфере жизни.</w:t>
            </w:r>
          </w:p>
        </w:tc>
        <w:tc>
          <w:tcPr>
            <w:tcW w:w="2588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Р.</w:t>
            </w:r>
            <w:r w:rsidRPr="00287996">
              <w:t xml:space="preserve"> Понимать учебную задачу урока и стремиться её выполнить. Распределять обязанности по подготовке проекта, собирать необходимую информацию, презентовать работу.</w:t>
            </w:r>
          </w:p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П</w:t>
            </w:r>
            <w:r w:rsidRPr="00287996">
              <w:t>. . Поиск и выделение необходимой информации из рисунков и текста,  строить рассуждения в форме связи простых суждений об объекте.</w:t>
            </w:r>
          </w:p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К</w:t>
            </w:r>
            <w:r w:rsidRPr="00287996">
              <w:t>. Договариваться и приходить к общему решению; допускать возможность существования других точек зрения.</w:t>
            </w:r>
          </w:p>
        </w:tc>
        <w:tc>
          <w:tcPr>
            <w:tcW w:w="2544" w:type="dxa"/>
            <w:gridSpan w:val="2"/>
          </w:tcPr>
          <w:p w:rsidR="00D954D2" w:rsidRPr="00287996" w:rsidRDefault="00D954D2" w:rsidP="00287996">
            <w:pPr>
              <w:jc w:val="left"/>
            </w:pPr>
            <w:r w:rsidRPr="00287996">
              <w:t>Социальная компетентность как готовность к решению моральных дилемм, устойчивое следование в поведении социальным нормам.</w:t>
            </w:r>
          </w:p>
        </w:tc>
        <w:tc>
          <w:tcPr>
            <w:tcW w:w="1605" w:type="dxa"/>
          </w:tcPr>
          <w:p w:rsidR="00D954D2" w:rsidRPr="00287996" w:rsidRDefault="00D954D2" w:rsidP="00287996">
            <w:pPr>
              <w:jc w:val="left"/>
            </w:pPr>
            <w:r w:rsidRPr="00287996">
              <w:t>Уч. с. 124-127</w:t>
            </w:r>
          </w:p>
        </w:tc>
      </w:tr>
      <w:tr w:rsidR="00D954D2" w:rsidRPr="00287996" w:rsidTr="00287996">
        <w:trPr>
          <w:gridAfter w:val="1"/>
          <w:wAfter w:w="1924" w:type="dxa"/>
        </w:trPr>
        <w:tc>
          <w:tcPr>
            <w:tcW w:w="565" w:type="dxa"/>
            <w:vAlign w:val="center"/>
          </w:tcPr>
          <w:p w:rsidR="00D954D2" w:rsidRPr="00287996" w:rsidRDefault="00D954D2" w:rsidP="00287996">
            <w:pPr>
              <w:jc w:val="left"/>
            </w:pPr>
            <w:r w:rsidRPr="00287996">
              <w:t>31</w:t>
            </w:r>
          </w:p>
        </w:tc>
        <w:tc>
          <w:tcPr>
            <w:tcW w:w="567" w:type="dxa"/>
            <w:vAlign w:val="center"/>
          </w:tcPr>
          <w:p w:rsidR="00D954D2" w:rsidRPr="00287996" w:rsidRDefault="00D954D2" w:rsidP="00287996">
            <w:pPr>
              <w:jc w:val="left"/>
            </w:pPr>
          </w:p>
        </w:tc>
        <w:tc>
          <w:tcPr>
            <w:tcW w:w="567" w:type="dxa"/>
          </w:tcPr>
          <w:p w:rsidR="00D954D2" w:rsidRPr="00287996" w:rsidRDefault="00D954D2" w:rsidP="00287996">
            <w:pPr>
              <w:jc w:val="left"/>
            </w:pPr>
          </w:p>
        </w:tc>
        <w:tc>
          <w:tcPr>
            <w:tcW w:w="1420" w:type="dxa"/>
          </w:tcPr>
          <w:p w:rsidR="00D954D2" w:rsidRPr="00287996" w:rsidRDefault="00D954D2" w:rsidP="00287996">
            <w:pPr>
              <w:ind w:right="-81"/>
              <w:jc w:val="left"/>
            </w:pPr>
            <w:r w:rsidRPr="00287996">
              <w:t>В гости к зиме. (</w:t>
            </w:r>
            <w:r w:rsidRPr="00287996">
              <w:rPr>
                <w:b/>
              </w:rPr>
              <w:t>Экскурсия)</w:t>
            </w:r>
          </w:p>
        </w:tc>
        <w:tc>
          <w:tcPr>
            <w:tcW w:w="982" w:type="dxa"/>
            <w:gridSpan w:val="6"/>
          </w:tcPr>
          <w:p w:rsidR="00D954D2" w:rsidRPr="00287996" w:rsidRDefault="00D954D2" w:rsidP="00287996">
            <w:pPr>
              <w:ind w:right="-81"/>
              <w:jc w:val="left"/>
            </w:pPr>
            <w:r w:rsidRPr="00287996">
              <w:t>Урок-экскурсия</w:t>
            </w:r>
          </w:p>
        </w:tc>
        <w:tc>
          <w:tcPr>
            <w:tcW w:w="1560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Какие явления происходят в неживой и живой природе озимой?</w:t>
            </w:r>
          </w:p>
        </w:tc>
        <w:tc>
          <w:tcPr>
            <w:tcW w:w="1809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Низкая температура, короткий световой день, снегопад, оттепель гололёд, метель, сугробы, изморозь.</w:t>
            </w:r>
          </w:p>
        </w:tc>
        <w:tc>
          <w:tcPr>
            <w:tcW w:w="1701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Научатся по своим наблюдениям приводить примеры зимних явлений в природе, узнавать изученные природные объекты, обосновывать изменения в природном окружении.</w:t>
            </w:r>
          </w:p>
        </w:tc>
        <w:tc>
          <w:tcPr>
            <w:tcW w:w="2588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Р</w:t>
            </w:r>
            <w:r w:rsidRPr="00287996">
              <w:t>. Принимать и удерживать учебную задачу. Выделять и формулировать то, что изучено и что нужно уточнить на экскурсии.</w:t>
            </w:r>
          </w:p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П</w:t>
            </w:r>
            <w:r w:rsidRPr="00287996">
              <w:t>. Применять правила и пользоваться инструкциями, осуществлять рефлексию способов действий. Осознанно и произвольно строить сообщения исследовательского характера в устной форме.</w:t>
            </w:r>
          </w:p>
          <w:p w:rsidR="00D954D2" w:rsidRPr="00287996" w:rsidRDefault="00D954D2" w:rsidP="00287996">
            <w:pPr>
              <w:jc w:val="left"/>
            </w:pPr>
            <w:r w:rsidRPr="00287996">
              <w:t>Узнавать и называть объекты и явления окружающей природы. Формулировать выводы из изученного.</w:t>
            </w:r>
          </w:p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К.</w:t>
            </w:r>
            <w:r w:rsidRPr="00287996">
              <w:t xml:space="preserve"> Проявлять активность во взаимодействии для решения познавательных задач. Договариваться о распределении функций в совместной деятельности, определять общую цель.</w:t>
            </w:r>
          </w:p>
        </w:tc>
        <w:tc>
          <w:tcPr>
            <w:tcW w:w="2544" w:type="dxa"/>
            <w:gridSpan w:val="2"/>
          </w:tcPr>
          <w:p w:rsidR="00D954D2" w:rsidRPr="00287996" w:rsidRDefault="00D954D2" w:rsidP="00287996">
            <w:pPr>
              <w:jc w:val="left"/>
            </w:pPr>
            <w:r w:rsidRPr="00287996">
              <w:t>Чувство прекрасного и эстетические чувства на основе знакомства с природой.</w:t>
            </w:r>
          </w:p>
          <w:p w:rsidR="00D954D2" w:rsidRPr="00287996" w:rsidRDefault="00D954D2" w:rsidP="00287996">
            <w:pPr>
              <w:jc w:val="left"/>
            </w:pPr>
            <w:r w:rsidRPr="00287996">
              <w:t>Экологическая культура: ценностное отношение к природе, следование нормам природоохранного, поведения.</w:t>
            </w:r>
          </w:p>
        </w:tc>
        <w:tc>
          <w:tcPr>
            <w:tcW w:w="1605" w:type="dxa"/>
          </w:tcPr>
          <w:p w:rsidR="00D954D2" w:rsidRPr="00287996" w:rsidRDefault="00D954D2" w:rsidP="00287996">
            <w:pPr>
              <w:jc w:val="left"/>
            </w:pPr>
            <w:r w:rsidRPr="00287996">
              <w:t>Отчет об экскурсии</w:t>
            </w:r>
          </w:p>
        </w:tc>
      </w:tr>
      <w:tr w:rsidR="00D954D2" w:rsidRPr="00287996" w:rsidTr="00287996">
        <w:trPr>
          <w:gridAfter w:val="1"/>
          <w:wAfter w:w="1924" w:type="dxa"/>
        </w:trPr>
        <w:tc>
          <w:tcPr>
            <w:tcW w:w="565" w:type="dxa"/>
            <w:vAlign w:val="center"/>
          </w:tcPr>
          <w:p w:rsidR="00D954D2" w:rsidRPr="00287996" w:rsidRDefault="00D954D2" w:rsidP="00287996">
            <w:pPr>
              <w:jc w:val="left"/>
            </w:pPr>
            <w:r w:rsidRPr="00287996">
              <w:t>32</w:t>
            </w:r>
          </w:p>
        </w:tc>
        <w:tc>
          <w:tcPr>
            <w:tcW w:w="567" w:type="dxa"/>
            <w:vAlign w:val="center"/>
          </w:tcPr>
          <w:p w:rsidR="00D954D2" w:rsidRPr="00287996" w:rsidRDefault="00D954D2" w:rsidP="00287996">
            <w:pPr>
              <w:jc w:val="left"/>
            </w:pPr>
          </w:p>
        </w:tc>
        <w:tc>
          <w:tcPr>
            <w:tcW w:w="567" w:type="dxa"/>
          </w:tcPr>
          <w:p w:rsidR="00D954D2" w:rsidRPr="00287996" w:rsidRDefault="00D954D2" w:rsidP="00287996">
            <w:pPr>
              <w:jc w:val="left"/>
            </w:pPr>
          </w:p>
        </w:tc>
        <w:tc>
          <w:tcPr>
            <w:tcW w:w="1420" w:type="dxa"/>
          </w:tcPr>
          <w:p w:rsidR="00D954D2" w:rsidRPr="00287996" w:rsidRDefault="00D954D2" w:rsidP="00287996">
            <w:pPr>
              <w:jc w:val="left"/>
            </w:pPr>
            <w:r w:rsidRPr="00287996">
              <w:t>В гости к зиме. (Урок)</w:t>
            </w:r>
          </w:p>
        </w:tc>
        <w:tc>
          <w:tcPr>
            <w:tcW w:w="1022" w:type="dxa"/>
            <w:gridSpan w:val="9"/>
          </w:tcPr>
          <w:p w:rsidR="00D954D2" w:rsidRPr="00287996" w:rsidRDefault="00D954D2" w:rsidP="00287996">
            <w:pPr>
              <w:jc w:val="left"/>
            </w:pPr>
            <w:r w:rsidRPr="00287996">
              <w:t>Комбинированный урок</w:t>
            </w:r>
          </w:p>
        </w:tc>
        <w:tc>
          <w:tcPr>
            <w:tcW w:w="1560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Что мы узнали на экскурсии?</w:t>
            </w:r>
          </w:p>
        </w:tc>
        <w:tc>
          <w:tcPr>
            <w:tcW w:w="1809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Низкая температура, короткий световой день, снегопад, оттепель гололёд, метель, сугробы, изморозь.</w:t>
            </w:r>
          </w:p>
        </w:tc>
        <w:tc>
          <w:tcPr>
            <w:tcW w:w="1701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Научатся приводить примеры зимних  явлений в неживой и живой природе и связей между этими явлениями.</w:t>
            </w:r>
          </w:p>
        </w:tc>
        <w:tc>
          <w:tcPr>
            <w:tcW w:w="2548" w:type="dxa"/>
          </w:tcPr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Р.</w:t>
            </w:r>
            <w:r w:rsidRPr="00287996">
              <w:t xml:space="preserve"> Планировать своё действие в соответствии с поставленной задачей и условиями её реализации.</w:t>
            </w:r>
          </w:p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П</w:t>
            </w:r>
            <w:r w:rsidRPr="00287996">
              <w:t>. Осуществлять поиск необходимой информации с использованием учебной литературы;</w:t>
            </w:r>
          </w:p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К</w:t>
            </w:r>
            <w:r w:rsidRPr="00287996">
              <w:t>.Учитывать разные мнения и стремиться к координации различных позиций в сотрудничестве.</w:t>
            </w:r>
          </w:p>
        </w:tc>
        <w:tc>
          <w:tcPr>
            <w:tcW w:w="2544" w:type="dxa"/>
            <w:gridSpan w:val="2"/>
          </w:tcPr>
          <w:p w:rsidR="00D954D2" w:rsidRPr="00287996" w:rsidRDefault="00D954D2" w:rsidP="00287996">
            <w:pPr>
              <w:jc w:val="left"/>
            </w:pPr>
            <w:r w:rsidRPr="00287996">
              <w:t>Чувство прекрасного и эстетические чувства на основе знакомства с природой.</w:t>
            </w:r>
          </w:p>
          <w:p w:rsidR="00D954D2" w:rsidRPr="00287996" w:rsidRDefault="00D954D2" w:rsidP="00287996">
            <w:pPr>
              <w:jc w:val="left"/>
            </w:pPr>
            <w:r w:rsidRPr="00287996">
              <w:t>Экологическая культура: ценностное отношение к природе, следование нормам природоохранного, поведения.</w:t>
            </w:r>
          </w:p>
        </w:tc>
        <w:tc>
          <w:tcPr>
            <w:tcW w:w="1605" w:type="dxa"/>
          </w:tcPr>
          <w:p w:rsidR="00D954D2" w:rsidRPr="00287996" w:rsidRDefault="00D954D2" w:rsidP="00287996">
            <w:pPr>
              <w:jc w:val="left"/>
            </w:pPr>
            <w:r w:rsidRPr="00287996">
              <w:t>Уч. с. 130-133</w:t>
            </w:r>
          </w:p>
          <w:p w:rsidR="00D954D2" w:rsidRPr="00287996" w:rsidRDefault="00D954D2" w:rsidP="00287996">
            <w:pPr>
              <w:jc w:val="left"/>
            </w:pPr>
            <w:r w:rsidRPr="00287996">
              <w:t>фотоотчет</w:t>
            </w:r>
          </w:p>
        </w:tc>
      </w:tr>
      <w:tr w:rsidR="00D954D2" w:rsidRPr="00287996" w:rsidTr="00287996">
        <w:trPr>
          <w:gridAfter w:val="1"/>
          <w:wAfter w:w="1924" w:type="dxa"/>
        </w:trPr>
        <w:tc>
          <w:tcPr>
            <w:tcW w:w="565" w:type="dxa"/>
            <w:vAlign w:val="center"/>
          </w:tcPr>
          <w:p w:rsidR="00D954D2" w:rsidRPr="00287996" w:rsidRDefault="00D954D2" w:rsidP="00287996">
            <w:pPr>
              <w:jc w:val="left"/>
            </w:pPr>
            <w:r w:rsidRPr="00287996">
              <w:t>33</w:t>
            </w:r>
          </w:p>
        </w:tc>
        <w:tc>
          <w:tcPr>
            <w:tcW w:w="567" w:type="dxa"/>
            <w:vAlign w:val="center"/>
          </w:tcPr>
          <w:p w:rsidR="00D954D2" w:rsidRPr="00287996" w:rsidRDefault="00D954D2" w:rsidP="00287996">
            <w:pPr>
              <w:jc w:val="left"/>
            </w:pPr>
          </w:p>
        </w:tc>
        <w:tc>
          <w:tcPr>
            <w:tcW w:w="567" w:type="dxa"/>
          </w:tcPr>
          <w:p w:rsidR="00D954D2" w:rsidRPr="00287996" w:rsidRDefault="00D954D2" w:rsidP="00287996">
            <w:pPr>
              <w:jc w:val="left"/>
            </w:pPr>
          </w:p>
        </w:tc>
        <w:tc>
          <w:tcPr>
            <w:tcW w:w="1420" w:type="dxa"/>
          </w:tcPr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Проверим себя и оценим свои достижения</w:t>
            </w:r>
            <w:r w:rsidRPr="00287996">
              <w:t xml:space="preserve"> по разделу «Жизнь города и села».</w:t>
            </w:r>
          </w:p>
          <w:p w:rsidR="00D954D2" w:rsidRPr="00287996" w:rsidRDefault="00D954D2" w:rsidP="00287996">
            <w:pPr>
              <w:jc w:val="left"/>
              <w:rPr>
                <w:b/>
              </w:rPr>
            </w:pPr>
          </w:p>
        </w:tc>
        <w:tc>
          <w:tcPr>
            <w:tcW w:w="1022" w:type="dxa"/>
            <w:gridSpan w:val="9"/>
          </w:tcPr>
          <w:p w:rsidR="00D954D2" w:rsidRPr="00287996" w:rsidRDefault="00D954D2" w:rsidP="00287996">
            <w:pPr>
              <w:jc w:val="left"/>
            </w:pPr>
            <w:r w:rsidRPr="00287996">
              <w:t>Контрольно-обобщающий урок</w:t>
            </w:r>
          </w:p>
        </w:tc>
        <w:tc>
          <w:tcPr>
            <w:tcW w:w="1560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Как оценить свои достижения?</w:t>
            </w:r>
          </w:p>
        </w:tc>
        <w:tc>
          <w:tcPr>
            <w:tcW w:w="1809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Тесты , оценка достижений.</w:t>
            </w:r>
          </w:p>
        </w:tc>
        <w:tc>
          <w:tcPr>
            <w:tcW w:w="1701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Научатся отмечать ответы на тесты, сверять их с ответами в учебнике, оценивать результаты, подсчитывая количество правильных ответов.</w:t>
            </w:r>
          </w:p>
        </w:tc>
        <w:tc>
          <w:tcPr>
            <w:tcW w:w="2548" w:type="dxa"/>
          </w:tcPr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Р</w:t>
            </w:r>
            <w:r w:rsidRPr="00287996">
              <w:t>.Принимать и удерживать учебную задачу. Осуществлять пошаговый и итоговый контроль, оценивать правильность выполнения действия</w:t>
            </w:r>
          </w:p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П</w:t>
            </w:r>
            <w:r w:rsidRPr="00287996">
              <w:t>. проводить сравнение, ориентироваться в способах решения задачи, использовать знако - символические средства.</w:t>
            </w:r>
          </w:p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К</w:t>
            </w:r>
            <w:r w:rsidRPr="00287996">
              <w:t>.Строить понятные для партнёра высказывания, контролировать его действия, допускать возможность существования у людей различных точек зрения.</w:t>
            </w:r>
          </w:p>
        </w:tc>
        <w:tc>
          <w:tcPr>
            <w:tcW w:w="2544" w:type="dxa"/>
            <w:gridSpan w:val="2"/>
          </w:tcPr>
          <w:p w:rsidR="00D954D2" w:rsidRPr="00287996" w:rsidRDefault="00D954D2" w:rsidP="00287996">
            <w:pPr>
              <w:jc w:val="left"/>
            </w:pPr>
            <w:r w:rsidRPr="00287996">
              <w:t>Формирование адекватной оценки своих достижений.</w:t>
            </w:r>
          </w:p>
        </w:tc>
        <w:tc>
          <w:tcPr>
            <w:tcW w:w="1605" w:type="dxa"/>
          </w:tcPr>
          <w:p w:rsidR="00D954D2" w:rsidRPr="00287996" w:rsidRDefault="00D954D2" w:rsidP="00287996">
            <w:pPr>
              <w:jc w:val="left"/>
            </w:pPr>
            <w:r w:rsidRPr="00287996">
              <w:t>Уч. с. 134-139</w:t>
            </w:r>
          </w:p>
        </w:tc>
      </w:tr>
      <w:tr w:rsidR="00D954D2" w:rsidRPr="00287996" w:rsidTr="00287996">
        <w:trPr>
          <w:gridAfter w:val="1"/>
          <w:wAfter w:w="1924" w:type="dxa"/>
        </w:trPr>
        <w:tc>
          <w:tcPr>
            <w:tcW w:w="565" w:type="dxa"/>
            <w:vAlign w:val="center"/>
          </w:tcPr>
          <w:p w:rsidR="00D954D2" w:rsidRPr="00287996" w:rsidRDefault="00D954D2" w:rsidP="00287996">
            <w:pPr>
              <w:jc w:val="left"/>
            </w:pPr>
            <w:r w:rsidRPr="00287996">
              <w:t>34</w:t>
            </w:r>
          </w:p>
        </w:tc>
        <w:tc>
          <w:tcPr>
            <w:tcW w:w="567" w:type="dxa"/>
            <w:vAlign w:val="center"/>
          </w:tcPr>
          <w:p w:rsidR="00D954D2" w:rsidRPr="00287996" w:rsidRDefault="00D954D2" w:rsidP="00287996">
            <w:pPr>
              <w:jc w:val="left"/>
            </w:pPr>
          </w:p>
        </w:tc>
        <w:tc>
          <w:tcPr>
            <w:tcW w:w="567" w:type="dxa"/>
          </w:tcPr>
          <w:p w:rsidR="00D954D2" w:rsidRPr="00287996" w:rsidRDefault="00D954D2" w:rsidP="00287996">
            <w:pPr>
              <w:jc w:val="left"/>
            </w:pPr>
          </w:p>
        </w:tc>
        <w:tc>
          <w:tcPr>
            <w:tcW w:w="1509" w:type="dxa"/>
            <w:gridSpan w:val="6"/>
          </w:tcPr>
          <w:p w:rsidR="00D954D2" w:rsidRPr="00287996" w:rsidRDefault="00D954D2" w:rsidP="00287996">
            <w:pPr>
              <w:jc w:val="left"/>
              <w:rPr>
                <w:b/>
              </w:rPr>
            </w:pPr>
            <w:r w:rsidRPr="00287996">
              <w:rPr>
                <w:b/>
              </w:rPr>
              <w:t>Презентация проектов.</w:t>
            </w:r>
          </w:p>
        </w:tc>
        <w:tc>
          <w:tcPr>
            <w:tcW w:w="893" w:type="dxa"/>
          </w:tcPr>
          <w:p w:rsidR="00D954D2" w:rsidRPr="00287996" w:rsidRDefault="00D954D2" w:rsidP="00287996">
            <w:pPr>
              <w:jc w:val="left"/>
            </w:pPr>
            <w:r w:rsidRPr="00287996">
              <w:t>Урок-презентация</w:t>
            </w:r>
          </w:p>
        </w:tc>
        <w:tc>
          <w:tcPr>
            <w:tcW w:w="1560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Как представить результаты проектной деятельности?</w:t>
            </w:r>
          </w:p>
        </w:tc>
        <w:tc>
          <w:tcPr>
            <w:tcW w:w="1809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Проект. Презентация.</w:t>
            </w:r>
          </w:p>
        </w:tc>
        <w:tc>
          <w:tcPr>
            <w:tcW w:w="1701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Научатся выступать с подготовленными сообщениями, иллюстрировать их наглядными материалами.</w:t>
            </w:r>
          </w:p>
        </w:tc>
        <w:tc>
          <w:tcPr>
            <w:tcW w:w="2588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Р.</w:t>
            </w:r>
            <w:r w:rsidRPr="00287996">
              <w:t xml:space="preserve"> Преобразовывать практическую задачу в познавательную, применять установленные правила, предвидеть возможность получения конкретного результата.</w:t>
            </w:r>
          </w:p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П.</w:t>
            </w:r>
            <w:r w:rsidRPr="00287996">
              <w:t xml:space="preserve"> самостоятельно выделять и формулировать познавательную цель, применять правила и пользоваться инструкциями ,осознанно строить сообщения исследовательского характера в устной и письменной форме.</w:t>
            </w:r>
          </w:p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К</w:t>
            </w:r>
            <w:r w:rsidRPr="00287996">
              <w:t>.Задавать вопросы, необходимые для организации собственной деятельности. Строить понятные для партнёра высказывания</w:t>
            </w:r>
          </w:p>
        </w:tc>
        <w:tc>
          <w:tcPr>
            <w:tcW w:w="2544" w:type="dxa"/>
            <w:gridSpan w:val="2"/>
          </w:tcPr>
          <w:p w:rsidR="00D954D2" w:rsidRPr="00287996" w:rsidRDefault="00D954D2" w:rsidP="00287996">
            <w:pPr>
              <w:jc w:val="left"/>
            </w:pPr>
            <w:r w:rsidRPr="00287996">
              <w:t>Адекватная мотивация учебной деятельности(познавательные мотивы).</w:t>
            </w:r>
          </w:p>
        </w:tc>
        <w:tc>
          <w:tcPr>
            <w:tcW w:w="1605" w:type="dxa"/>
          </w:tcPr>
          <w:p w:rsidR="00D954D2" w:rsidRPr="00287996" w:rsidRDefault="00D954D2" w:rsidP="00287996">
            <w:pPr>
              <w:jc w:val="left"/>
            </w:pPr>
            <w:r w:rsidRPr="00287996">
              <w:t>Проекты</w:t>
            </w:r>
          </w:p>
        </w:tc>
      </w:tr>
      <w:tr w:rsidR="00D954D2" w:rsidRPr="00287996" w:rsidTr="001A09F9">
        <w:trPr>
          <w:gridAfter w:val="1"/>
          <w:wAfter w:w="1924" w:type="dxa"/>
          <w:trHeight w:val="188"/>
        </w:trPr>
        <w:tc>
          <w:tcPr>
            <w:tcW w:w="15908" w:type="dxa"/>
            <w:gridSpan w:val="29"/>
            <w:vAlign w:val="center"/>
          </w:tcPr>
          <w:p w:rsidR="00D954D2" w:rsidRPr="00287996" w:rsidRDefault="00D954D2" w:rsidP="00287996">
            <w:pPr>
              <w:jc w:val="left"/>
              <w:rPr>
                <w:b/>
              </w:rPr>
            </w:pPr>
            <w:r w:rsidRPr="00287996">
              <w:rPr>
                <w:b/>
              </w:rPr>
              <w:t>Здоровье и безопасность.  (9 ч)</w:t>
            </w:r>
          </w:p>
        </w:tc>
      </w:tr>
      <w:tr w:rsidR="00D954D2" w:rsidRPr="00287996" w:rsidTr="00287996">
        <w:trPr>
          <w:gridAfter w:val="1"/>
          <w:wAfter w:w="1924" w:type="dxa"/>
        </w:trPr>
        <w:tc>
          <w:tcPr>
            <w:tcW w:w="565" w:type="dxa"/>
            <w:vAlign w:val="center"/>
          </w:tcPr>
          <w:p w:rsidR="00D954D2" w:rsidRPr="00287996" w:rsidRDefault="00D954D2" w:rsidP="00287996">
            <w:pPr>
              <w:jc w:val="left"/>
            </w:pPr>
            <w:r w:rsidRPr="00287996">
              <w:t>35</w:t>
            </w:r>
          </w:p>
        </w:tc>
        <w:tc>
          <w:tcPr>
            <w:tcW w:w="567" w:type="dxa"/>
            <w:vAlign w:val="center"/>
          </w:tcPr>
          <w:p w:rsidR="00D954D2" w:rsidRPr="00287996" w:rsidRDefault="00D954D2" w:rsidP="00287996">
            <w:pPr>
              <w:jc w:val="left"/>
            </w:pPr>
          </w:p>
        </w:tc>
        <w:tc>
          <w:tcPr>
            <w:tcW w:w="567" w:type="dxa"/>
          </w:tcPr>
          <w:p w:rsidR="00D954D2" w:rsidRPr="00287996" w:rsidRDefault="00D954D2" w:rsidP="00287996">
            <w:pPr>
              <w:jc w:val="left"/>
            </w:pPr>
          </w:p>
        </w:tc>
        <w:tc>
          <w:tcPr>
            <w:tcW w:w="1509" w:type="dxa"/>
            <w:gridSpan w:val="6"/>
          </w:tcPr>
          <w:p w:rsidR="00D954D2" w:rsidRPr="00287996" w:rsidRDefault="00D954D2" w:rsidP="00287996">
            <w:pPr>
              <w:jc w:val="left"/>
            </w:pPr>
            <w:r w:rsidRPr="00287996">
              <w:t>Строение тела человека.</w:t>
            </w:r>
          </w:p>
        </w:tc>
        <w:tc>
          <w:tcPr>
            <w:tcW w:w="893" w:type="dxa"/>
          </w:tcPr>
          <w:p w:rsidR="00D954D2" w:rsidRPr="00287996" w:rsidRDefault="00D954D2" w:rsidP="00287996">
            <w:pPr>
              <w:jc w:val="left"/>
            </w:pPr>
            <w:r w:rsidRPr="00287996">
              <w:t>Урок введения в новую тему</w:t>
            </w:r>
          </w:p>
        </w:tc>
        <w:tc>
          <w:tcPr>
            <w:tcW w:w="1560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Какие части тела есть у человека?</w:t>
            </w:r>
          </w:p>
        </w:tc>
        <w:tc>
          <w:tcPr>
            <w:tcW w:w="1809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Внешнее и внутреннее строение человека. Внутренние органы.</w:t>
            </w:r>
          </w:p>
        </w:tc>
        <w:tc>
          <w:tcPr>
            <w:tcW w:w="1701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Усвоят, какие части тела человека относятся к внешнему строению, а какие – к внутреннему; научатся определять на своём теле места расположения внутренних органов.</w:t>
            </w:r>
          </w:p>
        </w:tc>
        <w:tc>
          <w:tcPr>
            <w:tcW w:w="2588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 xml:space="preserve">Р. </w:t>
            </w:r>
            <w:r w:rsidRPr="00287996">
              <w:t>Планировать своё действие в соответствии с поставленной задачей и условиями её реализации.</w:t>
            </w:r>
          </w:p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П</w:t>
            </w:r>
            <w:r w:rsidRPr="00287996">
              <w:t xml:space="preserve">. Осуществлять поиск необходимой информации с использованием учебной литературы; строить модель внутреннего строения тела.    </w:t>
            </w:r>
            <w:r w:rsidRPr="00287996">
              <w:rPr>
                <w:b/>
              </w:rPr>
              <w:t>К.</w:t>
            </w:r>
            <w:r w:rsidRPr="00287996">
              <w:t>Предлагать вопросы и оценивать ответы партнёров.</w:t>
            </w:r>
          </w:p>
        </w:tc>
        <w:tc>
          <w:tcPr>
            <w:tcW w:w="2544" w:type="dxa"/>
            <w:gridSpan w:val="2"/>
          </w:tcPr>
          <w:p w:rsidR="00D954D2" w:rsidRPr="00287996" w:rsidRDefault="00D954D2" w:rsidP="00287996">
            <w:pPr>
              <w:jc w:val="left"/>
            </w:pPr>
            <w:r w:rsidRPr="00287996">
              <w:t>Учебно-познавательный интерес к новому учебному материалу.</w:t>
            </w:r>
          </w:p>
        </w:tc>
        <w:tc>
          <w:tcPr>
            <w:tcW w:w="1605" w:type="dxa"/>
          </w:tcPr>
          <w:p w:rsidR="00D954D2" w:rsidRPr="00287996" w:rsidRDefault="00D954D2" w:rsidP="00287996">
            <w:pPr>
              <w:jc w:val="left"/>
            </w:pPr>
            <w:r w:rsidRPr="00287996">
              <w:t>Уч. с. 4-7</w:t>
            </w:r>
          </w:p>
        </w:tc>
      </w:tr>
      <w:tr w:rsidR="00D954D2" w:rsidRPr="00287996" w:rsidTr="00287996">
        <w:trPr>
          <w:gridAfter w:val="1"/>
          <w:wAfter w:w="1924" w:type="dxa"/>
        </w:trPr>
        <w:tc>
          <w:tcPr>
            <w:tcW w:w="565" w:type="dxa"/>
            <w:vAlign w:val="center"/>
          </w:tcPr>
          <w:p w:rsidR="00D954D2" w:rsidRPr="00287996" w:rsidRDefault="00D954D2" w:rsidP="00287996">
            <w:pPr>
              <w:jc w:val="left"/>
            </w:pPr>
            <w:r w:rsidRPr="00287996">
              <w:t>36</w:t>
            </w:r>
          </w:p>
        </w:tc>
        <w:tc>
          <w:tcPr>
            <w:tcW w:w="567" w:type="dxa"/>
            <w:vAlign w:val="center"/>
          </w:tcPr>
          <w:p w:rsidR="00D954D2" w:rsidRPr="00287996" w:rsidRDefault="00D954D2" w:rsidP="00287996">
            <w:pPr>
              <w:jc w:val="left"/>
            </w:pPr>
          </w:p>
        </w:tc>
        <w:tc>
          <w:tcPr>
            <w:tcW w:w="567" w:type="dxa"/>
          </w:tcPr>
          <w:p w:rsidR="00D954D2" w:rsidRPr="00287996" w:rsidRDefault="00D954D2" w:rsidP="00287996">
            <w:pPr>
              <w:jc w:val="left"/>
            </w:pPr>
          </w:p>
        </w:tc>
        <w:tc>
          <w:tcPr>
            <w:tcW w:w="1509" w:type="dxa"/>
            <w:gridSpan w:val="6"/>
          </w:tcPr>
          <w:p w:rsidR="00D954D2" w:rsidRPr="00287996" w:rsidRDefault="00D954D2" w:rsidP="00287996">
            <w:pPr>
              <w:jc w:val="left"/>
            </w:pPr>
            <w:r w:rsidRPr="00287996">
              <w:t>Если хочешь быть здоров.</w:t>
            </w:r>
          </w:p>
        </w:tc>
        <w:tc>
          <w:tcPr>
            <w:tcW w:w="893" w:type="dxa"/>
          </w:tcPr>
          <w:p w:rsidR="00D954D2" w:rsidRPr="00287996" w:rsidRDefault="00D954D2" w:rsidP="00287996">
            <w:pPr>
              <w:jc w:val="left"/>
            </w:pPr>
            <w:r w:rsidRPr="00287996">
              <w:t>Комбинированный урок</w:t>
            </w:r>
          </w:p>
        </w:tc>
        <w:tc>
          <w:tcPr>
            <w:tcW w:w="1560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Что необходимо делать для сохранения здоровья?</w:t>
            </w:r>
          </w:p>
        </w:tc>
        <w:tc>
          <w:tcPr>
            <w:tcW w:w="1809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Режим дня, правильное питание, правила личной гигиены, уход за зубами.</w:t>
            </w:r>
          </w:p>
        </w:tc>
        <w:tc>
          <w:tcPr>
            <w:tcW w:w="1701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Усвоят, какие правила нужно соблюдать, чтобы сохранить здоровье; научатся правильно строить свой режим дня, правильно чистить зубы.</w:t>
            </w:r>
          </w:p>
        </w:tc>
        <w:tc>
          <w:tcPr>
            <w:tcW w:w="2588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Р</w:t>
            </w:r>
            <w:r w:rsidRPr="00287996">
              <w:t>. Планировать своё действие в соответствии с поставленной задачей и условиями её реализации.</w:t>
            </w:r>
          </w:p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П.</w:t>
            </w:r>
            <w:r w:rsidRPr="00287996">
              <w:t xml:space="preserve"> Осуществлять поиск необходимой информации с использованием учебной литературы; использовать речь для регуляции своего действия, передача информации устным способом.</w:t>
            </w:r>
          </w:p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К</w:t>
            </w:r>
            <w:r w:rsidRPr="00287996">
              <w:t>.Предлагать помощь и сотрудничество, формулировать собственное мнение.</w:t>
            </w:r>
          </w:p>
        </w:tc>
        <w:tc>
          <w:tcPr>
            <w:tcW w:w="2544" w:type="dxa"/>
            <w:gridSpan w:val="2"/>
          </w:tcPr>
          <w:p w:rsidR="00D954D2" w:rsidRPr="00287996" w:rsidRDefault="00D954D2" w:rsidP="00287996">
            <w:pPr>
              <w:jc w:val="left"/>
            </w:pPr>
            <w:r w:rsidRPr="00287996">
              <w:t>Самостоятельность и личная ответственность за свои поступки, установка на здоровый образ жизни.</w:t>
            </w:r>
          </w:p>
        </w:tc>
        <w:tc>
          <w:tcPr>
            <w:tcW w:w="1605" w:type="dxa"/>
          </w:tcPr>
          <w:p w:rsidR="00D954D2" w:rsidRPr="00287996" w:rsidRDefault="00D954D2" w:rsidP="00287996">
            <w:pPr>
              <w:jc w:val="left"/>
            </w:pPr>
            <w:r w:rsidRPr="00287996">
              <w:t>Уч. с. 8-11</w:t>
            </w:r>
          </w:p>
        </w:tc>
      </w:tr>
      <w:tr w:rsidR="00D954D2" w:rsidRPr="00287996" w:rsidTr="00287996">
        <w:trPr>
          <w:gridAfter w:val="1"/>
          <w:wAfter w:w="1924" w:type="dxa"/>
        </w:trPr>
        <w:tc>
          <w:tcPr>
            <w:tcW w:w="565" w:type="dxa"/>
            <w:vAlign w:val="center"/>
          </w:tcPr>
          <w:p w:rsidR="00D954D2" w:rsidRPr="00287996" w:rsidRDefault="00D954D2" w:rsidP="00287996">
            <w:pPr>
              <w:jc w:val="left"/>
            </w:pPr>
            <w:r w:rsidRPr="00287996">
              <w:t>37</w:t>
            </w:r>
          </w:p>
        </w:tc>
        <w:tc>
          <w:tcPr>
            <w:tcW w:w="567" w:type="dxa"/>
            <w:vAlign w:val="center"/>
          </w:tcPr>
          <w:p w:rsidR="00D954D2" w:rsidRPr="00287996" w:rsidRDefault="00D954D2" w:rsidP="00287996">
            <w:pPr>
              <w:jc w:val="left"/>
            </w:pPr>
          </w:p>
        </w:tc>
        <w:tc>
          <w:tcPr>
            <w:tcW w:w="567" w:type="dxa"/>
          </w:tcPr>
          <w:p w:rsidR="00D954D2" w:rsidRPr="00287996" w:rsidRDefault="00D954D2" w:rsidP="00287996">
            <w:pPr>
              <w:jc w:val="left"/>
            </w:pPr>
          </w:p>
        </w:tc>
        <w:tc>
          <w:tcPr>
            <w:tcW w:w="1469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Берегись автомобиля!</w:t>
            </w:r>
          </w:p>
        </w:tc>
        <w:tc>
          <w:tcPr>
            <w:tcW w:w="933" w:type="dxa"/>
            <w:gridSpan w:val="3"/>
          </w:tcPr>
          <w:p w:rsidR="00D954D2" w:rsidRPr="00287996" w:rsidRDefault="00D954D2" w:rsidP="00287996">
            <w:pPr>
              <w:jc w:val="left"/>
            </w:pPr>
            <w:r w:rsidRPr="00287996">
              <w:t>Комбинированный урок</w:t>
            </w:r>
          </w:p>
        </w:tc>
        <w:tc>
          <w:tcPr>
            <w:tcW w:w="1560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Какие правила дорожного движения должен соблюдать пешеход?</w:t>
            </w:r>
          </w:p>
        </w:tc>
        <w:tc>
          <w:tcPr>
            <w:tcW w:w="1809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Сигналы светофора, дорожные знаки. Пешеходный переход «зебра».Правила движения по загородной трассе.</w:t>
            </w:r>
          </w:p>
        </w:tc>
        <w:tc>
          <w:tcPr>
            <w:tcW w:w="1701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Закрепят и расширят знания о безопасном поведении на улицах и дорогах, отработают соответствующие практические умения.</w:t>
            </w:r>
          </w:p>
        </w:tc>
        <w:tc>
          <w:tcPr>
            <w:tcW w:w="2588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Р.</w:t>
            </w:r>
            <w:r w:rsidRPr="00287996">
              <w:t xml:space="preserve"> Планировать своё действие в соответствии с поставленной задачей и условиями её реализации.</w:t>
            </w:r>
          </w:p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П</w:t>
            </w:r>
            <w:r w:rsidRPr="00287996">
              <w:t>. Строить рассуждения в форме связи простых суждений об объекте, его строении, свойствах и связях. Осуществлять поиск необходимой информации с использованием учебной литературы;</w:t>
            </w:r>
          </w:p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К.</w:t>
            </w:r>
            <w:r w:rsidRPr="00287996">
              <w:t xml:space="preserve"> Формулировать собственное мнение, вести устный диалог.</w:t>
            </w:r>
          </w:p>
        </w:tc>
        <w:tc>
          <w:tcPr>
            <w:tcW w:w="2544" w:type="dxa"/>
            <w:gridSpan w:val="2"/>
          </w:tcPr>
          <w:p w:rsidR="00D954D2" w:rsidRPr="00287996" w:rsidRDefault="00D954D2" w:rsidP="00287996">
            <w:pPr>
              <w:jc w:val="left"/>
            </w:pPr>
            <w:r w:rsidRPr="00287996">
              <w:t>Самостоятельность и личная ответственность за свои поступки, установка на здоровьесберегающий образ жизни.</w:t>
            </w:r>
          </w:p>
        </w:tc>
        <w:tc>
          <w:tcPr>
            <w:tcW w:w="1605" w:type="dxa"/>
          </w:tcPr>
          <w:p w:rsidR="00D954D2" w:rsidRPr="00287996" w:rsidRDefault="00D954D2" w:rsidP="00287996">
            <w:pPr>
              <w:jc w:val="left"/>
            </w:pPr>
            <w:r w:rsidRPr="00287996">
              <w:t>Уч. с. 12-17</w:t>
            </w:r>
          </w:p>
        </w:tc>
      </w:tr>
      <w:tr w:rsidR="00D954D2" w:rsidRPr="00287996" w:rsidTr="00287996">
        <w:trPr>
          <w:gridAfter w:val="1"/>
          <w:wAfter w:w="1924" w:type="dxa"/>
        </w:trPr>
        <w:tc>
          <w:tcPr>
            <w:tcW w:w="565" w:type="dxa"/>
            <w:vAlign w:val="center"/>
          </w:tcPr>
          <w:p w:rsidR="00D954D2" w:rsidRPr="00287996" w:rsidRDefault="00D954D2" w:rsidP="00287996">
            <w:pPr>
              <w:jc w:val="left"/>
            </w:pPr>
            <w:r w:rsidRPr="00287996">
              <w:t>38</w:t>
            </w:r>
          </w:p>
        </w:tc>
        <w:tc>
          <w:tcPr>
            <w:tcW w:w="567" w:type="dxa"/>
            <w:vAlign w:val="center"/>
          </w:tcPr>
          <w:p w:rsidR="00D954D2" w:rsidRPr="00287996" w:rsidRDefault="00D954D2" w:rsidP="00287996">
            <w:pPr>
              <w:jc w:val="left"/>
            </w:pPr>
          </w:p>
        </w:tc>
        <w:tc>
          <w:tcPr>
            <w:tcW w:w="567" w:type="dxa"/>
          </w:tcPr>
          <w:p w:rsidR="00D954D2" w:rsidRPr="00287996" w:rsidRDefault="00D954D2" w:rsidP="00287996">
            <w:pPr>
              <w:jc w:val="left"/>
            </w:pPr>
          </w:p>
        </w:tc>
        <w:tc>
          <w:tcPr>
            <w:tcW w:w="1469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Школа пешехода.</w:t>
            </w:r>
          </w:p>
        </w:tc>
        <w:tc>
          <w:tcPr>
            <w:tcW w:w="933" w:type="dxa"/>
            <w:gridSpan w:val="3"/>
          </w:tcPr>
          <w:p w:rsidR="00D954D2" w:rsidRPr="00287996" w:rsidRDefault="00D954D2" w:rsidP="00287996">
            <w:pPr>
              <w:jc w:val="left"/>
            </w:pPr>
            <w:r w:rsidRPr="00287996">
              <w:t>Комбинированный урок</w:t>
            </w:r>
          </w:p>
        </w:tc>
        <w:tc>
          <w:tcPr>
            <w:tcW w:w="1560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Как научиться выполнять правила дорожного движения?</w:t>
            </w:r>
          </w:p>
        </w:tc>
        <w:tc>
          <w:tcPr>
            <w:tcW w:w="1809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Сигналы светофора, дорожные знаки. Пешеходный переход «зебра».Правила движения по загородной трассе.</w:t>
            </w:r>
          </w:p>
          <w:p w:rsidR="00D954D2" w:rsidRPr="00287996" w:rsidRDefault="00D954D2" w:rsidP="00287996">
            <w:pPr>
              <w:jc w:val="left"/>
            </w:pPr>
            <w:r w:rsidRPr="00287996">
              <w:t>Островок безопасности.</w:t>
            </w:r>
          </w:p>
        </w:tc>
        <w:tc>
          <w:tcPr>
            <w:tcW w:w="1701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Закрепят и расширят знания о безопасном поведении на улицах и дорогах, отработают соответствующие практические умения.</w:t>
            </w:r>
          </w:p>
        </w:tc>
        <w:tc>
          <w:tcPr>
            <w:tcW w:w="2588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Р</w:t>
            </w:r>
            <w:r w:rsidRPr="00287996">
              <w:t>. Принимать и удерживать учебную задачу. Осуществлять пошаговый и итоговый контроль, оценивать правильность выполнения действия</w:t>
            </w:r>
          </w:p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П.</w:t>
            </w:r>
            <w:r w:rsidRPr="00287996">
              <w:t xml:space="preserve"> Применять правила и пользоваться инструкциями, осуществлять рефлексию способов действий.             </w:t>
            </w:r>
            <w:r w:rsidRPr="00287996">
              <w:rPr>
                <w:b/>
              </w:rPr>
              <w:t>К.</w:t>
            </w:r>
            <w:r w:rsidRPr="00287996">
              <w:t>Контролировать  высказывания партнёра, контролировать его действия, оценивать свои достижения на уроке.</w:t>
            </w:r>
          </w:p>
        </w:tc>
        <w:tc>
          <w:tcPr>
            <w:tcW w:w="2544" w:type="dxa"/>
            <w:gridSpan w:val="2"/>
          </w:tcPr>
          <w:p w:rsidR="00D954D2" w:rsidRPr="00287996" w:rsidRDefault="00D954D2" w:rsidP="00287996">
            <w:pPr>
              <w:jc w:val="left"/>
            </w:pPr>
            <w:r w:rsidRPr="00287996">
              <w:t>Самостоятельность и личная ответственность за свои поступки, установка на здоровьесберегающий образ жизни. Устойчивое следование в поведении социальным нормам.</w:t>
            </w:r>
          </w:p>
          <w:p w:rsidR="00D954D2" w:rsidRPr="00287996" w:rsidRDefault="00D954D2" w:rsidP="00287996">
            <w:pPr>
              <w:jc w:val="left"/>
            </w:pPr>
          </w:p>
        </w:tc>
        <w:tc>
          <w:tcPr>
            <w:tcW w:w="1605" w:type="dxa"/>
          </w:tcPr>
          <w:p w:rsidR="00D954D2" w:rsidRPr="00287996" w:rsidRDefault="00D954D2" w:rsidP="00287996">
            <w:pPr>
              <w:jc w:val="left"/>
            </w:pPr>
            <w:r w:rsidRPr="00287996">
              <w:t>Уч. с. 14-17</w:t>
            </w:r>
          </w:p>
        </w:tc>
      </w:tr>
      <w:tr w:rsidR="00D954D2" w:rsidRPr="00287996" w:rsidTr="00287996">
        <w:trPr>
          <w:gridAfter w:val="1"/>
          <w:wAfter w:w="1924" w:type="dxa"/>
        </w:trPr>
        <w:tc>
          <w:tcPr>
            <w:tcW w:w="565" w:type="dxa"/>
            <w:vAlign w:val="center"/>
          </w:tcPr>
          <w:p w:rsidR="00D954D2" w:rsidRPr="00287996" w:rsidRDefault="00D954D2" w:rsidP="00287996">
            <w:pPr>
              <w:jc w:val="left"/>
            </w:pPr>
            <w:r w:rsidRPr="00287996">
              <w:t>39</w:t>
            </w:r>
          </w:p>
        </w:tc>
        <w:tc>
          <w:tcPr>
            <w:tcW w:w="567" w:type="dxa"/>
            <w:vAlign w:val="center"/>
          </w:tcPr>
          <w:p w:rsidR="00D954D2" w:rsidRPr="00287996" w:rsidRDefault="00D954D2" w:rsidP="00287996">
            <w:pPr>
              <w:jc w:val="left"/>
            </w:pPr>
          </w:p>
        </w:tc>
        <w:tc>
          <w:tcPr>
            <w:tcW w:w="567" w:type="dxa"/>
          </w:tcPr>
          <w:p w:rsidR="00D954D2" w:rsidRPr="00287996" w:rsidRDefault="00D954D2" w:rsidP="00287996">
            <w:pPr>
              <w:jc w:val="left"/>
            </w:pPr>
          </w:p>
        </w:tc>
        <w:tc>
          <w:tcPr>
            <w:tcW w:w="1489" w:type="dxa"/>
            <w:gridSpan w:val="5"/>
          </w:tcPr>
          <w:p w:rsidR="00D954D2" w:rsidRPr="00287996" w:rsidRDefault="00D954D2" w:rsidP="00287996">
            <w:pPr>
              <w:jc w:val="left"/>
            </w:pPr>
            <w:r w:rsidRPr="00287996">
              <w:t>Домашние опасности.</w:t>
            </w:r>
          </w:p>
        </w:tc>
        <w:tc>
          <w:tcPr>
            <w:tcW w:w="913" w:type="dxa"/>
            <w:gridSpan w:val="2"/>
          </w:tcPr>
          <w:p w:rsidR="00D954D2" w:rsidRPr="00287996" w:rsidRDefault="00D954D2" w:rsidP="00287996">
            <w:pPr>
              <w:jc w:val="left"/>
            </w:pPr>
            <w:r w:rsidRPr="00287996">
              <w:t>Комбинированный урок</w:t>
            </w:r>
          </w:p>
        </w:tc>
        <w:tc>
          <w:tcPr>
            <w:tcW w:w="1560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Какие опасности подстерегают нас в квартире и как их избежать?</w:t>
            </w:r>
          </w:p>
        </w:tc>
        <w:tc>
          <w:tcPr>
            <w:tcW w:w="1809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Бытовые травмы: ожоги , поражение током, отравление…</w:t>
            </w:r>
          </w:p>
        </w:tc>
        <w:tc>
          <w:tcPr>
            <w:tcW w:w="1701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Усвоят правила безопасного поведения в домашних условиях, научатся предвидеть опасную ситуацию и не допускать её.</w:t>
            </w:r>
          </w:p>
        </w:tc>
        <w:tc>
          <w:tcPr>
            <w:tcW w:w="2588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Р.</w:t>
            </w:r>
            <w:r w:rsidRPr="00287996">
              <w:t xml:space="preserve">   Понимать учебную задачу урока и стремиться её выполнить...    Осуществлять поиск необходимой информации с использованием учебной литературы.                            </w:t>
            </w:r>
            <w:r w:rsidRPr="00287996">
              <w:rPr>
                <w:b/>
              </w:rPr>
              <w:t>П.</w:t>
            </w:r>
            <w:r w:rsidRPr="00287996">
              <w:t xml:space="preserve"> Использовать знаково - символические средства, создавать схемы. Строить рассуждения в форме связи простых суждений об объекте, его строении, свойствах и связях.                                        </w:t>
            </w:r>
            <w:r w:rsidRPr="00287996">
              <w:rPr>
                <w:b/>
              </w:rPr>
              <w:t>К</w:t>
            </w:r>
            <w:r w:rsidRPr="00287996">
              <w:t>. Формулировать собственное мнение, вести устный диалог .Оценивать свои достижения на уроке.</w:t>
            </w:r>
          </w:p>
        </w:tc>
        <w:tc>
          <w:tcPr>
            <w:tcW w:w="2544" w:type="dxa"/>
            <w:gridSpan w:val="2"/>
          </w:tcPr>
          <w:p w:rsidR="00D954D2" w:rsidRPr="00287996" w:rsidRDefault="00D954D2" w:rsidP="00287996">
            <w:pPr>
              <w:jc w:val="left"/>
            </w:pPr>
            <w:r w:rsidRPr="00287996">
              <w:t>Адекватная мотивация учебной деятельности(познавательные мотивы).</w:t>
            </w:r>
          </w:p>
          <w:p w:rsidR="00D954D2" w:rsidRPr="00287996" w:rsidRDefault="00D954D2" w:rsidP="00287996">
            <w:pPr>
              <w:jc w:val="left"/>
            </w:pPr>
            <w:r w:rsidRPr="00287996">
              <w:t>Самостоятельность и личная ответственность за свои поступки, установка на здоровьесберегающий образ жизни.</w:t>
            </w:r>
          </w:p>
        </w:tc>
        <w:tc>
          <w:tcPr>
            <w:tcW w:w="1605" w:type="dxa"/>
          </w:tcPr>
          <w:p w:rsidR="00D954D2" w:rsidRPr="00287996" w:rsidRDefault="00D954D2" w:rsidP="00287996">
            <w:pPr>
              <w:jc w:val="left"/>
            </w:pPr>
            <w:r w:rsidRPr="00287996">
              <w:t>Уч. с. 18-20</w:t>
            </w:r>
          </w:p>
        </w:tc>
      </w:tr>
      <w:tr w:rsidR="00D954D2" w:rsidRPr="00287996" w:rsidTr="00287996">
        <w:trPr>
          <w:gridAfter w:val="1"/>
          <w:wAfter w:w="1924" w:type="dxa"/>
        </w:trPr>
        <w:tc>
          <w:tcPr>
            <w:tcW w:w="565" w:type="dxa"/>
            <w:vAlign w:val="center"/>
          </w:tcPr>
          <w:p w:rsidR="00D954D2" w:rsidRPr="00287996" w:rsidRDefault="00D954D2" w:rsidP="00287996">
            <w:pPr>
              <w:jc w:val="left"/>
            </w:pPr>
            <w:r w:rsidRPr="00287996">
              <w:t>40</w:t>
            </w:r>
          </w:p>
        </w:tc>
        <w:tc>
          <w:tcPr>
            <w:tcW w:w="567" w:type="dxa"/>
            <w:vAlign w:val="center"/>
          </w:tcPr>
          <w:p w:rsidR="00D954D2" w:rsidRPr="00287996" w:rsidRDefault="00D954D2" w:rsidP="00287996">
            <w:pPr>
              <w:jc w:val="left"/>
            </w:pPr>
          </w:p>
        </w:tc>
        <w:tc>
          <w:tcPr>
            <w:tcW w:w="567" w:type="dxa"/>
          </w:tcPr>
          <w:p w:rsidR="00D954D2" w:rsidRPr="00287996" w:rsidRDefault="00D954D2" w:rsidP="00287996">
            <w:pPr>
              <w:jc w:val="left"/>
            </w:pPr>
          </w:p>
        </w:tc>
        <w:tc>
          <w:tcPr>
            <w:tcW w:w="1489" w:type="dxa"/>
            <w:gridSpan w:val="5"/>
          </w:tcPr>
          <w:p w:rsidR="00D954D2" w:rsidRPr="00287996" w:rsidRDefault="00D954D2" w:rsidP="00287996">
            <w:pPr>
              <w:jc w:val="left"/>
            </w:pPr>
            <w:r w:rsidRPr="00287996">
              <w:t>Пожар.</w:t>
            </w:r>
          </w:p>
        </w:tc>
        <w:tc>
          <w:tcPr>
            <w:tcW w:w="913" w:type="dxa"/>
            <w:gridSpan w:val="2"/>
          </w:tcPr>
          <w:p w:rsidR="00D954D2" w:rsidRPr="00287996" w:rsidRDefault="00D954D2" w:rsidP="00287996">
            <w:pPr>
              <w:jc w:val="left"/>
            </w:pPr>
            <w:r w:rsidRPr="00287996">
              <w:t>Комбинированный урок</w:t>
            </w:r>
          </w:p>
        </w:tc>
        <w:tc>
          <w:tcPr>
            <w:tcW w:w="1560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Как не допустить возгорания? Как вести себя на пожаре.</w:t>
            </w:r>
          </w:p>
        </w:tc>
        <w:tc>
          <w:tcPr>
            <w:tcW w:w="1809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Противопожарная безопасность.</w:t>
            </w:r>
          </w:p>
          <w:p w:rsidR="00D954D2" w:rsidRPr="00287996" w:rsidRDefault="00D954D2" w:rsidP="00287996">
            <w:pPr>
              <w:jc w:val="left"/>
            </w:pPr>
            <w:r w:rsidRPr="00287996">
              <w:t>Телефон пожарной службы – 01.</w:t>
            </w:r>
          </w:p>
        </w:tc>
        <w:tc>
          <w:tcPr>
            <w:tcW w:w="1701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Усвоят основные правила противопожарной безопасности, научатся вызывать пожарных по телефону.</w:t>
            </w:r>
          </w:p>
        </w:tc>
        <w:tc>
          <w:tcPr>
            <w:tcW w:w="2588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Р</w:t>
            </w:r>
            <w:r w:rsidRPr="00287996">
              <w:t>. Принимать и удерживать учебную задачу.</w:t>
            </w:r>
          </w:p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П.</w:t>
            </w:r>
            <w:r w:rsidRPr="00287996">
              <w:t xml:space="preserve"> Строить рассуждения в форме связи простых суждений об объекте, формулировать правила безопасности. Применять правила и пользоваться инструкциями, осуществлять рефлексию способов действий.</w:t>
            </w:r>
          </w:p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К.</w:t>
            </w:r>
            <w:r w:rsidRPr="00287996">
              <w:t>Строить понятные для партнёра высказывания Контролировать  высказывания партнёра.</w:t>
            </w:r>
          </w:p>
        </w:tc>
        <w:tc>
          <w:tcPr>
            <w:tcW w:w="2544" w:type="dxa"/>
            <w:gridSpan w:val="2"/>
          </w:tcPr>
          <w:p w:rsidR="00D954D2" w:rsidRPr="00287996" w:rsidRDefault="00D954D2" w:rsidP="00287996">
            <w:pPr>
              <w:jc w:val="left"/>
            </w:pPr>
            <w:r w:rsidRPr="00287996">
              <w:t>Самостоятельность и личная ответственность за свои поступки, установка на здоровьесберегающий образ жизни.</w:t>
            </w:r>
          </w:p>
        </w:tc>
        <w:tc>
          <w:tcPr>
            <w:tcW w:w="1605" w:type="dxa"/>
          </w:tcPr>
          <w:p w:rsidR="00D954D2" w:rsidRPr="00287996" w:rsidRDefault="00D954D2" w:rsidP="00287996">
            <w:pPr>
              <w:jc w:val="left"/>
            </w:pPr>
            <w:r w:rsidRPr="00287996">
              <w:t>Уч. с.22-25</w:t>
            </w:r>
          </w:p>
        </w:tc>
      </w:tr>
      <w:tr w:rsidR="00D954D2" w:rsidRPr="00287996" w:rsidTr="00287996">
        <w:trPr>
          <w:gridAfter w:val="1"/>
          <w:wAfter w:w="1924" w:type="dxa"/>
          <w:trHeight w:val="2036"/>
        </w:trPr>
        <w:tc>
          <w:tcPr>
            <w:tcW w:w="565" w:type="dxa"/>
            <w:vAlign w:val="center"/>
          </w:tcPr>
          <w:p w:rsidR="00D954D2" w:rsidRPr="00287996" w:rsidRDefault="00D954D2" w:rsidP="00287996">
            <w:pPr>
              <w:jc w:val="left"/>
            </w:pPr>
            <w:r w:rsidRPr="00287996">
              <w:t>41</w:t>
            </w:r>
          </w:p>
        </w:tc>
        <w:tc>
          <w:tcPr>
            <w:tcW w:w="567" w:type="dxa"/>
            <w:vAlign w:val="center"/>
          </w:tcPr>
          <w:p w:rsidR="00D954D2" w:rsidRPr="00287996" w:rsidRDefault="00D954D2" w:rsidP="00287996">
            <w:pPr>
              <w:jc w:val="left"/>
            </w:pPr>
          </w:p>
        </w:tc>
        <w:tc>
          <w:tcPr>
            <w:tcW w:w="567" w:type="dxa"/>
          </w:tcPr>
          <w:p w:rsidR="00D954D2" w:rsidRPr="00287996" w:rsidRDefault="00D954D2" w:rsidP="00287996">
            <w:pPr>
              <w:jc w:val="left"/>
            </w:pPr>
          </w:p>
        </w:tc>
        <w:tc>
          <w:tcPr>
            <w:tcW w:w="1509" w:type="dxa"/>
            <w:gridSpan w:val="6"/>
          </w:tcPr>
          <w:p w:rsidR="00D954D2" w:rsidRPr="00287996" w:rsidRDefault="00D954D2" w:rsidP="00287996">
            <w:pPr>
              <w:jc w:val="left"/>
            </w:pPr>
            <w:r w:rsidRPr="00287996">
              <w:t>На воде и в лесу.</w:t>
            </w:r>
          </w:p>
        </w:tc>
        <w:tc>
          <w:tcPr>
            <w:tcW w:w="893" w:type="dxa"/>
          </w:tcPr>
          <w:p w:rsidR="00D954D2" w:rsidRPr="00287996" w:rsidRDefault="00D954D2" w:rsidP="00287996">
            <w:pPr>
              <w:jc w:val="left"/>
            </w:pPr>
            <w:r w:rsidRPr="00287996">
              <w:t>Комбинированный урок</w:t>
            </w:r>
          </w:p>
        </w:tc>
        <w:tc>
          <w:tcPr>
            <w:tcW w:w="1560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Каких опасностей следует остерегаться на воде и в лесу?</w:t>
            </w:r>
          </w:p>
        </w:tc>
        <w:tc>
          <w:tcPr>
            <w:tcW w:w="1809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Правила  купания, подводные течения, буйки, шторм, судороги. Ядовитые растения, жалящие насекомые.</w:t>
            </w:r>
          </w:p>
        </w:tc>
        <w:tc>
          <w:tcPr>
            <w:tcW w:w="1701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Усвоят основные правила безопасного поведения при купании в природных водоёмах и в  бассейне ; научатся приводить примеры ядовитых ягод и грибов , узнавать их; познакомятся с ядовитыми насекомыми и правилами безопасного поведения с ними.</w:t>
            </w:r>
          </w:p>
        </w:tc>
        <w:tc>
          <w:tcPr>
            <w:tcW w:w="2588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Р</w:t>
            </w:r>
            <w:r w:rsidRPr="00287996">
              <w:t xml:space="preserve">. Понимать учебную задачу урока и стремиться её выполнить...                               </w:t>
            </w:r>
            <w:r w:rsidRPr="00287996">
              <w:rPr>
                <w:b/>
              </w:rPr>
              <w:t>П.</w:t>
            </w:r>
            <w:r w:rsidRPr="00287996">
              <w:t xml:space="preserve">  Осуществлять поиск необходимой информации с использованием «Атласа – определителя»                          . Строить рассуждения в форме связи простых суждений об объекте, его строении, свойствах и связях.  Применять правила и пользоваться инструкциями, осуществлять рефлексию способов действий.                                                   </w:t>
            </w:r>
            <w:r w:rsidRPr="00287996">
              <w:rPr>
                <w:b/>
              </w:rPr>
              <w:t>К</w:t>
            </w:r>
            <w:r w:rsidRPr="00287996">
              <w:t>. Формулировать собственное мнение, вести устный диалог .Оценивать свои достижения на уроке.</w:t>
            </w:r>
          </w:p>
        </w:tc>
        <w:tc>
          <w:tcPr>
            <w:tcW w:w="2544" w:type="dxa"/>
            <w:gridSpan w:val="2"/>
          </w:tcPr>
          <w:p w:rsidR="00D954D2" w:rsidRPr="00287996" w:rsidRDefault="00D954D2" w:rsidP="00287996">
            <w:pPr>
              <w:jc w:val="left"/>
            </w:pPr>
            <w:r w:rsidRPr="00287996">
              <w:t>Самостоятельность и личная ответственность за свои поступки, установка на здоровьесберегающий образ жизни.</w:t>
            </w:r>
          </w:p>
        </w:tc>
        <w:tc>
          <w:tcPr>
            <w:tcW w:w="1605" w:type="dxa"/>
          </w:tcPr>
          <w:p w:rsidR="00D954D2" w:rsidRPr="00287996" w:rsidRDefault="00D954D2" w:rsidP="00287996">
            <w:pPr>
              <w:jc w:val="left"/>
            </w:pPr>
            <w:r w:rsidRPr="00287996">
              <w:t>Уч. с. 26-29</w:t>
            </w:r>
          </w:p>
        </w:tc>
      </w:tr>
      <w:tr w:rsidR="00D954D2" w:rsidRPr="00287996" w:rsidTr="00287996">
        <w:trPr>
          <w:gridAfter w:val="1"/>
          <w:wAfter w:w="1924" w:type="dxa"/>
        </w:trPr>
        <w:tc>
          <w:tcPr>
            <w:tcW w:w="565" w:type="dxa"/>
            <w:vAlign w:val="center"/>
          </w:tcPr>
          <w:p w:rsidR="00D954D2" w:rsidRPr="00287996" w:rsidRDefault="00D954D2" w:rsidP="00287996">
            <w:pPr>
              <w:jc w:val="left"/>
            </w:pPr>
            <w:r w:rsidRPr="00287996">
              <w:t>42</w:t>
            </w:r>
          </w:p>
        </w:tc>
        <w:tc>
          <w:tcPr>
            <w:tcW w:w="567" w:type="dxa"/>
            <w:vAlign w:val="center"/>
          </w:tcPr>
          <w:p w:rsidR="00D954D2" w:rsidRPr="00287996" w:rsidRDefault="00D954D2" w:rsidP="00287996">
            <w:pPr>
              <w:jc w:val="left"/>
            </w:pPr>
          </w:p>
        </w:tc>
        <w:tc>
          <w:tcPr>
            <w:tcW w:w="567" w:type="dxa"/>
          </w:tcPr>
          <w:p w:rsidR="00D954D2" w:rsidRPr="00287996" w:rsidRDefault="00D954D2" w:rsidP="00287996">
            <w:pPr>
              <w:jc w:val="left"/>
            </w:pPr>
          </w:p>
        </w:tc>
        <w:tc>
          <w:tcPr>
            <w:tcW w:w="1509" w:type="dxa"/>
            <w:gridSpan w:val="6"/>
          </w:tcPr>
          <w:p w:rsidR="00D954D2" w:rsidRPr="00287996" w:rsidRDefault="00D954D2" w:rsidP="00287996">
            <w:pPr>
              <w:jc w:val="left"/>
            </w:pPr>
            <w:r w:rsidRPr="00287996">
              <w:t>Опасные незнакомцы.</w:t>
            </w:r>
          </w:p>
        </w:tc>
        <w:tc>
          <w:tcPr>
            <w:tcW w:w="893" w:type="dxa"/>
          </w:tcPr>
          <w:p w:rsidR="00D954D2" w:rsidRPr="00287996" w:rsidRDefault="00D954D2" w:rsidP="00287996">
            <w:pPr>
              <w:jc w:val="left"/>
            </w:pPr>
            <w:r w:rsidRPr="00287996">
              <w:t>Комбинированный урок</w:t>
            </w:r>
          </w:p>
        </w:tc>
        <w:tc>
          <w:tcPr>
            <w:tcW w:w="1560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Как вести себя с незнакомыми людьми?</w:t>
            </w:r>
          </w:p>
        </w:tc>
        <w:tc>
          <w:tcPr>
            <w:tcW w:w="1809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Осторожность при общении с незнакомыми людьми. Телефон полиции – 02.</w:t>
            </w:r>
          </w:p>
        </w:tc>
        <w:tc>
          <w:tcPr>
            <w:tcW w:w="1701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Научатся правильному поведению при контактах с незнакомцами, анализировать конкретные ситуации на улице и дома.</w:t>
            </w:r>
          </w:p>
        </w:tc>
        <w:tc>
          <w:tcPr>
            <w:tcW w:w="2588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Р.</w:t>
            </w:r>
            <w:r w:rsidRPr="00287996">
              <w:t xml:space="preserve">   Понимать учебную задачу урока и стремиться её выполнить...                               </w:t>
            </w:r>
            <w:r w:rsidRPr="00287996">
              <w:rPr>
                <w:b/>
              </w:rPr>
              <w:t>П.</w:t>
            </w:r>
            <w:r w:rsidRPr="00287996">
              <w:t xml:space="preserve">  Осуществлять    поиск необходимой информации с использованием учебной литературы.    Строить рассуждения в форме связи простых суждений об объекте. Применять правила и пользоваться инструкциями, осуществлять рефлексию способов действий                        </w:t>
            </w:r>
            <w:r w:rsidRPr="00287996">
              <w:rPr>
                <w:b/>
              </w:rPr>
              <w:t>К</w:t>
            </w:r>
            <w:r w:rsidRPr="00287996">
              <w:t>. Формулировать собственное мнение, вести устный диалог. Обыгрывать предложенные ситуации  на уроке.</w:t>
            </w:r>
          </w:p>
        </w:tc>
        <w:tc>
          <w:tcPr>
            <w:tcW w:w="2544" w:type="dxa"/>
            <w:gridSpan w:val="2"/>
          </w:tcPr>
          <w:p w:rsidR="00D954D2" w:rsidRPr="00287996" w:rsidRDefault="00D954D2" w:rsidP="00287996">
            <w:pPr>
              <w:jc w:val="left"/>
            </w:pPr>
            <w:r w:rsidRPr="00287996">
              <w:t>Самостоятельность и личная ответственность за свои поступки, установка на здоровьесберегающий образ жизни.</w:t>
            </w:r>
          </w:p>
        </w:tc>
        <w:tc>
          <w:tcPr>
            <w:tcW w:w="1605" w:type="dxa"/>
          </w:tcPr>
          <w:p w:rsidR="00D954D2" w:rsidRPr="00287996" w:rsidRDefault="00D954D2" w:rsidP="00287996">
            <w:pPr>
              <w:jc w:val="left"/>
            </w:pPr>
            <w:r w:rsidRPr="00287996">
              <w:t>Уч. с. 30-35</w:t>
            </w:r>
          </w:p>
        </w:tc>
      </w:tr>
      <w:tr w:rsidR="00D954D2" w:rsidRPr="00287996" w:rsidTr="00287996">
        <w:trPr>
          <w:gridAfter w:val="1"/>
          <w:wAfter w:w="1924" w:type="dxa"/>
        </w:trPr>
        <w:tc>
          <w:tcPr>
            <w:tcW w:w="565" w:type="dxa"/>
            <w:vAlign w:val="center"/>
          </w:tcPr>
          <w:p w:rsidR="00D954D2" w:rsidRPr="00287996" w:rsidRDefault="00D954D2" w:rsidP="00287996">
            <w:pPr>
              <w:jc w:val="left"/>
            </w:pPr>
            <w:r w:rsidRPr="00287996">
              <w:t>43</w:t>
            </w:r>
          </w:p>
        </w:tc>
        <w:tc>
          <w:tcPr>
            <w:tcW w:w="567" w:type="dxa"/>
            <w:vAlign w:val="center"/>
          </w:tcPr>
          <w:p w:rsidR="00D954D2" w:rsidRPr="00287996" w:rsidRDefault="00D954D2" w:rsidP="00287996">
            <w:pPr>
              <w:jc w:val="left"/>
            </w:pPr>
          </w:p>
        </w:tc>
        <w:tc>
          <w:tcPr>
            <w:tcW w:w="567" w:type="dxa"/>
          </w:tcPr>
          <w:p w:rsidR="00D954D2" w:rsidRPr="00287996" w:rsidRDefault="00D954D2" w:rsidP="00287996">
            <w:pPr>
              <w:jc w:val="left"/>
            </w:pPr>
          </w:p>
        </w:tc>
        <w:tc>
          <w:tcPr>
            <w:tcW w:w="1489" w:type="dxa"/>
            <w:gridSpan w:val="5"/>
          </w:tcPr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Проверим себя и оценим свои достижения</w:t>
            </w:r>
            <w:r w:rsidRPr="00287996">
              <w:t xml:space="preserve"> по разделу «Здоровье и безопасность»</w:t>
            </w:r>
          </w:p>
          <w:p w:rsidR="00D954D2" w:rsidRPr="00287996" w:rsidRDefault="00D954D2" w:rsidP="00287996">
            <w:pPr>
              <w:jc w:val="left"/>
              <w:rPr>
                <w:b/>
              </w:rPr>
            </w:pPr>
          </w:p>
        </w:tc>
        <w:tc>
          <w:tcPr>
            <w:tcW w:w="913" w:type="dxa"/>
            <w:gridSpan w:val="2"/>
          </w:tcPr>
          <w:p w:rsidR="00D954D2" w:rsidRPr="00287996" w:rsidRDefault="00D954D2" w:rsidP="00287996">
            <w:pPr>
              <w:jc w:val="left"/>
            </w:pPr>
            <w:r w:rsidRPr="00287996">
              <w:t>Контрольно-обобщающий урок</w:t>
            </w:r>
          </w:p>
        </w:tc>
        <w:tc>
          <w:tcPr>
            <w:tcW w:w="1560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Что мы запомнили и чему научились?</w:t>
            </w:r>
          </w:p>
        </w:tc>
        <w:tc>
          <w:tcPr>
            <w:tcW w:w="1809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Тесты, оценка достижений.</w:t>
            </w:r>
          </w:p>
        </w:tc>
        <w:tc>
          <w:tcPr>
            <w:tcW w:w="1701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Научатся отмечать ответы на тесты, сверять их с ответами в учебнике, оценивать результаты ,подсчитывая количество правильных ответов.</w:t>
            </w:r>
          </w:p>
        </w:tc>
        <w:tc>
          <w:tcPr>
            <w:tcW w:w="2588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Р.</w:t>
            </w:r>
            <w:r w:rsidRPr="00287996">
              <w:t>Принимать и удерживать учебную задачу. Осуществлять пошаговый и итоговый контроль, оценивать правильность выполнения действия</w:t>
            </w:r>
          </w:p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П.</w:t>
            </w:r>
            <w:r w:rsidRPr="00287996">
              <w:t xml:space="preserve"> проводить сравнение, ориентироваться в способах решения задачи, использовать знако - символические средства.                                      </w:t>
            </w:r>
            <w:r w:rsidRPr="00287996">
              <w:rPr>
                <w:b/>
              </w:rPr>
              <w:t>К.</w:t>
            </w:r>
            <w:r w:rsidRPr="00287996">
              <w:t>Строить понятные для партнёра высказывания, контролировать его действия, допускать возможность существования у людей различных точек зрения.</w:t>
            </w:r>
          </w:p>
        </w:tc>
        <w:tc>
          <w:tcPr>
            <w:tcW w:w="2544" w:type="dxa"/>
            <w:gridSpan w:val="2"/>
          </w:tcPr>
          <w:p w:rsidR="00D954D2" w:rsidRPr="00287996" w:rsidRDefault="00D954D2" w:rsidP="00287996">
            <w:pPr>
              <w:jc w:val="left"/>
            </w:pPr>
            <w:r w:rsidRPr="00287996">
              <w:t>Формирование адекватной оценки своих достижений. Самостоятельность и личная ответственность за свои поступки, установка на здоровьесберегающий образ жизни.</w:t>
            </w:r>
          </w:p>
        </w:tc>
        <w:tc>
          <w:tcPr>
            <w:tcW w:w="1605" w:type="dxa"/>
          </w:tcPr>
          <w:p w:rsidR="00D954D2" w:rsidRPr="00287996" w:rsidRDefault="00D954D2" w:rsidP="00287996">
            <w:pPr>
              <w:jc w:val="left"/>
            </w:pPr>
            <w:r w:rsidRPr="00287996">
              <w:t>Уч. с. 36-40</w:t>
            </w:r>
          </w:p>
        </w:tc>
      </w:tr>
      <w:tr w:rsidR="00D954D2" w:rsidRPr="00287996" w:rsidTr="00287996">
        <w:trPr>
          <w:gridAfter w:val="1"/>
          <w:wAfter w:w="1924" w:type="dxa"/>
        </w:trPr>
        <w:tc>
          <w:tcPr>
            <w:tcW w:w="15908" w:type="dxa"/>
            <w:gridSpan w:val="29"/>
            <w:vAlign w:val="center"/>
          </w:tcPr>
          <w:p w:rsidR="00D954D2" w:rsidRPr="00287996" w:rsidRDefault="00D954D2" w:rsidP="00287996">
            <w:pPr>
              <w:jc w:val="left"/>
              <w:rPr>
                <w:b/>
              </w:rPr>
            </w:pPr>
            <w:r w:rsidRPr="00287996">
              <w:rPr>
                <w:b/>
              </w:rPr>
              <w:t>Общение.  (7 ч)</w:t>
            </w:r>
          </w:p>
        </w:tc>
      </w:tr>
      <w:tr w:rsidR="00D954D2" w:rsidRPr="00287996" w:rsidTr="00287996">
        <w:trPr>
          <w:gridAfter w:val="1"/>
          <w:wAfter w:w="1924" w:type="dxa"/>
        </w:trPr>
        <w:tc>
          <w:tcPr>
            <w:tcW w:w="565" w:type="dxa"/>
            <w:vAlign w:val="center"/>
          </w:tcPr>
          <w:p w:rsidR="00D954D2" w:rsidRPr="00287996" w:rsidRDefault="00D954D2" w:rsidP="00287996">
            <w:pPr>
              <w:jc w:val="left"/>
            </w:pPr>
            <w:r w:rsidRPr="00287996">
              <w:t>44</w:t>
            </w:r>
          </w:p>
        </w:tc>
        <w:tc>
          <w:tcPr>
            <w:tcW w:w="567" w:type="dxa"/>
            <w:vAlign w:val="center"/>
          </w:tcPr>
          <w:p w:rsidR="00D954D2" w:rsidRPr="00287996" w:rsidRDefault="00D954D2" w:rsidP="00287996">
            <w:pPr>
              <w:jc w:val="left"/>
            </w:pPr>
          </w:p>
        </w:tc>
        <w:tc>
          <w:tcPr>
            <w:tcW w:w="567" w:type="dxa"/>
          </w:tcPr>
          <w:p w:rsidR="00D954D2" w:rsidRPr="00287996" w:rsidRDefault="00D954D2" w:rsidP="00287996">
            <w:pPr>
              <w:jc w:val="left"/>
            </w:pPr>
          </w:p>
        </w:tc>
        <w:tc>
          <w:tcPr>
            <w:tcW w:w="1449" w:type="dxa"/>
            <w:gridSpan w:val="3"/>
          </w:tcPr>
          <w:p w:rsidR="00D954D2" w:rsidRPr="00287996" w:rsidRDefault="00D954D2" w:rsidP="00287996">
            <w:pPr>
              <w:jc w:val="left"/>
            </w:pPr>
            <w:r w:rsidRPr="00287996">
              <w:t>Наша дружная семья.</w:t>
            </w:r>
          </w:p>
        </w:tc>
        <w:tc>
          <w:tcPr>
            <w:tcW w:w="953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Комбинированный урок</w:t>
            </w:r>
          </w:p>
        </w:tc>
        <w:tc>
          <w:tcPr>
            <w:tcW w:w="1560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Как правильно вести себя в семье?</w:t>
            </w:r>
          </w:p>
        </w:tc>
        <w:tc>
          <w:tcPr>
            <w:tcW w:w="1809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Семья, семейные традиции, культура общения.</w:t>
            </w:r>
          </w:p>
        </w:tc>
        <w:tc>
          <w:tcPr>
            <w:tcW w:w="1701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Запомнят, что семья – это близкие родственники, живущие вместе, усвоят, что такое культура общения в семье.</w:t>
            </w:r>
          </w:p>
        </w:tc>
        <w:tc>
          <w:tcPr>
            <w:tcW w:w="2588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Р.</w:t>
            </w:r>
            <w:r w:rsidRPr="00287996">
              <w:t xml:space="preserve">   Понимать учебную задачу урока и стремиться её выполнить...                               </w:t>
            </w:r>
            <w:r w:rsidRPr="00287996">
              <w:rPr>
                <w:b/>
              </w:rPr>
              <w:t>П</w:t>
            </w:r>
            <w:r w:rsidRPr="00287996">
              <w:t>.  Осуществлять    поиск необходимой информации с использованием иллюстраций учебника, озвучивать её. Формулировать понятие, обсуждать семейные традиции.</w:t>
            </w:r>
          </w:p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К</w:t>
            </w:r>
            <w:r w:rsidRPr="00287996">
              <w:t>.Формулировать выводы, отвечать на итоговые вопросы, оценивать свои достижения.</w:t>
            </w:r>
          </w:p>
        </w:tc>
        <w:tc>
          <w:tcPr>
            <w:tcW w:w="2544" w:type="dxa"/>
            <w:gridSpan w:val="2"/>
          </w:tcPr>
          <w:p w:rsidR="00D954D2" w:rsidRPr="00287996" w:rsidRDefault="00D954D2" w:rsidP="00287996">
            <w:pPr>
              <w:jc w:val="left"/>
            </w:pPr>
            <w:r w:rsidRPr="00287996">
              <w:t>Эмпатия как понимание чувств других людей и сопереживание им. Доброжелательность и эмоционально – нравственная отзывчивость.</w:t>
            </w:r>
          </w:p>
        </w:tc>
        <w:tc>
          <w:tcPr>
            <w:tcW w:w="1605" w:type="dxa"/>
          </w:tcPr>
          <w:p w:rsidR="00D954D2" w:rsidRPr="00287996" w:rsidRDefault="00D954D2" w:rsidP="00287996">
            <w:pPr>
              <w:jc w:val="left"/>
            </w:pPr>
            <w:r w:rsidRPr="00287996">
              <w:t>Уч. с. 41-45</w:t>
            </w:r>
          </w:p>
        </w:tc>
      </w:tr>
      <w:tr w:rsidR="00D954D2" w:rsidRPr="00287996" w:rsidTr="00287996">
        <w:trPr>
          <w:gridAfter w:val="1"/>
          <w:wAfter w:w="1924" w:type="dxa"/>
          <w:trHeight w:val="904"/>
        </w:trPr>
        <w:tc>
          <w:tcPr>
            <w:tcW w:w="565" w:type="dxa"/>
            <w:vAlign w:val="center"/>
          </w:tcPr>
          <w:p w:rsidR="00D954D2" w:rsidRPr="00287996" w:rsidRDefault="00D954D2" w:rsidP="00287996">
            <w:pPr>
              <w:jc w:val="left"/>
            </w:pPr>
            <w:r w:rsidRPr="00287996">
              <w:t>45</w:t>
            </w:r>
          </w:p>
        </w:tc>
        <w:tc>
          <w:tcPr>
            <w:tcW w:w="567" w:type="dxa"/>
            <w:vAlign w:val="center"/>
          </w:tcPr>
          <w:p w:rsidR="00D954D2" w:rsidRPr="00287996" w:rsidRDefault="00D954D2" w:rsidP="00287996">
            <w:pPr>
              <w:jc w:val="left"/>
            </w:pPr>
          </w:p>
        </w:tc>
        <w:tc>
          <w:tcPr>
            <w:tcW w:w="567" w:type="dxa"/>
          </w:tcPr>
          <w:p w:rsidR="00D954D2" w:rsidRPr="00287996" w:rsidRDefault="00D954D2" w:rsidP="00287996">
            <w:pPr>
              <w:jc w:val="left"/>
            </w:pPr>
          </w:p>
        </w:tc>
        <w:tc>
          <w:tcPr>
            <w:tcW w:w="1449" w:type="dxa"/>
            <w:gridSpan w:val="3"/>
          </w:tcPr>
          <w:p w:rsidR="00D954D2" w:rsidRPr="00287996" w:rsidRDefault="00D954D2" w:rsidP="00287996">
            <w:pPr>
              <w:jc w:val="left"/>
              <w:rPr>
                <w:b/>
              </w:rPr>
            </w:pPr>
            <w:r w:rsidRPr="00287996">
              <w:rPr>
                <w:b/>
              </w:rPr>
              <w:t>Проект «Родословная»</w:t>
            </w:r>
          </w:p>
        </w:tc>
        <w:tc>
          <w:tcPr>
            <w:tcW w:w="953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Урок-проект</w:t>
            </w:r>
          </w:p>
        </w:tc>
        <w:tc>
          <w:tcPr>
            <w:tcW w:w="1560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Как составить свою родословную?</w:t>
            </w:r>
          </w:p>
        </w:tc>
        <w:tc>
          <w:tcPr>
            <w:tcW w:w="1809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Родственники, родня,  родословная, поколения, семейный альбом, семейный архив.</w:t>
            </w:r>
          </w:p>
        </w:tc>
        <w:tc>
          <w:tcPr>
            <w:tcW w:w="1701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Научатся называть родственников по именам, составлять генеалогическое дерево.</w:t>
            </w:r>
          </w:p>
        </w:tc>
        <w:tc>
          <w:tcPr>
            <w:tcW w:w="2588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Р.</w:t>
            </w:r>
            <w:r w:rsidRPr="00287996">
              <w:t xml:space="preserve"> Понимать учебную задачу урока и стремиться её выполнить. Распределять обязанности по подготовке проекта, собирать необходимую информацию, презентовать работу.</w:t>
            </w:r>
          </w:p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П.</w:t>
            </w:r>
            <w:r w:rsidRPr="00287996">
              <w:t xml:space="preserve"> . Поиск и выделение необходимой информации из бесед со взрослыми и изучения фотографий;  строить рассуждения в форме связи простых суждений об объекте.</w:t>
            </w:r>
          </w:p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К.</w:t>
            </w:r>
            <w:r w:rsidRPr="00287996">
              <w:t xml:space="preserve"> Договариваться и приходить к общему решению; допускать возможность существования других точек зрения.</w:t>
            </w:r>
          </w:p>
        </w:tc>
        <w:tc>
          <w:tcPr>
            <w:tcW w:w="2544" w:type="dxa"/>
            <w:gridSpan w:val="2"/>
          </w:tcPr>
          <w:p w:rsidR="00D954D2" w:rsidRPr="00287996" w:rsidRDefault="00D954D2" w:rsidP="00287996">
            <w:pPr>
              <w:jc w:val="left"/>
            </w:pPr>
            <w:r w:rsidRPr="00287996">
              <w:t>Социальная компетентность как готовность к решению моральных дилемм, устойчивое следование в поведении социальным нормам.</w:t>
            </w:r>
          </w:p>
        </w:tc>
        <w:tc>
          <w:tcPr>
            <w:tcW w:w="1605" w:type="dxa"/>
          </w:tcPr>
          <w:p w:rsidR="00D954D2" w:rsidRPr="00287996" w:rsidRDefault="00D954D2" w:rsidP="00287996">
            <w:pPr>
              <w:jc w:val="left"/>
            </w:pPr>
            <w:r w:rsidRPr="00287996">
              <w:t>Уч. с. 46-47</w:t>
            </w:r>
          </w:p>
          <w:p w:rsidR="00D954D2" w:rsidRPr="00287996" w:rsidRDefault="00D954D2" w:rsidP="00287996">
            <w:pPr>
              <w:jc w:val="left"/>
            </w:pPr>
            <w:r w:rsidRPr="00287996">
              <w:t>Проект</w:t>
            </w:r>
          </w:p>
        </w:tc>
      </w:tr>
      <w:tr w:rsidR="00D954D2" w:rsidRPr="00287996" w:rsidTr="00287996">
        <w:trPr>
          <w:gridAfter w:val="1"/>
          <w:wAfter w:w="1924" w:type="dxa"/>
        </w:trPr>
        <w:tc>
          <w:tcPr>
            <w:tcW w:w="565" w:type="dxa"/>
            <w:vAlign w:val="center"/>
          </w:tcPr>
          <w:p w:rsidR="00D954D2" w:rsidRPr="00287996" w:rsidRDefault="00D954D2" w:rsidP="00287996">
            <w:pPr>
              <w:jc w:val="left"/>
            </w:pPr>
            <w:r w:rsidRPr="00287996">
              <w:t>46</w:t>
            </w:r>
          </w:p>
        </w:tc>
        <w:tc>
          <w:tcPr>
            <w:tcW w:w="567" w:type="dxa"/>
            <w:vAlign w:val="center"/>
          </w:tcPr>
          <w:p w:rsidR="00D954D2" w:rsidRPr="00287996" w:rsidRDefault="00D954D2" w:rsidP="00287996">
            <w:pPr>
              <w:jc w:val="left"/>
            </w:pPr>
          </w:p>
          <w:p w:rsidR="00D954D2" w:rsidRPr="00287996" w:rsidRDefault="00D954D2" w:rsidP="00287996">
            <w:pPr>
              <w:jc w:val="left"/>
            </w:pPr>
          </w:p>
          <w:p w:rsidR="00D954D2" w:rsidRPr="00287996" w:rsidRDefault="00D954D2" w:rsidP="00287996">
            <w:pPr>
              <w:jc w:val="left"/>
            </w:pPr>
          </w:p>
        </w:tc>
        <w:tc>
          <w:tcPr>
            <w:tcW w:w="567" w:type="dxa"/>
          </w:tcPr>
          <w:p w:rsidR="00D954D2" w:rsidRPr="00287996" w:rsidRDefault="00D954D2" w:rsidP="00287996">
            <w:pPr>
              <w:jc w:val="left"/>
            </w:pPr>
          </w:p>
        </w:tc>
        <w:tc>
          <w:tcPr>
            <w:tcW w:w="1469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В школе.</w:t>
            </w:r>
          </w:p>
        </w:tc>
        <w:tc>
          <w:tcPr>
            <w:tcW w:w="933" w:type="dxa"/>
            <w:gridSpan w:val="3"/>
          </w:tcPr>
          <w:p w:rsidR="00D954D2" w:rsidRPr="00287996" w:rsidRDefault="00D954D2" w:rsidP="00287996">
            <w:pPr>
              <w:jc w:val="left"/>
            </w:pPr>
            <w:r w:rsidRPr="00287996">
              <w:t>Комбинированный урок</w:t>
            </w:r>
          </w:p>
        </w:tc>
        <w:tc>
          <w:tcPr>
            <w:tcW w:w="1560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Как правильно общаться в школе с детьми и взрослыми?</w:t>
            </w:r>
          </w:p>
        </w:tc>
        <w:tc>
          <w:tcPr>
            <w:tcW w:w="1809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Взаимоотношения, культура общения, совместная учёба игры, отдых, коллектив.</w:t>
            </w:r>
          </w:p>
        </w:tc>
        <w:tc>
          <w:tcPr>
            <w:tcW w:w="1701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Научатся рассказывать о своей школе, о жизни класса, усвоят, что такое культура общения в школе.</w:t>
            </w:r>
          </w:p>
        </w:tc>
        <w:tc>
          <w:tcPr>
            <w:tcW w:w="2588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Р.</w:t>
            </w:r>
            <w:r w:rsidRPr="00287996">
              <w:t xml:space="preserve"> Понимать учебную задачу урока и стремиться её выполнить.</w:t>
            </w:r>
          </w:p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П.</w:t>
            </w:r>
            <w:r w:rsidRPr="00287996">
              <w:t>Обсуждение и передача информации устным путём, формулировать правила общения, построение рассуждений и обобщений.</w:t>
            </w:r>
          </w:p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К</w:t>
            </w:r>
            <w:r w:rsidRPr="00287996">
              <w:t>.Определять общую цель и пути её достижения, адекватно оценивать своё поведение и поведение окружающих.</w:t>
            </w:r>
          </w:p>
        </w:tc>
        <w:tc>
          <w:tcPr>
            <w:tcW w:w="2544" w:type="dxa"/>
            <w:gridSpan w:val="2"/>
          </w:tcPr>
          <w:p w:rsidR="00D954D2" w:rsidRPr="00287996" w:rsidRDefault="00D954D2" w:rsidP="00287996">
            <w:pPr>
              <w:jc w:val="left"/>
            </w:pPr>
            <w:r w:rsidRPr="00287996">
              <w:t>Нравственно-этическая ориентация: навыки сотрудничества, умение не создавать конфликты и находить выходы из спорных ситуаций.</w:t>
            </w:r>
          </w:p>
        </w:tc>
        <w:tc>
          <w:tcPr>
            <w:tcW w:w="1605" w:type="dxa"/>
          </w:tcPr>
          <w:p w:rsidR="00D954D2" w:rsidRPr="00287996" w:rsidRDefault="00D954D2" w:rsidP="00287996">
            <w:pPr>
              <w:jc w:val="left"/>
            </w:pPr>
            <w:r w:rsidRPr="00287996">
              <w:t>Уч. с. 48-51</w:t>
            </w:r>
          </w:p>
        </w:tc>
      </w:tr>
      <w:tr w:rsidR="00D954D2" w:rsidRPr="00287996" w:rsidTr="00287996">
        <w:trPr>
          <w:gridAfter w:val="1"/>
          <w:wAfter w:w="1924" w:type="dxa"/>
        </w:trPr>
        <w:tc>
          <w:tcPr>
            <w:tcW w:w="565" w:type="dxa"/>
            <w:vAlign w:val="center"/>
          </w:tcPr>
          <w:p w:rsidR="00D954D2" w:rsidRPr="00287996" w:rsidRDefault="00D954D2" w:rsidP="00287996">
            <w:pPr>
              <w:jc w:val="left"/>
            </w:pPr>
            <w:r w:rsidRPr="00287996">
              <w:t>47</w:t>
            </w:r>
          </w:p>
        </w:tc>
        <w:tc>
          <w:tcPr>
            <w:tcW w:w="567" w:type="dxa"/>
            <w:vAlign w:val="center"/>
          </w:tcPr>
          <w:p w:rsidR="00D954D2" w:rsidRPr="00287996" w:rsidRDefault="00D954D2" w:rsidP="00287996">
            <w:pPr>
              <w:jc w:val="left"/>
            </w:pPr>
          </w:p>
        </w:tc>
        <w:tc>
          <w:tcPr>
            <w:tcW w:w="567" w:type="dxa"/>
          </w:tcPr>
          <w:p w:rsidR="00D954D2" w:rsidRPr="00287996" w:rsidRDefault="00D954D2" w:rsidP="00287996">
            <w:pPr>
              <w:jc w:val="left"/>
            </w:pPr>
          </w:p>
        </w:tc>
        <w:tc>
          <w:tcPr>
            <w:tcW w:w="1469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Правила вежливости.</w:t>
            </w:r>
          </w:p>
        </w:tc>
        <w:tc>
          <w:tcPr>
            <w:tcW w:w="933" w:type="dxa"/>
            <w:gridSpan w:val="3"/>
          </w:tcPr>
          <w:p w:rsidR="00D954D2" w:rsidRPr="00287996" w:rsidRDefault="00D954D2" w:rsidP="00287996">
            <w:pPr>
              <w:jc w:val="left"/>
            </w:pPr>
            <w:r w:rsidRPr="00287996">
              <w:t>Комбинированный урок</w:t>
            </w:r>
          </w:p>
        </w:tc>
        <w:tc>
          <w:tcPr>
            <w:tcW w:w="1560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Какие слова и поступки сделают нас вежливыми?</w:t>
            </w:r>
          </w:p>
        </w:tc>
        <w:tc>
          <w:tcPr>
            <w:tcW w:w="1809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Культура поведения, правила вежливости, телефонный диалог</w:t>
            </w:r>
          </w:p>
        </w:tc>
        <w:tc>
          <w:tcPr>
            <w:tcW w:w="1701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Усвоят, что культура поведения – это «вежливые слова» и «вежливые поступки», научатся пользоваться правилами вежливости при общении с детьми и взрослыми.</w:t>
            </w:r>
          </w:p>
        </w:tc>
        <w:tc>
          <w:tcPr>
            <w:tcW w:w="2588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Р.</w:t>
            </w:r>
            <w:r w:rsidRPr="00287996">
              <w:t xml:space="preserve"> Понимать учебную задачу урока и стремиться её выполнить.</w:t>
            </w:r>
          </w:p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П</w:t>
            </w:r>
            <w:r w:rsidRPr="00287996">
              <w:t>.Обсуждение и передача информации устным путём, формулировать правила вежливости, моделировать ситуации общения; делать выводы</w:t>
            </w:r>
          </w:p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К.</w:t>
            </w:r>
            <w:r w:rsidRPr="00287996">
              <w:t xml:space="preserve"> Адекватно оценивать своё поведение и поведение окружающих. Прогнозировать возникновение конфликтов и разрешать их на основе учёта интересов всех участников.</w:t>
            </w:r>
          </w:p>
        </w:tc>
        <w:tc>
          <w:tcPr>
            <w:tcW w:w="2544" w:type="dxa"/>
            <w:gridSpan w:val="2"/>
          </w:tcPr>
          <w:p w:rsidR="00D954D2" w:rsidRPr="00287996" w:rsidRDefault="00D954D2" w:rsidP="00287996">
            <w:pPr>
              <w:jc w:val="left"/>
            </w:pPr>
            <w:r w:rsidRPr="00287996">
              <w:t>Нравственно-этическая ориентация: навыки сотрудничества, умение не создавать конфликты и находить выходы из спорных ситуаций.</w:t>
            </w:r>
          </w:p>
        </w:tc>
        <w:tc>
          <w:tcPr>
            <w:tcW w:w="1605" w:type="dxa"/>
          </w:tcPr>
          <w:p w:rsidR="00D954D2" w:rsidRPr="00287996" w:rsidRDefault="00D954D2" w:rsidP="00287996">
            <w:pPr>
              <w:jc w:val="left"/>
            </w:pPr>
            <w:r w:rsidRPr="00287996">
              <w:t>Уч. с. 52-55</w:t>
            </w:r>
          </w:p>
        </w:tc>
      </w:tr>
      <w:tr w:rsidR="00D954D2" w:rsidRPr="00287996" w:rsidTr="00287996">
        <w:trPr>
          <w:gridAfter w:val="1"/>
          <w:wAfter w:w="1924" w:type="dxa"/>
        </w:trPr>
        <w:tc>
          <w:tcPr>
            <w:tcW w:w="565" w:type="dxa"/>
            <w:vAlign w:val="center"/>
          </w:tcPr>
          <w:p w:rsidR="00D954D2" w:rsidRPr="00287996" w:rsidRDefault="00D954D2" w:rsidP="00287996">
            <w:pPr>
              <w:jc w:val="left"/>
            </w:pPr>
            <w:r w:rsidRPr="00287996">
              <w:t>48</w:t>
            </w:r>
          </w:p>
        </w:tc>
        <w:tc>
          <w:tcPr>
            <w:tcW w:w="567" w:type="dxa"/>
            <w:vAlign w:val="center"/>
          </w:tcPr>
          <w:p w:rsidR="00D954D2" w:rsidRPr="00287996" w:rsidRDefault="00D954D2" w:rsidP="00287996">
            <w:pPr>
              <w:jc w:val="left"/>
            </w:pPr>
          </w:p>
        </w:tc>
        <w:tc>
          <w:tcPr>
            <w:tcW w:w="567" w:type="dxa"/>
          </w:tcPr>
          <w:p w:rsidR="00D954D2" w:rsidRPr="00287996" w:rsidRDefault="00D954D2" w:rsidP="00287996">
            <w:pPr>
              <w:jc w:val="left"/>
            </w:pPr>
          </w:p>
        </w:tc>
        <w:tc>
          <w:tcPr>
            <w:tcW w:w="1449" w:type="dxa"/>
            <w:gridSpan w:val="3"/>
          </w:tcPr>
          <w:p w:rsidR="00D954D2" w:rsidRPr="00287996" w:rsidRDefault="00D954D2" w:rsidP="00287996">
            <w:pPr>
              <w:jc w:val="left"/>
            </w:pPr>
            <w:r w:rsidRPr="00287996">
              <w:t>Ты и твои друзья.</w:t>
            </w:r>
          </w:p>
        </w:tc>
        <w:tc>
          <w:tcPr>
            <w:tcW w:w="953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Комбинированный урок</w:t>
            </w:r>
          </w:p>
        </w:tc>
        <w:tc>
          <w:tcPr>
            <w:tcW w:w="1560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Как стать хорошим другом?</w:t>
            </w:r>
          </w:p>
        </w:tc>
        <w:tc>
          <w:tcPr>
            <w:tcW w:w="1809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.Любовь, уважение, согласие, взаимная помощь.</w:t>
            </w:r>
          </w:p>
        </w:tc>
        <w:tc>
          <w:tcPr>
            <w:tcW w:w="1701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Научатся принимать гостей и правильно вести себя в гостях, познакомятся с пословицами о дружбе.</w:t>
            </w:r>
          </w:p>
        </w:tc>
        <w:tc>
          <w:tcPr>
            <w:tcW w:w="2588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Р.</w:t>
            </w:r>
            <w:r w:rsidRPr="00287996">
              <w:t xml:space="preserve">   Понимать учебную задачу урока и стремиться её выполнить...                               </w:t>
            </w:r>
            <w:r w:rsidRPr="00287996">
              <w:rPr>
                <w:b/>
              </w:rPr>
              <w:t>П</w:t>
            </w:r>
            <w:r w:rsidRPr="00287996">
              <w:t>.  Осуществлять    поиск необходимой информации с использованием иллюстраций учебника, озвучивать ее, Формулировать понятие хороший друг, обсуждать традиции.</w:t>
            </w:r>
          </w:p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К</w:t>
            </w:r>
            <w:r w:rsidRPr="00287996">
              <w:t>.Формулировать выводы, отвечать на итоговые вопросы, оценивать свои достижения.  Адекватно оценивать своё поведение и поведение окружающих.</w:t>
            </w:r>
          </w:p>
        </w:tc>
        <w:tc>
          <w:tcPr>
            <w:tcW w:w="2544" w:type="dxa"/>
            <w:gridSpan w:val="2"/>
          </w:tcPr>
          <w:p w:rsidR="00D954D2" w:rsidRPr="00287996" w:rsidRDefault="00D954D2" w:rsidP="00287996">
            <w:pPr>
              <w:jc w:val="left"/>
            </w:pPr>
            <w:r w:rsidRPr="00287996">
              <w:t>Эмпатия как понимание чувств других людей и сопереживание им. Доброжелательность и эмоционально – нравственная отзывчивость; умение не создавать конфликты и находить выходы из спорных ситуаций.</w:t>
            </w:r>
          </w:p>
        </w:tc>
        <w:tc>
          <w:tcPr>
            <w:tcW w:w="1605" w:type="dxa"/>
          </w:tcPr>
          <w:p w:rsidR="00D954D2" w:rsidRPr="00287996" w:rsidRDefault="00D954D2" w:rsidP="00287996">
            <w:pPr>
              <w:jc w:val="left"/>
            </w:pPr>
            <w:r w:rsidRPr="00287996">
              <w:t>Уч. с. 56-59</w:t>
            </w:r>
          </w:p>
        </w:tc>
      </w:tr>
      <w:tr w:rsidR="00D954D2" w:rsidRPr="00287996" w:rsidTr="00287996">
        <w:trPr>
          <w:gridAfter w:val="1"/>
          <w:wAfter w:w="1924" w:type="dxa"/>
        </w:trPr>
        <w:tc>
          <w:tcPr>
            <w:tcW w:w="565" w:type="dxa"/>
            <w:vAlign w:val="center"/>
          </w:tcPr>
          <w:p w:rsidR="00D954D2" w:rsidRPr="00287996" w:rsidRDefault="00D954D2" w:rsidP="00287996">
            <w:pPr>
              <w:jc w:val="left"/>
            </w:pPr>
            <w:r w:rsidRPr="00287996">
              <w:t>49</w:t>
            </w:r>
          </w:p>
        </w:tc>
        <w:tc>
          <w:tcPr>
            <w:tcW w:w="567" w:type="dxa"/>
            <w:vAlign w:val="center"/>
          </w:tcPr>
          <w:p w:rsidR="00D954D2" w:rsidRPr="00287996" w:rsidRDefault="00D954D2" w:rsidP="00287996">
            <w:pPr>
              <w:jc w:val="left"/>
            </w:pPr>
          </w:p>
        </w:tc>
        <w:tc>
          <w:tcPr>
            <w:tcW w:w="567" w:type="dxa"/>
          </w:tcPr>
          <w:p w:rsidR="00D954D2" w:rsidRPr="00287996" w:rsidRDefault="00D954D2" w:rsidP="00287996">
            <w:pPr>
              <w:jc w:val="left"/>
            </w:pPr>
          </w:p>
        </w:tc>
        <w:tc>
          <w:tcPr>
            <w:tcW w:w="1449" w:type="dxa"/>
            <w:gridSpan w:val="3"/>
          </w:tcPr>
          <w:p w:rsidR="00D954D2" w:rsidRPr="00287996" w:rsidRDefault="00D954D2" w:rsidP="00287996">
            <w:pPr>
              <w:jc w:val="left"/>
            </w:pPr>
            <w:r w:rsidRPr="00287996">
              <w:t>Мы – зрители и пассажиры.</w:t>
            </w:r>
          </w:p>
        </w:tc>
        <w:tc>
          <w:tcPr>
            <w:tcW w:w="953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Комбинированный урок</w:t>
            </w:r>
          </w:p>
        </w:tc>
        <w:tc>
          <w:tcPr>
            <w:tcW w:w="1560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Какие правила надо соблюдать в общественных местах?</w:t>
            </w:r>
          </w:p>
        </w:tc>
        <w:tc>
          <w:tcPr>
            <w:tcW w:w="1809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Общественные места: зрительный зал, транспорт, зрители, пассажиры.</w:t>
            </w:r>
          </w:p>
        </w:tc>
        <w:tc>
          <w:tcPr>
            <w:tcW w:w="1701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Усвоят правила поведения в общественных местах.</w:t>
            </w:r>
          </w:p>
        </w:tc>
        <w:tc>
          <w:tcPr>
            <w:tcW w:w="2588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Р.</w:t>
            </w:r>
            <w:r w:rsidRPr="00287996">
              <w:t xml:space="preserve"> Преобразовывать практическую задачу в познавательную.</w:t>
            </w:r>
          </w:p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П</w:t>
            </w:r>
            <w:r w:rsidRPr="00287996">
              <w:t>.Обсуждение и передача информации устным путём, формулировать правила поведения « от противного», моделировать ситуации общения; делать выводы</w:t>
            </w:r>
          </w:p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К</w:t>
            </w:r>
            <w:r w:rsidRPr="00287996">
              <w:t>. Адекватно оценивать своё поведение и поведение окружающих. Прогнозировать возникновение конфликтов и разрешать их на основе учёта интересов всех участников.</w:t>
            </w:r>
          </w:p>
        </w:tc>
        <w:tc>
          <w:tcPr>
            <w:tcW w:w="2544" w:type="dxa"/>
            <w:gridSpan w:val="2"/>
          </w:tcPr>
          <w:p w:rsidR="00D954D2" w:rsidRPr="00287996" w:rsidRDefault="00D954D2" w:rsidP="00287996">
            <w:pPr>
              <w:jc w:val="left"/>
            </w:pPr>
            <w:r w:rsidRPr="00287996">
              <w:t>Эмпатия как понимание чувств других людей и сопереживание им. Доброжелательность и эмоционально – нравственная отзывчивость.</w:t>
            </w:r>
          </w:p>
        </w:tc>
        <w:tc>
          <w:tcPr>
            <w:tcW w:w="1605" w:type="dxa"/>
          </w:tcPr>
          <w:p w:rsidR="00D954D2" w:rsidRPr="00287996" w:rsidRDefault="00D954D2" w:rsidP="00287996">
            <w:pPr>
              <w:jc w:val="left"/>
            </w:pPr>
            <w:r w:rsidRPr="00287996">
              <w:t>Уч. с. 60-63</w:t>
            </w:r>
          </w:p>
        </w:tc>
      </w:tr>
      <w:tr w:rsidR="00D954D2" w:rsidRPr="00287996" w:rsidTr="00287996">
        <w:trPr>
          <w:gridAfter w:val="1"/>
          <w:wAfter w:w="1924" w:type="dxa"/>
        </w:trPr>
        <w:tc>
          <w:tcPr>
            <w:tcW w:w="565" w:type="dxa"/>
            <w:vAlign w:val="center"/>
          </w:tcPr>
          <w:p w:rsidR="00D954D2" w:rsidRPr="00287996" w:rsidRDefault="00D954D2" w:rsidP="00287996">
            <w:pPr>
              <w:jc w:val="left"/>
            </w:pPr>
            <w:r w:rsidRPr="00287996">
              <w:t>50</w:t>
            </w:r>
          </w:p>
        </w:tc>
        <w:tc>
          <w:tcPr>
            <w:tcW w:w="567" w:type="dxa"/>
            <w:vAlign w:val="center"/>
          </w:tcPr>
          <w:p w:rsidR="00D954D2" w:rsidRPr="00287996" w:rsidRDefault="00D954D2" w:rsidP="00287996">
            <w:pPr>
              <w:jc w:val="left"/>
            </w:pPr>
          </w:p>
        </w:tc>
        <w:tc>
          <w:tcPr>
            <w:tcW w:w="567" w:type="dxa"/>
          </w:tcPr>
          <w:p w:rsidR="00D954D2" w:rsidRPr="00287996" w:rsidRDefault="00D954D2" w:rsidP="00287996">
            <w:pPr>
              <w:jc w:val="left"/>
            </w:pPr>
          </w:p>
        </w:tc>
        <w:tc>
          <w:tcPr>
            <w:tcW w:w="1449" w:type="dxa"/>
            <w:gridSpan w:val="3"/>
          </w:tcPr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Проверим себя и оценим свои достижения</w:t>
            </w:r>
            <w:r w:rsidRPr="00287996">
              <w:t xml:space="preserve"> по разделу «Общение»</w:t>
            </w:r>
          </w:p>
          <w:p w:rsidR="00D954D2" w:rsidRPr="00287996" w:rsidRDefault="00D954D2" w:rsidP="00287996">
            <w:pPr>
              <w:jc w:val="left"/>
              <w:rPr>
                <w:b/>
              </w:rPr>
            </w:pPr>
          </w:p>
        </w:tc>
        <w:tc>
          <w:tcPr>
            <w:tcW w:w="953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Контрольно-обобщающий урок</w:t>
            </w:r>
          </w:p>
        </w:tc>
        <w:tc>
          <w:tcPr>
            <w:tcW w:w="1560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Что мы запомнили и чему научились?</w:t>
            </w:r>
          </w:p>
        </w:tc>
        <w:tc>
          <w:tcPr>
            <w:tcW w:w="1809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Тесты, оценка достижений.</w:t>
            </w:r>
          </w:p>
        </w:tc>
        <w:tc>
          <w:tcPr>
            <w:tcW w:w="1701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Научатся отмечать ответы на тесты, сверять их с ответами в учебнике, оценивать результаты, подсчитывая количество правильных ответов.</w:t>
            </w:r>
          </w:p>
        </w:tc>
        <w:tc>
          <w:tcPr>
            <w:tcW w:w="2588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Р.</w:t>
            </w:r>
            <w:r w:rsidRPr="00287996">
              <w:t>Принимать и удерживать учебную задачу. Осуществлять пошаговый и итоговый контроль, оценивать правильность выполнения действия</w:t>
            </w:r>
          </w:p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П.</w:t>
            </w:r>
            <w:r w:rsidRPr="00287996">
              <w:t xml:space="preserve"> проводить сравнение, ориентироваться в способах решения задачи, использовать знако - символические средства.                                    </w:t>
            </w:r>
            <w:r w:rsidRPr="00287996">
              <w:rPr>
                <w:b/>
              </w:rPr>
              <w:t>К</w:t>
            </w:r>
            <w:r w:rsidRPr="00287996">
              <w:t>.Строить понятные для партнёра высказывания, контролировать его действия, допускать возможность существования у людей различных точек зрения.</w:t>
            </w:r>
          </w:p>
          <w:p w:rsidR="00D954D2" w:rsidRPr="00287996" w:rsidRDefault="00D954D2" w:rsidP="00287996">
            <w:pPr>
              <w:jc w:val="left"/>
            </w:pPr>
          </w:p>
        </w:tc>
        <w:tc>
          <w:tcPr>
            <w:tcW w:w="2544" w:type="dxa"/>
            <w:gridSpan w:val="2"/>
          </w:tcPr>
          <w:p w:rsidR="00D954D2" w:rsidRPr="00287996" w:rsidRDefault="00D954D2" w:rsidP="00287996">
            <w:pPr>
              <w:jc w:val="left"/>
            </w:pPr>
            <w:r w:rsidRPr="00287996">
              <w:t>Формирование адекватной оценки своих достижений. Самостоятельность и личная ответственность за свои</w:t>
            </w:r>
          </w:p>
          <w:p w:rsidR="00D954D2" w:rsidRPr="00287996" w:rsidRDefault="00D954D2" w:rsidP="00287996">
            <w:pPr>
              <w:jc w:val="left"/>
            </w:pPr>
            <w:r w:rsidRPr="00287996">
              <w:t>поступки, установка на здоровьесберегающий образ жизни.</w:t>
            </w:r>
          </w:p>
        </w:tc>
        <w:tc>
          <w:tcPr>
            <w:tcW w:w="1605" w:type="dxa"/>
          </w:tcPr>
          <w:p w:rsidR="00D954D2" w:rsidRPr="00287996" w:rsidRDefault="00D954D2" w:rsidP="00287996">
            <w:pPr>
              <w:jc w:val="left"/>
            </w:pPr>
            <w:r w:rsidRPr="00287996">
              <w:t>Уч. с. 64-68</w:t>
            </w:r>
          </w:p>
        </w:tc>
      </w:tr>
      <w:tr w:rsidR="00D954D2" w:rsidRPr="00287996" w:rsidTr="00287996">
        <w:trPr>
          <w:gridAfter w:val="1"/>
          <w:wAfter w:w="1924" w:type="dxa"/>
        </w:trPr>
        <w:tc>
          <w:tcPr>
            <w:tcW w:w="15908" w:type="dxa"/>
            <w:gridSpan w:val="29"/>
            <w:vAlign w:val="center"/>
          </w:tcPr>
          <w:p w:rsidR="00D954D2" w:rsidRPr="00287996" w:rsidRDefault="00D954D2" w:rsidP="00287996">
            <w:pPr>
              <w:jc w:val="left"/>
              <w:rPr>
                <w:b/>
              </w:rPr>
            </w:pPr>
            <w:r w:rsidRPr="00287996">
              <w:rPr>
                <w:b/>
              </w:rPr>
              <w:t>Путешествия.    (16 ч)</w:t>
            </w:r>
          </w:p>
        </w:tc>
      </w:tr>
      <w:tr w:rsidR="00D954D2" w:rsidRPr="00287996" w:rsidTr="00287996">
        <w:trPr>
          <w:gridAfter w:val="1"/>
          <w:wAfter w:w="1924" w:type="dxa"/>
        </w:trPr>
        <w:tc>
          <w:tcPr>
            <w:tcW w:w="565" w:type="dxa"/>
            <w:vAlign w:val="center"/>
          </w:tcPr>
          <w:p w:rsidR="00D954D2" w:rsidRPr="00287996" w:rsidRDefault="00D954D2" w:rsidP="00287996">
            <w:pPr>
              <w:jc w:val="left"/>
            </w:pPr>
            <w:r w:rsidRPr="00287996">
              <w:t>51</w:t>
            </w:r>
          </w:p>
        </w:tc>
        <w:tc>
          <w:tcPr>
            <w:tcW w:w="567" w:type="dxa"/>
            <w:vAlign w:val="center"/>
          </w:tcPr>
          <w:p w:rsidR="00D954D2" w:rsidRPr="00287996" w:rsidRDefault="00D954D2" w:rsidP="00287996">
            <w:pPr>
              <w:jc w:val="left"/>
            </w:pPr>
          </w:p>
        </w:tc>
        <w:tc>
          <w:tcPr>
            <w:tcW w:w="567" w:type="dxa"/>
          </w:tcPr>
          <w:p w:rsidR="00D954D2" w:rsidRPr="00287996" w:rsidRDefault="00D954D2" w:rsidP="00287996">
            <w:pPr>
              <w:jc w:val="left"/>
            </w:pPr>
          </w:p>
        </w:tc>
        <w:tc>
          <w:tcPr>
            <w:tcW w:w="1449" w:type="dxa"/>
            <w:gridSpan w:val="3"/>
          </w:tcPr>
          <w:p w:rsidR="00D954D2" w:rsidRPr="00287996" w:rsidRDefault="00D954D2" w:rsidP="00287996">
            <w:pPr>
              <w:jc w:val="left"/>
            </w:pPr>
            <w:r w:rsidRPr="00287996">
              <w:t>Посмотри вокруг.</w:t>
            </w:r>
          </w:p>
        </w:tc>
        <w:tc>
          <w:tcPr>
            <w:tcW w:w="953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Урок введения в новую тему</w:t>
            </w:r>
          </w:p>
        </w:tc>
        <w:tc>
          <w:tcPr>
            <w:tcW w:w="1560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Где находится горизонт?</w:t>
            </w:r>
          </w:p>
        </w:tc>
        <w:tc>
          <w:tcPr>
            <w:tcW w:w="1809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Горизонт. Линия горизонта, стороны горизонта, форма Земли.</w:t>
            </w:r>
          </w:p>
        </w:tc>
        <w:tc>
          <w:tcPr>
            <w:tcW w:w="1701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Усвоят, что такое горизонт, линия горизонта, научатся называть и обозначать на схеме основные стороны горизонта.</w:t>
            </w:r>
          </w:p>
        </w:tc>
        <w:tc>
          <w:tcPr>
            <w:tcW w:w="2588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Р.</w:t>
            </w:r>
            <w:r w:rsidRPr="00287996">
              <w:t xml:space="preserve">   Понимать учебную задачу урока и стремиться её выполнить...                               </w:t>
            </w:r>
            <w:r w:rsidRPr="00287996">
              <w:rPr>
                <w:b/>
              </w:rPr>
              <w:t>П.</w:t>
            </w:r>
            <w:r w:rsidRPr="00287996">
              <w:t xml:space="preserve">  Осуществлять    поиск необходимой информации с использованием иллюстраций учебника;</w:t>
            </w:r>
          </w:p>
          <w:p w:rsidR="00D954D2" w:rsidRPr="00287996" w:rsidRDefault="00D954D2" w:rsidP="00287996">
            <w:pPr>
              <w:jc w:val="left"/>
            </w:pPr>
            <w:r w:rsidRPr="00287996">
              <w:t>Формулировать понятие «горизонт», различать стороны горизонта, обозначать их на схеме, сопоставлять фотографии.</w:t>
            </w:r>
          </w:p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К</w:t>
            </w:r>
            <w:r w:rsidRPr="00287996">
              <w:t>.Формулировать выводы, отвечать на итоговые вопросы, оценивать свои достижения.  Адекватно оценивать своё поведение и поведение окружающих.</w:t>
            </w:r>
          </w:p>
        </w:tc>
        <w:tc>
          <w:tcPr>
            <w:tcW w:w="2544" w:type="dxa"/>
            <w:gridSpan w:val="2"/>
          </w:tcPr>
          <w:p w:rsidR="00D954D2" w:rsidRPr="00287996" w:rsidRDefault="00D954D2" w:rsidP="00287996">
            <w:pPr>
              <w:jc w:val="left"/>
            </w:pPr>
            <w:r w:rsidRPr="00287996">
              <w:t>Учебно-познавательный интерес к новому учебному материалу .</w:t>
            </w:r>
          </w:p>
        </w:tc>
        <w:tc>
          <w:tcPr>
            <w:tcW w:w="1605" w:type="dxa"/>
          </w:tcPr>
          <w:p w:rsidR="00D954D2" w:rsidRPr="00287996" w:rsidRDefault="00D954D2" w:rsidP="00287996">
            <w:pPr>
              <w:jc w:val="left"/>
            </w:pPr>
            <w:r w:rsidRPr="00287996">
              <w:t>Уч. с. 69-71</w:t>
            </w:r>
          </w:p>
        </w:tc>
      </w:tr>
      <w:tr w:rsidR="00D954D2" w:rsidRPr="00287996" w:rsidTr="00287996">
        <w:trPr>
          <w:gridAfter w:val="1"/>
          <w:wAfter w:w="1924" w:type="dxa"/>
        </w:trPr>
        <w:tc>
          <w:tcPr>
            <w:tcW w:w="565" w:type="dxa"/>
            <w:vAlign w:val="center"/>
          </w:tcPr>
          <w:p w:rsidR="00D954D2" w:rsidRPr="00287996" w:rsidRDefault="00D954D2" w:rsidP="00287996">
            <w:pPr>
              <w:jc w:val="left"/>
            </w:pPr>
            <w:r w:rsidRPr="00287996">
              <w:t>52</w:t>
            </w:r>
          </w:p>
        </w:tc>
        <w:tc>
          <w:tcPr>
            <w:tcW w:w="567" w:type="dxa"/>
            <w:vAlign w:val="center"/>
          </w:tcPr>
          <w:p w:rsidR="00D954D2" w:rsidRPr="00287996" w:rsidRDefault="00D954D2" w:rsidP="00287996">
            <w:pPr>
              <w:jc w:val="left"/>
            </w:pPr>
          </w:p>
        </w:tc>
        <w:tc>
          <w:tcPr>
            <w:tcW w:w="567" w:type="dxa"/>
          </w:tcPr>
          <w:p w:rsidR="00D954D2" w:rsidRPr="00287996" w:rsidRDefault="00D954D2" w:rsidP="00287996">
            <w:pPr>
              <w:jc w:val="left"/>
            </w:pPr>
          </w:p>
        </w:tc>
        <w:tc>
          <w:tcPr>
            <w:tcW w:w="1429" w:type="dxa"/>
            <w:gridSpan w:val="2"/>
          </w:tcPr>
          <w:p w:rsidR="00D954D2" w:rsidRPr="00287996" w:rsidRDefault="00D954D2" w:rsidP="00287996">
            <w:pPr>
              <w:jc w:val="left"/>
            </w:pPr>
            <w:r w:rsidRPr="00287996">
              <w:t>Ориентирование на местности.</w:t>
            </w:r>
          </w:p>
        </w:tc>
        <w:tc>
          <w:tcPr>
            <w:tcW w:w="973" w:type="dxa"/>
            <w:gridSpan w:val="5"/>
          </w:tcPr>
          <w:p w:rsidR="00D954D2" w:rsidRPr="00287996" w:rsidRDefault="00D954D2" w:rsidP="00287996">
            <w:pPr>
              <w:jc w:val="left"/>
            </w:pPr>
            <w:r w:rsidRPr="00287996">
              <w:t>Комбинированный урок</w:t>
            </w:r>
          </w:p>
        </w:tc>
        <w:tc>
          <w:tcPr>
            <w:tcW w:w="1560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Как можно сориентироваться на местности?</w:t>
            </w:r>
          </w:p>
        </w:tc>
        <w:tc>
          <w:tcPr>
            <w:tcW w:w="1809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Ориентиры, ориентирование по компасу, солнцу, природным признакам. Компас.</w:t>
            </w:r>
          </w:p>
        </w:tc>
        <w:tc>
          <w:tcPr>
            <w:tcW w:w="1701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Усвоят, что такое горизонт, линия горизонта, научатся называть и обозначать на схеме основные стороны горизонта.</w:t>
            </w:r>
          </w:p>
        </w:tc>
        <w:tc>
          <w:tcPr>
            <w:tcW w:w="2588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Р.</w:t>
            </w:r>
            <w:r w:rsidRPr="00287996">
              <w:t xml:space="preserve"> Учитывать выделенные учителем ориентиры действия в новом учебном материале.</w:t>
            </w:r>
          </w:p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П .</w:t>
            </w:r>
            <w:r w:rsidRPr="00287996">
              <w:t>Выделение и формулирование учебной цели,  поиск необходимой информации с использованием иллюстраций учебника</w:t>
            </w:r>
          </w:p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К.</w:t>
            </w:r>
            <w:r w:rsidRPr="00287996">
              <w:t>Контролировать действия партнёра, договариваться и приходить к общему решению.</w:t>
            </w:r>
          </w:p>
        </w:tc>
        <w:tc>
          <w:tcPr>
            <w:tcW w:w="2544" w:type="dxa"/>
            <w:gridSpan w:val="2"/>
          </w:tcPr>
          <w:p w:rsidR="00D954D2" w:rsidRPr="00287996" w:rsidRDefault="00D954D2" w:rsidP="00287996">
            <w:pPr>
              <w:jc w:val="left"/>
            </w:pPr>
            <w:r w:rsidRPr="00287996">
              <w:t>Учебно-познавательный интерес к новому учебному материалу .</w:t>
            </w:r>
          </w:p>
        </w:tc>
        <w:tc>
          <w:tcPr>
            <w:tcW w:w="1605" w:type="dxa"/>
          </w:tcPr>
          <w:p w:rsidR="00D954D2" w:rsidRPr="00287996" w:rsidRDefault="00D954D2" w:rsidP="00287996">
            <w:pPr>
              <w:jc w:val="left"/>
            </w:pPr>
            <w:r w:rsidRPr="00287996">
              <w:t>Уч. с. 74-75</w:t>
            </w:r>
          </w:p>
        </w:tc>
      </w:tr>
      <w:tr w:rsidR="00D954D2" w:rsidRPr="00287996" w:rsidTr="00287996">
        <w:trPr>
          <w:gridAfter w:val="1"/>
          <w:wAfter w:w="1924" w:type="dxa"/>
        </w:trPr>
        <w:tc>
          <w:tcPr>
            <w:tcW w:w="565" w:type="dxa"/>
            <w:vAlign w:val="center"/>
          </w:tcPr>
          <w:p w:rsidR="00D954D2" w:rsidRPr="00287996" w:rsidRDefault="00D954D2" w:rsidP="00287996">
            <w:pPr>
              <w:jc w:val="left"/>
            </w:pPr>
            <w:r w:rsidRPr="00287996">
              <w:t>53</w:t>
            </w:r>
          </w:p>
        </w:tc>
        <w:tc>
          <w:tcPr>
            <w:tcW w:w="567" w:type="dxa"/>
            <w:vAlign w:val="center"/>
          </w:tcPr>
          <w:p w:rsidR="00D954D2" w:rsidRPr="00287996" w:rsidRDefault="00D954D2" w:rsidP="00287996">
            <w:pPr>
              <w:jc w:val="left"/>
            </w:pPr>
          </w:p>
        </w:tc>
        <w:tc>
          <w:tcPr>
            <w:tcW w:w="567" w:type="dxa"/>
          </w:tcPr>
          <w:p w:rsidR="00D954D2" w:rsidRPr="00287996" w:rsidRDefault="00D954D2" w:rsidP="00287996">
            <w:pPr>
              <w:jc w:val="left"/>
            </w:pPr>
          </w:p>
        </w:tc>
        <w:tc>
          <w:tcPr>
            <w:tcW w:w="1429" w:type="dxa"/>
            <w:gridSpan w:val="2"/>
          </w:tcPr>
          <w:p w:rsidR="00D954D2" w:rsidRPr="00287996" w:rsidRDefault="00D954D2" w:rsidP="00287996">
            <w:pPr>
              <w:jc w:val="left"/>
            </w:pPr>
            <w:r w:rsidRPr="00287996">
              <w:t>Ориентирование на местности.</w:t>
            </w:r>
          </w:p>
          <w:p w:rsidR="00D954D2" w:rsidRPr="00287996" w:rsidRDefault="00D954D2" w:rsidP="00287996">
            <w:pPr>
              <w:jc w:val="left"/>
              <w:rPr>
                <w:b/>
              </w:rPr>
            </w:pPr>
            <w:r w:rsidRPr="00287996">
              <w:rPr>
                <w:b/>
              </w:rPr>
              <w:t>Практическая работа.</w:t>
            </w:r>
          </w:p>
        </w:tc>
        <w:tc>
          <w:tcPr>
            <w:tcW w:w="973" w:type="dxa"/>
            <w:gridSpan w:val="5"/>
          </w:tcPr>
          <w:p w:rsidR="00D954D2" w:rsidRPr="00287996" w:rsidRDefault="00D954D2" w:rsidP="00287996">
            <w:pPr>
              <w:jc w:val="left"/>
            </w:pPr>
            <w:r w:rsidRPr="00287996">
              <w:t>Урок-практика</w:t>
            </w:r>
          </w:p>
        </w:tc>
        <w:tc>
          <w:tcPr>
            <w:tcW w:w="1560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Как можно сориентироваться на местности?</w:t>
            </w:r>
          </w:p>
        </w:tc>
        <w:tc>
          <w:tcPr>
            <w:tcW w:w="1809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Ориентиры, ориентирование по компасу, солнцу, природным признакам. Компас.</w:t>
            </w:r>
          </w:p>
        </w:tc>
        <w:tc>
          <w:tcPr>
            <w:tcW w:w="1701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Научатся ориентироваться на местности с помощью компаса и других способов.</w:t>
            </w:r>
          </w:p>
        </w:tc>
        <w:tc>
          <w:tcPr>
            <w:tcW w:w="2588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Р.</w:t>
            </w:r>
            <w:r w:rsidRPr="00287996">
              <w:t xml:space="preserve"> Преобразовывать практическую задачу в познавательную.</w:t>
            </w:r>
          </w:p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П</w:t>
            </w:r>
            <w:r w:rsidRPr="00287996">
              <w:t>.Формулирование проблемы, определение способов решения проблемы. Поиск информации практическим путём.</w:t>
            </w:r>
          </w:p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К.</w:t>
            </w:r>
            <w:r w:rsidRPr="00287996">
              <w:t>Адекватно использовать коммуникативные средства для решения задач при работе в группе.</w:t>
            </w:r>
          </w:p>
        </w:tc>
        <w:tc>
          <w:tcPr>
            <w:tcW w:w="2544" w:type="dxa"/>
            <w:gridSpan w:val="2"/>
          </w:tcPr>
          <w:p w:rsidR="00D954D2" w:rsidRPr="00287996" w:rsidRDefault="00D954D2" w:rsidP="00287996">
            <w:pPr>
              <w:jc w:val="left"/>
            </w:pPr>
            <w:r w:rsidRPr="00287996">
              <w:t>Учебно-познавательный интерес к новому учебному материалу.</w:t>
            </w:r>
          </w:p>
        </w:tc>
        <w:tc>
          <w:tcPr>
            <w:tcW w:w="1605" w:type="dxa"/>
          </w:tcPr>
          <w:p w:rsidR="00D954D2" w:rsidRPr="00287996" w:rsidRDefault="00D954D2" w:rsidP="00287996">
            <w:pPr>
              <w:jc w:val="left"/>
            </w:pPr>
            <w:r w:rsidRPr="00287996">
              <w:t>Уч. с. 76-77</w:t>
            </w:r>
          </w:p>
        </w:tc>
      </w:tr>
      <w:tr w:rsidR="00D954D2" w:rsidRPr="00287996" w:rsidTr="00287996">
        <w:trPr>
          <w:gridAfter w:val="1"/>
          <w:wAfter w:w="1924" w:type="dxa"/>
        </w:trPr>
        <w:tc>
          <w:tcPr>
            <w:tcW w:w="565" w:type="dxa"/>
            <w:vAlign w:val="center"/>
          </w:tcPr>
          <w:p w:rsidR="00D954D2" w:rsidRPr="00287996" w:rsidRDefault="00D954D2" w:rsidP="00287996">
            <w:pPr>
              <w:jc w:val="left"/>
            </w:pPr>
            <w:r w:rsidRPr="00287996">
              <w:t>54</w:t>
            </w:r>
          </w:p>
        </w:tc>
        <w:tc>
          <w:tcPr>
            <w:tcW w:w="567" w:type="dxa"/>
            <w:vAlign w:val="center"/>
          </w:tcPr>
          <w:p w:rsidR="00D954D2" w:rsidRPr="00287996" w:rsidRDefault="00D954D2" w:rsidP="00287996">
            <w:pPr>
              <w:jc w:val="left"/>
            </w:pPr>
          </w:p>
        </w:tc>
        <w:tc>
          <w:tcPr>
            <w:tcW w:w="567" w:type="dxa"/>
          </w:tcPr>
          <w:p w:rsidR="00D954D2" w:rsidRPr="00287996" w:rsidRDefault="00D954D2" w:rsidP="00287996">
            <w:pPr>
              <w:jc w:val="left"/>
            </w:pPr>
          </w:p>
        </w:tc>
        <w:tc>
          <w:tcPr>
            <w:tcW w:w="1429" w:type="dxa"/>
            <w:gridSpan w:val="2"/>
          </w:tcPr>
          <w:p w:rsidR="00D954D2" w:rsidRPr="00287996" w:rsidRDefault="00D954D2" w:rsidP="00287996">
            <w:pPr>
              <w:jc w:val="left"/>
            </w:pPr>
            <w:r w:rsidRPr="00287996">
              <w:t>Формы земной</w:t>
            </w:r>
          </w:p>
          <w:p w:rsidR="00D954D2" w:rsidRPr="00287996" w:rsidRDefault="00D954D2" w:rsidP="00287996">
            <w:pPr>
              <w:jc w:val="left"/>
            </w:pPr>
            <w:r w:rsidRPr="00287996">
              <w:t>поверхности.</w:t>
            </w:r>
          </w:p>
        </w:tc>
        <w:tc>
          <w:tcPr>
            <w:tcW w:w="973" w:type="dxa"/>
            <w:gridSpan w:val="5"/>
          </w:tcPr>
          <w:p w:rsidR="00D954D2" w:rsidRPr="00287996" w:rsidRDefault="00D954D2" w:rsidP="00287996">
            <w:pPr>
              <w:jc w:val="left"/>
            </w:pPr>
            <w:r w:rsidRPr="00287996">
              <w:t>Комбинированный урок</w:t>
            </w:r>
          </w:p>
        </w:tc>
        <w:tc>
          <w:tcPr>
            <w:tcW w:w="1560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Какие бывают формы земной поверхности?</w:t>
            </w:r>
          </w:p>
        </w:tc>
        <w:tc>
          <w:tcPr>
            <w:tcW w:w="1809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Равнины и горы. Холмы и овраги. Горные хребты. Подошва, склон, вершина.</w:t>
            </w:r>
          </w:p>
        </w:tc>
        <w:tc>
          <w:tcPr>
            <w:tcW w:w="1701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Научатся различать формы земной поверхности, называть их. Усвоят, что холм состоит из вершины, склона и подножия (подошвы)</w:t>
            </w:r>
          </w:p>
        </w:tc>
        <w:tc>
          <w:tcPr>
            <w:tcW w:w="2588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 xml:space="preserve">Р. </w:t>
            </w:r>
            <w:r w:rsidRPr="00287996">
              <w:t>Воспринимать на слух и понимать сообщения информационного характера</w:t>
            </w:r>
          </w:p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П.</w:t>
            </w:r>
            <w:r w:rsidRPr="00287996">
              <w:t>Осуществлять анализ объектов с выделением существенных и несущественных признаков.</w:t>
            </w:r>
          </w:p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К</w:t>
            </w:r>
            <w:r w:rsidRPr="00287996">
              <w:t>.Строить понятные для партнёра высказывания.</w:t>
            </w:r>
          </w:p>
        </w:tc>
        <w:tc>
          <w:tcPr>
            <w:tcW w:w="2544" w:type="dxa"/>
            <w:gridSpan w:val="2"/>
          </w:tcPr>
          <w:p w:rsidR="00D954D2" w:rsidRPr="00287996" w:rsidRDefault="00D954D2" w:rsidP="00287996">
            <w:pPr>
              <w:jc w:val="left"/>
            </w:pPr>
            <w:r w:rsidRPr="00287996">
              <w:t>Чувство прекрасного и эстетические чувства на основе знакомства с природой.</w:t>
            </w:r>
          </w:p>
        </w:tc>
        <w:tc>
          <w:tcPr>
            <w:tcW w:w="1605" w:type="dxa"/>
          </w:tcPr>
          <w:p w:rsidR="00D954D2" w:rsidRPr="00287996" w:rsidRDefault="00D954D2" w:rsidP="00287996">
            <w:pPr>
              <w:jc w:val="left"/>
            </w:pPr>
            <w:r w:rsidRPr="00287996">
              <w:t>Уч. с. 78-79</w:t>
            </w:r>
          </w:p>
        </w:tc>
      </w:tr>
      <w:tr w:rsidR="00D954D2" w:rsidRPr="00287996" w:rsidTr="00287996">
        <w:trPr>
          <w:gridAfter w:val="1"/>
          <w:wAfter w:w="1924" w:type="dxa"/>
        </w:trPr>
        <w:tc>
          <w:tcPr>
            <w:tcW w:w="565" w:type="dxa"/>
            <w:vAlign w:val="center"/>
          </w:tcPr>
          <w:p w:rsidR="00D954D2" w:rsidRPr="00287996" w:rsidRDefault="00D954D2" w:rsidP="00287996">
            <w:pPr>
              <w:jc w:val="left"/>
            </w:pPr>
            <w:r w:rsidRPr="00287996">
              <w:t>55</w:t>
            </w:r>
          </w:p>
        </w:tc>
        <w:tc>
          <w:tcPr>
            <w:tcW w:w="567" w:type="dxa"/>
            <w:vAlign w:val="center"/>
          </w:tcPr>
          <w:p w:rsidR="00D954D2" w:rsidRPr="00287996" w:rsidRDefault="00D954D2" w:rsidP="00287996">
            <w:pPr>
              <w:jc w:val="left"/>
            </w:pPr>
          </w:p>
        </w:tc>
        <w:tc>
          <w:tcPr>
            <w:tcW w:w="567" w:type="dxa"/>
          </w:tcPr>
          <w:p w:rsidR="00D954D2" w:rsidRPr="00287996" w:rsidRDefault="00D954D2" w:rsidP="00287996">
            <w:pPr>
              <w:jc w:val="left"/>
            </w:pPr>
          </w:p>
        </w:tc>
        <w:tc>
          <w:tcPr>
            <w:tcW w:w="1429" w:type="dxa"/>
            <w:gridSpan w:val="2"/>
          </w:tcPr>
          <w:p w:rsidR="00D954D2" w:rsidRPr="00287996" w:rsidRDefault="00D954D2" w:rsidP="00287996">
            <w:pPr>
              <w:jc w:val="left"/>
            </w:pPr>
            <w:r w:rsidRPr="00287996">
              <w:t>Водные богатства.</w:t>
            </w:r>
          </w:p>
        </w:tc>
        <w:tc>
          <w:tcPr>
            <w:tcW w:w="973" w:type="dxa"/>
            <w:gridSpan w:val="5"/>
          </w:tcPr>
          <w:p w:rsidR="00D954D2" w:rsidRPr="00287996" w:rsidRDefault="00D954D2" w:rsidP="00287996">
            <w:pPr>
              <w:jc w:val="left"/>
            </w:pPr>
            <w:r w:rsidRPr="00287996">
              <w:t>Комбинированный урок</w:t>
            </w:r>
          </w:p>
        </w:tc>
        <w:tc>
          <w:tcPr>
            <w:tcW w:w="1560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Что составляет водные богатства нашей планеты?</w:t>
            </w:r>
          </w:p>
        </w:tc>
        <w:tc>
          <w:tcPr>
            <w:tcW w:w="1809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Океаны, моря, озера, реки, каналы, пруды, водохранилища. Части реки.</w:t>
            </w:r>
          </w:p>
        </w:tc>
        <w:tc>
          <w:tcPr>
            <w:tcW w:w="1701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Научатся приводить примеры   естественных и искусственных водоёмов; называть и показывать на схеме части реки.</w:t>
            </w:r>
          </w:p>
        </w:tc>
        <w:tc>
          <w:tcPr>
            <w:tcW w:w="2588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 xml:space="preserve">Р.   </w:t>
            </w:r>
            <w:r w:rsidRPr="00287996">
              <w:t xml:space="preserve">Понимать учебную задачу урока и стремиться её выполнить...                               </w:t>
            </w:r>
            <w:r w:rsidRPr="00287996">
              <w:rPr>
                <w:b/>
              </w:rPr>
              <w:t>П.</w:t>
            </w:r>
            <w:r w:rsidRPr="00287996">
              <w:t xml:space="preserve">  Осуществлять    поиск необходимой информации с использованием иллюстраций учебника, осуществлять рефлексию способов действий, анализировать схему.</w:t>
            </w:r>
          </w:p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К.</w:t>
            </w:r>
            <w:r w:rsidRPr="00287996">
              <w:t xml:space="preserve"> Адекватно использовать коммуникативные средства для решения задач.</w:t>
            </w:r>
          </w:p>
        </w:tc>
        <w:tc>
          <w:tcPr>
            <w:tcW w:w="2544" w:type="dxa"/>
            <w:gridSpan w:val="2"/>
          </w:tcPr>
          <w:p w:rsidR="00D954D2" w:rsidRPr="00287996" w:rsidRDefault="00D954D2" w:rsidP="00287996">
            <w:pPr>
              <w:jc w:val="left"/>
            </w:pPr>
            <w:r w:rsidRPr="00287996">
              <w:t>Самооценка на основе успешности учебной деятельности. Чувство прекрасного и эстетические чувства на основе знакомства с природой.</w:t>
            </w:r>
          </w:p>
        </w:tc>
        <w:tc>
          <w:tcPr>
            <w:tcW w:w="1605" w:type="dxa"/>
          </w:tcPr>
          <w:p w:rsidR="00D954D2" w:rsidRPr="00287996" w:rsidRDefault="00D954D2" w:rsidP="00287996">
            <w:pPr>
              <w:jc w:val="left"/>
            </w:pPr>
            <w:r w:rsidRPr="00287996">
              <w:t>Уч. с. 82-85</w:t>
            </w:r>
          </w:p>
        </w:tc>
      </w:tr>
      <w:tr w:rsidR="00D954D2" w:rsidRPr="00287996" w:rsidTr="00287996">
        <w:trPr>
          <w:gridAfter w:val="1"/>
          <w:wAfter w:w="1924" w:type="dxa"/>
        </w:trPr>
        <w:tc>
          <w:tcPr>
            <w:tcW w:w="565" w:type="dxa"/>
            <w:vAlign w:val="center"/>
          </w:tcPr>
          <w:p w:rsidR="00D954D2" w:rsidRPr="00287996" w:rsidRDefault="00D954D2" w:rsidP="00287996">
            <w:pPr>
              <w:jc w:val="left"/>
            </w:pPr>
            <w:r w:rsidRPr="00287996">
              <w:t>56</w:t>
            </w:r>
          </w:p>
        </w:tc>
        <w:tc>
          <w:tcPr>
            <w:tcW w:w="567" w:type="dxa"/>
            <w:vAlign w:val="center"/>
          </w:tcPr>
          <w:p w:rsidR="00D954D2" w:rsidRPr="00287996" w:rsidRDefault="00D954D2" w:rsidP="00287996">
            <w:pPr>
              <w:jc w:val="left"/>
            </w:pPr>
          </w:p>
        </w:tc>
        <w:tc>
          <w:tcPr>
            <w:tcW w:w="567" w:type="dxa"/>
          </w:tcPr>
          <w:p w:rsidR="00D954D2" w:rsidRPr="00287996" w:rsidRDefault="00D954D2" w:rsidP="00287996">
            <w:pPr>
              <w:jc w:val="left"/>
            </w:pPr>
          </w:p>
        </w:tc>
        <w:tc>
          <w:tcPr>
            <w:tcW w:w="1449" w:type="dxa"/>
            <w:gridSpan w:val="3"/>
          </w:tcPr>
          <w:p w:rsidR="00D954D2" w:rsidRPr="00287996" w:rsidRDefault="00D954D2" w:rsidP="00287996">
            <w:pPr>
              <w:jc w:val="left"/>
            </w:pPr>
            <w:r w:rsidRPr="00287996">
              <w:t>В гости к весне. (</w:t>
            </w:r>
            <w:r w:rsidRPr="00287996">
              <w:rPr>
                <w:b/>
              </w:rPr>
              <w:t>Экскурсия).</w:t>
            </w:r>
          </w:p>
        </w:tc>
        <w:tc>
          <w:tcPr>
            <w:tcW w:w="953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Урок-экскурсия</w:t>
            </w:r>
          </w:p>
        </w:tc>
        <w:tc>
          <w:tcPr>
            <w:tcW w:w="1560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Какие явления происходят в неживой и живой природе весной?</w:t>
            </w:r>
          </w:p>
        </w:tc>
        <w:tc>
          <w:tcPr>
            <w:tcW w:w="1809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Повышение  температуры воздуха, увеличение светового дня, ледоход, половодье.</w:t>
            </w:r>
          </w:p>
        </w:tc>
        <w:tc>
          <w:tcPr>
            <w:tcW w:w="1701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Научатся по своим наблюдениям приводить примеры весенних явлений в природе, узнавать изученные природные объекты, обосновывать изменения в природном окружении.</w:t>
            </w:r>
          </w:p>
        </w:tc>
        <w:tc>
          <w:tcPr>
            <w:tcW w:w="2588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Р.</w:t>
            </w:r>
            <w:r w:rsidRPr="00287996">
              <w:t xml:space="preserve"> Принимать и удерживать учебную задачу. Выделять и формулировать то, что изучено и что нужно уточнить на экскурсии.</w:t>
            </w:r>
          </w:p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П.</w:t>
            </w:r>
            <w:r w:rsidRPr="00287996">
              <w:t xml:space="preserve"> Применять правила и пользоваться инструкциями, осуществлять рефлексию способов действий. Осознанно и произвольно строить сообщения исследовательского характера в устной форме.</w:t>
            </w:r>
          </w:p>
          <w:p w:rsidR="00D954D2" w:rsidRPr="00287996" w:rsidRDefault="00D954D2" w:rsidP="00287996">
            <w:pPr>
              <w:jc w:val="left"/>
            </w:pPr>
            <w:r w:rsidRPr="00287996">
              <w:t>Узнавать и называть объекты и явления окружающей природы. Формулировать выводы из изученного.</w:t>
            </w:r>
          </w:p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К.</w:t>
            </w:r>
            <w:r w:rsidRPr="00287996">
              <w:t xml:space="preserve"> Проявлять активность во взаимодействии для решения познавательных задач. Договариваться о распределении функций в совместной деятельности, определять общую цель.</w:t>
            </w:r>
          </w:p>
        </w:tc>
        <w:tc>
          <w:tcPr>
            <w:tcW w:w="2544" w:type="dxa"/>
            <w:gridSpan w:val="2"/>
          </w:tcPr>
          <w:p w:rsidR="00D954D2" w:rsidRPr="00287996" w:rsidRDefault="00D954D2" w:rsidP="00287996">
            <w:pPr>
              <w:jc w:val="left"/>
            </w:pPr>
            <w:r w:rsidRPr="00287996">
              <w:t>Чувство прекрасного и эстетические чувства на основе знакомства с природой.</w:t>
            </w:r>
          </w:p>
          <w:p w:rsidR="00D954D2" w:rsidRPr="00287996" w:rsidRDefault="00D954D2" w:rsidP="00287996">
            <w:pPr>
              <w:jc w:val="left"/>
            </w:pPr>
            <w:r w:rsidRPr="00287996">
              <w:t>Экологическая культура: ценностное отношение к природе, следование нормам природоохранного, поведения.</w:t>
            </w:r>
          </w:p>
        </w:tc>
        <w:tc>
          <w:tcPr>
            <w:tcW w:w="1605" w:type="dxa"/>
          </w:tcPr>
          <w:p w:rsidR="00D954D2" w:rsidRPr="00287996" w:rsidRDefault="00D954D2" w:rsidP="00287996">
            <w:pPr>
              <w:jc w:val="left"/>
            </w:pPr>
            <w:r w:rsidRPr="00287996">
              <w:t>Отчет по экскурсии</w:t>
            </w:r>
          </w:p>
        </w:tc>
      </w:tr>
      <w:tr w:rsidR="00D954D2" w:rsidRPr="00287996" w:rsidTr="00287996">
        <w:trPr>
          <w:gridAfter w:val="1"/>
          <w:wAfter w:w="1924" w:type="dxa"/>
        </w:trPr>
        <w:tc>
          <w:tcPr>
            <w:tcW w:w="565" w:type="dxa"/>
            <w:vAlign w:val="center"/>
          </w:tcPr>
          <w:p w:rsidR="00D954D2" w:rsidRPr="00287996" w:rsidRDefault="00D954D2" w:rsidP="00287996">
            <w:pPr>
              <w:jc w:val="left"/>
            </w:pPr>
            <w:r w:rsidRPr="00287996">
              <w:t>57</w:t>
            </w:r>
          </w:p>
        </w:tc>
        <w:tc>
          <w:tcPr>
            <w:tcW w:w="567" w:type="dxa"/>
            <w:vAlign w:val="center"/>
          </w:tcPr>
          <w:p w:rsidR="00D954D2" w:rsidRPr="00287996" w:rsidRDefault="00D954D2" w:rsidP="00287996">
            <w:pPr>
              <w:jc w:val="left"/>
            </w:pPr>
          </w:p>
        </w:tc>
        <w:tc>
          <w:tcPr>
            <w:tcW w:w="567" w:type="dxa"/>
          </w:tcPr>
          <w:p w:rsidR="00D954D2" w:rsidRPr="00287996" w:rsidRDefault="00D954D2" w:rsidP="00287996">
            <w:pPr>
              <w:jc w:val="left"/>
            </w:pPr>
          </w:p>
        </w:tc>
        <w:tc>
          <w:tcPr>
            <w:tcW w:w="1449" w:type="dxa"/>
            <w:gridSpan w:val="3"/>
          </w:tcPr>
          <w:p w:rsidR="00D954D2" w:rsidRPr="00287996" w:rsidRDefault="00D954D2" w:rsidP="00287996">
            <w:pPr>
              <w:jc w:val="left"/>
            </w:pPr>
            <w:r w:rsidRPr="00287996">
              <w:t>В гости к весне.      (Урок).</w:t>
            </w:r>
          </w:p>
          <w:p w:rsidR="00D954D2" w:rsidRPr="00287996" w:rsidRDefault="00D954D2" w:rsidP="00287996">
            <w:pPr>
              <w:jc w:val="left"/>
              <w:rPr>
                <w:b/>
              </w:rPr>
            </w:pPr>
          </w:p>
        </w:tc>
        <w:tc>
          <w:tcPr>
            <w:tcW w:w="953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Комбинированный урок</w:t>
            </w:r>
          </w:p>
        </w:tc>
        <w:tc>
          <w:tcPr>
            <w:tcW w:w="1560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Что мы узнали на экскурсии?</w:t>
            </w:r>
          </w:p>
        </w:tc>
        <w:tc>
          <w:tcPr>
            <w:tcW w:w="1809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Повышение  температуры воздуха, увеличение светового дня, ледоход, половодье</w:t>
            </w:r>
          </w:p>
        </w:tc>
        <w:tc>
          <w:tcPr>
            <w:tcW w:w="1701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Научатся приводить примеры весенних явлений в неживой и живой природе и связей между этими явлениями.</w:t>
            </w:r>
          </w:p>
        </w:tc>
        <w:tc>
          <w:tcPr>
            <w:tcW w:w="2588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Р</w:t>
            </w:r>
            <w:r w:rsidRPr="00287996">
              <w:t>. Планировать своё действие в соответствии с поставленной задачей и условиями её реализации.</w:t>
            </w:r>
          </w:p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П.</w:t>
            </w:r>
            <w:r w:rsidRPr="00287996">
              <w:t xml:space="preserve"> Осуществлять поиск необходимой информации с использованием учебной литературы;</w:t>
            </w:r>
          </w:p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К</w:t>
            </w:r>
            <w:r w:rsidRPr="00287996">
              <w:t>.Учитывать разные мнения и стремиться к координации различных позиций в сотрудничестве.</w:t>
            </w:r>
          </w:p>
        </w:tc>
        <w:tc>
          <w:tcPr>
            <w:tcW w:w="2544" w:type="dxa"/>
            <w:gridSpan w:val="2"/>
          </w:tcPr>
          <w:p w:rsidR="00D954D2" w:rsidRPr="00287996" w:rsidRDefault="00D954D2" w:rsidP="00287996">
            <w:pPr>
              <w:jc w:val="left"/>
            </w:pPr>
            <w:r w:rsidRPr="00287996">
              <w:t>Чувство прекрасного и эстетические чувства на основе знакомства с природой.</w:t>
            </w:r>
          </w:p>
          <w:p w:rsidR="00D954D2" w:rsidRPr="00287996" w:rsidRDefault="00D954D2" w:rsidP="00287996">
            <w:pPr>
              <w:jc w:val="left"/>
            </w:pPr>
            <w:r w:rsidRPr="00287996">
              <w:t>Экологическая культура: ценностное отношение к природе, следование нормам природоохранного поведения.</w:t>
            </w:r>
          </w:p>
        </w:tc>
        <w:tc>
          <w:tcPr>
            <w:tcW w:w="1605" w:type="dxa"/>
          </w:tcPr>
          <w:p w:rsidR="00D954D2" w:rsidRPr="00287996" w:rsidRDefault="00D954D2" w:rsidP="00287996">
            <w:pPr>
              <w:jc w:val="left"/>
            </w:pPr>
            <w:r w:rsidRPr="00287996">
              <w:t>Уч. с. 88-89</w:t>
            </w:r>
          </w:p>
        </w:tc>
      </w:tr>
      <w:tr w:rsidR="00D954D2" w:rsidRPr="00287996" w:rsidTr="00287996">
        <w:trPr>
          <w:gridAfter w:val="1"/>
          <w:wAfter w:w="1924" w:type="dxa"/>
        </w:trPr>
        <w:tc>
          <w:tcPr>
            <w:tcW w:w="565" w:type="dxa"/>
            <w:vAlign w:val="center"/>
          </w:tcPr>
          <w:p w:rsidR="00D954D2" w:rsidRPr="00287996" w:rsidRDefault="00D954D2" w:rsidP="00287996">
            <w:pPr>
              <w:jc w:val="left"/>
            </w:pPr>
            <w:r w:rsidRPr="00287996">
              <w:t>58</w:t>
            </w:r>
          </w:p>
        </w:tc>
        <w:tc>
          <w:tcPr>
            <w:tcW w:w="567" w:type="dxa"/>
            <w:vAlign w:val="center"/>
          </w:tcPr>
          <w:p w:rsidR="00D954D2" w:rsidRPr="00287996" w:rsidRDefault="00D954D2" w:rsidP="00287996">
            <w:pPr>
              <w:jc w:val="left"/>
            </w:pPr>
          </w:p>
        </w:tc>
        <w:tc>
          <w:tcPr>
            <w:tcW w:w="567" w:type="dxa"/>
          </w:tcPr>
          <w:p w:rsidR="00D954D2" w:rsidRPr="00287996" w:rsidRDefault="00D954D2" w:rsidP="00287996">
            <w:pPr>
              <w:jc w:val="left"/>
            </w:pPr>
          </w:p>
        </w:tc>
        <w:tc>
          <w:tcPr>
            <w:tcW w:w="1469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Россия на карте.</w:t>
            </w:r>
          </w:p>
        </w:tc>
        <w:tc>
          <w:tcPr>
            <w:tcW w:w="933" w:type="dxa"/>
            <w:gridSpan w:val="3"/>
          </w:tcPr>
          <w:p w:rsidR="00D954D2" w:rsidRPr="00287996" w:rsidRDefault="00D954D2" w:rsidP="00287996">
            <w:pPr>
              <w:jc w:val="left"/>
            </w:pPr>
            <w:r w:rsidRPr="00287996">
              <w:t>Комбинированный урок</w:t>
            </w:r>
          </w:p>
        </w:tc>
        <w:tc>
          <w:tcPr>
            <w:tcW w:w="1560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Как путешествовать по карте?</w:t>
            </w:r>
          </w:p>
        </w:tc>
        <w:tc>
          <w:tcPr>
            <w:tcW w:w="1809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Карта. Условные знаки.</w:t>
            </w:r>
          </w:p>
          <w:p w:rsidR="00D954D2" w:rsidRPr="00287996" w:rsidRDefault="00D954D2" w:rsidP="00287996">
            <w:pPr>
              <w:jc w:val="left"/>
            </w:pPr>
            <w:r w:rsidRPr="00287996">
              <w:t>Изображение территории России на карте. Правила показа объектов на карте.</w:t>
            </w:r>
          </w:p>
        </w:tc>
        <w:tc>
          <w:tcPr>
            <w:tcW w:w="1701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Усвоят, что такое карта. Научатся читать условные знаки; показывать на карте Россию  и некоторые</w:t>
            </w:r>
          </w:p>
          <w:p w:rsidR="00D954D2" w:rsidRPr="00287996" w:rsidRDefault="00D954D2" w:rsidP="00287996">
            <w:pPr>
              <w:jc w:val="left"/>
            </w:pPr>
            <w:r w:rsidRPr="00287996">
              <w:t>географические объекты.</w:t>
            </w:r>
          </w:p>
        </w:tc>
        <w:tc>
          <w:tcPr>
            <w:tcW w:w="2588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Р</w:t>
            </w:r>
            <w:r w:rsidRPr="00287996">
              <w:t>. Воспринимать на слух и понимать сообщения информационного характера</w:t>
            </w:r>
          </w:p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П.</w:t>
            </w:r>
            <w:r w:rsidRPr="00287996">
              <w:t xml:space="preserve"> Поиск и выделение необходимой информации из настенной карты, применять правила и пользоваться инструкциями, использовать знаково-символические средства, применение информации.</w:t>
            </w:r>
          </w:p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К</w:t>
            </w:r>
            <w:r w:rsidRPr="00287996">
              <w:t>. Строить понятные для партнёра высказывания. Контролировать действия партнёра.</w:t>
            </w:r>
          </w:p>
        </w:tc>
        <w:tc>
          <w:tcPr>
            <w:tcW w:w="2544" w:type="dxa"/>
            <w:gridSpan w:val="2"/>
          </w:tcPr>
          <w:p w:rsidR="00D954D2" w:rsidRPr="00287996" w:rsidRDefault="00D954D2" w:rsidP="00287996">
            <w:pPr>
              <w:jc w:val="left"/>
            </w:pPr>
            <w:r w:rsidRPr="00287996">
              <w:t>Адекватная мотивация учебной деятельности (познавательные мотивы).</w:t>
            </w:r>
          </w:p>
        </w:tc>
        <w:tc>
          <w:tcPr>
            <w:tcW w:w="1605" w:type="dxa"/>
          </w:tcPr>
          <w:p w:rsidR="00D954D2" w:rsidRPr="00287996" w:rsidRDefault="00D954D2" w:rsidP="00287996">
            <w:pPr>
              <w:jc w:val="left"/>
            </w:pPr>
            <w:r w:rsidRPr="00287996">
              <w:t>Уч. с. 90-95</w:t>
            </w:r>
          </w:p>
        </w:tc>
      </w:tr>
      <w:tr w:rsidR="00D954D2" w:rsidRPr="00287996" w:rsidTr="00287996">
        <w:trPr>
          <w:gridAfter w:val="1"/>
          <w:wAfter w:w="1924" w:type="dxa"/>
        </w:trPr>
        <w:tc>
          <w:tcPr>
            <w:tcW w:w="565" w:type="dxa"/>
            <w:vAlign w:val="center"/>
          </w:tcPr>
          <w:p w:rsidR="00D954D2" w:rsidRPr="00287996" w:rsidRDefault="00D954D2" w:rsidP="00287996">
            <w:pPr>
              <w:jc w:val="left"/>
            </w:pPr>
            <w:r w:rsidRPr="00287996">
              <w:t>59</w:t>
            </w:r>
          </w:p>
        </w:tc>
        <w:tc>
          <w:tcPr>
            <w:tcW w:w="567" w:type="dxa"/>
            <w:vAlign w:val="center"/>
          </w:tcPr>
          <w:p w:rsidR="00D954D2" w:rsidRPr="00287996" w:rsidRDefault="00D954D2" w:rsidP="00287996">
            <w:pPr>
              <w:jc w:val="left"/>
            </w:pPr>
          </w:p>
        </w:tc>
        <w:tc>
          <w:tcPr>
            <w:tcW w:w="567" w:type="dxa"/>
          </w:tcPr>
          <w:p w:rsidR="00D954D2" w:rsidRPr="00287996" w:rsidRDefault="00D954D2" w:rsidP="00287996">
            <w:pPr>
              <w:jc w:val="left"/>
            </w:pPr>
          </w:p>
        </w:tc>
        <w:tc>
          <w:tcPr>
            <w:tcW w:w="1469" w:type="dxa"/>
            <w:gridSpan w:val="4"/>
          </w:tcPr>
          <w:p w:rsidR="00D954D2" w:rsidRPr="00287996" w:rsidRDefault="00D954D2" w:rsidP="00287996">
            <w:pPr>
              <w:jc w:val="left"/>
              <w:rPr>
                <w:b/>
              </w:rPr>
            </w:pPr>
            <w:r w:rsidRPr="00287996">
              <w:rPr>
                <w:b/>
              </w:rPr>
              <w:t>Проект «Города России».</w:t>
            </w:r>
          </w:p>
        </w:tc>
        <w:tc>
          <w:tcPr>
            <w:tcW w:w="933" w:type="dxa"/>
            <w:gridSpan w:val="3"/>
          </w:tcPr>
          <w:p w:rsidR="00D954D2" w:rsidRPr="00287996" w:rsidRDefault="00D954D2" w:rsidP="00287996">
            <w:pPr>
              <w:jc w:val="left"/>
            </w:pPr>
            <w:r w:rsidRPr="00287996">
              <w:t>Урок-проект</w:t>
            </w:r>
          </w:p>
        </w:tc>
        <w:tc>
          <w:tcPr>
            <w:tcW w:w="1560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Как найти информацию и  рассказать о городах России.</w:t>
            </w:r>
          </w:p>
        </w:tc>
        <w:tc>
          <w:tcPr>
            <w:tcW w:w="1809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История города, внешний вид, достопримечательности.</w:t>
            </w:r>
          </w:p>
        </w:tc>
        <w:tc>
          <w:tcPr>
            <w:tcW w:w="1701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Научатся собирать информацию разного вида, оформлять её, делать презентацию.</w:t>
            </w:r>
          </w:p>
        </w:tc>
        <w:tc>
          <w:tcPr>
            <w:tcW w:w="2588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Р.</w:t>
            </w:r>
            <w:r w:rsidRPr="00287996">
              <w:t xml:space="preserve"> Понимать учебную задачу урока и стремиться её выполнить. Распределять обязанности по подготовке проекта, собирать необходимую информацию, презентовать работу.</w:t>
            </w:r>
          </w:p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П.</w:t>
            </w:r>
            <w:r w:rsidRPr="00287996">
              <w:t xml:space="preserve">  Поиск и выделение необходимой информации из рисунков и текста,  строить рассуждения в форме связи простых суждений об объекте.</w:t>
            </w:r>
          </w:p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К.</w:t>
            </w:r>
            <w:r w:rsidRPr="00287996">
              <w:t xml:space="preserve"> Договариваться и приходить к общему решению; допускать возможность существования других точек зрения.</w:t>
            </w:r>
          </w:p>
        </w:tc>
        <w:tc>
          <w:tcPr>
            <w:tcW w:w="2544" w:type="dxa"/>
            <w:gridSpan w:val="2"/>
          </w:tcPr>
          <w:p w:rsidR="00D954D2" w:rsidRPr="00287996" w:rsidRDefault="00D954D2" w:rsidP="00287996">
            <w:pPr>
              <w:jc w:val="left"/>
            </w:pPr>
            <w:r w:rsidRPr="00287996">
              <w:t>Чувство сопричастности и гордости за свою Родину и её историю.</w:t>
            </w:r>
          </w:p>
        </w:tc>
        <w:tc>
          <w:tcPr>
            <w:tcW w:w="1605" w:type="dxa"/>
          </w:tcPr>
          <w:p w:rsidR="00D954D2" w:rsidRPr="00287996" w:rsidRDefault="00D954D2" w:rsidP="00287996">
            <w:pPr>
              <w:jc w:val="left"/>
            </w:pPr>
            <w:r w:rsidRPr="00287996">
              <w:t>Проект</w:t>
            </w:r>
          </w:p>
        </w:tc>
      </w:tr>
      <w:tr w:rsidR="00D954D2" w:rsidRPr="00287996" w:rsidTr="00287996">
        <w:trPr>
          <w:gridAfter w:val="1"/>
          <w:wAfter w:w="1924" w:type="dxa"/>
        </w:trPr>
        <w:tc>
          <w:tcPr>
            <w:tcW w:w="565" w:type="dxa"/>
            <w:vAlign w:val="center"/>
          </w:tcPr>
          <w:p w:rsidR="00D954D2" w:rsidRPr="00287996" w:rsidRDefault="00D954D2" w:rsidP="00287996">
            <w:pPr>
              <w:jc w:val="left"/>
            </w:pPr>
            <w:r w:rsidRPr="00287996">
              <w:t>60</w:t>
            </w:r>
          </w:p>
        </w:tc>
        <w:tc>
          <w:tcPr>
            <w:tcW w:w="567" w:type="dxa"/>
            <w:vAlign w:val="center"/>
          </w:tcPr>
          <w:p w:rsidR="00D954D2" w:rsidRPr="00287996" w:rsidRDefault="00D954D2" w:rsidP="00287996">
            <w:pPr>
              <w:jc w:val="left"/>
            </w:pPr>
          </w:p>
        </w:tc>
        <w:tc>
          <w:tcPr>
            <w:tcW w:w="567" w:type="dxa"/>
          </w:tcPr>
          <w:p w:rsidR="00D954D2" w:rsidRPr="00287996" w:rsidRDefault="00D954D2" w:rsidP="00287996">
            <w:pPr>
              <w:jc w:val="left"/>
            </w:pPr>
          </w:p>
        </w:tc>
        <w:tc>
          <w:tcPr>
            <w:tcW w:w="1489" w:type="dxa"/>
            <w:gridSpan w:val="5"/>
          </w:tcPr>
          <w:p w:rsidR="00D954D2" w:rsidRPr="00287996" w:rsidRDefault="00D954D2" w:rsidP="00287996">
            <w:pPr>
              <w:jc w:val="left"/>
            </w:pPr>
            <w:r w:rsidRPr="00287996">
              <w:t>Путешествие по Москве.</w:t>
            </w:r>
          </w:p>
        </w:tc>
        <w:tc>
          <w:tcPr>
            <w:tcW w:w="913" w:type="dxa"/>
            <w:gridSpan w:val="2"/>
          </w:tcPr>
          <w:p w:rsidR="00D954D2" w:rsidRPr="00287996" w:rsidRDefault="00D954D2" w:rsidP="00287996">
            <w:pPr>
              <w:jc w:val="left"/>
            </w:pPr>
            <w:r w:rsidRPr="00287996">
              <w:t>Урок-путешествие</w:t>
            </w:r>
          </w:p>
        </w:tc>
        <w:tc>
          <w:tcPr>
            <w:tcW w:w="1560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Что мы знаем о Москве?</w:t>
            </w:r>
          </w:p>
        </w:tc>
        <w:tc>
          <w:tcPr>
            <w:tcW w:w="1809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Столица, основатель столицы, историческая справка, план Москвы, герб Москвы. Достопримечательности.</w:t>
            </w:r>
          </w:p>
        </w:tc>
        <w:tc>
          <w:tcPr>
            <w:tcW w:w="1701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Научатся узнавать герб Москвы, приводить примеры достопримечательностей столицы, узнавать их по изображению.</w:t>
            </w:r>
          </w:p>
        </w:tc>
        <w:tc>
          <w:tcPr>
            <w:tcW w:w="2588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Р</w:t>
            </w:r>
            <w:r w:rsidRPr="00287996">
              <w:t>. Понимать учебную задачу урока и стремиться её выполнить.                                    Учитывать выделенные учителем ориентиры действия в новом учебном материале.</w:t>
            </w:r>
          </w:p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П.</w:t>
            </w:r>
            <w:r w:rsidRPr="00287996">
              <w:t xml:space="preserve"> классификация и фиксация информации.</w:t>
            </w:r>
          </w:p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К</w:t>
            </w:r>
            <w:r w:rsidRPr="00287996">
              <w:t>. Договариваться и приходить к общему решению.</w:t>
            </w:r>
          </w:p>
        </w:tc>
        <w:tc>
          <w:tcPr>
            <w:tcW w:w="2544" w:type="dxa"/>
            <w:gridSpan w:val="2"/>
          </w:tcPr>
          <w:p w:rsidR="00D954D2" w:rsidRPr="00287996" w:rsidRDefault="00D954D2" w:rsidP="00287996">
            <w:pPr>
              <w:jc w:val="left"/>
            </w:pPr>
            <w:r w:rsidRPr="00287996">
              <w:t>Чувство сопричастности и гордости за свою Родину и её историю.</w:t>
            </w:r>
          </w:p>
        </w:tc>
        <w:tc>
          <w:tcPr>
            <w:tcW w:w="1605" w:type="dxa"/>
          </w:tcPr>
          <w:p w:rsidR="00D954D2" w:rsidRPr="00287996" w:rsidRDefault="00D954D2" w:rsidP="00287996">
            <w:pPr>
              <w:jc w:val="left"/>
            </w:pPr>
            <w:r w:rsidRPr="00287996">
              <w:t>Уч. с. 98-101</w:t>
            </w:r>
          </w:p>
        </w:tc>
      </w:tr>
      <w:tr w:rsidR="00D954D2" w:rsidRPr="00287996" w:rsidTr="00287996">
        <w:trPr>
          <w:gridAfter w:val="1"/>
          <w:wAfter w:w="1924" w:type="dxa"/>
          <w:trHeight w:val="90"/>
        </w:trPr>
        <w:tc>
          <w:tcPr>
            <w:tcW w:w="565" w:type="dxa"/>
            <w:vAlign w:val="center"/>
          </w:tcPr>
          <w:p w:rsidR="00D954D2" w:rsidRPr="00287996" w:rsidRDefault="00D954D2" w:rsidP="00287996">
            <w:pPr>
              <w:jc w:val="left"/>
            </w:pPr>
            <w:r w:rsidRPr="00287996">
              <w:t>61</w:t>
            </w:r>
          </w:p>
        </w:tc>
        <w:tc>
          <w:tcPr>
            <w:tcW w:w="567" w:type="dxa"/>
            <w:vAlign w:val="center"/>
          </w:tcPr>
          <w:p w:rsidR="00D954D2" w:rsidRPr="00287996" w:rsidRDefault="00D954D2" w:rsidP="00287996">
            <w:pPr>
              <w:jc w:val="left"/>
            </w:pPr>
          </w:p>
        </w:tc>
        <w:tc>
          <w:tcPr>
            <w:tcW w:w="567" w:type="dxa"/>
          </w:tcPr>
          <w:p w:rsidR="00D954D2" w:rsidRPr="00287996" w:rsidRDefault="00D954D2" w:rsidP="00287996">
            <w:pPr>
              <w:jc w:val="left"/>
            </w:pPr>
          </w:p>
        </w:tc>
        <w:tc>
          <w:tcPr>
            <w:tcW w:w="1489" w:type="dxa"/>
            <w:gridSpan w:val="5"/>
          </w:tcPr>
          <w:p w:rsidR="00D954D2" w:rsidRPr="00287996" w:rsidRDefault="00D954D2" w:rsidP="00287996">
            <w:pPr>
              <w:jc w:val="left"/>
            </w:pPr>
            <w:r w:rsidRPr="00287996">
              <w:t>Московский Кремль.</w:t>
            </w:r>
          </w:p>
        </w:tc>
        <w:tc>
          <w:tcPr>
            <w:tcW w:w="913" w:type="dxa"/>
            <w:gridSpan w:val="2"/>
          </w:tcPr>
          <w:p w:rsidR="00D954D2" w:rsidRPr="00287996" w:rsidRDefault="00D954D2" w:rsidP="00287996">
            <w:pPr>
              <w:jc w:val="left"/>
            </w:pPr>
            <w:r w:rsidRPr="00287996">
              <w:t>Урок-путешествие</w:t>
            </w:r>
          </w:p>
        </w:tc>
        <w:tc>
          <w:tcPr>
            <w:tcW w:w="1560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Что мы знаем о Московском Кремле?</w:t>
            </w:r>
          </w:p>
        </w:tc>
        <w:tc>
          <w:tcPr>
            <w:tcW w:w="1809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Кремль, крепость, стены с зубцами, башни, бойницы, храмы, символ России, Президент, памятники истории и культуры, Красная площадь.</w:t>
            </w:r>
          </w:p>
        </w:tc>
        <w:tc>
          <w:tcPr>
            <w:tcW w:w="1701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Научатся приводить примеры достопримечательностей Кремля и Красной площади, узнавать их по изображению.</w:t>
            </w:r>
          </w:p>
        </w:tc>
        <w:tc>
          <w:tcPr>
            <w:tcW w:w="2588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Р.</w:t>
            </w:r>
            <w:r w:rsidRPr="00287996">
              <w:t xml:space="preserve"> Понимать учебную задачу урока и стремиться её выполнить.                                    Учитывать выделенные учителем ориентиры действия в новом учебном материале. Составлять план и строить по нему сообщения.</w:t>
            </w:r>
          </w:p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П.</w:t>
            </w:r>
            <w:r w:rsidRPr="00287996">
              <w:t xml:space="preserve"> Поиск и выделение необходимой информации из рисунков и текста,  строить рассуждения в форме связи простых суждений об объекте.</w:t>
            </w:r>
          </w:p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К.</w:t>
            </w:r>
            <w:r w:rsidRPr="00287996">
              <w:t xml:space="preserve"> Работать со взрослыми, использовать информацию Интернета.</w:t>
            </w:r>
          </w:p>
        </w:tc>
        <w:tc>
          <w:tcPr>
            <w:tcW w:w="2544" w:type="dxa"/>
            <w:gridSpan w:val="2"/>
          </w:tcPr>
          <w:p w:rsidR="00D954D2" w:rsidRPr="00287996" w:rsidRDefault="00D954D2" w:rsidP="00287996">
            <w:pPr>
              <w:jc w:val="left"/>
            </w:pPr>
            <w:r w:rsidRPr="00287996">
              <w:t>Чувство сопричастности и гордости за свою Родину и её историю.</w:t>
            </w:r>
          </w:p>
        </w:tc>
        <w:tc>
          <w:tcPr>
            <w:tcW w:w="1605" w:type="dxa"/>
          </w:tcPr>
          <w:p w:rsidR="00D954D2" w:rsidRPr="00287996" w:rsidRDefault="00D954D2" w:rsidP="00287996">
            <w:pPr>
              <w:jc w:val="left"/>
            </w:pPr>
            <w:r w:rsidRPr="00287996">
              <w:t>Уч. с. 102-103</w:t>
            </w:r>
          </w:p>
        </w:tc>
      </w:tr>
      <w:tr w:rsidR="00D954D2" w:rsidRPr="00287996" w:rsidTr="00287996">
        <w:trPr>
          <w:gridAfter w:val="1"/>
          <w:wAfter w:w="1924" w:type="dxa"/>
          <w:trHeight w:val="90"/>
        </w:trPr>
        <w:tc>
          <w:tcPr>
            <w:tcW w:w="565" w:type="dxa"/>
            <w:vAlign w:val="center"/>
          </w:tcPr>
          <w:p w:rsidR="00D954D2" w:rsidRPr="00287996" w:rsidRDefault="00D954D2" w:rsidP="00287996">
            <w:pPr>
              <w:jc w:val="left"/>
            </w:pPr>
            <w:r w:rsidRPr="00287996">
              <w:t>62</w:t>
            </w:r>
          </w:p>
          <w:p w:rsidR="00D954D2" w:rsidRPr="00287996" w:rsidRDefault="00D954D2" w:rsidP="00287996">
            <w:pPr>
              <w:jc w:val="left"/>
            </w:pPr>
          </w:p>
        </w:tc>
        <w:tc>
          <w:tcPr>
            <w:tcW w:w="567" w:type="dxa"/>
            <w:vAlign w:val="center"/>
          </w:tcPr>
          <w:p w:rsidR="00D954D2" w:rsidRPr="00287996" w:rsidRDefault="00D954D2" w:rsidP="00287996">
            <w:pPr>
              <w:jc w:val="left"/>
            </w:pPr>
          </w:p>
        </w:tc>
        <w:tc>
          <w:tcPr>
            <w:tcW w:w="567" w:type="dxa"/>
          </w:tcPr>
          <w:p w:rsidR="00D954D2" w:rsidRPr="00287996" w:rsidRDefault="00D954D2" w:rsidP="00287996">
            <w:pPr>
              <w:jc w:val="left"/>
            </w:pPr>
          </w:p>
        </w:tc>
        <w:tc>
          <w:tcPr>
            <w:tcW w:w="1489" w:type="dxa"/>
            <w:gridSpan w:val="5"/>
          </w:tcPr>
          <w:p w:rsidR="00D954D2" w:rsidRPr="00287996" w:rsidRDefault="00D954D2" w:rsidP="00287996">
            <w:pPr>
              <w:jc w:val="left"/>
            </w:pPr>
            <w:r w:rsidRPr="00287996">
              <w:t>Город на Неве.</w:t>
            </w:r>
          </w:p>
        </w:tc>
        <w:tc>
          <w:tcPr>
            <w:tcW w:w="913" w:type="dxa"/>
            <w:gridSpan w:val="2"/>
          </w:tcPr>
          <w:p w:rsidR="00D954D2" w:rsidRPr="00287996" w:rsidRDefault="00D954D2" w:rsidP="00287996">
            <w:pPr>
              <w:jc w:val="left"/>
            </w:pPr>
            <w:r w:rsidRPr="00287996">
              <w:t>Урок-путешествие</w:t>
            </w:r>
          </w:p>
        </w:tc>
        <w:tc>
          <w:tcPr>
            <w:tcW w:w="1560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Что мы знаем о Санкт- Петербурге?</w:t>
            </w:r>
          </w:p>
        </w:tc>
        <w:tc>
          <w:tcPr>
            <w:tcW w:w="1809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Нева, царь Пётр 1, Зимний дворец, Эрмитаж…</w:t>
            </w:r>
          </w:p>
        </w:tc>
        <w:tc>
          <w:tcPr>
            <w:tcW w:w="1701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Научатся приводить примеры достопримечательностей</w:t>
            </w:r>
          </w:p>
          <w:p w:rsidR="00D954D2" w:rsidRPr="00287996" w:rsidRDefault="00D954D2" w:rsidP="00287996">
            <w:pPr>
              <w:jc w:val="left"/>
            </w:pPr>
            <w:r w:rsidRPr="00287996">
              <w:t>Санкт- Петербурга, узнавать их по изображению.</w:t>
            </w:r>
          </w:p>
        </w:tc>
        <w:tc>
          <w:tcPr>
            <w:tcW w:w="2588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Р.</w:t>
            </w:r>
            <w:r w:rsidRPr="00287996">
              <w:t xml:space="preserve"> Понимать учебную задачу урока и стремиться её выполнить.                                    Учитывать выделенные учителем ориентиры действия в новом учебном материале. Составлять план и строить по нему сообщения.</w:t>
            </w:r>
          </w:p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П</w:t>
            </w:r>
            <w:r w:rsidRPr="00287996">
              <w:t>. Поиск и выделение необходимой информации из рисунков и текста,  строить рассуждения в форме связи простых суждений об объекте.</w:t>
            </w:r>
          </w:p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К</w:t>
            </w:r>
            <w:r w:rsidRPr="00287996">
              <w:t>. Работать со взрослыми, использовать информацию Интернета.</w:t>
            </w:r>
          </w:p>
        </w:tc>
        <w:tc>
          <w:tcPr>
            <w:tcW w:w="2544" w:type="dxa"/>
            <w:gridSpan w:val="2"/>
          </w:tcPr>
          <w:p w:rsidR="00D954D2" w:rsidRPr="00287996" w:rsidRDefault="00D954D2" w:rsidP="00287996">
            <w:pPr>
              <w:jc w:val="left"/>
            </w:pPr>
            <w:r w:rsidRPr="00287996">
              <w:t>Чувство сопричастности и гордости за свою Родину и её историю.</w:t>
            </w:r>
          </w:p>
        </w:tc>
        <w:tc>
          <w:tcPr>
            <w:tcW w:w="1605" w:type="dxa"/>
          </w:tcPr>
          <w:p w:rsidR="00D954D2" w:rsidRPr="00287996" w:rsidRDefault="00D954D2" w:rsidP="00287996">
            <w:pPr>
              <w:jc w:val="left"/>
            </w:pPr>
            <w:r w:rsidRPr="00287996">
              <w:t>Уч. с. 108-113</w:t>
            </w:r>
          </w:p>
        </w:tc>
      </w:tr>
      <w:tr w:rsidR="00D954D2" w:rsidRPr="00287996" w:rsidTr="00287996">
        <w:trPr>
          <w:gridAfter w:val="1"/>
          <w:wAfter w:w="1924" w:type="dxa"/>
          <w:trHeight w:val="90"/>
        </w:trPr>
        <w:tc>
          <w:tcPr>
            <w:tcW w:w="565" w:type="dxa"/>
            <w:vAlign w:val="center"/>
          </w:tcPr>
          <w:p w:rsidR="00D954D2" w:rsidRPr="00287996" w:rsidRDefault="00D954D2" w:rsidP="00287996">
            <w:pPr>
              <w:jc w:val="left"/>
            </w:pPr>
            <w:r w:rsidRPr="00287996">
              <w:t>63</w:t>
            </w:r>
          </w:p>
        </w:tc>
        <w:tc>
          <w:tcPr>
            <w:tcW w:w="567" w:type="dxa"/>
            <w:vAlign w:val="center"/>
          </w:tcPr>
          <w:p w:rsidR="00D954D2" w:rsidRPr="00287996" w:rsidRDefault="00D954D2" w:rsidP="00287996">
            <w:pPr>
              <w:jc w:val="left"/>
            </w:pPr>
          </w:p>
        </w:tc>
        <w:tc>
          <w:tcPr>
            <w:tcW w:w="567" w:type="dxa"/>
          </w:tcPr>
          <w:p w:rsidR="00D954D2" w:rsidRPr="00287996" w:rsidRDefault="00D954D2" w:rsidP="00287996">
            <w:pPr>
              <w:jc w:val="left"/>
            </w:pPr>
          </w:p>
        </w:tc>
        <w:tc>
          <w:tcPr>
            <w:tcW w:w="1420" w:type="dxa"/>
          </w:tcPr>
          <w:p w:rsidR="00D954D2" w:rsidRPr="00287996" w:rsidRDefault="00D954D2" w:rsidP="00287996">
            <w:pPr>
              <w:jc w:val="left"/>
            </w:pPr>
            <w:r w:rsidRPr="00287996">
              <w:t>Путешествие по планете.</w:t>
            </w:r>
          </w:p>
        </w:tc>
        <w:tc>
          <w:tcPr>
            <w:tcW w:w="1022" w:type="dxa"/>
            <w:gridSpan w:val="9"/>
          </w:tcPr>
          <w:p w:rsidR="00D954D2" w:rsidRPr="00287996" w:rsidRDefault="00D954D2" w:rsidP="00287996">
            <w:pPr>
              <w:jc w:val="left"/>
            </w:pPr>
            <w:r w:rsidRPr="00287996">
              <w:t>Комбинированный урок</w:t>
            </w:r>
          </w:p>
        </w:tc>
        <w:tc>
          <w:tcPr>
            <w:tcW w:w="1560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Как выглядит наша планета на карте мира?</w:t>
            </w:r>
          </w:p>
        </w:tc>
        <w:tc>
          <w:tcPr>
            <w:tcW w:w="1809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Карта мира, океаны, материки (континенты)</w:t>
            </w:r>
          </w:p>
        </w:tc>
        <w:tc>
          <w:tcPr>
            <w:tcW w:w="1701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Научатся  находить на карте и показывать материки и океаны.</w:t>
            </w:r>
          </w:p>
        </w:tc>
        <w:tc>
          <w:tcPr>
            <w:tcW w:w="2548" w:type="dxa"/>
          </w:tcPr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Р.</w:t>
            </w:r>
            <w:r w:rsidRPr="00287996">
              <w:t xml:space="preserve"> Воспринимать на слух и понимать сообщения информационного характера</w:t>
            </w:r>
          </w:p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П</w:t>
            </w:r>
            <w:r w:rsidRPr="00287996">
              <w:t>. . Поиск и выделение необходимой информации из настенной карты, применять правила и пользоваться инструкциями; применение полученной  информации для речевого сообщения.</w:t>
            </w:r>
          </w:p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К.</w:t>
            </w:r>
            <w:r w:rsidRPr="00287996">
              <w:t xml:space="preserve"> Строить понятные для партнёра высказывания. Контролировать действия партнёра.</w:t>
            </w:r>
          </w:p>
        </w:tc>
        <w:tc>
          <w:tcPr>
            <w:tcW w:w="2544" w:type="dxa"/>
            <w:gridSpan w:val="2"/>
          </w:tcPr>
          <w:p w:rsidR="00D954D2" w:rsidRPr="00287996" w:rsidRDefault="00D954D2" w:rsidP="00287996">
            <w:pPr>
              <w:jc w:val="left"/>
            </w:pPr>
            <w:r w:rsidRPr="00287996">
              <w:t>Мотивация учебно-познавательной деятельности.</w:t>
            </w:r>
          </w:p>
        </w:tc>
        <w:tc>
          <w:tcPr>
            <w:tcW w:w="1605" w:type="dxa"/>
          </w:tcPr>
          <w:p w:rsidR="00D954D2" w:rsidRPr="00287996" w:rsidRDefault="00D954D2" w:rsidP="00287996">
            <w:pPr>
              <w:jc w:val="left"/>
            </w:pPr>
            <w:r w:rsidRPr="00287996">
              <w:t>Уч. с. 114-115</w:t>
            </w:r>
          </w:p>
        </w:tc>
      </w:tr>
      <w:tr w:rsidR="00D954D2" w:rsidRPr="00287996" w:rsidTr="00287996">
        <w:trPr>
          <w:gridAfter w:val="1"/>
          <w:wAfter w:w="1924" w:type="dxa"/>
          <w:trHeight w:val="90"/>
        </w:trPr>
        <w:tc>
          <w:tcPr>
            <w:tcW w:w="565" w:type="dxa"/>
            <w:vAlign w:val="center"/>
          </w:tcPr>
          <w:p w:rsidR="00D954D2" w:rsidRPr="00287996" w:rsidRDefault="00D954D2" w:rsidP="00287996">
            <w:pPr>
              <w:jc w:val="left"/>
            </w:pPr>
            <w:r w:rsidRPr="00287996">
              <w:t>64</w:t>
            </w:r>
          </w:p>
        </w:tc>
        <w:tc>
          <w:tcPr>
            <w:tcW w:w="567" w:type="dxa"/>
            <w:vAlign w:val="center"/>
          </w:tcPr>
          <w:p w:rsidR="00D954D2" w:rsidRPr="00287996" w:rsidRDefault="00D954D2" w:rsidP="00287996">
            <w:pPr>
              <w:jc w:val="left"/>
            </w:pPr>
          </w:p>
        </w:tc>
        <w:tc>
          <w:tcPr>
            <w:tcW w:w="567" w:type="dxa"/>
          </w:tcPr>
          <w:p w:rsidR="00D954D2" w:rsidRPr="00287996" w:rsidRDefault="00D954D2" w:rsidP="00287996">
            <w:pPr>
              <w:jc w:val="left"/>
            </w:pPr>
          </w:p>
        </w:tc>
        <w:tc>
          <w:tcPr>
            <w:tcW w:w="1420" w:type="dxa"/>
          </w:tcPr>
          <w:p w:rsidR="00D954D2" w:rsidRPr="00287996" w:rsidRDefault="00D954D2" w:rsidP="00287996">
            <w:pPr>
              <w:jc w:val="left"/>
            </w:pPr>
            <w:r w:rsidRPr="00287996">
              <w:t>Путешествие по материкам.</w:t>
            </w:r>
          </w:p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 xml:space="preserve">Проверим себя и оценим свои достижения </w:t>
            </w:r>
            <w:r w:rsidRPr="00287996">
              <w:t>по разделу «Путешествия».</w:t>
            </w:r>
          </w:p>
        </w:tc>
        <w:tc>
          <w:tcPr>
            <w:tcW w:w="1022" w:type="dxa"/>
            <w:gridSpan w:val="9"/>
          </w:tcPr>
          <w:p w:rsidR="00D954D2" w:rsidRPr="00287996" w:rsidRDefault="00D954D2" w:rsidP="00287996">
            <w:pPr>
              <w:jc w:val="left"/>
            </w:pPr>
            <w:r w:rsidRPr="00287996">
              <w:t>Комбинированный урок</w:t>
            </w:r>
          </w:p>
        </w:tc>
        <w:tc>
          <w:tcPr>
            <w:tcW w:w="1560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Чем интересен каждый материк?</w:t>
            </w:r>
          </w:p>
        </w:tc>
        <w:tc>
          <w:tcPr>
            <w:tcW w:w="1809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Части света: Европа, Азия, Евразия, Северная Америка, Южная Америка, Африка, Австралия.</w:t>
            </w:r>
          </w:p>
        </w:tc>
        <w:tc>
          <w:tcPr>
            <w:tcW w:w="1701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Научатся находить  и показывать на карте материки и соотносить с ними  информацию учебника.</w:t>
            </w:r>
          </w:p>
        </w:tc>
        <w:tc>
          <w:tcPr>
            <w:tcW w:w="2548" w:type="dxa"/>
          </w:tcPr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Р</w:t>
            </w:r>
            <w:r w:rsidRPr="00287996">
              <w:t>. Понимать учебную задачу урока и стремиться её выполнить.                                    Учитывать выделенные учителем ориентиры действия в новом учебном материале. Составлять план и строить по нему сообщения.</w:t>
            </w:r>
          </w:p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П</w:t>
            </w:r>
            <w:r w:rsidRPr="00287996">
              <w:t>. Поиск и выделение необходимой информации из рисунков и текста,  строить рассуждения в форме связи простых суждений об объекте.</w:t>
            </w:r>
          </w:p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К.</w:t>
            </w:r>
            <w:r w:rsidRPr="00287996">
              <w:t xml:space="preserve"> Предлагать вопросы по содержанию, оценивать  ответы одноклассников.</w:t>
            </w:r>
          </w:p>
        </w:tc>
        <w:tc>
          <w:tcPr>
            <w:tcW w:w="2544" w:type="dxa"/>
            <w:gridSpan w:val="2"/>
          </w:tcPr>
          <w:p w:rsidR="00D954D2" w:rsidRPr="00287996" w:rsidRDefault="00D954D2" w:rsidP="00287996">
            <w:pPr>
              <w:jc w:val="left"/>
            </w:pPr>
            <w:r w:rsidRPr="00287996">
              <w:t>Целостный, социально ориентированный взгляд на мир в единстве и разнообразии природы, народов, культур.</w:t>
            </w:r>
          </w:p>
        </w:tc>
        <w:tc>
          <w:tcPr>
            <w:tcW w:w="1605" w:type="dxa"/>
          </w:tcPr>
          <w:p w:rsidR="00D954D2" w:rsidRPr="00287996" w:rsidRDefault="00D954D2" w:rsidP="00287996">
            <w:pPr>
              <w:jc w:val="left"/>
            </w:pPr>
            <w:r w:rsidRPr="00287996">
              <w:t>Уч. с. 118-123</w:t>
            </w:r>
          </w:p>
        </w:tc>
      </w:tr>
      <w:tr w:rsidR="00D954D2" w:rsidRPr="00287996" w:rsidTr="00287996">
        <w:trPr>
          <w:gridAfter w:val="1"/>
          <w:wAfter w:w="1924" w:type="dxa"/>
          <w:trHeight w:val="90"/>
        </w:trPr>
        <w:tc>
          <w:tcPr>
            <w:tcW w:w="565" w:type="dxa"/>
            <w:vAlign w:val="center"/>
          </w:tcPr>
          <w:p w:rsidR="00D954D2" w:rsidRPr="00287996" w:rsidRDefault="00D954D2" w:rsidP="00287996">
            <w:pPr>
              <w:jc w:val="left"/>
            </w:pPr>
            <w:r w:rsidRPr="00287996">
              <w:t>65</w:t>
            </w:r>
          </w:p>
        </w:tc>
        <w:tc>
          <w:tcPr>
            <w:tcW w:w="567" w:type="dxa"/>
            <w:vAlign w:val="center"/>
          </w:tcPr>
          <w:p w:rsidR="00D954D2" w:rsidRPr="00287996" w:rsidRDefault="00D954D2" w:rsidP="00287996">
            <w:pPr>
              <w:jc w:val="left"/>
            </w:pPr>
          </w:p>
        </w:tc>
        <w:tc>
          <w:tcPr>
            <w:tcW w:w="567" w:type="dxa"/>
          </w:tcPr>
          <w:p w:rsidR="00D954D2" w:rsidRPr="00287996" w:rsidRDefault="00D954D2" w:rsidP="00287996">
            <w:pPr>
              <w:jc w:val="left"/>
            </w:pPr>
          </w:p>
        </w:tc>
        <w:tc>
          <w:tcPr>
            <w:tcW w:w="1420" w:type="dxa"/>
          </w:tcPr>
          <w:p w:rsidR="00D954D2" w:rsidRPr="00287996" w:rsidRDefault="00D954D2" w:rsidP="00287996">
            <w:pPr>
              <w:jc w:val="left"/>
            </w:pPr>
            <w:r w:rsidRPr="00287996">
              <w:t>«Страны мира»</w:t>
            </w:r>
            <w:r w:rsidRPr="00287996">
              <w:rPr>
                <w:b/>
              </w:rPr>
              <w:t xml:space="preserve"> проект.</w:t>
            </w:r>
          </w:p>
        </w:tc>
        <w:tc>
          <w:tcPr>
            <w:tcW w:w="1022" w:type="dxa"/>
            <w:gridSpan w:val="9"/>
          </w:tcPr>
          <w:p w:rsidR="00D954D2" w:rsidRPr="00287996" w:rsidRDefault="00D954D2" w:rsidP="00287996">
            <w:pPr>
              <w:jc w:val="left"/>
            </w:pPr>
            <w:r w:rsidRPr="00287996">
              <w:t>Урок-проект</w:t>
            </w:r>
          </w:p>
        </w:tc>
        <w:tc>
          <w:tcPr>
            <w:tcW w:w="1560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Чем интересны разные страны?</w:t>
            </w:r>
          </w:p>
        </w:tc>
        <w:tc>
          <w:tcPr>
            <w:tcW w:w="1809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Политическая карта мира. Названия  крупнейших стран.</w:t>
            </w:r>
          </w:p>
        </w:tc>
        <w:tc>
          <w:tcPr>
            <w:tcW w:w="1701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Научатся находить  и показывать на карте крупнейшие страны и соотносить с ними  информацию учебника.</w:t>
            </w:r>
          </w:p>
        </w:tc>
        <w:tc>
          <w:tcPr>
            <w:tcW w:w="2548" w:type="dxa"/>
          </w:tcPr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Р</w:t>
            </w:r>
            <w:r w:rsidRPr="00287996">
              <w:t>. Понимать учебную задачу урока и стремиться её выполнить.                                    Учитывать выделенные учителем ориентиры действия в новом учебном материале. Составлять план и строить по нему сообщения.</w:t>
            </w:r>
          </w:p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П</w:t>
            </w:r>
            <w:r w:rsidRPr="00287996">
              <w:t>. Поиск и выделение необходимой информации из рисунков и текста,  строить рассуждения в форме связи простых суждений об объекте.</w:t>
            </w:r>
          </w:p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К.</w:t>
            </w:r>
            <w:r w:rsidRPr="00287996">
              <w:t xml:space="preserve"> Предлагать вопросы по содержанию, оценивать  ответы одноклассников.</w:t>
            </w:r>
          </w:p>
        </w:tc>
        <w:tc>
          <w:tcPr>
            <w:tcW w:w="2544" w:type="dxa"/>
            <w:gridSpan w:val="2"/>
          </w:tcPr>
          <w:p w:rsidR="00D954D2" w:rsidRPr="00287996" w:rsidRDefault="00D954D2" w:rsidP="00287996">
            <w:pPr>
              <w:jc w:val="left"/>
            </w:pPr>
            <w:r w:rsidRPr="00287996">
              <w:t>Целостный, социально ориентированный взгляд на мир в единстве и разнообразии природы, народов, культур.</w:t>
            </w:r>
          </w:p>
        </w:tc>
        <w:tc>
          <w:tcPr>
            <w:tcW w:w="1605" w:type="dxa"/>
          </w:tcPr>
          <w:p w:rsidR="00D954D2" w:rsidRPr="00287996" w:rsidRDefault="00D954D2" w:rsidP="00287996">
            <w:pPr>
              <w:jc w:val="left"/>
            </w:pPr>
            <w:r w:rsidRPr="00287996">
              <w:t>Уч. с. 125-127</w:t>
            </w:r>
          </w:p>
        </w:tc>
      </w:tr>
      <w:tr w:rsidR="00D954D2" w:rsidRPr="00287996" w:rsidTr="00287996">
        <w:trPr>
          <w:gridAfter w:val="1"/>
          <w:wAfter w:w="1924" w:type="dxa"/>
          <w:trHeight w:val="90"/>
        </w:trPr>
        <w:tc>
          <w:tcPr>
            <w:tcW w:w="565" w:type="dxa"/>
            <w:vAlign w:val="center"/>
          </w:tcPr>
          <w:p w:rsidR="00D954D2" w:rsidRPr="00287996" w:rsidRDefault="00D954D2" w:rsidP="00287996">
            <w:pPr>
              <w:jc w:val="left"/>
            </w:pPr>
            <w:r w:rsidRPr="00287996">
              <w:t>66</w:t>
            </w:r>
          </w:p>
        </w:tc>
        <w:tc>
          <w:tcPr>
            <w:tcW w:w="567" w:type="dxa"/>
            <w:vAlign w:val="center"/>
          </w:tcPr>
          <w:p w:rsidR="00D954D2" w:rsidRPr="00287996" w:rsidRDefault="00D954D2" w:rsidP="00287996">
            <w:pPr>
              <w:jc w:val="left"/>
            </w:pPr>
          </w:p>
        </w:tc>
        <w:tc>
          <w:tcPr>
            <w:tcW w:w="567" w:type="dxa"/>
          </w:tcPr>
          <w:p w:rsidR="00D954D2" w:rsidRPr="00287996" w:rsidRDefault="00D954D2" w:rsidP="00287996">
            <w:pPr>
              <w:jc w:val="left"/>
            </w:pPr>
          </w:p>
        </w:tc>
        <w:tc>
          <w:tcPr>
            <w:tcW w:w="1420" w:type="dxa"/>
          </w:tcPr>
          <w:p w:rsidR="00D954D2" w:rsidRPr="00287996" w:rsidRDefault="00D954D2" w:rsidP="00287996">
            <w:pPr>
              <w:jc w:val="left"/>
            </w:pPr>
            <w:r w:rsidRPr="00287996">
              <w:t>Впереди лето.</w:t>
            </w:r>
          </w:p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Презентация проектов</w:t>
            </w:r>
            <w:r w:rsidRPr="00287996">
              <w:t xml:space="preserve"> «Родословная», «Города России», «Страны мира».</w:t>
            </w:r>
          </w:p>
        </w:tc>
        <w:tc>
          <w:tcPr>
            <w:tcW w:w="1022" w:type="dxa"/>
            <w:gridSpan w:val="9"/>
          </w:tcPr>
          <w:p w:rsidR="00D954D2" w:rsidRPr="00287996" w:rsidRDefault="00D954D2" w:rsidP="00287996">
            <w:pPr>
              <w:jc w:val="left"/>
            </w:pPr>
            <w:r w:rsidRPr="00287996">
              <w:t>Комбинированный урок</w:t>
            </w:r>
          </w:p>
        </w:tc>
        <w:tc>
          <w:tcPr>
            <w:tcW w:w="1560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Что можно наблюдать в природе летом?</w:t>
            </w:r>
          </w:p>
        </w:tc>
        <w:tc>
          <w:tcPr>
            <w:tcW w:w="1809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Явления природы. Растения. Насекомые. Общение с природой.</w:t>
            </w:r>
          </w:p>
        </w:tc>
        <w:tc>
          <w:tcPr>
            <w:tcW w:w="1701" w:type="dxa"/>
            <w:gridSpan w:val="4"/>
          </w:tcPr>
          <w:p w:rsidR="00D954D2" w:rsidRPr="00287996" w:rsidRDefault="00D954D2" w:rsidP="00287996">
            <w:pPr>
              <w:jc w:val="left"/>
            </w:pPr>
            <w:r w:rsidRPr="00287996">
              <w:t>Научатся приводить примеры летних явлений в неживой и живой природе; рассказывать о красоте природы.</w:t>
            </w:r>
          </w:p>
        </w:tc>
        <w:tc>
          <w:tcPr>
            <w:tcW w:w="2548" w:type="dxa"/>
          </w:tcPr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Р</w:t>
            </w:r>
            <w:r w:rsidRPr="00287996">
              <w:t>. Понимать учебную задачу урока и стремиться её выполнить.                                    Учитывать выделенные учителем ориентиры действия в новом учебном материале. Составлять план и строить по нему сообщения.</w:t>
            </w:r>
          </w:p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П</w:t>
            </w:r>
            <w:r w:rsidRPr="00287996">
              <w:t>. Поиск и выделение необходимой информации из рисунков и текста Атласа-определителя,  сообщать информацию об объекте.</w:t>
            </w:r>
          </w:p>
          <w:p w:rsidR="00D954D2" w:rsidRPr="00287996" w:rsidRDefault="00D954D2" w:rsidP="00287996">
            <w:pPr>
              <w:jc w:val="left"/>
            </w:pPr>
            <w:r w:rsidRPr="00287996">
              <w:rPr>
                <w:b/>
              </w:rPr>
              <w:t>К</w:t>
            </w:r>
            <w:r w:rsidRPr="00287996">
              <w:t>. Предлагать вопросы по содержанию, оценивать  ответы одноклассников.</w:t>
            </w:r>
          </w:p>
        </w:tc>
        <w:tc>
          <w:tcPr>
            <w:tcW w:w="2544" w:type="dxa"/>
            <w:gridSpan w:val="2"/>
          </w:tcPr>
          <w:p w:rsidR="00D954D2" w:rsidRPr="00287996" w:rsidRDefault="00D954D2" w:rsidP="00287996">
            <w:pPr>
              <w:jc w:val="left"/>
            </w:pPr>
            <w:r w:rsidRPr="00287996">
              <w:t>Чувство прекрасного и эстетические чувства на основе знакомства с природой.</w:t>
            </w:r>
          </w:p>
          <w:p w:rsidR="00D954D2" w:rsidRPr="00287996" w:rsidRDefault="00D954D2" w:rsidP="00287996">
            <w:pPr>
              <w:jc w:val="left"/>
            </w:pPr>
            <w:r w:rsidRPr="00287996">
              <w:t>Мотивация учебно-познавательной деятельности.</w:t>
            </w:r>
          </w:p>
        </w:tc>
        <w:tc>
          <w:tcPr>
            <w:tcW w:w="1605" w:type="dxa"/>
          </w:tcPr>
          <w:p w:rsidR="00D954D2" w:rsidRPr="00287996" w:rsidRDefault="00D954D2" w:rsidP="00287996">
            <w:pPr>
              <w:jc w:val="left"/>
            </w:pPr>
            <w:r w:rsidRPr="00287996">
              <w:t>Уч. с. 130-133</w:t>
            </w:r>
          </w:p>
        </w:tc>
      </w:tr>
      <w:tr w:rsidR="00D954D2" w:rsidRPr="00287996" w:rsidTr="00287996">
        <w:trPr>
          <w:gridAfter w:val="1"/>
          <w:wAfter w:w="1924" w:type="dxa"/>
          <w:trHeight w:val="90"/>
        </w:trPr>
        <w:tc>
          <w:tcPr>
            <w:tcW w:w="15908" w:type="dxa"/>
            <w:gridSpan w:val="29"/>
            <w:vAlign w:val="center"/>
          </w:tcPr>
          <w:p w:rsidR="00D954D2" w:rsidRPr="00287996" w:rsidRDefault="00D954D2" w:rsidP="00287996">
            <w:pPr>
              <w:jc w:val="left"/>
              <w:rPr>
                <w:b/>
              </w:rPr>
            </w:pPr>
            <w:r w:rsidRPr="00287996">
              <w:rPr>
                <w:b/>
              </w:rPr>
              <w:t>Резервное время (2 ч)</w:t>
            </w:r>
          </w:p>
        </w:tc>
      </w:tr>
      <w:tr w:rsidR="00D954D2" w:rsidRPr="00287996" w:rsidTr="00287996">
        <w:trPr>
          <w:gridAfter w:val="1"/>
          <w:wAfter w:w="1924" w:type="dxa"/>
          <w:trHeight w:val="90"/>
        </w:trPr>
        <w:tc>
          <w:tcPr>
            <w:tcW w:w="565" w:type="dxa"/>
            <w:vAlign w:val="center"/>
          </w:tcPr>
          <w:p w:rsidR="00D954D2" w:rsidRPr="00287996" w:rsidRDefault="00D954D2" w:rsidP="00287996">
            <w:pPr>
              <w:jc w:val="left"/>
            </w:pPr>
            <w:r w:rsidRPr="00287996">
              <w:t>67</w:t>
            </w:r>
          </w:p>
        </w:tc>
        <w:tc>
          <w:tcPr>
            <w:tcW w:w="1134" w:type="dxa"/>
            <w:gridSpan w:val="2"/>
          </w:tcPr>
          <w:p w:rsidR="00D954D2" w:rsidRPr="00287996" w:rsidRDefault="00D954D2" w:rsidP="00287996">
            <w:pPr>
              <w:jc w:val="left"/>
            </w:pPr>
          </w:p>
        </w:tc>
        <w:tc>
          <w:tcPr>
            <w:tcW w:w="1420" w:type="dxa"/>
          </w:tcPr>
          <w:p w:rsidR="00D954D2" w:rsidRPr="00287996" w:rsidRDefault="00D954D2" w:rsidP="00287996">
            <w:pPr>
              <w:jc w:val="left"/>
            </w:pPr>
            <w:r w:rsidRPr="00287996">
              <w:t>Резервное время</w:t>
            </w:r>
          </w:p>
        </w:tc>
        <w:tc>
          <w:tcPr>
            <w:tcW w:w="1022" w:type="dxa"/>
            <w:gridSpan w:val="9"/>
          </w:tcPr>
          <w:p w:rsidR="00D954D2" w:rsidRPr="00287996" w:rsidRDefault="00D954D2" w:rsidP="00287996">
            <w:pPr>
              <w:jc w:val="left"/>
            </w:pPr>
          </w:p>
        </w:tc>
        <w:tc>
          <w:tcPr>
            <w:tcW w:w="1560" w:type="dxa"/>
            <w:gridSpan w:val="4"/>
          </w:tcPr>
          <w:p w:rsidR="00D954D2" w:rsidRPr="00287996" w:rsidRDefault="00D954D2" w:rsidP="00287996">
            <w:pPr>
              <w:jc w:val="left"/>
            </w:pPr>
          </w:p>
        </w:tc>
        <w:tc>
          <w:tcPr>
            <w:tcW w:w="1809" w:type="dxa"/>
            <w:gridSpan w:val="4"/>
          </w:tcPr>
          <w:p w:rsidR="00D954D2" w:rsidRPr="00287996" w:rsidRDefault="00D954D2" w:rsidP="00287996">
            <w:pPr>
              <w:jc w:val="left"/>
            </w:pPr>
          </w:p>
        </w:tc>
        <w:tc>
          <w:tcPr>
            <w:tcW w:w="1701" w:type="dxa"/>
            <w:gridSpan w:val="4"/>
          </w:tcPr>
          <w:p w:rsidR="00D954D2" w:rsidRPr="00287996" w:rsidRDefault="00D954D2" w:rsidP="00287996">
            <w:pPr>
              <w:jc w:val="left"/>
            </w:pPr>
          </w:p>
        </w:tc>
        <w:tc>
          <w:tcPr>
            <w:tcW w:w="2548" w:type="dxa"/>
          </w:tcPr>
          <w:p w:rsidR="00D954D2" w:rsidRPr="00287996" w:rsidRDefault="00D954D2" w:rsidP="00287996">
            <w:pPr>
              <w:jc w:val="left"/>
            </w:pPr>
          </w:p>
        </w:tc>
        <w:tc>
          <w:tcPr>
            <w:tcW w:w="4149" w:type="dxa"/>
            <w:gridSpan w:val="3"/>
          </w:tcPr>
          <w:p w:rsidR="00D954D2" w:rsidRPr="00287996" w:rsidRDefault="00D954D2" w:rsidP="00287996">
            <w:pPr>
              <w:jc w:val="left"/>
            </w:pPr>
          </w:p>
        </w:tc>
      </w:tr>
      <w:tr w:rsidR="00D954D2" w:rsidRPr="00287996" w:rsidTr="00287996">
        <w:trPr>
          <w:trHeight w:val="90"/>
        </w:trPr>
        <w:tc>
          <w:tcPr>
            <w:tcW w:w="565" w:type="dxa"/>
            <w:vAlign w:val="center"/>
          </w:tcPr>
          <w:p w:rsidR="00D954D2" w:rsidRPr="00287996" w:rsidRDefault="00D954D2" w:rsidP="00287996">
            <w:pPr>
              <w:jc w:val="left"/>
            </w:pPr>
            <w:r w:rsidRPr="00287996">
              <w:t>68</w:t>
            </w:r>
          </w:p>
        </w:tc>
        <w:tc>
          <w:tcPr>
            <w:tcW w:w="1134" w:type="dxa"/>
            <w:gridSpan w:val="2"/>
          </w:tcPr>
          <w:p w:rsidR="00D954D2" w:rsidRPr="00287996" w:rsidRDefault="00D954D2" w:rsidP="00287996">
            <w:pPr>
              <w:jc w:val="left"/>
            </w:pPr>
          </w:p>
        </w:tc>
        <w:tc>
          <w:tcPr>
            <w:tcW w:w="1420" w:type="dxa"/>
          </w:tcPr>
          <w:p w:rsidR="00D954D2" w:rsidRPr="00287996" w:rsidRDefault="00D954D2" w:rsidP="00287996">
            <w:pPr>
              <w:jc w:val="left"/>
            </w:pPr>
            <w:r w:rsidRPr="00287996">
              <w:t>Резервное время</w:t>
            </w:r>
          </w:p>
        </w:tc>
        <w:tc>
          <w:tcPr>
            <w:tcW w:w="1022" w:type="dxa"/>
            <w:gridSpan w:val="9"/>
          </w:tcPr>
          <w:p w:rsidR="00D954D2" w:rsidRPr="00287996" w:rsidRDefault="00D954D2" w:rsidP="00287996">
            <w:pPr>
              <w:jc w:val="left"/>
            </w:pPr>
          </w:p>
        </w:tc>
        <w:tc>
          <w:tcPr>
            <w:tcW w:w="1560" w:type="dxa"/>
            <w:gridSpan w:val="4"/>
          </w:tcPr>
          <w:p w:rsidR="00D954D2" w:rsidRPr="00287996" w:rsidRDefault="00D954D2" w:rsidP="00287996">
            <w:pPr>
              <w:jc w:val="left"/>
            </w:pPr>
          </w:p>
        </w:tc>
        <w:tc>
          <w:tcPr>
            <w:tcW w:w="1809" w:type="dxa"/>
            <w:gridSpan w:val="4"/>
          </w:tcPr>
          <w:p w:rsidR="00D954D2" w:rsidRPr="00287996" w:rsidRDefault="00D954D2" w:rsidP="00287996">
            <w:pPr>
              <w:jc w:val="left"/>
            </w:pPr>
          </w:p>
        </w:tc>
        <w:tc>
          <w:tcPr>
            <w:tcW w:w="1701" w:type="dxa"/>
            <w:gridSpan w:val="4"/>
          </w:tcPr>
          <w:p w:rsidR="00D954D2" w:rsidRPr="00287996" w:rsidRDefault="00D954D2" w:rsidP="00287996">
            <w:pPr>
              <w:jc w:val="left"/>
            </w:pPr>
          </w:p>
        </w:tc>
        <w:tc>
          <w:tcPr>
            <w:tcW w:w="2548" w:type="dxa"/>
          </w:tcPr>
          <w:p w:rsidR="00D954D2" w:rsidRPr="00287996" w:rsidRDefault="00D954D2" w:rsidP="00287996">
            <w:pPr>
              <w:jc w:val="left"/>
            </w:pPr>
          </w:p>
        </w:tc>
        <w:tc>
          <w:tcPr>
            <w:tcW w:w="4149" w:type="dxa"/>
            <w:gridSpan w:val="3"/>
          </w:tcPr>
          <w:p w:rsidR="00D954D2" w:rsidRPr="00287996" w:rsidRDefault="00D954D2" w:rsidP="00287996">
            <w:pPr>
              <w:jc w:val="left"/>
            </w:pP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D954D2" w:rsidRPr="00287996" w:rsidRDefault="00D954D2" w:rsidP="00287996">
            <w:pPr>
              <w:jc w:val="left"/>
            </w:pPr>
          </w:p>
          <w:p w:rsidR="00D954D2" w:rsidRPr="00287996" w:rsidRDefault="00D954D2" w:rsidP="00287996">
            <w:pPr>
              <w:jc w:val="left"/>
            </w:pPr>
          </w:p>
        </w:tc>
      </w:tr>
    </w:tbl>
    <w:p w:rsidR="00D954D2" w:rsidRDefault="00D954D2" w:rsidP="00287996">
      <w:pPr>
        <w:ind w:firstLine="709"/>
        <w:jc w:val="left"/>
        <w:rPr>
          <w:b/>
          <w:sz w:val="20"/>
          <w:szCs w:val="20"/>
          <w:lang w:eastAsia="ru-RU"/>
        </w:rPr>
      </w:pPr>
    </w:p>
    <w:tbl>
      <w:tblPr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2"/>
        <w:gridCol w:w="568"/>
        <w:gridCol w:w="567"/>
        <w:gridCol w:w="1559"/>
        <w:gridCol w:w="2362"/>
        <w:gridCol w:w="3023"/>
        <w:gridCol w:w="1985"/>
        <w:gridCol w:w="2783"/>
        <w:gridCol w:w="996"/>
        <w:gridCol w:w="1465"/>
      </w:tblGrid>
      <w:tr w:rsidR="00D954D2" w:rsidRPr="000D3084" w:rsidTr="00165A11">
        <w:tc>
          <w:tcPr>
            <w:tcW w:w="15840" w:type="dxa"/>
            <w:gridSpan w:val="10"/>
          </w:tcPr>
          <w:p w:rsidR="00D954D2" w:rsidRPr="00825019" w:rsidRDefault="00D954D2" w:rsidP="00165A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Тематическое планирование по окружающему</w:t>
            </w:r>
            <w:r w:rsidRPr="00825019">
              <w:rPr>
                <w:b/>
                <w:sz w:val="28"/>
                <w:szCs w:val="28"/>
              </w:rPr>
              <w:t xml:space="preserve"> мир</w:t>
            </w:r>
            <w:r>
              <w:rPr>
                <w:b/>
                <w:sz w:val="28"/>
                <w:szCs w:val="28"/>
              </w:rPr>
              <w:t>у,</w:t>
            </w:r>
            <w:r w:rsidRPr="00825019">
              <w:rPr>
                <w:b/>
                <w:sz w:val="28"/>
                <w:szCs w:val="28"/>
              </w:rPr>
              <w:t xml:space="preserve">  3 класс</w:t>
            </w:r>
            <w:r>
              <w:rPr>
                <w:b/>
                <w:sz w:val="28"/>
                <w:szCs w:val="28"/>
              </w:rPr>
              <w:t>, 68 часов</w:t>
            </w:r>
          </w:p>
        </w:tc>
      </w:tr>
      <w:tr w:rsidR="00D954D2" w:rsidRPr="000D3084" w:rsidTr="00165A11">
        <w:tc>
          <w:tcPr>
            <w:tcW w:w="532" w:type="dxa"/>
            <w:vMerge w:val="restart"/>
          </w:tcPr>
          <w:p w:rsidR="00D954D2" w:rsidRPr="00825019" w:rsidRDefault="00D954D2" w:rsidP="00165A11">
            <w:pPr>
              <w:rPr>
                <w:sz w:val="18"/>
                <w:szCs w:val="18"/>
              </w:rPr>
            </w:pPr>
            <w:r w:rsidRPr="00825019">
              <w:rPr>
                <w:sz w:val="18"/>
                <w:szCs w:val="18"/>
              </w:rPr>
              <w:t>№</w:t>
            </w:r>
          </w:p>
          <w:p w:rsidR="00D954D2" w:rsidRPr="00825019" w:rsidRDefault="00D954D2" w:rsidP="00165A11">
            <w:pPr>
              <w:rPr>
                <w:sz w:val="18"/>
                <w:szCs w:val="18"/>
              </w:rPr>
            </w:pPr>
            <w:r w:rsidRPr="00825019">
              <w:rPr>
                <w:sz w:val="18"/>
                <w:szCs w:val="18"/>
              </w:rPr>
              <w:t>урока</w:t>
            </w:r>
          </w:p>
        </w:tc>
        <w:tc>
          <w:tcPr>
            <w:tcW w:w="1135" w:type="dxa"/>
            <w:gridSpan w:val="2"/>
          </w:tcPr>
          <w:p w:rsidR="00D954D2" w:rsidRPr="00825019" w:rsidRDefault="00D954D2" w:rsidP="00165A11">
            <w:pPr>
              <w:rPr>
                <w:sz w:val="18"/>
                <w:szCs w:val="18"/>
              </w:rPr>
            </w:pPr>
            <w:r w:rsidRPr="00825019">
              <w:rPr>
                <w:sz w:val="18"/>
                <w:szCs w:val="18"/>
              </w:rPr>
              <w:t xml:space="preserve">Дата </w:t>
            </w:r>
          </w:p>
        </w:tc>
        <w:tc>
          <w:tcPr>
            <w:tcW w:w="1559" w:type="dxa"/>
            <w:vMerge w:val="restart"/>
          </w:tcPr>
          <w:p w:rsidR="00D954D2" w:rsidRPr="00825019" w:rsidRDefault="00D954D2" w:rsidP="00165A11">
            <w:pPr>
              <w:jc w:val="center"/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Тема раздела, урока</w:t>
            </w:r>
          </w:p>
        </w:tc>
        <w:tc>
          <w:tcPr>
            <w:tcW w:w="7370" w:type="dxa"/>
            <w:gridSpan w:val="3"/>
          </w:tcPr>
          <w:p w:rsidR="00D954D2" w:rsidRPr="00825019" w:rsidRDefault="00D954D2" w:rsidP="00165A11">
            <w:pPr>
              <w:jc w:val="center"/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Планируемые результаты</w:t>
            </w:r>
          </w:p>
        </w:tc>
        <w:tc>
          <w:tcPr>
            <w:tcW w:w="2783" w:type="dxa"/>
            <w:vMerge w:val="restart"/>
          </w:tcPr>
          <w:p w:rsidR="00D954D2" w:rsidRPr="00825019" w:rsidRDefault="00D954D2" w:rsidP="00165A11">
            <w:pPr>
              <w:jc w:val="center"/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Характеристика деятельности учащихся</w:t>
            </w:r>
          </w:p>
        </w:tc>
        <w:tc>
          <w:tcPr>
            <w:tcW w:w="996" w:type="dxa"/>
            <w:vMerge w:val="restart"/>
          </w:tcPr>
          <w:p w:rsidR="00D954D2" w:rsidRPr="00825019" w:rsidRDefault="00D954D2" w:rsidP="00165A11">
            <w:pPr>
              <w:jc w:val="center"/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Формы контроля</w:t>
            </w:r>
          </w:p>
        </w:tc>
        <w:tc>
          <w:tcPr>
            <w:tcW w:w="1465" w:type="dxa"/>
            <w:vMerge w:val="restart"/>
          </w:tcPr>
          <w:p w:rsidR="00D954D2" w:rsidRPr="00825019" w:rsidRDefault="00D954D2" w:rsidP="00165A11">
            <w:pPr>
              <w:jc w:val="center"/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Оснащение урока</w:t>
            </w:r>
          </w:p>
        </w:tc>
      </w:tr>
      <w:tr w:rsidR="00D954D2" w:rsidRPr="000D3084" w:rsidTr="00165A11">
        <w:tc>
          <w:tcPr>
            <w:tcW w:w="532" w:type="dxa"/>
            <w:vMerge/>
            <w:vAlign w:val="center"/>
          </w:tcPr>
          <w:p w:rsidR="00D954D2" w:rsidRPr="00825019" w:rsidRDefault="00D954D2" w:rsidP="00165A11">
            <w:pPr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:rsidR="00D954D2" w:rsidRPr="00825019" w:rsidRDefault="00D954D2" w:rsidP="00165A11">
            <w:pPr>
              <w:rPr>
                <w:sz w:val="18"/>
                <w:szCs w:val="18"/>
              </w:rPr>
            </w:pPr>
            <w:r w:rsidRPr="00825019">
              <w:rPr>
                <w:sz w:val="18"/>
                <w:szCs w:val="18"/>
              </w:rPr>
              <w:t xml:space="preserve">По </w:t>
            </w:r>
          </w:p>
          <w:p w:rsidR="00D954D2" w:rsidRPr="00825019" w:rsidRDefault="00D954D2" w:rsidP="00165A11">
            <w:pPr>
              <w:rPr>
                <w:sz w:val="18"/>
                <w:szCs w:val="18"/>
              </w:rPr>
            </w:pPr>
            <w:r w:rsidRPr="00825019">
              <w:rPr>
                <w:sz w:val="18"/>
                <w:szCs w:val="18"/>
              </w:rPr>
              <w:t>плану</w:t>
            </w:r>
          </w:p>
        </w:tc>
        <w:tc>
          <w:tcPr>
            <w:tcW w:w="567" w:type="dxa"/>
          </w:tcPr>
          <w:p w:rsidR="00D954D2" w:rsidRPr="00825019" w:rsidRDefault="00D954D2" w:rsidP="00165A11">
            <w:pPr>
              <w:rPr>
                <w:sz w:val="18"/>
                <w:szCs w:val="18"/>
              </w:rPr>
            </w:pPr>
            <w:r w:rsidRPr="00825019">
              <w:rPr>
                <w:sz w:val="18"/>
                <w:szCs w:val="18"/>
              </w:rPr>
              <w:t>Фактически</w:t>
            </w:r>
          </w:p>
          <w:p w:rsidR="00D954D2" w:rsidRPr="00825019" w:rsidRDefault="00D954D2" w:rsidP="00165A1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2362" w:type="dxa"/>
          </w:tcPr>
          <w:p w:rsidR="00D954D2" w:rsidRPr="00825019" w:rsidRDefault="00D954D2" w:rsidP="00165A11">
            <w:pPr>
              <w:jc w:val="center"/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Предметные</w:t>
            </w:r>
          </w:p>
          <w:p w:rsidR="00D954D2" w:rsidRPr="00825019" w:rsidRDefault="00D954D2" w:rsidP="00165A11">
            <w:pPr>
              <w:jc w:val="center"/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ууд</w:t>
            </w:r>
          </w:p>
        </w:tc>
        <w:tc>
          <w:tcPr>
            <w:tcW w:w="3023" w:type="dxa"/>
          </w:tcPr>
          <w:p w:rsidR="00D954D2" w:rsidRPr="00825019" w:rsidRDefault="00D954D2" w:rsidP="00165A11">
            <w:pPr>
              <w:ind w:right="-108"/>
              <w:jc w:val="center"/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Метапредметные   ууд (регулятивные, коммуникативные, познавательные)</w:t>
            </w:r>
          </w:p>
        </w:tc>
        <w:tc>
          <w:tcPr>
            <w:tcW w:w="1985" w:type="dxa"/>
          </w:tcPr>
          <w:p w:rsidR="00D954D2" w:rsidRPr="00825019" w:rsidRDefault="00D954D2" w:rsidP="00165A11">
            <w:pPr>
              <w:jc w:val="center"/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Личностные</w:t>
            </w:r>
          </w:p>
          <w:p w:rsidR="00D954D2" w:rsidRPr="00825019" w:rsidRDefault="00D954D2" w:rsidP="00165A11">
            <w:pPr>
              <w:jc w:val="center"/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ууд</w:t>
            </w:r>
          </w:p>
        </w:tc>
        <w:tc>
          <w:tcPr>
            <w:tcW w:w="2783" w:type="dxa"/>
            <w:vMerge/>
            <w:vAlign w:val="center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  <w:vAlign w:val="center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vMerge/>
            <w:vAlign w:val="center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</w:tr>
      <w:tr w:rsidR="00D954D2" w:rsidRPr="000D3084" w:rsidTr="00165A11">
        <w:tc>
          <w:tcPr>
            <w:tcW w:w="15840" w:type="dxa"/>
            <w:gridSpan w:val="10"/>
          </w:tcPr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25019">
              <w:rPr>
                <w:b/>
                <w:color w:val="000000"/>
                <w:sz w:val="20"/>
                <w:szCs w:val="20"/>
              </w:rPr>
              <w:t>Как устроен мир (6 часов)</w:t>
            </w:r>
          </w:p>
        </w:tc>
      </w:tr>
      <w:tr w:rsidR="00D954D2" w:rsidRPr="000D3084" w:rsidTr="00165A11">
        <w:tc>
          <w:tcPr>
            <w:tcW w:w="532" w:type="dxa"/>
          </w:tcPr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825019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68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954D2" w:rsidRPr="00825019" w:rsidRDefault="00D954D2" w:rsidP="00165A11">
            <w:pPr>
              <w:rPr>
                <w:b/>
                <w:sz w:val="20"/>
                <w:szCs w:val="20"/>
              </w:rPr>
            </w:pPr>
            <w:r w:rsidRPr="00825019">
              <w:rPr>
                <w:b/>
                <w:sz w:val="20"/>
                <w:szCs w:val="20"/>
              </w:rPr>
              <w:t xml:space="preserve">Природа </w:t>
            </w:r>
          </w:p>
        </w:tc>
        <w:tc>
          <w:tcPr>
            <w:tcW w:w="2362" w:type="dxa"/>
          </w:tcPr>
          <w:p w:rsidR="00D954D2" w:rsidRPr="00825019" w:rsidRDefault="00D954D2" w:rsidP="00165A1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sz w:val="20"/>
                <w:szCs w:val="20"/>
                <w:lang w:eastAsia="ru-RU"/>
              </w:rPr>
              <w:t>Познакомится</w:t>
            </w:r>
            <w:r w:rsidRPr="00825019">
              <w:rPr>
                <w:sz w:val="20"/>
                <w:szCs w:val="20"/>
                <w:lang w:eastAsia="ru-RU"/>
              </w:rPr>
              <w:t xml:space="preserve"> с учебником и учебными пособиями по курсу «Окружающий мир» для 3 класса, с целями и за</w:t>
            </w:r>
            <w:r w:rsidRPr="00825019">
              <w:rPr>
                <w:sz w:val="20"/>
                <w:szCs w:val="20"/>
                <w:lang w:eastAsia="ru-RU"/>
              </w:rPr>
              <w:softHyphen/>
              <w:t>дачами раздела «Как устроен мир»;</w:t>
            </w:r>
          </w:p>
          <w:p w:rsidR="00D954D2" w:rsidRPr="00825019" w:rsidRDefault="00D954D2" w:rsidP="00165A1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sz w:val="20"/>
                <w:szCs w:val="20"/>
                <w:lang w:eastAsia="ru-RU"/>
              </w:rPr>
              <w:t xml:space="preserve">Научатся </w:t>
            </w:r>
            <w:r w:rsidRPr="00825019">
              <w:rPr>
                <w:sz w:val="20"/>
                <w:szCs w:val="20"/>
                <w:lang w:eastAsia="ru-RU"/>
              </w:rPr>
              <w:t>перечислять царства живой природы, приводить при</w:t>
            </w:r>
            <w:r w:rsidRPr="00825019">
              <w:rPr>
                <w:sz w:val="20"/>
                <w:szCs w:val="20"/>
                <w:lang w:eastAsia="ru-RU"/>
              </w:rPr>
              <w:softHyphen/>
              <w:t>меры представителей разных царств;</w:t>
            </w:r>
          </w:p>
          <w:p w:rsidR="00D954D2" w:rsidRPr="00825019" w:rsidRDefault="00D954D2" w:rsidP="00165A1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sz w:val="20"/>
                <w:szCs w:val="20"/>
                <w:lang w:eastAsia="ru-RU"/>
              </w:rPr>
              <w:t>выделять признаки живых существ;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3023" w:type="dxa"/>
          </w:tcPr>
          <w:p w:rsidR="00D954D2" w:rsidRPr="00825019" w:rsidRDefault="00D954D2" w:rsidP="00165A11">
            <w:pPr>
              <w:tabs>
                <w:tab w:val="left" w:pos="684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sz w:val="20"/>
                <w:szCs w:val="20"/>
                <w:lang w:eastAsia="ru-RU"/>
              </w:rPr>
              <w:t>Регулятивные</w:t>
            </w:r>
            <w:r w:rsidRPr="00825019">
              <w:rPr>
                <w:sz w:val="20"/>
                <w:szCs w:val="20"/>
                <w:lang w:eastAsia="ru-RU"/>
              </w:rPr>
              <w:t>:                              понимать учебную задачу, сформулированную само</w:t>
            </w:r>
            <w:r w:rsidRPr="00825019">
              <w:rPr>
                <w:sz w:val="20"/>
                <w:szCs w:val="20"/>
                <w:lang w:eastAsia="ru-RU"/>
              </w:rPr>
              <w:softHyphen/>
              <w:t>стоятельно и уточнённую учителем;</w:t>
            </w:r>
          </w:p>
          <w:p w:rsidR="00D954D2" w:rsidRPr="00825019" w:rsidRDefault="00D954D2" w:rsidP="00165A11">
            <w:pPr>
              <w:rPr>
                <w:b/>
                <w:i/>
                <w:sz w:val="20"/>
                <w:szCs w:val="20"/>
                <w:u w:val="single"/>
              </w:rPr>
            </w:pPr>
            <w:r w:rsidRPr="00825019">
              <w:rPr>
                <w:b/>
                <w:sz w:val="20"/>
                <w:szCs w:val="20"/>
              </w:rPr>
              <w:t>Познавательные:</w:t>
            </w:r>
            <w:r w:rsidRPr="00825019">
              <w:rPr>
                <w:sz w:val="20"/>
                <w:szCs w:val="20"/>
              </w:rPr>
              <w:t xml:space="preserve"> понимать и толковать условные знаки и символы, используемые в учебнике, рабочих тетрадях  для передачи информации</w:t>
            </w:r>
            <w:r w:rsidRPr="00825019">
              <w:rPr>
                <w:b/>
                <w:i/>
                <w:sz w:val="20"/>
                <w:szCs w:val="20"/>
                <w:u w:val="single"/>
              </w:rPr>
              <w:t xml:space="preserve"> Познавательные УУД: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- использовать знаково-символические средства, в том числе модели.</w:t>
            </w:r>
          </w:p>
          <w:p w:rsidR="00D954D2" w:rsidRPr="00825019" w:rsidRDefault="00D954D2" w:rsidP="00165A11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  <w:lang w:eastAsia="ru-RU"/>
              </w:rPr>
            </w:pPr>
            <w:r w:rsidRPr="00825019">
              <w:rPr>
                <w:b/>
                <w:i/>
                <w:sz w:val="20"/>
                <w:szCs w:val="20"/>
                <w:u w:val="single"/>
              </w:rPr>
              <w:t>Коммуникативные УУД:</w:t>
            </w:r>
          </w:p>
          <w:p w:rsidR="00D954D2" w:rsidRPr="00825019" w:rsidRDefault="00D954D2" w:rsidP="00165A11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i/>
                <w:sz w:val="20"/>
                <w:szCs w:val="20"/>
              </w:rPr>
              <w:t xml:space="preserve">- </w:t>
            </w:r>
            <w:r w:rsidRPr="00825019">
              <w:rPr>
                <w:sz w:val="20"/>
                <w:szCs w:val="20"/>
                <w:lang w:eastAsia="ru-RU"/>
              </w:rPr>
              <w:t>слушать партнёра по общению и деятельности, не пе</w:t>
            </w:r>
            <w:r w:rsidRPr="00825019">
              <w:rPr>
                <w:sz w:val="20"/>
                <w:szCs w:val="20"/>
                <w:lang w:eastAsia="ru-RU"/>
              </w:rPr>
              <w:softHyphen/>
              <w:t>ребивать, не обрывать на полуслове, вникать в смысл того, о чём говорит собеседник;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  <w:lang w:eastAsia="ru-RU"/>
              </w:rPr>
              <w:t>раскрывать ценность природы для людей</w:t>
            </w:r>
          </w:p>
        </w:tc>
        <w:tc>
          <w:tcPr>
            <w:tcW w:w="2783" w:type="dxa"/>
          </w:tcPr>
          <w:p w:rsidR="00D954D2" w:rsidRPr="00825019" w:rsidRDefault="00D954D2" w:rsidP="00165A11">
            <w:pPr>
              <w:tabs>
                <w:tab w:val="left" w:pos="403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Знакомиться </w:t>
            </w:r>
            <w:r w:rsidRPr="00825019">
              <w:rPr>
                <w:sz w:val="20"/>
                <w:szCs w:val="20"/>
                <w:lang w:eastAsia="ru-RU"/>
              </w:rPr>
              <w:t>с учебником и учебными пособиями по курсу «Окружающий мир» для 3 класса, с целями и задачами раздела «Как устроен мир»;</w:t>
            </w:r>
          </w:p>
          <w:p w:rsidR="00D954D2" w:rsidRPr="00825019" w:rsidRDefault="00D954D2" w:rsidP="00165A11">
            <w:pPr>
              <w:tabs>
                <w:tab w:val="left" w:pos="403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понимать </w:t>
            </w:r>
            <w:r w:rsidRPr="00825019">
              <w:rPr>
                <w:sz w:val="20"/>
                <w:szCs w:val="20"/>
                <w:lang w:eastAsia="ru-RU"/>
              </w:rPr>
              <w:t>учебную задачу урока и стремиться её выполнить;</w:t>
            </w:r>
          </w:p>
          <w:p w:rsidR="00D954D2" w:rsidRPr="00825019" w:rsidRDefault="00D954D2" w:rsidP="00165A11">
            <w:pPr>
              <w:tabs>
                <w:tab w:val="left" w:pos="403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доказывать, </w:t>
            </w:r>
            <w:r w:rsidRPr="00825019">
              <w:rPr>
                <w:sz w:val="20"/>
                <w:szCs w:val="20"/>
                <w:lang w:eastAsia="ru-RU"/>
              </w:rPr>
              <w:t xml:space="preserve">пользуясь иллюстрацией учебника, что природа удивительно разнообразна;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раскрывать </w:t>
            </w:r>
            <w:r w:rsidRPr="00825019">
              <w:rPr>
                <w:sz w:val="20"/>
                <w:szCs w:val="20"/>
                <w:lang w:eastAsia="ru-RU"/>
              </w:rPr>
              <w:t>ценность природы для людей;</w:t>
            </w:r>
          </w:p>
          <w:p w:rsidR="00D954D2" w:rsidRPr="00825019" w:rsidRDefault="00D954D2" w:rsidP="00165A11">
            <w:pPr>
              <w:tabs>
                <w:tab w:val="left" w:pos="403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работать в паре: анализировать </w:t>
            </w:r>
            <w:r w:rsidRPr="00825019">
              <w:rPr>
                <w:sz w:val="20"/>
                <w:szCs w:val="20"/>
                <w:lang w:eastAsia="ru-RU"/>
              </w:rPr>
              <w:t xml:space="preserve">текст учебника,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извлекать </w:t>
            </w:r>
            <w:r w:rsidRPr="00825019">
              <w:rPr>
                <w:sz w:val="20"/>
                <w:szCs w:val="20"/>
                <w:lang w:eastAsia="ru-RU"/>
              </w:rPr>
              <w:t>из него необхо</w:t>
            </w:r>
            <w:r w:rsidRPr="00825019">
              <w:rPr>
                <w:sz w:val="20"/>
                <w:szCs w:val="20"/>
                <w:lang w:eastAsia="ru-RU"/>
              </w:rPr>
              <w:softHyphen/>
              <w:t xml:space="preserve">димую информацию;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сравнивать </w:t>
            </w:r>
            <w:r w:rsidRPr="00825019">
              <w:rPr>
                <w:sz w:val="20"/>
                <w:szCs w:val="20"/>
                <w:lang w:eastAsia="ru-RU"/>
              </w:rPr>
              <w:t>объекты неживой и живой природы по извест</w:t>
            </w:r>
            <w:r w:rsidRPr="00825019">
              <w:rPr>
                <w:sz w:val="20"/>
                <w:szCs w:val="20"/>
                <w:lang w:eastAsia="ru-RU"/>
              </w:rPr>
              <w:softHyphen/>
              <w:t xml:space="preserve">ным признакам;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предлагать </w:t>
            </w:r>
            <w:r w:rsidRPr="00825019">
              <w:rPr>
                <w:sz w:val="20"/>
                <w:szCs w:val="20"/>
                <w:lang w:eastAsia="ru-RU"/>
              </w:rPr>
              <w:t xml:space="preserve">задание к рисунку учебника и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оценивать </w:t>
            </w:r>
            <w:r w:rsidRPr="00825019">
              <w:rPr>
                <w:sz w:val="20"/>
                <w:szCs w:val="20"/>
                <w:lang w:eastAsia="ru-RU"/>
              </w:rPr>
              <w:t xml:space="preserve">ответы одноклассников;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классифицировать </w:t>
            </w:r>
            <w:r w:rsidRPr="00825019">
              <w:rPr>
                <w:sz w:val="20"/>
                <w:szCs w:val="20"/>
                <w:lang w:eastAsia="ru-RU"/>
              </w:rPr>
              <w:t xml:space="preserve">объекты живой природы, осуществлять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>самопроверку;</w:t>
            </w:r>
          </w:p>
          <w:p w:rsidR="00D954D2" w:rsidRPr="00825019" w:rsidRDefault="00D954D2" w:rsidP="00165A11">
            <w:pPr>
              <w:tabs>
                <w:tab w:val="left" w:pos="403"/>
              </w:tabs>
              <w:autoSpaceDE w:val="0"/>
              <w:autoSpaceDN w:val="0"/>
              <w:adjustRightInd w:val="0"/>
              <w:ind w:firstLine="5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формулировать </w:t>
            </w:r>
            <w:r w:rsidRPr="00825019">
              <w:rPr>
                <w:sz w:val="20"/>
                <w:szCs w:val="20"/>
                <w:lang w:eastAsia="ru-RU"/>
              </w:rPr>
              <w:t xml:space="preserve">выводы из изученного материала,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отвечать </w:t>
            </w:r>
            <w:r w:rsidRPr="00825019">
              <w:rPr>
                <w:sz w:val="20"/>
                <w:szCs w:val="20"/>
                <w:lang w:eastAsia="ru-RU"/>
              </w:rPr>
              <w:t>на итоговые во</w:t>
            </w:r>
            <w:r w:rsidRPr="00825019">
              <w:rPr>
                <w:sz w:val="20"/>
                <w:szCs w:val="20"/>
                <w:lang w:eastAsia="ru-RU"/>
              </w:rPr>
              <w:softHyphen/>
              <w:t xml:space="preserve">просы и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оценивать </w:t>
            </w:r>
            <w:r w:rsidRPr="00825019">
              <w:rPr>
                <w:sz w:val="20"/>
                <w:szCs w:val="20"/>
                <w:lang w:eastAsia="ru-RU"/>
              </w:rPr>
              <w:t>достижения на уроке</w:t>
            </w:r>
          </w:p>
        </w:tc>
        <w:tc>
          <w:tcPr>
            <w:tcW w:w="996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color w:val="000000"/>
                <w:sz w:val="20"/>
                <w:szCs w:val="20"/>
                <w:lang w:eastAsia="ru-RU"/>
              </w:rPr>
              <w:t>Фронтальная беседа</w:t>
            </w:r>
            <w:r w:rsidRPr="0082501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</w:tcPr>
          <w:p w:rsidR="00D954D2" w:rsidRPr="00825019" w:rsidRDefault="00D954D2" w:rsidP="00165A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  <w:lang w:eastAsia="ru-RU"/>
              </w:rPr>
              <w:t>презентация, электронное приложение к учебнику</w:t>
            </w:r>
          </w:p>
        </w:tc>
      </w:tr>
      <w:tr w:rsidR="00D954D2" w:rsidRPr="000D3084" w:rsidTr="00165A11">
        <w:tc>
          <w:tcPr>
            <w:tcW w:w="532" w:type="dxa"/>
          </w:tcPr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825019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68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954D2" w:rsidRPr="00825019" w:rsidRDefault="00D954D2" w:rsidP="00165A11">
            <w:pPr>
              <w:rPr>
                <w:b/>
                <w:sz w:val="20"/>
                <w:szCs w:val="20"/>
              </w:rPr>
            </w:pPr>
            <w:r w:rsidRPr="00825019">
              <w:rPr>
                <w:b/>
                <w:sz w:val="20"/>
                <w:szCs w:val="20"/>
              </w:rPr>
              <w:t xml:space="preserve">Человек </w:t>
            </w:r>
          </w:p>
        </w:tc>
        <w:tc>
          <w:tcPr>
            <w:tcW w:w="2362" w:type="dxa"/>
          </w:tcPr>
          <w:p w:rsidR="00D954D2" w:rsidRPr="00825019" w:rsidRDefault="00D954D2" w:rsidP="00165A1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sz w:val="20"/>
                <w:szCs w:val="20"/>
                <w:lang w:eastAsia="ru-RU"/>
              </w:rPr>
              <w:t>Узнают</w:t>
            </w:r>
            <w:r w:rsidRPr="00825019">
              <w:rPr>
                <w:sz w:val="20"/>
                <w:szCs w:val="20"/>
                <w:lang w:eastAsia="ru-RU"/>
              </w:rPr>
              <w:t>, чем человек отличается от других живых су</w:t>
            </w:r>
            <w:r w:rsidRPr="00825019">
              <w:rPr>
                <w:sz w:val="20"/>
                <w:szCs w:val="20"/>
                <w:lang w:eastAsia="ru-RU"/>
              </w:rPr>
              <w:softHyphen/>
              <w:t>ществ;</w:t>
            </w:r>
          </w:p>
          <w:p w:rsidR="00D954D2" w:rsidRPr="00825019" w:rsidRDefault="00D954D2" w:rsidP="00165A1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sz w:val="20"/>
                <w:szCs w:val="20"/>
                <w:lang w:eastAsia="ru-RU"/>
              </w:rPr>
              <w:t>Научатся</w:t>
            </w:r>
            <w:r w:rsidRPr="00825019">
              <w:rPr>
                <w:sz w:val="20"/>
                <w:szCs w:val="20"/>
                <w:lang w:eastAsia="ru-RU"/>
              </w:rPr>
              <w:t xml:space="preserve"> различать внешность человека и его внутренний мир; наблюдать и описывать проявления внутреннего мира человека;</w:t>
            </w:r>
          </w:p>
          <w:p w:rsidR="00D954D2" w:rsidRPr="00825019" w:rsidRDefault="00D954D2" w:rsidP="00165A1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sz w:val="20"/>
                <w:szCs w:val="20"/>
                <w:lang w:eastAsia="ru-RU"/>
              </w:rPr>
              <w:t>перечислять ступеньки познания человеком окружаю</w:t>
            </w:r>
            <w:r w:rsidRPr="00825019">
              <w:rPr>
                <w:sz w:val="20"/>
                <w:szCs w:val="20"/>
                <w:lang w:eastAsia="ru-RU"/>
              </w:rPr>
              <w:softHyphen/>
              <w:t>щего (восприятие, память, мышление, воображение).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3023" w:type="dxa"/>
          </w:tcPr>
          <w:p w:rsidR="00D954D2" w:rsidRPr="00825019" w:rsidRDefault="00D954D2" w:rsidP="00165A11">
            <w:pPr>
              <w:tabs>
                <w:tab w:val="left" w:pos="684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sz w:val="20"/>
                <w:szCs w:val="20"/>
              </w:rPr>
              <w:t>Регулятивные:</w:t>
            </w:r>
            <w:r w:rsidRPr="00825019">
              <w:rPr>
                <w:sz w:val="20"/>
                <w:szCs w:val="20"/>
              </w:rPr>
              <w:t xml:space="preserve"> </w:t>
            </w:r>
            <w:r w:rsidRPr="00825019">
              <w:rPr>
                <w:sz w:val="20"/>
                <w:szCs w:val="20"/>
                <w:lang w:eastAsia="ru-RU"/>
              </w:rPr>
              <w:t>сохранять учебную задачу урока (самостоятельно воспроизводить её в ходе выполнения работы на различ</w:t>
            </w:r>
            <w:r w:rsidRPr="00825019">
              <w:rPr>
                <w:sz w:val="20"/>
                <w:szCs w:val="20"/>
                <w:lang w:eastAsia="ru-RU"/>
              </w:rPr>
              <w:softHyphen/>
              <w:t>ных этапах урока);</w:t>
            </w:r>
          </w:p>
          <w:p w:rsidR="00D954D2" w:rsidRPr="00825019" w:rsidRDefault="00D954D2" w:rsidP="00165A11">
            <w:pPr>
              <w:rPr>
                <w:b/>
                <w:i/>
                <w:sz w:val="20"/>
                <w:szCs w:val="20"/>
                <w:u w:val="single"/>
              </w:rPr>
            </w:pPr>
            <w:r w:rsidRPr="00825019">
              <w:rPr>
                <w:sz w:val="20"/>
                <w:szCs w:val="20"/>
              </w:rPr>
              <w:t>выделять из темы урока известные и неизвестные знания и умения</w:t>
            </w:r>
            <w:r w:rsidRPr="00825019">
              <w:rPr>
                <w:b/>
                <w:i/>
                <w:sz w:val="20"/>
                <w:szCs w:val="20"/>
                <w:u w:val="single"/>
              </w:rPr>
              <w:t xml:space="preserve">                                Познавательные УУД: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- строить рассуждения; обобщать и делать выводы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 xml:space="preserve">- устанавливать причинно-следственные связи между явлениями; </w:t>
            </w:r>
          </w:p>
          <w:p w:rsidR="00D954D2" w:rsidRPr="00825019" w:rsidRDefault="00D954D2" w:rsidP="00165A11">
            <w:pPr>
              <w:tabs>
                <w:tab w:val="left" w:pos="6300"/>
              </w:tabs>
              <w:rPr>
                <w:b/>
                <w:i/>
                <w:sz w:val="20"/>
                <w:szCs w:val="20"/>
                <w:u w:val="single"/>
              </w:rPr>
            </w:pPr>
            <w:r w:rsidRPr="00825019">
              <w:rPr>
                <w:b/>
                <w:i/>
                <w:sz w:val="20"/>
                <w:szCs w:val="20"/>
                <w:u w:val="single"/>
              </w:rPr>
              <w:t>Коммуникативные УУД:</w:t>
            </w:r>
          </w:p>
          <w:p w:rsidR="00D954D2" w:rsidRPr="00825019" w:rsidRDefault="00D954D2" w:rsidP="00165A11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sz w:val="20"/>
                <w:szCs w:val="20"/>
                <w:lang w:eastAsia="ru-RU"/>
              </w:rPr>
              <w:t xml:space="preserve">- включаться в коллективное обсуждение вопросов с учителем и сверстниками; </w:t>
            </w:r>
          </w:p>
          <w:p w:rsidR="00D954D2" w:rsidRPr="00825019" w:rsidRDefault="00D954D2" w:rsidP="00165A11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sz w:val="20"/>
                <w:szCs w:val="20"/>
                <w:lang w:eastAsia="ru-RU"/>
              </w:rPr>
              <w:t>- высказывать мотивированное суждение по теме уро</w:t>
            </w:r>
            <w:r w:rsidRPr="00825019">
              <w:rPr>
                <w:sz w:val="20"/>
                <w:szCs w:val="20"/>
                <w:lang w:eastAsia="ru-RU"/>
              </w:rPr>
              <w:softHyphen/>
              <w:t>ка (на основе своего опыта и в соответствии с возрастными нормами);</w:t>
            </w:r>
          </w:p>
          <w:p w:rsidR="00D954D2" w:rsidRPr="00825019" w:rsidRDefault="00D954D2" w:rsidP="00165A11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sz w:val="20"/>
                <w:szCs w:val="20"/>
                <w:lang w:eastAsia="ru-RU"/>
              </w:rPr>
              <w:t>-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D954D2" w:rsidRPr="00825019" w:rsidRDefault="00D954D2" w:rsidP="00165A11">
            <w:pPr>
              <w:autoSpaceDE w:val="0"/>
              <w:autoSpaceDN w:val="0"/>
              <w:adjustRightInd w:val="0"/>
              <w:ind w:firstLine="338"/>
              <w:rPr>
                <w:sz w:val="20"/>
                <w:szCs w:val="20"/>
                <w:lang w:eastAsia="ru-RU"/>
              </w:rPr>
            </w:pPr>
            <w:r w:rsidRPr="00825019">
              <w:rPr>
                <w:sz w:val="20"/>
                <w:szCs w:val="20"/>
                <w:lang w:eastAsia="ru-RU"/>
              </w:rPr>
              <w:t>осознавать ценность богатства внутреннего мира чело</w:t>
            </w:r>
            <w:r w:rsidRPr="00825019">
              <w:rPr>
                <w:sz w:val="20"/>
                <w:szCs w:val="20"/>
                <w:lang w:eastAsia="ru-RU"/>
              </w:rPr>
              <w:softHyphen/>
              <w:t>века.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2783" w:type="dxa"/>
          </w:tcPr>
          <w:p w:rsidR="00D954D2" w:rsidRPr="00825019" w:rsidRDefault="00D954D2" w:rsidP="00165A11">
            <w:pPr>
              <w:tabs>
                <w:tab w:val="left" w:pos="394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Понимать </w:t>
            </w:r>
            <w:r w:rsidRPr="00825019">
              <w:rPr>
                <w:sz w:val="20"/>
                <w:szCs w:val="20"/>
                <w:lang w:eastAsia="ru-RU"/>
              </w:rPr>
              <w:t>учебную задачу урока и стремиться её выполнить;</w:t>
            </w:r>
          </w:p>
          <w:p w:rsidR="00D954D2" w:rsidRPr="00825019" w:rsidRDefault="00D954D2" w:rsidP="00165A11">
            <w:pPr>
              <w:tabs>
                <w:tab w:val="left" w:pos="394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находить сходство </w:t>
            </w:r>
            <w:r w:rsidRPr="00825019">
              <w:rPr>
                <w:sz w:val="20"/>
                <w:szCs w:val="20"/>
                <w:lang w:eastAsia="ru-RU"/>
              </w:rPr>
              <w:t xml:space="preserve">человека и живых существ и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отличия </w:t>
            </w:r>
            <w:r w:rsidRPr="00825019">
              <w:rPr>
                <w:sz w:val="20"/>
                <w:szCs w:val="20"/>
                <w:lang w:eastAsia="ru-RU"/>
              </w:rPr>
              <w:t>его от животных;</w:t>
            </w:r>
          </w:p>
          <w:p w:rsidR="00D954D2" w:rsidRPr="00825019" w:rsidRDefault="00D954D2" w:rsidP="00165A11">
            <w:pPr>
              <w:tabs>
                <w:tab w:val="left" w:pos="394"/>
              </w:tabs>
              <w:autoSpaceDE w:val="0"/>
              <w:autoSpaceDN w:val="0"/>
              <w:adjustRightInd w:val="0"/>
              <w:ind w:firstLine="5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различать </w:t>
            </w:r>
            <w:r w:rsidRPr="00825019">
              <w:rPr>
                <w:sz w:val="20"/>
                <w:szCs w:val="20"/>
                <w:lang w:eastAsia="ru-RU"/>
              </w:rPr>
              <w:t xml:space="preserve">внешность человека и его внутренний мир;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анализировать </w:t>
            </w:r>
            <w:r w:rsidRPr="00825019">
              <w:rPr>
                <w:sz w:val="20"/>
                <w:szCs w:val="20"/>
                <w:lang w:eastAsia="ru-RU"/>
              </w:rPr>
              <w:t>проявле</w:t>
            </w:r>
            <w:r w:rsidRPr="00825019">
              <w:rPr>
                <w:sz w:val="20"/>
                <w:szCs w:val="20"/>
                <w:lang w:eastAsia="ru-RU"/>
              </w:rPr>
              <w:softHyphen/>
              <w:t xml:space="preserve">ния внутреннего мира человека в его поступках, внешности, взаимоотношениях с людьми, отношении к природе;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оценивать </w:t>
            </w:r>
            <w:r w:rsidRPr="00825019">
              <w:rPr>
                <w:sz w:val="20"/>
                <w:szCs w:val="20"/>
                <w:lang w:eastAsia="ru-RU"/>
              </w:rPr>
              <w:t>богатство внутреннего мира человека;</w:t>
            </w:r>
          </w:p>
          <w:p w:rsidR="00D954D2" w:rsidRPr="00825019" w:rsidRDefault="00D954D2" w:rsidP="00165A11">
            <w:pPr>
              <w:tabs>
                <w:tab w:val="left" w:pos="394"/>
              </w:tabs>
              <w:autoSpaceDE w:val="0"/>
              <w:autoSpaceDN w:val="0"/>
              <w:adjustRightInd w:val="0"/>
              <w:ind w:firstLine="5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работать в паре: наблюдать </w:t>
            </w:r>
            <w:r w:rsidRPr="00825019">
              <w:rPr>
                <w:sz w:val="20"/>
                <w:szCs w:val="20"/>
                <w:lang w:eastAsia="ru-RU"/>
              </w:rPr>
              <w:t xml:space="preserve">и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описывать </w:t>
            </w:r>
            <w:r w:rsidRPr="00825019">
              <w:rPr>
                <w:sz w:val="20"/>
                <w:szCs w:val="20"/>
                <w:lang w:eastAsia="ru-RU"/>
              </w:rPr>
              <w:t xml:space="preserve">проявления внутреннего мира человека;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обсуждать, </w:t>
            </w:r>
            <w:r w:rsidRPr="00825019">
              <w:rPr>
                <w:sz w:val="20"/>
                <w:szCs w:val="20"/>
                <w:lang w:eastAsia="ru-RU"/>
              </w:rPr>
              <w:t>как возникают богатства внутреннего мира человека;</w:t>
            </w:r>
          </w:p>
          <w:p w:rsidR="00D954D2" w:rsidRPr="00825019" w:rsidRDefault="00D954D2" w:rsidP="00165A11">
            <w:pPr>
              <w:tabs>
                <w:tab w:val="left" w:pos="394"/>
              </w:tabs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моделировать </w:t>
            </w:r>
            <w:r w:rsidRPr="00825019">
              <w:rPr>
                <w:sz w:val="20"/>
                <w:szCs w:val="20"/>
                <w:lang w:eastAsia="ru-RU"/>
              </w:rPr>
              <w:t>ступени познания человеком окружающего мира в ходе роле</w:t>
            </w:r>
            <w:r w:rsidRPr="00825019">
              <w:rPr>
                <w:sz w:val="20"/>
                <w:szCs w:val="20"/>
                <w:lang w:eastAsia="ru-RU"/>
              </w:rPr>
              <w:softHyphen/>
              <w:t>вых игр;</w:t>
            </w:r>
          </w:p>
          <w:p w:rsidR="00D954D2" w:rsidRPr="00825019" w:rsidRDefault="00D954D2" w:rsidP="00165A11">
            <w:pPr>
              <w:tabs>
                <w:tab w:val="left" w:pos="394"/>
              </w:tabs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формулировать </w:t>
            </w:r>
            <w:r w:rsidRPr="00825019">
              <w:rPr>
                <w:sz w:val="20"/>
                <w:szCs w:val="20"/>
                <w:lang w:eastAsia="ru-RU"/>
              </w:rPr>
              <w:t xml:space="preserve">выводы из изученного материала,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отвечать </w:t>
            </w:r>
            <w:r w:rsidRPr="00825019">
              <w:rPr>
                <w:sz w:val="20"/>
                <w:szCs w:val="20"/>
                <w:lang w:eastAsia="ru-RU"/>
              </w:rPr>
              <w:t>на итоговые во</w:t>
            </w:r>
            <w:r w:rsidRPr="00825019">
              <w:rPr>
                <w:sz w:val="20"/>
                <w:szCs w:val="20"/>
                <w:lang w:eastAsia="ru-RU"/>
              </w:rPr>
              <w:softHyphen/>
              <w:t xml:space="preserve">просы и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оценивать </w:t>
            </w:r>
            <w:r w:rsidRPr="00825019">
              <w:rPr>
                <w:sz w:val="20"/>
                <w:szCs w:val="20"/>
                <w:lang w:eastAsia="ru-RU"/>
              </w:rPr>
              <w:t>достижения на уроке</w:t>
            </w:r>
          </w:p>
        </w:tc>
        <w:tc>
          <w:tcPr>
            <w:tcW w:w="996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Работа в парах</w:t>
            </w:r>
          </w:p>
        </w:tc>
        <w:tc>
          <w:tcPr>
            <w:tcW w:w="1465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  <w:lang w:eastAsia="ru-RU"/>
              </w:rPr>
              <w:t xml:space="preserve"> электронное приложение к учебнику</w:t>
            </w:r>
          </w:p>
        </w:tc>
      </w:tr>
      <w:tr w:rsidR="00D954D2" w:rsidRPr="000D3084" w:rsidTr="00165A11">
        <w:tc>
          <w:tcPr>
            <w:tcW w:w="532" w:type="dxa"/>
          </w:tcPr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825019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68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954D2" w:rsidRPr="00825019" w:rsidRDefault="00D954D2" w:rsidP="00165A11">
            <w:pPr>
              <w:rPr>
                <w:b/>
                <w:sz w:val="20"/>
                <w:szCs w:val="20"/>
              </w:rPr>
            </w:pPr>
            <w:r w:rsidRPr="00825019">
              <w:rPr>
                <w:b/>
                <w:sz w:val="20"/>
                <w:szCs w:val="20"/>
              </w:rPr>
              <w:t>Проект «Богатства, отданные людям»</w:t>
            </w:r>
          </w:p>
        </w:tc>
        <w:tc>
          <w:tcPr>
            <w:tcW w:w="2362" w:type="dxa"/>
          </w:tcPr>
          <w:p w:rsidR="00D954D2" w:rsidRPr="00825019" w:rsidRDefault="00D954D2" w:rsidP="00165A1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sz w:val="20"/>
                <w:szCs w:val="20"/>
                <w:lang w:eastAsia="ru-RU"/>
              </w:rPr>
              <w:t xml:space="preserve"> объяснять смысл названия проекта </w:t>
            </w:r>
            <w:r w:rsidRPr="00825019">
              <w:rPr>
                <w:b/>
                <w:sz w:val="20"/>
                <w:szCs w:val="20"/>
              </w:rPr>
              <w:t>«Богатства, отданные людям»</w:t>
            </w:r>
            <w:r w:rsidRPr="00825019">
              <w:rPr>
                <w:sz w:val="20"/>
                <w:szCs w:val="20"/>
                <w:lang w:eastAsia="ru-RU"/>
              </w:rPr>
              <w:t xml:space="preserve"> называть людей, которые могут служить примером душевной щедрости, благородного служения Отечеству и другим людям.</w:t>
            </w:r>
          </w:p>
          <w:p w:rsidR="00D954D2" w:rsidRPr="00825019" w:rsidRDefault="00D954D2" w:rsidP="00165A1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sz w:val="20"/>
                <w:szCs w:val="20"/>
                <w:lang w:eastAsia="ru-RU"/>
              </w:rPr>
              <w:t xml:space="preserve">распределять </w:t>
            </w:r>
            <w:r w:rsidRPr="00825019">
              <w:rPr>
                <w:sz w:val="20"/>
                <w:szCs w:val="20"/>
                <w:lang w:eastAsia="ru-RU"/>
              </w:rPr>
              <w:t>обязанности по выполнению проекта;</w:t>
            </w:r>
          </w:p>
          <w:p w:rsidR="00D954D2" w:rsidRPr="00825019" w:rsidRDefault="00D954D2" w:rsidP="00165A1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sz w:val="20"/>
                <w:szCs w:val="20"/>
                <w:lang w:eastAsia="ru-RU"/>
              </w:rPr>
              <w:t>собирать информацию с помощью  литера</w:t>
            </w:r>
            <w:r w:rsidRPr="00825019">
              <w:rPr>
                <w:sz w:val="20"/>
                <w:szCs w:val="20"/>
                <w:lang w:eastAsia="ru-RU"/>
              </w:rPr>
              <w:softHyphen/>
              <w:t>туры или интервьюирования;</w:t>
            </w:r>
          </w:p>
          <w:p w:rsidR="00D954D2" w:rsidRPr="00825019" w:rsidRDefault="00D954D2" w:rsidP="00165A1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sz w:val="20"/>
                <w:szCs w:val="20"/>
                <w:lang w:eastAsia="ru-RU"/>
              </w:rPr>
              <w:t>взаимодействовать со взрослыми при выполнении проект</w:t>
            </w:r>
            <w:r w:rsidRPr="00825019">
              <w:rPr>
                <w:sz w:val="20"/>
                <w:szCs w:val="20"/>
                <w:lang w:eastAsia="ru-RU"/>
              </w:rPr>
              <w:softHyphen/>
              <w:t>ной работы;</w:t>
            </w:r>
          </w:p>
          <w:p w:rsidR="00D954D2" w:rsidRPr="00825019" w:rsidRDefault="00D954D2" w:rsidP="00165A1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sz w:val="20"/>
                <w:szCs w:val="20"/>
                <w:lang w:eastAsia="ru-RU"/>
              </w:rPr>
              <w:t>оформлять стенд, мультимедийную презентацию; оценивать свои достижения в реализации проекта</w:t>
            </w:r>
          </w:p>
        </w:tc>
        <w:tc>
          <w:tcPr>
            <w:tcW w:w="3023" w:type="dxa"/>
          </w:tcPr>
          <w:p w:rsidR="00D954D2" w:rsidRPr="00825019" w:rsidRDefault="00D954D2" w:rsidP="00165A1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sz w:val="20"/>
                <w:szCs w:val="20"/>
                <w:lang w:eastAsia="ru-RU"/>
              </w:rPr>
              <w:t>Регулятивные:</w:t>
            </w:r>
            <w:r w:rsidRPr="00825019">
              <w:rPr>
                <w:sz w:val="20"/>
                <w:szCs w:val="20"/>
              </w:rPr>
              <w:t xml:space="preserve"> </w:t>
            </w:r>
            <w:r w:rsidRPr="00825019">
              <w:rPr>
                <w:sz w:val="20"/>
                <w:szCs w:val="20"/>
                <w:lang w:eastAsia="ru-RU"/>
              </w:rPr>
              <w:t>определять цель проекта</w:t>
            </w:r>
            <w:r w:rsidRPr="00825019">
              <w:rPr>
                <w:sz w:val="20"/>
                <w:szCs w:val="20"/>
              </w:rPr>
              <w:t xml:space="preserve"> ,</w:t>
            </w:r>
            <w:r w:rsidRPr="00825019">
              <w:rPr>
                <w:sz w:val="20"/>
                <w:szCs w:val="20"/>
                <w:lang w:eastAsia="ru-RU"/>
              </w:rPr>
              <w:t>его этапы и сроки;</w:t>
            </w:r>
          </w:p>
          <w:p w:rsidR="00D954D2" w:rsidRPr="00825019" w:rsidRDefault="00D954D2" w:rsidP="00165A11">
            <w:pPr>
              <w:rPr>
                <w:b/>
                <w:i/>
                <w:sz w:val="20"/>
                <w:szCs w:val="20"/>
                <w:u w:val="single"/>
              </w:rPr>
            </w:pPr>
            <w:r w:rsidRPr="00825019">
              <w:rPr>
                <w:sz w:val="20"/>
                <w:szCs w:val="20"/>
              </w:rPr>
              <w:t>планировать свои действия в течение урока</w:t>
            </w:r>
            <w:r w:rsidRPr="00825019"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</w:p>
          <w:p w:rsidR="00D954D2" w:rsidRPr="00825019" w:rsidRDefault="00D954D2" w:rsidP="00165A11">
            <w:pPr>
              <w:rPr>
                <w:b/>
                <w:i/>
                <w:sz w:val="20"/>
                <w:szCs w:val="20"/>
                <w:u w:val="single"/>
              </w:rPr>
            </w:pPr>
            <w:r w:rsidRPr="00825019">
              <w:rPr>
                <w:b/>
                <w:i/>
                <w:sz w:val="20"/>
                <w:szCs w:val="20"/>
                <w:u w:val="single"/>
              </w:rPr>
              <w:t>Познавательные УУД:</w:t>
            </w:r>
            <w:r w:rsidRPr="00825019">
              <w:rPr>
                <w:sz w:val="20"/>
                <w:szCs w:val="20"/>
                <w:lang w:eastAsia="ru-RU"/>
              </w:rPr>
              <w:t xml:space="preserve"> выбирать форму работы и способ оформления результа</w:t>
            </w:r>
            <w:r w:rsidRPr="00825019">
              <w:rPr>
                <w:sz w:val="20"/>
                <w:szCs w:val="20"/>
                <w:lang w:eastAsia="ru-RU"/>
              </w:rPr>
              <w:softHyphen/>
              <w:t>тов проекта в соответствии с характером и объёмом работы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 xml:space="preserve">- строить рассуждения в форме связи простых суждений; осуществлять поиск необходимой информации. </w:t>
            </w:r>
          </w:p>
          <w:p w:rsidR="00D954D2" w:rsidRPr="00825019" w:rsidRDefault="00D954D2" w:rsidP="00165A11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i/>
                <w:sz w:val="20"/>
                <w:szCs w:val="20"/>
                <w:u w:val="single"/>
              </w:rPr>
              <w:t>Коммуникативные УУД</w:t>
            </w:r>
            <w:r w:rsidRPr="00825019">
              <w:rPr>
                <w:i/>
                <w:sz w:val="20"/>
                <w:szCs w:val="20"/>
              </w:rPr>
              <w:t xml:space="preserve">: </w:t>
            </w:r>
          </w:p>
          <w:p w:rsidR="00D954D2" w:rsidRPr="00825019" w:rsidRDefault="00D954D2" w:rsidP="00165A11">
            <w:pPr>
              <w:autoSpaceDE w:val="0"/>
              <w:autoSpaceDN w:val="0"/>
              <w:adjustRightInd w:val="0"/>
              <w:ind w:firstLine="338"/>
              <w:rPr>
                <w:sz w:val="20"/>
                <w:szCs w:val="20"/>
                <w:lang w:eastAsia="ru-RU"/>
              </w:rPr>
            </w:pPr>
            <w:r w:rsidRPr="00825019">
              <w:rPr>
                <w:sz w:val="20"/>
                <w:szCs w:val="20"/>
                <w:lang w:eastAsia="ru-RU"/>
              </w:rPr>
              <w:t>распределять обязанности по проекту (в парах, в груп</w:t>
            </w:r>
            <w:r w:rsidRPr="00825019">
              <w:rPr>
                <w:sz w:val="20"/>
                <w:szCs w:val="20"/>
                <w:lang w:eastAsia="ru-RU"/>
              </w:rPr>
              <w:softHyphen/>
              <w:t>пах, в классе), определять свои обязанности (свой вклад в общую работу);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D954D2" w:rsidRPr="00825019" w:rsidRDefault="00D954D2" w:rsidP="00165A11">
            <w:pPr>
              <w:autoSpaceDE w:val="0"/>
              <w:autoSpaceDN w:val="0"/>
              <w:adjustRightInd w:val="0"/>
              <w:ind w:firstLine="346"/>
              <w:rPr>
                <w:sz w:val="20"/>
                <w:szCs w:val="20"/>
                <w:lang w:eastAsia="ru-RU"/>
              </w:rPr>
            </w:pPr>
            <w:r w:rsidRPr="00825019">
              <w:rPr>
                <w:sz w:val="20"/>
                <w:szCs w:val="20"/>
                <w:lang w:eastAsia="ru-RU"/>
              </w:rPr>
              <w:t>осознавать ценность и важность служения человека людям.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2783" w:type="dxa"/>
          </w:tcPr>
          <w:p w:rsidR="00D954D2" w:rsidRPr="00825019" w:rsidRDefault="00D954D2" w:rsidP="00165A1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sz w:val="20"/>
                <w:szCs w:val="20"/>
                <w:lang w:eastAsia="ru-RU"/>
              </w:rPr>
              <w:t>В ходе выполнения проекта дети учатся:</w:t>
            </w:r>
          </w:p>
          <w:p w:rsidR="00D954D2" w:rsidRPr="00825019" w:rsidRDefault="00D954D2" w:rsidP="00165A11">
            <w:pPr>
              <w:tabs>
                <w:tab w:val="left" w:pos="39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определять </w:t>
            </w:r>
            <w:r w:rsidRPr="00825019">
              <w:rPr>
                <w:sz w:val="20"/>
                <w:szCs w:val="20"/>
                <w:lang w:eastAsia="ru-RU"/>
              </w:rPr>
              <w:t>цель проекта;</w:t>
            </w:r>
          </w:p>
          <w:p w:rsidR="00D954D2" w:rsidRPr="00825019" w:rsidRDefault="00D954D2" w:rsidP="00165A11">
            <w:pPr>
              <w:tabs>
                <w:tab w:val="left" w:pos="39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распределять обязанности </w:t>
            </w:r>
            <w:r w:rsidRPr="00825019">
              <w:rPr>
                <w:sz w:val="20"/>
                <w:szCs w:val="20"/>
                <w:lang w:eastAsia="ru-RU"/>
              </w:rPr>
              <w:t>по проекту в группах;</w:t>
            </w:r>
          </w:p>
          <w:p w:rsidR="00D954D2" w:rsidRPr="00825019" w:rsidRDefault="00D954D2" w:rsidP="00165A11">
            <w:pPr>
              <w:tabs>
                <w:tab w:val="left" w:pos="39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собирать материал </w:t>
            </w:r>
            <w:r w:rsidRPr="00825019">
              <w:rPr>
                <w:sz w:val="20"/>
                <w:szCs w:val="20"/>
                <w:lang w:eastAsia="ru-RU"/>
              </w:rPr>
              <w:t>в дополнительной краеведческой литературе, музее, в ходе интервью, в Интернете;</w:t>
            </w:r>
          </w:p>
          <w:p w:rsidR="00D954D2" w:rsidRPr="00825019" w:rsidRDefault="00D954D2" w:rsidP="00165A11">
            <w:pPr>
              <w:tabs>
                <w:tab w:val="left" w:pos="39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подбирать </w:t>
            </w:r>
            <w:r w:rsidRPr="00825019">
              <w:rPr>
                <w:sz w:val="20"/>
                <w:szCs w:val="20"/>
                <w:lang w:eastAsia="ru-RU"/>
              </w:rPr>
              <w:t xml:space="preserve">иллюстративный материал (фотографии, открытки, слайды),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>изго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softHyphen/>
              <w:t xml:space="preserve">тавливать  </w:t>
            </w:r>
            <w:r w:rsidRPr="00825019">
              <w:rPr>
                <w:sz w:val="20"/>
                <w:szCs w:val="20"/>
                <w:lang w:eastAsia="ru-RU"/>
              </w:rPr>
              <w:t xml:space="preserve">недостающие иллюстрации (фотографии, рисунки),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оформлять </w:t>
            </w:r>
            <w:r w:rsidRPr="00825019">
              <w:rPr>
                <w:sz w:val="20"/>
                <w:szCs w:val="20"/>
                <w:lang w:eastAsia="ru-RU"/>
              </w:rPr>
              <w:t>стенд;</w:t>
            </w:r>
          </w:p>
          <w:p w:rsidR="00D954D2" w:rsidRPr="00825019" w:rsidRDefault="00D954D2" w:rsidP="00165A11">
            <w:pPr>
              <w:tabs>
                <w:tab w:val="left" w:pos="39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презентовать </w:t>
            </w:r>
            <w:r w:rsidRPr="00825019">
              <w:rPr>
                <w:sz w:val="20"/>
                <w:szCs w:val="20"/>
                <w:lang w:eastAsia="ru-RU"/>
              </w:rPr>
              <w:t>проект;</w:t>
            </w:r>
          </w:p>
          <w:p w:rsidR="00D954D2" w:rsidRPr="00825019" w:rsidRDefault="00D954D2" w:rsidP="00165A11">
            <w:pPr>
              <w:tabs>
                <w:tab w:val="left" w:pos="39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оценивать </w:t>
            </w:r>
            <w:r w:rsidRPr="00825019">
              <w:rPr>
                <w:sz w:val="20"/>
                <w:szCs w:val="20"/>
                <w:lang w:eastAsia="ru-RU"/>
              </w:rPr>
              <w:t>результаты работы</w:t>
            </w:r>
          </w:p>
        </w:tc>
        <w:tc>
          <w:tcPr>
            <w:tcW w:w="996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самопроверка</w:t>
            </w:r>
          </w:p>
        </w:tc>
        <w:tc>
          <w:tcPr>
            <w:tcW w:w="1465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демонстрационные фиш</w:t>
            </w:r>
            <w:r w:rsidRPr="00825019">
              <w:rPr>
                <w:sz w:val="20"/>
                <w:szCs w:val="20"/>
              </w:rPr>
              <w:softHyphen/>
              <w:t>ки (зелёные и жёлтые); книга «Великан на поляне», цветные фишки (зелёные и жёлтые).</w:t>
            </w:r>
          </w:p>
        </w:tc>
      </w:tr>
      <w:tr w:rsidR="00D954D2" w:rsidRPr="000D3084" w:rsidTr="00165A11">
        <w:tc>
          <w:tcPr>
            <w:tcW w:w="532" w:type="dxa"/>
          </w:tcPr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825019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68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954D2" w:rsidRPr="00825019" w:rsidRDefault="00D954D2" w:rsidP="00165A11">
            <w:pPr>
              <w:rPr>
                <w:b/>
                <w:sz w:val="20"/>
                <w:szCs w:val="20"/>
              </w:rPr>
            </w:pPr>
            <w:r w:rsidRPr="00825019">
              <w:rPr>
                <w:b/>
                <w:sz w:val="20"/>
                <w:szCs w:val="20"/>
              </w:rPr>
              <w:t xml:space="preserve">Общество </w:t>
            </w:r>
          </w:p>
        </w:tc>
        <w:tc>
          <w:tcPr>
            <w:tcW w:w="2362" w:type="dxa"/>
          </w:tcPr>
          <w:p w:rsidR="00D954D2" w:rsidRPr="00825019" w:rsidRDefault="00D954D2" w:rsidP="00165A1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sz w:val="20"/>
                <w:szCs w:val="20"/>
                <w:lang w:eastAsia="ru-RU"/>
              </w:rPr>
              <w:t xml:space="preserve">Научатся </w:t>
            </w:r>
            <w:r w:rsidRPr="00825019">
              <w:rPr>
                <w:sz w:val="20"/>
                <w:szCs w:val="20"/>
                <w:lang w:eastAsia="ru-RU"/>
              </w:rPr>
              <w:t>определять место человека в мире;</w:t>
            </w:r>
          </w:p>
          <w:p w:rsidR="00D954D2" w:rsidRPr="00825019" w:rsidRDefault="00D954D2" w:rsidP="00165A1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sz w:val="20"/>
                <w:szCs w:val="20"/>
                <w:lang w:eastAsia="ru-RU"/>
              </w:rPr>
              <w:t>характеризовать семью, народ, государство как части общества;</w:t>
            </w:r>
          </w:p>
          <w:p w:rsidR="00D954D2" w:rsidRPr="00825019" w:rsidRDefault="00D954D2" w:rsidP="00165A1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sz w:val="20"/>
                <w:szCs w:val="20"/>
                <w:lang w:eastAsia="ru-RU"/>
              </w:rPr>
              <w:t>описывать по фотографиям достопримечательности разных стран.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3023" w:type="dxa"/>
          </w:tcPr>
          <w:p w:rsidR="00D954D2" w:rsidRPr="00825019" w:rsidRDefault="00D954D2" w:rsidP="00165A11">
            <w:pPr>
              <w:tabs>
                <w:tab w:val="left" w:pos="684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sz w:val="20"/>
                <w:szCs w:val="20"/>
                <w:lang w:eastAsia="ru-RU"/>
              </w:rPr>
              <w:t>Регулятивные</w:t>
            </w:r>
            <w:r w:rsidRPr="00825019">
              <w:rPr>
                <w:sz w:val="20"/>
                <w:szCs w:val="20"/>
                <w:lang w:eastAsia="ru-RU"/>
              </w:rPr>
              <w:t>:                              понимать учебную задачу, сформулированную само</w:t>
            </w:r>
            <w:r w:rsidRPr="00825019">
              <w:rPr>
                <w:sz w:val="20"/>
                <w:szCs w:val="20"/>
                <w:lang w:eastAsia="ru-RU"/>
              </w:rPr>
              <w:softHyphen/>
              <w:t>стоятельно и уточнённую учителем;</w:t>
            </w:r>
          </w:p>
          <w:p w:rsidR="00D954D2" w:rsidRPr="00825019" w:rsidRDefault="00D954D2" w:rsidP="00165A11">
            <w:pPr>
              <w:rPr>
                <w:b/>
                <w:i/>
                <w:sz w:val="20"/>
                <w:szCs w:val="20"/>
                <w:u w:val="single"/>
              </w:rPr>
            </w:pPr>
            <w:r w:rsidRPr="00825019">
              <w:rPr>
                <w:b/>
                <w:i/>
                <w:sz w:val="20"/>
                <w:szCs w:val="20"/>
                <w:u w:val="single"/>
              </w:rPr>
              <w:t>Познавательные УУД: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 xml:space="preserve">умение структурировать знания. 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- проявлять индивидуальные творческие способности при выполнении заданий.</w:t>
            </w:r>
          </w:p>
          <w:p w:rsidR="00D954D2" w:rsidRPr="00825019" w:rsidRDefault="00D954D2" w:rsidP="00165A11">
            <w:pPr>
              <w:tabs>
                <w:tab w:val="left" w:pos="6300"/>
              </w:tabs>
              <w:rPr>
                <w:b/>
                <w:i/>
                <w:sz w:val="20"/>
                <w:szCs w:val="20"/>
                <w:u w:val="single"/>
              </w:rPr>
            </w:pPr>
            <w:r w:rsidRPr="00825019">
              <w:rPr>
                <w:b/>
                <w:i/>
                <w:sz w:val="20"/>
                <w:szCs w:val="20"/>
                <w:u w:val="single"/>
              </w:rPr>
              <w:t>Коммуникативные УУД: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i/>
                <w:sz w:val="20"/>
                <w:szCs w:val="20"/>
              </w:rPr>
              <w:t>- .</w:t>
            </w:r>
            <w:r w:rsidRPr="00825019">
              <w:rPr>
                <w:sz w:val="20"/>
                <w:szCs w:val="20"/>
                <w:lang w:eastAsia="ru-RU"/>
              </w:rPr>
              <w:t>понимать и принимать задачу совместной работы (парной, групповой), распределять роли при выполнении заданий.</w:t>
            </w:r>
          </w:p>
        </w:tc>
        <w:tc>
          <w:tcPr>
            <w:tcW w:w="1985" w:type="dxa"/>
          </w:tcPr>
          <w:p w:rsidR="00D954D2" w:rsidRPr="00825019" w:rsidRDefault="00D954D2" w:rsidP="00165A1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sz w:val="20"/>
                <w:szCs w:val="20"/>
                <w:lang w:eastAsia="ru-RU"/>
              </w:rPr>
              <w:t>осознавать ценность каждого человека в обществе; проявлять интерес и уважение к жизни разных наро</w:t>
            </w:r>
            <w:r w:rsidRPr="00825019">
              <w:rPr>
                <w:sz w:val="20"/>
                <w:szCs w:val="20"/>
                <w:lang w:eastAsia="ru-RU"/>
              </w:rPr>
              <w:softHyphen/>
              <w:t>дов, стран, к государственному устройству своей страны.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2783" w:type="dxa"/>
          </w:tcPr>
          <w:p w:rsidR="00D954D2" w:rsidRPr="00825019" w:rsidRDefault="00D954D2" w:rsidP="00165A11">
            <w:pPr>
              <w:tabs>
                <w:tab w:val="left" w:pos="403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Понимать </w:t>
            </w:r>
            <w:r w:rsidRPr="00825019">
              <w:rPr>
                <w:sz w:val="20"/>
                <w:szCs w:val="20"/>
                <w:lang w:eastAsia="ru-RU"/>
              </w:rPr>
              <w:t>учебную задачу урока и стремиться её выполнить;</w:t>
            </w:r>
          </w:p>
          <w:p w:rsidR="00D954D2" w:rsidRPr="00825019" w:rsidRDefault="00D954D2" w:rsidP="00165A11">
            <w:pPr>
              <w:tabs>
                <w:tab w:val="left" w:pos="403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определять </w:t>
            </w:r>
            <w:r w:rsidRPr="00825019">
              <w:rPr>
                <w:sz w:val="20"/>
                <w:szCs w:val="20"/>
                <w:lang w:eastAsia="ru-RU"/>
              </w:rPr>
              <w:t>место человека в мире;</w:t>
            </w:r>
          </w:p>
          <w:p w:rsidR="00D954D2" w:rsidRPr="00825019" w:rsidRDefault="00D954D2" w:rsidP="00165A11">
            <w:pPr>
              <w:tabs>
                <w:tab w:val="left" w:pos="403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характеризовать </w:t>
            </w:r>
            <w:r w:rsidRPr="00825019">
              <w:rPr>
                <w:sz w:val="20"/>
                <w:szCs w:val="20"/>
                <w:lang w:eastAsia="ru-RU"/>
              </w:rPr>
              <w:t>семью, народ, государство как части общества;</w:t>
            </w:r>
          </w:p>
          <w:p w:rsidR="00D954D2" w:rsidRPr="00825019" w:rsidRDefault="00D954D2" w:rsidP="00165A11">
            <w:pPr>
              <w:tabs>
                <w:tab w:val="left" w:pos="403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обсуждать </w:t>
            </w:r>
            <w:r w:rsidRPr="00825019">
              <w:rPr>
                <w:sz w:val="20"/>
                <w:szCs w:val="20"/>
                <w:lang w:eastAsia="ru-RU"/>
              </w:rPr>
              <w:t>вопрос о том, почему семья является важной частью общества;</w:t>
            </w:r>
          </w:p>
          <w:p w:rsidR="00D954D2" w:rsidRPr="00825019" w:rsidRDefault="00D954D2" w:rsidP="00165A11">
            <w:pPr>
              <w:tabs>
                <w:tab w:val="left" w:pos="403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сопоставлять </w:t>
            </w:r>
            <w:r w:rsidRPr="00825019">
              <w:rPr>
                <w:sz w:val="20"/>
                <w:szCs w:val="20"/>
                <w:lang w:eastAsia="ru-RU"/>
              </w:rPr>
              <w:t>формы правления в государствах мира;</w:t>
            </w:r>
          </w:p>
          <w:p w:rsidR="00D954D2" w:rsidRPr="00825019" w:rsidRDefault="00D954D2" w:rsidP="00165A11">
            <w:pPr>
              <w:tabs>
                <w:tab w:val="left" w:pos="403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работать в группе: анализировать таблицу </w:t>
            </w:r>
            <w:r w:rsidRPr="00825019">
              <w:rPr>
                <w:sz w:val="20"/>
                <w:szCs w:val="20"/>
                <w:lang w:eastAsia="ru-RU"/>
              </w:rPr>
              <w:t>с целью извлечения необходи</w:t>
            </w:r>
            <w:r w:rsidRPr="00825019">
              <w:rPr>
                <w:sz w:val="20"/>
                <w:szCs w:val="20"/>
                <w:lang w:eastAsia="ru-RU"/>
              </w:rPr>
              <w:softHyphen/>
              <w:t xml:space="preserve">мой информации;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описывать </w:t>
            </w:r>
            <w:r w:rsidRPr="00825019">
              <w:rPr>
                <w:sz w:val="20"/>
                <w:szCs w:val="20"/>
                <w:lang w:eastAsia="ru-RU"/>
              </w:rPr>
              <w:t xml:space="preserve">по фотографиям достопримечательности разных стран;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соотносить </w:t>
            </w:r>
            <w:r w:rsidRPr="00825019">
              <w:rPr>
                <w:sz w:val="20"/>
                <w:szCs w:val="20"/>
                <w:lang w:eastAsia="ru-RU"/>
              </w:rPr>
              <w:t xml:space="preserve">страны и народы, осуществлять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самопроверку; рассуждать </w:t>
            </w:r>
            <w:r w:rsidRPr="00825019">
              <w:rPr>
                <w:sz w:val="20"/>
                <w:szCs w:val="20"/>
                <w:lang w:eastAsia="ru-RU"/>
              </w:rPr>
              <w:t>о многообразии и единстве стран и народов в современном мире;</w:t>
            </w:r>
          </w:p>
          <w:p w:rsidR="00D954D2" w:rsidRPr="00825019" w:rsidRDefault="00D954D2" w:rsidP="00165A11">
            <w:pPr>
              <w:tabs>
                <w:tab w:val="left" w:pos="403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формулировать </w:t>
            </w:r>
            <w:r w:rsidRPr="00825019">
              <w:rPr>
                <w:sz w:val="20"/>
                <w:szCs w:val="20"/>
                <w:lang w:eastAsia="ru-RU"/>
              </w:rPr>
              <w:t xml:space="preserve">выводы из изученного материала,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отвечать </w:t>
            </w:r>
            <w:r w:rsidRPr="00825019">
              <w:rPr>
                <w:sz w:val="20"/>
                <w:szCs w:val="20"/>
                <w:lang w:eastAsia="ru-RU"/>
              </w:rPr>
              <w:t>на итоговые во</w:t>
            </w:r>
            <w:r w:rsidRPr="00825019">
              <w:rPr>
                <w:sz w:val="20"/>
                <w:szCs w:val="20"/>
                <w:lang w:eastAsia="ru-RU"/>
              </w:rPr>
              <w:softHyphen/>
              <w:t xml:space="preserve">просы и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оценивать </w:t>
            </w:r>
            <w:r w:rsidRPr="00825019">
              <w:rPr>
                <w:sz w:val="20"/>
                <w:szCs w:val="20"/>
                <w:lang w:eastAsia="ru-RU"/>
              </w:rPr>
              <w:t>достижения на уроке</w:t>
            </w:r>
          </w:p>
        </w:tc>
        <w:tc>
          <w:tcPr>
            <w:tcW w:w="996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Индиви дуальный опрос</w:t>
            </w:r>
          </w:p>
        </w:tc>
        <w:tc>
          <w:tcPr>
            <w:tcW w:w="1465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У уч-ся — цветные карандаши (красный, синий, зелёный, оранжевый</w:t>
            </w:r>
          </w:p>
        </w:tc>
      </w:tr>
      <w:tr w:rsidR="00D954D2" w:rsidRPr="000D3084" w:rsidTr="00165A11">
        <w:tc>
          <w:tcPr>
            <w:tcW w:w="532" w:type="dxa"/>
          </w:tcPr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825019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68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954D2" w:rsidRPr="00825019" w:rsidRDefault="00D954D2" w:rsidP="00165A11">
            <w:pPr>
              <w:rPr>
                <w:b/>
                <w:sz w:val="20"/>
                <w:szCs w:val="20"/>
              </w:rPr>
            </w:pPr>
            <w:r w:rsidRPr="00825019">
              <w:rPr>
                <w:b/>
                <w:sz w:val="20"/>
                <w:szCs w:val="20"/>
              </w:rPr>
              <w:t>Что такое экология</w:t>
            </w:r>
          </w:p>
        </w:tc>
        <w:tc>
          <w:tcPr>
            <w:tcW w:w="2362" w:type="dxa"/>
          </w:tcPr>
          <w:p w:rsidR="00D954D2" w:rsidRPr="00825019" w:rsidRDefault="00D954D2" w:rsidP="00165A1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sz w:val="20"/>
                <w:szCs w:val="20"/>
                <w:lang w:eastAsia="ru-RU"/>
              </w:rPr>
              <w:t>Узнают</w:t>
            </w:r>
            <w:r w:rsidRPr="00825019">
              <w:rPr>
                <w:sz w:val="20"/>
                <w:szCs w:val="20"/>
                <w:lang w:eastAsia="ru-RU"/>
              </w:rPr>
              <w:t xml:space="preserve">  , что такое экология, окру</w:t>
            </w:r>
            <w:r w:rsidRPr="00825019">
              <w:rPr>
                <w:sz w:val="20"/>
                <w:szCs w:val="20"/>
                <w:lang w:eastAsia="ru-RU"/>
              </w:rPr>
              <w:softHyphen/>
              <w:t>жающая среда;</w:t>
            </w:r>
          </w:p>
          <w:p w:rsidR="00D954D2" w:rsidRPr="00825019" w:rsidRDefault="00D954D2" w:rsidP="00165A1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sz w:val="20"/>
                <w:szCs w:val="20"/>
                <w:lang w:eastAsia="ru-RU"/>
              </w:rPr>
              <w:t xml:space="preserve">Научатся </w:t>
            </w:r>
            <w:r w:rsidRPr="00825019">
              <w:rPr>
                <w:sz w:val="20"/>
                <w:szCs w:val="20"/>
                <w:lang w:eastAsia="ru-RU"/>
              </w:rPr>
              <w:t>обнаруживать взаимосвязи в природе, между приро</w:t>
            </w:r>
            <w:r w:rsidRPr="00825019">
              <w:rPr>
                <w:sz w:val="20"/>
                <w:szCs w:val="20"/>
                <w:lang w:eastAsia="ru-RU"/>
              </w:rPr>
              <w:softHyphen/>
              <w:t>дой и человеком;</w:t>
            </w:r>
          </w:p>
          <w:p w:rsidR="00D954D2" w:rsidRPr="00825019" w:rsidRDefault="00D954D2" w:rsidP="00165A1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sz w:val="20"/>
                <w:szCs w:val="20"/>
                <w:lang w:eastAsia="ru-RU"/>
              </w:rPr>
              <w:t>изображать экологические связи с помощью моделей.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3023" w:type="dxa"/>
          </w:tcPr>
          <w:p w:rsidR="00D954D2" w:rsidRPr="00825019" w:rsidRDefault="00D954D2" w:rsidP="00165A11">
            <w:pPr>
              <w:tabs>
                <w:tab w:val="left" w:pos="684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sz w:val="20"/>
                <w:szCs w:val="20"/>
              </w:rPr>
              <w:t>Регулятивные:</w:t>
            </w:r>
            <w:r w:rsidRPr="00825019">
              <w:rPr>
                <w:sz w:val="20"/>
                <w:szCs w:val="20"/>
              </w:rPr>
              <w:t xml:space="preserve"> </w:t>
            </w:r>
            <w:r w:rsidRPr="00825019">
              <w:rPr>
                <w:sz w:val="20"/>
                <w:szCs w:val="20"/>
                <w:lang w:eastAsia="ru-RU"/>
              </w:rPr>
              <w:t>сохранять учебную задачу урока (самостоятельно воспроизводить её в ходе выполнения работы на различ</w:t>
            </w:r>
            <w:r w:rsidRPr="00825019">
              <w:rPr>
                <w:sz w:val="20"/>
                <w:szCs w:val="20"/>
                <w:lang w:eastAsia="ru-RU"/>
              </w:rPr>
              <w:softHyphen/>
              <w:t>ных этапах урока);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выделять из темы урока известные и неизвестные знания и умения</w:t>
            </w:r>
          </w:p>
          <w:p w:rsidR="00D954D2" w:rsidRPr="00825019" w:rsidRDefault="00D954D2" w:rsidP="00165A11">
            <w:pPr>
              <w:tabs>
                <w:tab w:val="left" w:pos="684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i/>
                <w:sz w:val="20"/>
                <w:szCs w:val="20"/>
                <w:u w:val="single"/>
              </w:rPr>
              <w:t>Познавательные УУД</w:t>
            </w:r>
            <w:r w:rsidRPr="00825019">
              <w:rPr>
                <w:sz w:val="20"/>
                <w:szCs w:val="20"/>
                <w:lang w:eastAsia="ru-RU"/>
              </w:rPr>
              <w:t xml:space="preserve"> анализировать объекты окружающего мира, табли</w:t>
            </w:r>
            <w:r w:rsidRPr="00825019">
              <w:rPr>
                <w:sz w:val="20"/>
                <w:szCs w:val="20"/>
                <w:lang w:eastAsia="ru-RU"/>
              </w:rPr>
              <w:softHyphen/>
              <w:t>цы, схемы, диаграммы, рисунки с выделением отличи</w:t>
            </w:r>
            <w:r w:rsidRPr="00825019">
              <w:rPr>
                <w:sz w:val="20"/>
                <w:szCs w:val="20"/>
                <w:lang w:eastAsia="ru-RU"/>
              </w:rPr>
              <w:softHyphen/>
              <w:t>тельных признаков;</w:t>
            </w:r>
          </w:p>
          <w:p w:rsidR="00D954D2" w:rsidRPr="00825019" w:rsidRDefault="00D954D2" w:rsidP="00165A11">
            <w:pPr>
              <w:tabs>
                <w:tab w:val="left" w:pos="6300"/>
              </w:tabs>
              <w:rPr>
                <w:b/>
                <w:i/>
                <w:sz w:val="20"/>
                <w:szCs w:val="20"/>
                <w:u w:val="single"/>
              </w:rPr>
            </w:pPr>
            <w:r w:rsidRPr="00825019">
              <w:rPr>
                <w:b/>
                <w:i/>
                <w:sz w:val="20"/>
                <w:szCs w:val="20"/>
                <w:u w:val="single"/>
              </w:rPr>
              <w:t>Коммуникативные УУД:</w:t>
            </w:r>
          </w:p>
          <w:p w:rsidR="00D954D2" w:rsidRPr="00825019" w:rsidRDefault="00D954D2" w:rsidP="00165A11">
            <w:pPr>
              <w:tabs>
                <w:tab w:val="left" w:pos="684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sz w:val="20"/>
                <w:szCs w:val="20"/>
                <w:lang w:eastAsia="ru-RU"/>
              </w:rPr>
              <w:t>слушать партнёра по общению и деятельности, не перебивать, не обрывать на полуслове, вникать в смысл того, о чём говорит собеседник;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D954D2" w:rsidRPr="00825019" w:rsidRDefault="00D954D2" w:rsidP="00165A11">
            <w:pPr>
              <w:autoSpaceDE w:val="0"/>
              <w:autoSpaceDN w:val="0"/>
              <w:adjustRightInd w:val="0"/>
              <w:ind w:firstLine="346"/>
              <w:rPr>
                <w:sz w:val="20"/>
                <w:szCs w:val="20"/>
                <w:lang w:eastAsia="ru-RU"/>
              </w:rPr>
            </w:pPr>
            <w:r w:rsidRPr="00825019">
              <w:rPr>
                <w:sz w:val="20"/>
                <w:szCs w:val="20"/>
                <w:lang w:eastAsia="ru-RU"/>
              </w:rPr>
              <w:t>осознавать необходимость бережного отношения к при</w:t>
            </w:r>
            <w:r w:rsidRPr="00825019">
              <w:rPr>
                <w:sz w:val="20"/>
                <w:szCs w:val="20"/>
                <w:lang w:eastAsia="ru-RU"/>
              </w:rPr>
              <w:softHyphen/>
              <w:t>роде.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2783" w:type="dxa"/>
          </w:tcPr>
          <w:p w:rsidR="00D954D2" w:rsidRPr="00825019" w:rsidRDefault="00D954D2" w:rsidP="00165A11">
            <w:pPr>
              <w:tabs>
                <w:tab w:val="left" w:pos="40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Понимать </w:t>
            </w:r>
            <w:r w:rsidRPr="00825019">
              <w:rPr>
                <w:sz w:val="20"/>
                <w:szCs w:val="20"/>
                <w:lang w:eastAsia="ru-RU"/>
              </w:rPr>
              <w:t>учебную задачу урока и стремиться её выполнить;</w:t>
            </w:r>
          </w:p>
          <w:p w:rsidR="00D954D2" w:rsidRPr="00825019" w:rsidRDefault="00D954D2" w:rsidP="00165A11">
            <w:pPr>
              <w:tabs>
                <w:tab w:val="left" w:pos="408"/>
              </w:tabs>
              <w:autoSpaceDE w:val="0"/>
              <w:autoSpaceDN w:val="0"/>
              <w:adjustRightInd w:val="0"/>
              <w:ind w:firstLine="5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анализировать </w:t>
            </w:r>
            <w:r w:rsidRPr="00825019">
              <w:rPr>
                <w:sz w:val="20"/>
                <w:szCs w:val="20"/>
                <w:lang w:eastAsia="ru-RU"/>
              </w:rPr>
              <w:t>текст учебника с целью обнаружения взаимосвязей в при</w:t>
            </w:r>
            <w:r w:rsidRPr="00825019">
              <w:rPr>
                <w:sz w:val="20"/>
                <w:szCs w:val="20"/>
                <w:lang w:eastAsia="ru-RU"/>
              </w:rPr>
              <w:softHyphen/>
              <w:t xml:space="preserve">роде, между природой и человеком,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прослеживать </w:t>
            </w:r>
            <w:r w:rsidRPr="00825019">
              <w:rPr>
                <w:sz w:val="20"/>
                <w:szCs w:val="20"/>
                <w:lang w:eastAsia="ru-RU"/>
              </w:rPr>
              <w:t>по схеме обнаруженные взаи</w:t>
            </w:r>
            <w:r w:rsidRPr="00825019">
              <w:rPr>
                <w:sz w:val="20"/>
                <w:szCs w:val="20"/>
                <w:lang w:eastAsia="ru-RU"/>
              </w:rPr>
              <w:softHyphen/>
              <w:t xml:space="preserve">мосвязи,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рассказывать </w:t>
            </w:r>
            <w:r w:rsidRPr="00825019">
              <w:rPr>
                <w:sz w:val="20"/>
                <w:szCs w:val="20"/>
                <w:lang w:eastAsia="ru-RU"/>
              </w:rPr>
              <w:t>о них, опираясь на схему;</w:t>
            </w:r>
          </w:p>
          <w:p w:rsidR="00D954D2" w:rsidRPr="00825019" w:rsidRDefault="00D954D2" w:rsidP="00165A11">
            <w:pPr>
              <w:tabs>
                <w:tab w:val="left" w:pos="408"/>
              </w:tabs>
              <w:autoSpaceDE w:val="0"/>
              <w:autoSpaceDN w:val="0"/>
              <w:adjustRightInd w:val="0"/>
              <w:ind w:firstLine="5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работать в паре: анализировать </w:t>
            </w:r>
            <w:r w:rsidRPr="00825019">
              <w:rPr>
                <w:sz w:val="20"/>
                <w:szCs w:val="20"/>
                <w:lang w:eastAsia="ru-RU"/>
              </w:rPr>
              <w:t xml:space="preserve">схемы учебника и с их помощью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>класси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softHyphen/>
              <w:t xml:space="preserve">фицировать </w:t>
            </w:r>
            <w:r w:rsidRPr="00825019">
              <w:rPr>
                <w:sz w:val="20"/>
                <w:szCs w:val="20"/>
                <w:lang w:eastAsia="ru-RU"/>
              </w:rPr>
              <w:t xml:space="preserve">экологические связи;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приводить примеры </w:t>
            </w:r>
            <w:r w:rsidRPr="00825019">
              <w:rPr>
                <w:sz w:val="20"/>
                <w:szCs w:val="20"/>
                <w:lang w:eastAsia="ru-RU"/>
              </w:rPr>
              <w:t xml:space="preserve">взаимосвязей живого и неживого, растений и животных, человека и природы;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описывать </w:t>
            </w:r>
            <w:r w:rsidRPr="00825019">
              <w:rPr>
                <w:sz w:val="20"/>
                <w:szCs w:val="20"/>
                <w:lang w:eastAsia="ru-RU"/>
              </w:rPr>
              <w:t xml:space="preserve">окружающую среду для природных объектов и человека;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моделировать </w:t>
            </w:r>
            <w:r w:rsidRPr="00825019">
              <w:rPr>
                <w:sz w:val="20"/>
                <w:szCs w:val="20"/>
                <w:lang w:eastAsia="ru-RU"/>
              </w:rPr>
              <w:t xml:space="preserve">связи организмов с окружающей средой,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обсуждать </w:t>
            </w:r>
            <w:r w:rsidRPr="00825019">
              <w:rPr>
                <w:sz w:val="20"/>
                <w:szCs w:val="20"/>
                <w:lang w:eastAsia="ru-RU"/>
              </w:rPr>
              <w:t xml:space="preserve">и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оценивать </w:t>
            </w:r>
            <w:r w:rsidRPr="00825019">
              <w:rPr>
                <w:sz w:val="20"/>
                <w:szCs w:val="20"/>
                <w:lang w:eastAsia="ru-RU"/>
              </w:rPr>
              <w:t>предложенные модели;</w:t>
            </w:r>
          </w:p>
          <w:p w:rsidR="00D954D2" w:rsidRPr="00825019" w:rsidRDefault="00D954D2" w:rsidP="00165A11">
            <w:pPr>
              <w:tabs>
                <w:tab w:val="left" w:pos="408"/>
              </w:tabs>
              <w:autoSpaceDE w:val="0"/>
              <w:autoSpaceDN w:val="0"/>
              <w:adjustRightInd w:val="0"/>
              <w:ind w:firstLine="5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формулировать </w:t>
            </w:r>
            <w:r w:rsidRPr="00825019">
              <w:rPr>
                <w:sz w:val="20"/>
                <w:szCs w:val="20"/>
                <w:lang w:eastAsia="ru-RU"/>
              </w:rPr>
              <w:t xml:space="preserve">выводы из изученного материала,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отвечать </w:t>
            </w:r>
            <w:r w:rsidRPr="00825019">
              <w:rPr>
                <w:sz w:val="20"/>
                <w:szCs w:val="20"/>
                <w:lang w:eastAsia="ru-RU"/>
              </w:rPr>
              <w:t>на итоговые во</w:t>
            </w:r>
            <w:r w:rsidRPr="00825019">
              <w:rPr>
                <w:sz w:val="20"/>
                <w:szCs w:val="20"/>
                <w:lang w:eastAsia="ru-RU"/>
              </w:rPr>
              <w:softHyphen/>
              <w:t xml:space="preserve">просы и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оценивать </w:t>
            </w:r>
            <w:r w:rsidRPr="00825019">
              <w:rPr>
                <w:sz w:val="20"/>
                <w:szCs w:val="20"/>
                <w:lang w:eastAsia="ru-RU"/>
              </w:rPr>
              <w:t>достижения на уроке</w:t>
            </w:r>
          </w:p>
        </w:tc>
        <w:tc>
          <w:tcPr>
            <w:tcW w:w="996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Работа в парах</w:t>
            </w:r>
          </w:p>
        </w:tc>
        <w:tc>
          <w:tcPr>
            <w:tcW w:w="1465" w:type="dxa"/>
          </w:tcPr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25019">
              <w:rPr>
                <w:sz w:val="20"/>
                <w:szCs w:val="20"/>
                <w:lang w:eastAsia="ru-RU"/>
              </w:rPr>
              <w:t>динамическая модель на основе схемы— детали для моделирова</w:t>
            </w:r>
            <w:r w:rsidRPr="00825019">
              <w:rPr>
                <w:sz w:val="20"/>
                <w:szCs w:val="20"/>
                <w:lang w:eastAsia="ru-RU"/>
              </w:rPr>
              <w:softHyphen/>
              <w:t>ния связей организмов и окружающей их среды (в кон</w:t>
            </w:r>
            <w:r w:rsidRPr="00825019">
              <w:rPr>
                <w:sz w:val="20"/>
                <w:szCs w:val="20"/>
                <w:lang w:eastAsia="ru-RU"/>
              </w:rPr>
              <w:softHyphen/>
              <w:t xml:space="preserve">вертах, для работы в парах); </w:t>
            </w:r>
          </w:p>
        </w:tc>
      </w:tr>
      <w:tr w:rsidR="00D954D2" w:rsidRPr="000D3084" w:rsidTr="00165A11">
        <w:tc>
          <w:tcPr>
            <w:tcW w:w="532" w:type="dxa"/>
          </w:tcPr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825019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568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954D2" w:rsidRPr="00825019" w:rsidRDefault="00D954D2" w:rsidP="00165A11">
            <w:pPr>
              <w:rPr>
                <w:b/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П</w:t>
            </w:r>
            <w:r w:rsidRPr="00825019">
              <w:rPr>
                <w:b/>
                <w:sz w:val="20"/>
                <w:szCs w:val="20"/>
              </w:rPr>
              <w:t>рирода в опасности!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2362" w:type="dxa"/>
          </w:tcPr>
          <w:p w:rsidR="00D954D2" w:rsidRPr="00825019" w:rsidRDefault="00D954D2" w:rsidP="00165A11">
            <w:pPr>
              <w:autoSpaceDE w:val="0"/>
              <w:autoSpaceDN w:val="0"/>
              <w:adjustRightInd w:val="0"/>
              <w:ind w:firstLine="331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sz w:val="20"/>
                <w:szCs w:val="20"/>
                <w:lang w:eastAsia="ru-RU"/>
              </w:rPr>
              <w:t>Научатся</w:t>
            </w:r>
            <w:r w:rsidRPr="00825019">
              <w:rPr>
                <w:sz w:val="20"/>
                <w:szCs w:val="20"/>
                <w:lang w:eastAsia="ru-RU"/>
              </w:rPr>
              <w:t xml:space="preserve"> устанавливать причинно-следственные связи между поведением людей, их деятельностью и состоянием окру</w:t>
            </w:r>
            <w:r w:rsidRPr="00825019">
              <w:rPr>
                <w:sz w:val="20"/>
                <w:szCs w:val="20"/>
                <w:lang w:eastAsia="ru-RU"/>
              </w:rPr>
              <w:softHyphen/>
              <w:t>жающей среды;</w:t>
            </w:r>
          </w:p>
          <w:p w:rsidR="00D954D2" w:rsidRPr="00825019" w:rsidRDefault="00D954D2" w:rsidP="00165A1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sz w:val="20"/>
                <w:szCs w:val="20"/>
                <w:lang w:eastAsia="ru-RU"/>
              </w:rPr>
              <w:t>приводить примеры отрицательного и положительного воздействия человека на природу;</w:t>
            </w:r>
          </w:p>
          <w:p w:rsidR="00D954D2" w:rsidRPr="00825019" w:rsidRDefault="00D954D2" w:rsidP="00165A1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sz w:val="20"/>
                <w:szCs w:val="20"/>
                <w:lang w:eastAsia="ru-RU"/>
              </w:rPr>
              <w:t>называть животных, исчезнувших по вине человека;</w:t>
            </w:r>
          </w:p>
          <w:p w:rsidR="00D954D2" w:rsidRPr="00825019" w:rsidRDefault="00D954D2" w:rsidP="00165A1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sz w:val="20"/>
                <w:szCs w:val="20"/>
                <w:lang w:eastAsia="ru-RU"/>
              </w:rPr>
              <w:t>различать заповедники и национальные парки как виды особо охраняемых природных территорий;</w:t>
            </w:r>
          </w:p>
          <w:p w:rsidR="00D954D2" w:rsidRPr="00825019" w:rsidRDefault="00D954D2" w:rsidP="00165A1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sz w:val="20"/>
                <w:szCs w:val="20"/>
                <w:lang w:eastAsia="ru-RU"/>
              </w:rPr>
              <w:t>объяснять, что такое ответственное отношение к при</w:t>
            </w:r>
            <w:r w:rsidRPr="00825019">
              <w:rPr>
                <w:sz w:val="20"/>
                <w:szCs w:val="20"/>
                <w:lang w:eastAsia="ru-RU"/>
              </w:rPr>
              <w:softHyphen/>
              <w:t>роде.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3023" w:type="dxa"/>
          </w:tcPr>
          <w:p w:rsidR="00D954D2" w:rsidRPr="00825019" w:rsidRDefault="00D954D2" w:rsidP="00165A11">
            <w:pPr>
              <w:rPr>
                <w:b/>
                <w:i/>
                <w:sz w:val="20"/>
                <w:szCs w:val="20"/>
                <w:u w:val="single"/>
              </w:rPr>
            </w:pPr>
            <w:r w:rsidRPr="00825019">
              <w:rPr>
                <w:b/>
                <w:sz w:val="20"/>
                <w:szCs w:val="20"/>
                <w:lang w:eastAsia="ru-RU"/>
              </w:rPr>
              <w:t>Регулятивные</w:t>
            </w:r>
            <w:r w:rsidRPr="00825019">
              <w:rPr>
                <w:sz w:val="20"/>
                <w:szCs w:val="20"/>
                <w:lang w:eastAsia="ru-RU"/>
              </w:rPr>
              <w:t>:                              понимать учебную задачу, сформулированную само</w:t>
            </w:r>
            <w:r w:rsidRPr="00825019">
              <w:rPr>
                <w:sz w:val="20"/>
                <w:szCs w:val="20"/>
                <w:lang w:eastAsia="ru-RU"/>
              </w:rPr>
              <w:softHyphen/>
              <w:t xml:space="preserve">стоятельно и уточнённую учителем;                           </w:t>
            </w:r>
            <w:r w:rsidRPr="00825019">
              <w:rPr>
                <w:b/>
                <w:i/>
                <w:sz w:val="20"/>
                <w:szCs w:val="20"/>
                <w:u w:val="single"/>
              </w:rPr>
              <w:t xml:space="preserve"> Познавательные УУД: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обобщать и делать выводы; осуществлять анализ объектов.</w:t>
            </w:r>
          </w:p>
          <w:p w:rsidR="00D954D2" w:rsidRPr="00825019" w:rsidRDefault="00D954D2" w:rsidP="00165A11">
            <w:pPr>
              <w:tabs>
                <w:tab w:val="left" w:pos="6300"/>
              </w:tabs>
              <w:rPr>
                <w:b/>
                <w:i/>
                <w:sz w:val="20"/>
                <w:szCs w:val="20"/>
                <w:u w:val="single"/>
              </w:rPr>
            </w:pPr>
            <w:r w:rsidRPr="00825019">
              <w:rPr>
                <w:b/>
                <w:i/>
                <w:sz w:val="20"/>
                <w:szCs w:val="20"/>
                <w:u w:val="single"/>
              </w:rPr>
              <w:t>Коммуникативные УУД:</w:t>
            </w:r>
          </w:p>
          <w:p w:rsidR="00D954D2" w:rsidRPr="00825019" w:rsidRDefault="00D954D2" w:rsidP="00165A11">
            <w:pPr>
              <w:tabs>
                <w:tab w:val="left" w:pos="684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sz w:val="20"/>
                <w:szCs w:val="20"/>
              </w:rPr>
              <w:t>контролировать действия партнёра.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D954D2" w:rsidRPr="00825019" w:rsidRDefault="00D954D2" w:rsidP="00165A11">
            <w:pPr>
              <w:autoSpaceDE w:val="0"/>
              <w:autoSpaceDN w:val="0"/>
              <w:adjustRightInd w:val="0"/>
              <w:ind w:firstLine="338"/>
              <w:rPr>
                <w:sz w:val="20"/>
                <w:szCs w:val="20"/>
                <w:lang w:eastAsia="ru-RU"/>
              </w:rPr>
            </w:pPr>
            <w:r w:rsidRPr="00825019">
              <w:rPr>
                <w:sz w:val="20"/>
                <w:szCs w:val="20"/>
                <w:lang w:eastAsia="ru-RU"/>
              </w:rPr>
              <w:t>осознавать необходимость ответственного отношения к природе.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2783" w:type="dxa"/>
          </w:tcPr>
          <w:p w:rsidR="00D954D2" w:rsidRPr="00825019" w:rsidRDefault="00D954D2" w:rsidP="00165A11">
            <w:pPr>
              <w:tabs>
                <w:tab w:val="left" w:pos="413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—Понимать </w:t>
            </w:r>
            <w:r w:rsidRPr="00825019">
              <w:rPr>
                <w:sz w:val="20"/>
                <w:szCs w:val="20"/>
                <w:lang w:eastAsia="ru-RU"/>
              </w:rPr>
              <w:t>учебную задачу и стремиться её выполнить;</w:t>
            </w:r>
          </w:p>
          <w:p w:rsidR="00D954D2" w:rsidRPr="00825019" w:rsidRDefault="00D954D2" w:rsidP="00165A11">
            <w:pPr>
              <w:tabs>
                <w:tab w:val="left" w:pos="293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-устанавливать причинно-следственные связи </w:t>
            </w:r>
            <w:r w:rsidRPr="00825019">
              <w:rPr>
                <w:sz w:val="20"/>
                <w:szCs w:val="20"/>
                <w:lang w:eastAsia="ru-RU"/>
              </w:rPr>
              <w:t xml:space="preserve">между поведением людей, их деятельностью и состоянием окружающей среды;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различать </w:t>
            </w:r>
            <w:r w:rsidRPr="00825019">
              <w:rPr>
                <w:sz w:val="20"/>
                <w:szCs w:val="20"/>
                <w:lang w:eastAsia="ru-RU"/>
              </w:rPr>
              <w:t xml:space="preserve">положительное и отрицательное влияние человека на природу;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сравнивать </w:t>
            </w:r>
            <w:r w:rsidRPr="00825019">
              <w:rPr>
                <w:sz w:val="20"/>
                <w:szCs w:val="20"/>
                <w:lang w:eastAsia="ru-RU"/>
              </w:rPr>
              <w:t>заповедники и нацио</w:t>
            </w:r>
            <w:r w:rsidRPr="00825019">
              <w:rPr>
                <w:sz w:val="20"/>
                <w:szCs w:val="20"/>
                <w:lang w:eastAsia="ru-RU"/>
              </w:rPr>
              <w:softHyphen/>
              <w:t>нальные парки как виды особо охраняемых природных территорий;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 работать в группе сопоставлять </w:t>
            </w:r>
            <w:r w:rsidRPr="00825019">
              <w:rPr>
                <w:sz w:val="20"/>
                <w:szCs w:val="20"/>
                <w:lang w:eastAsia="ru-RU"/>
              </w:rPr>
              <w:t xml:space="preserve">(по фотографиям в учебнике) примеры отрицательного и положи тельного воздействия человека на природу;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рассуждать </w:t>
            </w:r>
            <w:r w:rsidRPr="00825019">
              <w:rPr>
                <w:sz w:val="20"/>
                <w:szCs w:val="20"/>
                <w:lang w:eastAsia="ru-RU"/>
              </w:rPr>
              <w:t xml:space="preserve">о том, почему люди не могут полностью прекратить использование природных богатств;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объяснять, </w:t>
            </w:r>
            <w:r w:rsidRPr="00825019">
              <w:rPr>
                <w:sz w:val="20"/>
                <w:szCs w:val="20"/>
                <w:lang w:eastAsia="ru-RU"/>
              </w:rPr>
              <w:t xml:space="preserve">какое отношение к природе можно назвать ответственным,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приводить примеры </w:t>
            </w:r>
            <w:r w:rsidRPr="00825019">
              <w:rPr>
                <w:sz w:val="20"/>
                <w:szCs w:val="20"/>
                <w:lang w:eastAsia="ru-RU"/>
              </w:rPr>
              <w:t>такого отношения из современной жизни;</w:t>
            </w:r>
          </w:p>
          <w:p w:rsidR="00D954D2" w:rsidRPr="00825019" w:rsidRDefault="00D954D2" w:rsidP="00165A11">
            <w:pPr>
              <w:autoSpaceDE w:val="0"/>
              <w:autoSpaceDN w:val="0"/>
              <w:adjustRightInd w:val="0"/>
              <w:ind w:firstLine="57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моделирован, </w:t>
            </w:r>
            <w:r w:rsidRPr="00825019">
              <w:rPr>
                <w:sz w:val="20"/>
                <w:szCs w:val="20"/>
                <w:lang w:eastAsia="ru-RU"/>
              </w:rPr>
              <w:t>в виде схемы воздействие человека на природу;</w:t>
            </w:r>
          </w:p>
          <w:p w:rsidR="00D954D2" w:rsidRPr="00825019" w:rsidRDefault="00D954D2" w:rsidP="00287996">
            <w:pPr>
              <w:numPr>
                <w:ilvl w:val="0"/>
                <w:numId w:val="11"/>
              </w:numPr>
              <w:tabs>
                <w:tab w:val="left" w:pos="293"/>
              </w:tabs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обсуждать, </w:t>
            </w:r>
            <w:r w:rsidRPr="00825019">
              <w:rPr>
                <w:sz w:val="20"/>
                <w:szCs w:val="20"/>
                <w:lang w:eastAsia="ru-RU"/>
              </w:rPr>
              <w:t>как каждый может помочь природе;</w:t>
            </w:r>
          </w:p>
          <w:p w:rsidR="00D954D2" w:rsidRPr="00825019" w:rsidRDefault="00D954D2" w:rsidP="00165A11">
            <w:pPr>
              <w:autoSpaceDE w:val="0"/>
              <w:autoSpaceDN w:val="0"/>
              <w:adjustRightInd w:val="0"/>
              <w:ind w:firstLine="293"/>
              <w:rPr>
                <w:sz w:val="20"/>
                <w:szCs w:val="20"/>
                <w:lang w:eastAsia="ru-RU"/>
              </w:rPr>
            </w:pPr>
            <w:r w:rsidRPr="00825019">
              <w:rPr>
                <w:sz w:val="20"/>
                <w:szCs w:val="20"/>
                <w:lang w:eastAsia="ru-RU"/>
              </w:rPr>
              <w:t xml:space="preserve">работать </w:t>
            </w:r>
            <w:r w:rsidRPr="00825019">
              <w:rPr>
                <w:b/>
                <w:bCs/>
                <w:spacing w:val="-10"/>
                <w:sz w:val="20"/>
                <w:szCs w:val="20"/>
                <w:lang w:eastAsia="ru-RU"/>
              </w:rPr>
              <w:t xml:space="preserve">со </w:t>
            </w:r>
            <w:r w:rsidRPr="00825019">
              <w:rPr>
                <w:sz w:val="20"/>
                <w:szCs w:val="20"/>
                <w:lang w:eastAsia="ru-RU"/>
              </w:rPr>
              <w:t xml:space="preserve">взрослыми: </w:t>
            </w:r>
            <w:r w:rsidRPr="00825019">
              <w:rPr>
                <w:b/>
                <w:bCs/>
                <w:spacing w:val="-10"/>
                <w:sz w:val="20"/>
                <w:szCs w:val="20"/>
                <w:lang w:eastAsia="ru-RU"/>
              </w:rPr>
              <w:t xml:space="preserve">готовить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сообщение </w:t>
            </w:r>
            <w:r w:rsidRPr="00825019">
              <w:rPr>
                <w:sz w:val="20"/>
                <w:szCs w:val="20"/>
                <w:lang w:eastAsia="ru-RU"/>
              </w:rPr>
              <w:t>о заповедниках и националь</w:t>
            </w:r>
            <w:r w:rsidRPr="00825019">
              <w:rPr>
                <w:sz w:val="20"/>
                <w:szCs w:val="20"/>
                <w:lang w:eastAsia="ru-RU"/>
              </w:rPr>
              <w:softHyphen/>
              <w:t xml:space="preserve">ных парках в своём регионе, о природоохранных мероприятиях в своём городе (селе);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участвовать </w:t>
            </w:r>
            <w:r w:rsidRPr="00825019">
              <w:rPr>
                <w:sz w:val="20"/>
                <w:szCs w:val="20"/>
                <w:lang w:eastAsia="ru-RU"/>
              </w:rPr>
              <w:t>в природоохранной деятельности;</w:t>
            </w:r>
          </w:p>
          <w:p w:rsidR="00D954D2" w:rsidRPr="00825019" w:rsidRDefault="00D954D2" w:rsidP="00165A11">
            <w:pPr>
              <w:autoSpaceDE w:val="0"/>
              <w:autoSpaceDN w:val="0"/>
              <w:adjustRightInd w:val="0"/>
              <w:ind w:firstLine="283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- формулировать </w:t>
            </w:r>
            <w:r w:rsidRPr="00825019">
              <w:rPr>
                <w:sz w:val="20"/>
                <w:szCs w:val="20"/>
                <w:lang w:eastAsia="ru-RU"/>
              </w:rPr>
              <w:t xml:space="preserve">выводы из изученного материала,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отвечать </w:t>
            </w:r>
            <w:r w:rsidRPr="00825019">
              <w:rPr>
                <w:sz w:val="20"/>
                <w:szCs w:val="20"/>
                <w:lang w:eastAsia="ru-RU"/>
              </w:rPr>
              <w:t>на итоговые во</w:t>
            </w:r>
            <w:r w:rsidRPr="00825019">
              <w:rPr>
                <w:sz w:val="20"/>
                <w:szCs w:val="20"/>
                <w:lang w:eastAsia="ru-RU"/>
              </w:rPr>
              <w:softHyphen/>
              <w:t xml:space="preserve">просы и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оценивать </w:t>
            </w:r>
            <w:r w:rsidRPr="00825019">
              <w:rPr>
                <w:sz w:val="20"/>
                <w:szCs w:val="20"/>
                <w:lang w:eastAsia="ru-RU"/>
              </w:rPr>
              <w:t>достижения на уроке</w:t>
            </w:r>
          </w:p>
        </w:tc>
        <w:tc>
          <w:tcPr>
            <w:tcW w:w="996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 xml:space="preserve"> Фронтальный опрос</w:t>
            </w:r>
          </w:p>
        </w:tc>
        <w:tc>
          <w:tcPr>
            <w:tcW w:w="1465" w:type="dxa"/>
          </w:tcPr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слайды с изображением редких растений и животных, уже известных детям; книга «Великан на по</w:t>
            </w:r>
            <w:r w:rsidRPr="00825019">
              <w:rPr>
                <w:sz w:val="20"/>
                <w:szCs w:val="20"/>
              </w:rPr>
              <w:softHyphen/>
              <w:t>ляне, или Первые уроки экологической этики, справочная) литература или информационные листки о заповедниках и нацио</w:t>
            </w:r>
            <w:r w:rsidRPr="00825019">
              <w:rPr>
                <w:sz w:val="20"/>
                <w:szCs w:val="20"/>
              </w:rPr>
              <w:softHyphen/>
              <w:t>нальных парках России</w:t>
            </w:r>
          </w:p>
        </w:tc>
      </w:tr>
      <w:tr w:rsidR="00D954D2" w:rsidRPr="000D3084" w:rsidTr="00165A11">
        <w:tc>
          <w:tcPr>
            <w:tcW w:w="15840" w:type="dxa"/>
            <w:gridSpan w:val="10"/>
          </w:tcPr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25019">
              <w:rPr>
                <w:b/>
                <w:color w:val="000000"/>
                <w:sz w:val="20"/>
                <w:szCs w:val="20"/>
              </w:rPr>
              <w:t>Эта удивительная природа ( 18 часов)</w:t>
            </w:r>
          </w:p>
        </w:tc>
      </w:tr>
      <w:tr w:rsidR="00D954D2" w:rsidRPr="000D3084" w:rsidTr="00165A11">
        <w:tc>
          <w:tcPr>
            <w:tcW w:w="532" w:type="dxa"/>
          </w:tcPr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825019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568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954D2" w:rsidRPr="00825019" w:rsidRDefault="00D954D2" w:rsidP="00165A11">
            <w:pPr>
              <w:rPr>
                <w:b/>
                <w:sz w:val="20"/>
                <w:szCs w:val="20"/>
              </w:rPr>
            </w:pPr>
            <w:r w:rsidRPr="00825019">
              <w:rPr>
                <w:b/>
                <w:sz w:val="20"/>
                <w:szCs w:val="20"/>
              </w:rPr>
              <w:t>Тестирование по разделу «Как устроен мир»</w:t>
            </w:r>
          </w:p>
          <w:p w:rsidR="00D954D2" w:rsidRPr="00825019" w:rsidRDefault="00D954D2" w:rsidP="00165A11">
            <w:pPr>
              <w:rPr>
                <w:b/>
                <w:sz w:val="20"/>
                <w:szCs w:val="20"/>
              </w:rPr>
            </w:pPr>
            <w:r w:rsidRPr="00825019">
              <w:rPr>
                <w:b/>
                <w:sz w:val="20"/>
                <w:szCs w:val="20"/>
              </w:rPr>
              <w:t>Тела, вещества, частицы</w:t>
            </w:r>
          </w:p>
        </w:tc>
        <w:tc>
          <w:tcPr>
            <w:tcW w:w="2362" w:type="dxa"/>
          </w:tcPr>
          <w:p w:rsidR="00D954D2" w:rsidRPr="00825019" w:rsidRDefault="00D954D2" w:rsidP="00165A1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sz w:val="20"/>
                <w:szCs w:val="20"/>
                <w:lang w:eastAsia="ru-RU"/>
              </w:rPr>
              <w:t>раскрывать понятия «тела», «вещества», «частицы»;</w:t>
            </w:r>
          </w:p>
          <w:p w:rsidR="00D954D2" w:rsidRPr="00825019" w:rsidRDefault="00D954D2" w:rsidP="00165A1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sz w:val="20"/>
                <w:szCs w:val="20"/>
                <w:lang w:eastAsia="ru-RU"/>
              </w:rPr>
              <w:t xml:space="preserve">Научатся </w:t>
            </w:r>
            <w:r w:rsidRPr="00825019">
              <w:rPr>
                <w:sz w:val="20"/>
                <w:szCs w:val="20"/>
                <w:lang w:eastAsia="ru-RU"/>
              </w:rPr>
              <w:t>приводить примеры естественных и искусственных тел, твёрдых, жидких и газообразных веществ;</w:t>
            </w:r>
          </w:p>
          <w:p w:rsidR="00D954D2" w:rsidRPr="00825019" w:rsidRDefault="00D954D2" w:rsidP="00165A1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sz w:val="20"/>
                <w:szCs w:val="20"/>
                <w:lang w:eastAsia="ru-RU"/>
              </w:rPr>
              <w:t>моделировать процесс растворения, а также расположе</w:t>
            </w:r>
            <w:r w:rsidRPr="00825019">
              <w:rPr>
                <w:sz w:val="20"/>
                <w:szCs w:val="20"/>
                <w:lang w:eastAsia="ru-RU"/>
              </w:rPr>
              <w:softHyphen/>
              <w:t>ние частиц в твёрдом, жидком и газообразном веществах.</w:t>
            </w:r>
          </w:p>
          <w:p w:rsidR="00D954D2" w:rsidRPr="00825019" w:rsidRDefault="00D954D2" w:rsidP="00165A11">
            <w:pPr>
              <w:tabs>
                <w:tab w:val="left" w:pos="68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23" w:type="dxa"/>
          </w:tcPr>
          <w:p w:rsidR="00D954D2" w:rsidRPr="00825019" w:rsidRDefault="00D954D2" w:rsidP="00165A11">
            <w:pPr>
              <w:tabs>
                <w:tab w:val="left" w:pos="684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sz w:val="20"/>
                <w:szCs w:val="20"/>
                <w:lang w:eastAsia="ru-RU"/>
              </w:rPr>
              <w:t>Регулятивные</w:t>
            </w:r>
            <w:r w:rsidRPr="00825019">
              <w:rPr>
                <w:sz w:val="20"/>
                <w:szCs w:val="20"/>
                <w:lang w:eastAsia="ru-RU"/>
              </w:rPr>
              <w:t>:                              понимать учебную задачу, сформулированную само</w:t>
            </w:r>
            <w:r w:rsidRPr="00825019">
              <w:rPr>
                <w:sz w:val="20"/>
                <w:szCs w:val="20"/>
                <w:lang w:eastAsia="ru-RU"/>
              </w:rPr>
              <w:softHyphen/>
              <w:t>стоятельно и уточнённую учителем;</w:t>
            </w:r>
          </w:p>
          <w:p w:rsidR="00D954D2" w:rsidRPr="00825019" w:rsidRDefault="00D954D2" w:rsidP="00165A11">
            <w:pPr>
              <w:rPr>
                <w:b/>
                <w:i/>
                <w:sz w:val="20"/>
                <w:szCs w:val="20"/>
                <w:u w:val="single"/>
              </w:rPr>
            </w:pPr>
            <w:r w:rsidRPr="00825019">
              <w:rPr>
                <w:b/>
                <w:i/>
                <w:sz w:val="20"/>
                <w:szCs w:val="20"/>
                <w:u w:val="single"/>
              </w:rPr>
              <w:t>Познавательные УУД: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 xml:space="preserve"> - научится проводить сравнение; осуществлять расширенный поиск информации;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- анализировать объекты окружающего мира, схемы, рисунки с выделением отличительных признаков;</w:t>
            </w:r>
          </w:p>
          <w:p w:rsidR="00D954D2" w:rsidRPr="00825019" w:rsidRDefault="00D954D2" w:rsidP="00165A11">
            <w:pPr>
              <w:tabs>
                <w:tab w:val="left" w:pos="6300"/>
              </w:tabs>
              <w:rPr>
                <w:b/>
                <w:i/>
                <w:sz w:val="20"/>
                <w:szCs w:val="20"/>
                <w:u w:val="single"/>
              </w:rPr>
            </w:pPr>
            <w:r w:rsidRPr="00825019">
              <w:rPr>
                <w:b/>
                <w:i/>
                <w:sz w:val="20"/>
                <w:szCs w:val="20"/>
                <w:u w:val="single"/>
              </w:rPr>
              <w:t>Коммуникативные УУД:</w:t>
            </w:r>
          </w:p>
          <w:p w:rsidR="00D954D2" w:rsidRPr="00825019" w:rsidRDefault="00D954D2" w:rsidP="00165A11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- задавать вопросы;</w:t>
            </w:r>
          </w:p>
          <w:p w:rsidR="00D954D2" w:rsidRPr="00825019" w:rsidRDefault="00D954D2" w:rsidP="00165A11">
            <w:pPr>
              <w:tabs>
                <w:tab w:val="left" w:pos="6300"/>
              </w:tabs>
              <w:rPr>
                <w:sz w:val="20"/>
                <w:szCs w:val="20"/>
                <w:lang w:eastAsia="ru-RU"/>
              </w:rPr>
            </w:pPr>
            <w:r w:rsidRPr="00825019">
              <w:rPr>
                <w:sz w:val="20"/>
                <w:szCs w:val="20"/>
              </w:rPr>
              <w:t>-  строить понятные высказывания,</w:t>
            </w:r>
            <w:r w:rsidRPr="00825019">
              <w:rPr>
                <w:sz w:val="20"/>
                <w:szCs w:val="20"/>
                <w:lang w:eastAsia="ru-RU"/>
              </w:rPr>
              <w:t xml:space="preserve"> мотивированное суждение по теме уро</w:t>
            </w:r>
            <w:r w:rsidRPr="00825019">
              <w:rPr>
                <w:sz w:val="20"/>
                <w:szCs w:val="20"/>
                <w:lang w:eastAsia="ru-RU"/>
              </w:rPr>
              <w:softHyphen/>
              <w:t>ка (на основе своего опыта и в соответствии с возрастными нормами);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D954D2" w:rsidRPr="00825019" w:rsidRDefault="00D954D2" w:rsidP="00165A1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sz w:val="20"/>
                <w:szCs w:val="20"/>
                <w:lang w:eastAsia="ru-RU"/>
              </w:rPr>
              <w:t>проявлять интерес к познанию природы.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2783" w:type="dxa"/>
          </w:tcPr>
          <w:p w:rsidR="00D954D2" w:rsidRPr="00825019" w:rsidRDefault="00D954D2" w:rsidP="00287996">
            <w:pPr>
              <w:widowControl w:val="0"/>
              <w:numPr>
                <w:ilvl w:val="0"/>
                <w:numId w:val="11"/>
              </w:numPr>
              <w:tabs>
                <w:tab w:val="left" w:pos="293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Понимать </w:t>
            </w:r>
            <w:r w:rsidRPr="00825019">
              <w:rPr>
                <w:sz w:val="20"/>
                <w:szCs w:val="20"/>
                <w:lang w:eastAsia="ru-RU"/>
              </w:rPr>
              <w:t>учебные задачи раздела и данного урока и стремиться их выполнить;</w:t>
            </w:r>
          </w:p>
          <w:p w:rsidR="00D954D2" w:rsidRPr="00825019" w:rsidRDefault="00D954D2" w:rsidP="00287996">
            <w:pPr>
              <w:widowControl w:val="0"/>
              <w:numPr>
                <w:ilvl w:val="0"/>
                <w:numId w:val="11"/>
              </w:numPr>
              <w:tabs>
                <w:tab w:val="left" w:pos="293"/>
              </w:tabs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характеризовать </w:t>
            </w:r>
            <w:r w:rsidRPr="00825019">
              <w:rPr>
                <w:sz w:val="20"/>
                <w:szCs w:val="20"/>
                <w:lang w:eastAsia="ru-RU"/>
              </w:rPr>
              <w:t>понятия «тела», «вещества», «частицы»;</w:t>
            </w:r>
          </w:p>
          <w:p w:rsidR="00D954D2" w:rsidRPr="00825019" w:rsidRDefault="00D954D2" w:rsidP="00287996">
            <w:pPr>
              <w:widowControl w:val="0"/>
              <w:numPr>
                <w:ilvl w:val="0"/>
                <w:numId w:val="11"/>
              </w:numPr>
              <w:tabs>
                <w:tab w:val="left" w:pos="293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классифицировать </w:t>
            </w:r>
            <w:r w:rsidRPr="00825019">
              <w:rPr>
                <w:sz w:val="20"/>
                <w:szCs w:val="20"/>
                <w:lang w:eastAsia="ru-RU"/>
              </w:rPr>
              <w:t xml:space="preserve">тела и вещества,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приводить примеры </w:t>
            </w:r>
            <w:r w:rsidRPr="00825019">
              <w:rPr>
                <w:sz w:val="20"/>
                <w:szCs w:val="20"/>
                <w:lang w:eastAsia="ru-RU"/>
              </w:rPr>
              <w:t>естественных и искусственных тел, твёрдых, жидких и газообразных веществ;</w:t>
            </w:r>
          </w:p>
          <w:p w:rsidR="00D954D2" w:rsidRPr="00825019" w:rsidRDefault="00D954D2" w:rsidP="00287996">
            <w:pPr>
              <w:widowControl w:val="0"/>
              <w:numPr>
                <w:ilvl w:val="0"/>
                <w:numId w:val="11"/>
              </w:numPr>
              <w:tabs>
                <w:tab w:val="left" w:pos="293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наблюдать </w:t>
            </w:r>
            <w:r w:rsidRPr="00825019">
              <w:rPr>
                <w:sz w:val="20"/>
                <w:szCs w:val="20"/>
                <w:lang w:eastAsia="ru-RU"/>
              </w:rPr>
              <w:t xml:space="preserve">опыт с растворением вещества,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высказывать предположения, </w:t>
            </w:r>
            <w:r w:rsidRPr="00825019">
              <w:rPr>
                <w:sz w:val="20"/>
                <w:szCs w:val="20"/>
                <w:lang w:eastAsia="ru-RU"/>
              </w:rPr>
              <w:t xml:space="preserve">объясняющие результат опыта,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доказывать </w:t>
            </w:r>
            <w:r w:rsidRPr="00825019">
              <w:rPr>
                <w:sz w:val="20"/>
                <w:szCs w:val="20"/>
                <w:lang w:eastAsia="ru-RU"/>
              </w:rPr>
              <w:t>на основе опыта, что тела и вещества состоят из частиц;</w:t>
            </w:r>
          </w:p>
          <w:p w:rsidR="00D954D2" w:rsidRPr="00825019" w:rsidRDefault="00D954D2" w:rsidP="00287996">
            <w:pPr>
              <w:widowControl w:val="0"/>
              <w:numPr>
                <w:ilvl w:val="0"/>
                <w:numId w:val="11"/>
              </w:numPr>
              <w:tabs>
                <w:tab w:val="left" w:pos="293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работать в группе: проверять </w:t>
            </w:r>
            <w:r w:rsidRPr="00825019">
              <w:rPr>
                <w:sz w:val="20"/>
                <w:szCs w:val="20"/>
                <w:lang w:eastAsia="ru-RU"/>
              </w:rPr>
              <w:t>с помощью учебника правильность приведен</w:t>
            </w:r>
            <w:r w:rsidRPr="00825019">
              <w:rPr>
                <w:sz w:val="20"/>
                <w:szCs w:val="20"/>
                <w:lang w:eastAsia="ru-RU"/>
              </w:rPr>
              <w:softHyphen/>
              <w:t xml:space="preserve">ных утверждений;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различать </w:t>
            </w:r>
            <w:r w:rsidRPr="00825019">
              <w:rPr>
                <w:sz w:val="20"/>
                <w:szCs w:val="20"/>
                <w:lang w:eastAsia="ru-RU"/>
              </w:rPr>
              <w:t xml:space="preserve">тела и вещества, осуществлять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>самопроверку; мо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softHyphen/>
              <w:t xml:space="preserve">делировать </w:t>
            </w:r>
            <w:r w:rsidRPr="00825019">
              <w:rPr>
                <w:sz w:val="20"/>
                <w:szCs w:val="20"/>
                <w:lang w:eastAsia="ru-RU"/>
              </w:rPr>
              <w:t>процесс растворения, а также расположение частиц в твёрдом, жид</w:t>
            </w:r>
            <w:r w:rsidRPr="00825019">
              <w:rPr>
                <w:sz w:val="20"/>
                <w:szCs w:val="20"/>
                <w:lang w:eastAsia="ru-RU"/>
              </w:rPr>
              <w:softHyphen/>
              <w:t>ком и газообразном веществах;</w:t>
            </w:r>
          </w:p>
          <w:p w:rsidR="00D954D2" w:rsidRPr="00825019" w:rsidRDefault="00D954D2" w:rsidP="00287996">
            <w:pPr>
              <w:widowControl w:val="0"/>
              <w:numPr>
                <w:ilvl w:val="0"/>
                <w:numId w:val="11"/>
              </w:numPr>
              <w:tabs>
                <w:tab w:val="left" w:pos="293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формулировать </w:t>
            </w:r>
            <w:r w:rsidRPr="00825019">
              <w:rPr>
                <w:sz w:val="20"/>
                <w:szCs w:val="20"/>
                <w:lang w:eastAsia="ru-RU"/>
              </w:rPr>
              <w:t xml:space="preserve">выводы из изученного материала,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отвечать </w:t>
            </w:r>
            <w:r w:rsidRPr="00825019">
              <w:rPr>
                <w:sz w:val="20"/>
                <w:szCs w:val="20"/>
                <w:lang w:eastAsia="ru-RU"/>
              </w:rPr>
              <w:t>на итоговые во</w:t>
            </w:r>
            <w:r w:rsidRPr="00825019">
              <w:rPr>
                <w:sz w:val="20"/>
                <w:szCs w:val="20"/>
                <w:lang w:eastAsia="ru-RU"/>
              </w:rPr>
              <w:softHyphen/>
              <w:t xml:space="preserve">просы и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оценивать </w:t>
            </w:r>
            <w:r w:rsidRPr="00825019">
              <w:rPr>
                <w:sz w:val="20"/>
                <w:szCs w:val="20"/>
                <w:lang w:eastAsia="ru-RU"/>
              </w:rPr>
              <w:t>достижения на уроке</w:t>
            </w:r>
          </w:p>
          <w:p w:rsidR="00D954D2" w:rsidRPr="00825019" w:rsidRDefault="00D954D2" w:rsidP="00165A11">
            <w:pPr>
              <w:tabs>
                <w:tab w:val="left" w:pos="394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тест</w:t>
            </w:r>
          </w:p>
        </w:tc>
        <w:tc>
          <w:tcPr>
            <w:tcW w:w="1465" w:type="dxa"/>
          </w:tcPr>
          <w:p w:rsidR="00D954D2" w:rsidRPr="00825019" w:rsidRDefault="00D954D2" w:rsidP="00165A1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25019">
              <w:rPr>
                <w:sz w:val="20"/>
                <w:szCs w:val="20"/>
                <w:lang w:eastAsia="ru-RU"/>
              </w:rPr>
              <w:t>электронное приложение к учебнику, таблица</w:t>
            </w:r>
          </w:p>
        </w:tc>
      </w:tr>
      <w:tr w:rsidR="00D954D2" w:rsidRPr="000D3084" w:rsidTr="00165A11">
        <w:tc>
          <w:tcPr>
            <w:tcW w:w="532" w:type="dxa"/>
          </w:tcPr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825019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68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954D2" w:rsidRPr="00825019" w:rsidRDefault="00D954D2" w:rsidP="00165A11">
            <w:pPr>
              <w:rPr>
                <w:b/>
                <w:sz w:val="20"/>
                <w:szCs w:val="20"/>
              </w:rPr>
            </w:pPr>
            <w:r w:rsidRPr="00825019">
              <w:rPr>
                <w:b/>
                <w:sz w:val="20"/>
                <w:szCs w:val="20"/>
              </w:rPr>
              <w:t>Разнообразие веществ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Практическая работа </w:t>
            </w:r>
            <w:r w:rsidRPr="00825019">
              <w:rPr>
                <w:sz w:val="20"/>
                <w:szCs w:val="20"/>
                <w:lang w:eastAsia="ru-RU"/>
              </w:rPr>
              <w:t xml:space="preserve"> «Обнаружение крахмала в продук</w:t>
            </w:r>
            <w:r w:rsidRPr="00825019">
              <w:rPr>
                <w:sz w:val="20"/>
                <w:szCs w:val="20"/>
                <w:lang w:eastAsia="ru-RU"/>
              </w:rPr>
              <w:softHyphen/>
              <w:t>тах питания»,</w:t>
            </w:r>
          </w:p>
        </w:tc>
        <w:tc>
          <w:tcPr>
            <w:tcW w:w="2362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b/>
                <w:sz w:val="20"/>
                <w:szCs w:val="20"/>
              </w:rPr>
              <w:t>Узнают,</w:t>
            </w:r>
            <w:r w:rsidRPr="00825019">
              <w:rPr>
                <w:sz w:val="20"/>
                <w:szCs w:val="20"/>
              </w:rPr>
              <w:t xml:space="preserve"> какие бывают вещества, какими свойствами они обладают и как используются человеком.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b/>
                <w:sz w:val="20"/>
                <w:szCs w:val="20"/>
              </w:rPr>
              <w:t>Научатся</w:t>
            </w:r>
            <w:r w:rsidRPr="00825019">
              <w:rPr>
                <w:sz w:val="20"/>
                <w:szCs w:val="20"/>
              </w:rPr>
              <w:t xml:space="preserve"> описывать вещества по плану, проводить наблюдения и ставить опыты, используя лабораторное оборудование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3023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b/>
                <w:sz w:val="20"/>
                <w:szCs w:val="20"/>
              </w:rPr>
              <w:t>Регулятивные:</w:t>
            </w:r>
            <w:r w:rsidRPr="00825019">
              <w:rPr>
                <w:sz w:val="20"/>
                <w:szCs w:val="20"/>
              </w:rPr>
              <w:t xml:space="preserve"> сохранять учебную задачу урока (самостоятельно воспроизводить её в ходе выполнения работы на различ</w:t>
            </w:r>
            <w:r w:rsidRPr="00825019">
              <w:rPr>
                <w:sz w:val="20"/>
                <w:szCs w:val="20"/>
              </w:rPr>
              <w:softHyphen/>
              <w:t>ных этапах урока);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выделять из темы урока известные и неизвестные знания и умения</w:t>
            </w:r>
          </w:p>
          <w:p w:rsidR="00D954D2" w:rsidRPr="00825019" w:rsidRDefault="00D954D2" w:rsidP="00165A11">
            <w:pPr>
              <w:rPr>
                <w:b/>
                <w:i/>
                <w:sz w:val="20"/>
                <w:szCs w:val="20"/>
                <w:u w:val="single"/>
              </w:rPr>
            </w:pPr>
            <w:r w:rsidRPr="00825019">
              <w:rPr>
                <w:b/>
                <w:i/>
                <w:sz w:val="20"/>
                <w:szCs w:val="20"/>
                <w:u w:val="single"/>
              </w:rPr>
              <w:t>Познавательные УУД: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осуществлять подведение под понятие на основе распознания объектов, выделения существенных признаков.</w:t>
            </w:r>
          </w:p>
          <w:p w:rsidR="00D954D2" w:rsidRPr="00825019" w:rsidRDefault="00D954D2" w:rsidP="00165A11">
            <w:pPr>
              <w:tabs>
                <w:tab w:val="left" w:pos="6300"/>
              </w:tabs>
              <w:rPr>
                <w:b/>
                <w:i/>
                <w:sz w:val="20"/>
                <w:szCs w:val="20"/>
                <w:u w:val="single"/>
              </w:rPr>
            </w:pPr>
            <w:r w:rsidRPr="00825019">
              <w:rPr>
                <w:b/>
                <w:i/>
                <w:sz w:val="20"/>
                <w:szCs w:val="20"/>
                <w:u w:val="single"/>
              </w:rPr>
              <w:t xml:space="preserve">Коммуникативные УУД: </w:t>
            </w:r>
          </w:p>
          <w:p w:rsidR="00D954D2" w:rsidRPr="00825019" w:rsidRDefault="00D954D2" w:rsidP="00165A11">
            <w:pPr>
              <w:tabs>
                <w:tab w:val="left" w:pos="6300"/>
              </w:tabs>
              <w:rPr>
                <w:b/>
                <w:i/>
                <w:sz w:val="20"/>
                <w:szCs w:val="20"/>
                <w:u w:val="single"/>
              </w:rPr>
            </w:pPr>
            <w:r w:rsidRPr="00825019">
              <w:rPr>
                <w:b/>
                <w:i/>
                <w:sz w:val="20"/>
                <w:szCs w:val="20"/>
              </w:rPr>
              <w:t xml:space="preserve"> - </w:t>
            </w:r>
            <w:r w:rsidRPr="00825019">
              <w:rPr>
                <w:sz w:val="20"/>
                <w:szCs w:val="20"/>
                <w:lang w:eastAsia="ru-RU"/>
              </w:rPr>
              <w:t>поддерживать в ходе выполнения задания доброжела</w:t>
            </w:r>
            <w:r w:rsidRPr="00825019">
              <w:rPr>
                <w:sz w:val="20"/>
                <w:szCs w:val="20"/>
                <w:lang w:eastAsia="ru-RU"/>
              </w:rPr>
              <w:softHyphen/>
              <w:t>тельное общение друг с другом.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i/>
                <w:sz w:val="20"/>
                <w:szCs w:val="20"/>
              </w:rPr>
              <w:t>научится ответственному отношению к нашим любимцам.</w:t>
            </w:r>
          </w:p>
        </w:tc>
        <w:tc>
          <w:tcPr>
            <w:tcW w:w="2783" w:type="dxa"/>
          </w:tcPr>
          <w:p w:rsidR="00D954D2" w:rsidRPr="00825019" w:rsidRDefault="00D954D2" w:rsidP="00287996">
            <w:pPr>
              <w:widowControl w:val="0"/>
              <w:numPr>
                <w:ilvl w:val="0"/>
                <w:numId w:val="12"/>
              </w:numPr>
              <w:tabs>
                <w:tab w:val="left" w:pos="288"/>
              </w:tabs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Понимать </w:t>
            </w:r>
            <w:r w:rsidRPr="00825019">
              <w:rPr>
                <w:sz w:val="20"/>
                <w:szCs w:val="20"/>
                <w:lang w:eastAsia="ru-RU"/>
              </w:rPr>
              <w:t>учебную задачу урока и стараться её выполнить;</w:t>
            </w:r>
          </w:p>
          <w:p w:rsidR="00D954D2" w:rsidRPr="00825019" w:rsidRDefault="00D954D2" w:rsidP="00287996">
            <w:pPr>
              <w:widowControl w:val="0"/>
              <w:numPr>
                <w:ilvl w:val="0"/>
                <w:numId w:val="12"/>
              </w:numPr>
              <w:tabs>
                <w:tab w:val="left" w:pos="288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наблюдать и характеризовать </w:t>
            </w:r>
            <w:r w:rsidRPr="00825019">
              <w:rPr>
                <w:sz w:val="20"/>
                <w:szCs w:val="20"/>
                <w:lang w:eastAsia="ru-RU"/>
              </w:rPr>
              <w:t>свойства поваренной соли, сахара, крахмала, кислоты;</w:t>
            </w:r>
          </w:p>
          <w:p w:rsidR="00D954D2" w:rsidRPr="00825019" w:rsidRDefault="00D954D2" w:rsidP="00287996">
            <w:pPr>
              <w:widowControl w:val="0"/>
              <w:numPr>
                <w:ilvl w:val="0"/>
                <w:numId w:val="12"/>
              </w:numPr>
              <w:tabs>
                <w:tab w:val="left" w:pos="288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практическая работа: ставить опыты </w:t>
            </w:r>
            <w:r w:rsidRPr="00825019">
              <w:rPr>
                <w:sz w:val="20"/>
                <w:szCs w:val="20"/>
                <w:lang w:eastAsia="ru-RU"/>
              </w:rPr>
              <w:t>по обнаружению крахмала в продук</w:t>
            </w:r>
            <w:r w:rsidRPr="00825019">
              <w:rPr>
                <w:sz w:val="20"/>
                <w:szCs w:val="20"/>
                <w:lang w:eastAsia="ru-RU"/>
              </w:rPr>
              <w:softHyphen/>
              <w:t xml:space="preserve">тах питания,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использовать </w:t>
            </w:r>
            <w:r w:rsidRPr="00825019">
              <w:rPr>
                <w:sz w:val="20"/>
                <w:szCs w:val="20"/>
                <w:lang w:eastAsia="ru-RU"/>
              </w:rPr>
              <w:t xml:space="preserve">лабораторное оборудование,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фиксировать </w:t>
            </w:r>
            <w:r w:rsidRPr="00825019">
              <w:rPr>
                <w:sz w:val="20"/>
                <w:szCs w:val="20"/>
                <w:lang w:eastAsia="ru-RU"/>
              </w:rPr>
              <w:t>результа</w:t>
            </w:r>
            <w:r w:rsidRPr="00825019">
              <w:rPr>
                <w:sz w:val="20"/>
                <w:szCs w:val="20"/>
                <w:lang w:eastAsia="ru-RU"/>
              </w:rPr>
              <w:softHyphen/>
              <w:t>ты исследования в рабочей тетради;</w:t>
            </w:r>
          </w:p>
          <w:p w:rsidR="00D954D2" w:rsidRPr="00825019" w:rsidRDefault="00D954D2" w:rsidP="00287996">
            <w:pPr>
              <w:widowControl w:val="0"/>
              <w:numPr>
                <w:ilvl w:val="0"/>
                <w:numId w:val="12"/>
              </w:numPr>
              <w:tabs>
                <w:tab w:val="left" w:pos="288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работать в паре: описывать </w:t>
            </w:r>
            <w:r w:rsidRPr="00825019">
              <w:rPr>
                <w:sz w:val="20"/>
                <w:szCs w:val="20"/>
                <w:lang w:eastAsia="ru-RU"/>
              </w:rPr>
              <w:t xml:space="preserve">изучаемые вещества по предложенному плану;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использовать </w:t>
            </w:r>
            <w:r w:rsidRPr="00825019">
              <w:rPr>
                <w:sz w:val="20"/>
                <w:szCs w:val="20"/>
                <w:lang w:eastAsia="ru-RU"/>
              </w:rPr>
              <w:t>информацию из текста учебника для объяснения содержания рисунков;</w:t>
            </w:r>
          </w:p>
          <w:p w:rsidR="00D954D2" w:rsidRPr="00825019" w:rsidRDefault="00D954D2" w:rsidP="00165A11"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825019">
              <w:rPr>
                <w:bCs/>
                <w:sz w:val="20"/>
                <w:szCs w:val="20"/>
                <w:lang w:eastAsia="ru-RU"/>
              </w:rPr>
              <w:t>работать со взрослыми: различать сахар, соль, крахмал по характерным признакам;</w:t>
            </w:r>
          </w:p>
          <w:p w:rsidR="00D954D2" w:rsidRPr="00825019" w:rsidRDefault="00D954D2" w:rsidP="00165A11">
            <w:pPr>
              <w:tabs>
                <w:tab w:val="left" w:pos="394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ru-RU"/>
              </w:rPr>
            </w:pPr>
            <w:r w:rsidRPr="00825019">
              <w:rPr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Cs/>
                <w:sz w:val="20"/>
                <w:szCs w:val="20"/>
                <w:lang w:eastAsia="ru-RU"/>
              </w:rPr>
              <w:tab/>
              <w:t>формулировать выводы из изученного материала, отвечать на итоговые вопросы и оценивать достижения на уроке</w:t>
            </w:r>
          </w:p>
        </w:tc>
        <w:tc>
          <w:tcPr>
            <w:tcW w:w="996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 xml:space="preserve">Практическая работа </w:t>
            </w:r>
          </w:p>
        </w:tc>
        <w:tc>
          <w:tcPr>
            <w:tcW w:w="1465" w:type="dxa"/>
          </w:tcPr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25019">
              <w:rPr>
                <w:sz w:val="20"/>
                <w:szCs w:val="20"/>
                <w:lang w:eastAsia="ru-RU"/>
              </w:rPr>
              <w:t>оборудование для про</w:t>
            </w:r>
            <w:r w:rsidRPr="00825019">
              <w:rPr>
                <w:sz w:val="20"/>
                <w:szCs w:val="20"/>
                <w:lang w:eastAsia="ru-RU"/>
              </w:rPr>
              <w:softHyphen/>
              <w:t>ведения опыта с растворением сахара (если он проводится демонстрационно); пластилин (для моделирования— атлас-определитель «От земли до неба»;</w:t>
            </w:r>
          </w:p>
        </w:tc>
      </w:tr>
      <w:tr w:rsidR="00D954D2" w:rsidRPr="000D3084" w:rsidTr="00165A11">
        <w:tc>
          <w:tcPr>
            <w:tcW w:w="532" w:type="dxa"/>
          </w:tcPr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825019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568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954D2" w:rsidRPr="00825019" w:rsidRDefault="00D954D2" w:rsidP="00165A11">
            <w:pPr>
              <w:rPr>
                <w:b/>
                <w:sz w:val="20"/>
                <w:szCs w:val="20"/>
              </w:rPr>
            </w:pPr>
            <w:r w:rsidRPr="00825019">
              <w:rPr>
                <w:b/>
                <w:sz w:val="20"/>
                <w:szCs w:val="20"/>
              </w:rPr>
              <w:t>Воздух и его охрана</w:t>
            </w:r>
          </w:p>
        </w:tc>
        <w:tc>
          <w:tcPr>
            <w:tcW w:w="2362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b/>
                <w:sz w:val="20"/>
                <w:szCs w:val="20"/>
              </w:rPr>
              <w:t>Узнают</w:t>
            </w:r>
            <w:r w:rsidRPr="00825019">
              <w:rPr>
                <w:sz w:val="20"/>
                <w:szCs w:val="20"/>
              </w:rPr>
              <w:t xml:space="preserve"> о составе и свойствах воздуха, об источниках его загрязнения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b/>
                <w:sz w:val="20"/>
                <w:szCs w:val="20"/>
              </w:rPr>
              <w:t>Научатся</w:t>
            </w:r>
            <w:r w:rsidRPr="00825019">
              <w:rPr>
                <w:sz w:val="20"/>
                <w:szCs w:val="20"/>
              </w:rPr>
              <w:t xml:space="preserve"> исследовать свойства воздуха с помощью опытов</w:t>
            </w:r>
          </w:p>
        </w:tc>
        <w:tc>
          <w:tcPr>
            <w:tcW w:w="3023" w:type="dxa"/>
          </w:tcPr>
          <w:p w:rsidR="00D954D2" w:rsidRPr="00825019" w:rsidRDefault="00D954D2" w:rsidP="00165A11">
            <w:pPr>
              <w:tabs>
                <w:tab w:val="left" w:pos="684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sz w:val="20"/>
                <w:szCs w:val="20"/>
                <w:lang w:eastAsia="ru-RU"/>
              </w:rPr>
              <w:t>Регулятивные:</w:t>
            </w:r>
            <w:r w:rsidRPr="00825019">
              <w:rPr>
                <w:sz w:val="20"/>
                <w:szCs w:val="20"/>
                <w:lang w:eastAsia="ru-RU"/>
              </w:rPr>
              <w:t xml:space="preserve"> контролировать и корректировать своё поведение с учётом установленных правил;</w:t>
            </w:r>
          </w:p>
          <w:p w:rsidR="00D954D2" w:rsidRPr="00825019" w:rsidRDefault="00D954D2" w:rsidP="00165A11">
            <w:pPr>
              <w:tabs>
                <w:tab w:val="left" w:pos="684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ru-RU"/>
              </w:rPr>
            </w:pPr>
            <w:r w:rsidRPr="00825019">
              <w:rPr>
                <w:b/>
                <w:i/>
                <w:sz w:val="20"/>
                <w:szCs w:val="20"/>
                <w:u w:val="single"/>
                <w:lang w:eastAsia="ru-RU"/>
              </w:rPr>
              <w:t>Познавательные УУД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825019">
              <w:rPr>
                <w:bCs/>
                <w:sz w:val="20"/>
                <w:szCs w:val="20"/>
                <w:lang w:eastAsia="ru-RU"/>
              </w:rPr>
              <w:t>понимать и толковать условные знаки и символы, используемые в учебнике, рабочих тетрадях для передачи информации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>;</w:t>
            </w:r>
          </w:p>
          <w:p w:rsidR="00D954D2" w:rsidRPr="00825019" w:rsidRDefault="00D954D2" w:rsidP="00165A11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i/>
                <w:sz w:val="20"/>
                <w:szCs w:val="20"/>
                <w:u w:val="single"/>
              </w:rPr>
              <w:t>Коммуникативные УУД</w:t>
            </w:r>
            <w:r w:rsidRPr="00825019">
              <w:rPr>
                <w:i/>
                <w:sz w:val="20"/>
                <w:szCs w:val="20"/>
              </w:rPr>
              <w:t xml:space="preserve">: </w:t>
            </w:r>
          </w:p>
          <w:p w:rsidR="00D954D2" w:rsidRPr="00825019" w:rsidRDefault="00D954D2" w:rsidP="00165A11">
            <w:pPr>
              <w:tabs>
                <w:tab w:val="left" w:pos="684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sz w:val="20"/>
                <w:szCs w:val="20"/>
                <w:lang w:eastAsia="ru-RU"/>
              </w:rPr>
              <w:t>слушать партнёра по общению и деятельности, не перебивать, не обрывать на полуслове, вникать в смысл того, о чём говорит собеседник;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формировать начальные навыки  адаптации в мире через освоение основ безопасной жизнедеятельно</w:t>
            </w:r>
            <w:r w:rsidRPr="00825019">
              <w:rPr>
                <w:sz w:val="20"/>
                <w:szCs w:val="20"/>
              </w:rPr>
              <w:softHyphen/>
              <w:t>сти, правил поведения в природной и социальной среде</w:t>
            </w:r>
          </w:p>
        </w:tc>
        <w:tc>
          <w:tcPr>
            <w:tcW w:w="2783" w:type="dxa"/>
          </w:tcPr>
          <w:p w:rsidR="00D954D2" w:rsidRPr="00825019" w:rsidRDefault="00D954D2" w:rsidP="00165A11">
            <w:pPr>
              <w:tabs>
                <w:tab w:val="left" w:pos="40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Понимать </w:t>
            </w:r>
            <w:r w:rsidRPr="00825019">
              <w:rPr>
                <w:sz w:val="20"/>
                <w:szCs w:val="20"/>
                <w:lang w:eastAsia="ru-RU"/>
              </w:rPr>
              <w:t>учебную задачу урока и стараться её выполнить;</w:t>
            </w:r>
          </w:p>
          <w:p w:rsidR="00D954D2" w:rsidRPr="00825019" w:rsidRDefault="00D954D2" w:rsidP="00165A11">
            <w:pPr>
              <w:tabs>
                <w:tab w:val="left" w:pos="40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анализировать </w:t>
            </w:r>
            <w:r w:rsidRPr="00825019">
              <w:rPr>
                <w:sz w:val="20"/>
                <w:szCs w:val="20"/>
                <w:lang w:eastAsia="ru-RU"/>
              </w:rPr>
              <w:t>схему (диаграмму) с целью определения состава воздуха;</w:t>
            </w:r>
          </w:p>
          <w:p w:rsidR="00D954D2" w:rsidRPr="00825019" w:rsidRDefault="00D954D2" w:rsidP="00165A11">
            <w:pPr>
              <w:tabs>
                <w:tab w:val="left" w:pos="408"/>
              </w:tabs>
              <w:autoSpaceDE w:val="0"/>
              <w:autoSpaceDN w:val="0"/>
              <w:adjustRightInd w:val="0"/>
              <w:ind w:hanging="5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исследовать </w:t>
            </w:r>
            <w:r w:rsidRPr="00825019">
              <w:rPr>
                <w:sz w:val="20"/>
                <w:szCs w:val="20"/>
                <w:lang w:eastAsia="ru-RU"/>
              </w:rPr>
              <w:t xml:space="preserve">с помощью опытов свойства воздуха;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различать </w:t>
            </w:r>
            <w:r w:rsidRPr="00825019">
              <w:rPr>
                <w:sz w:val="20"/>
                <w:szCs w:val="20"/>
                <w:lang w:eastAsia="ru-RU"/>
              </w:rPr>
              <w:t xml:space="preserve">цель опыта, ход опыта, вывод;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фиксировать </w:t>
            </w:r>
            <w:r w:rsidRPr="00825019">
              <w:rPr>
                <w:sz w:val="20"/>
                <w:szCs w:val="20"/>
                <w:lang w:eastAsia="ru-RU"/>
              </w:rPr>
              <w:t>результаты исследования в рабочей тетради;</w:t>
            </w:r>
          </w:p>
          <w:p w:rsidR="00D954D2" w:rsidRPr="00825019" w:rsidRDefault="00D954D2" w:rsidP="00165A11">
            <w:pPr>
              <w:tabs>
                <w:tab w:val="left" w:pos="40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работать в паре: объяснять </w:t>
            </w:r>
            <w:r w:rsidRPr="00825019">
              <w:rPr>
                <w:sz w:val="20"/>
                <w:szCs w:val="20"/>
                <w:lang w:eastAsia="ru-RU"/>
              </w:rPr>
              <w:t xml:space="preserve">свойства воздуха, используя знания о частицах; осуществлять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самопроверку; извлекать </w:t>
            </w:r>
            <w:r w:rsidRPr="00825019">
              <w:rPr>
                <w:sz w:val="20"/>
                <w:szCs w:val="20"/>
                <w:lang w:eastAsia="ru-RU"/>
              </w:rPr>
              <w:t>из текста учебника информацию в со</w:t>
            </w:r>
            <w:r w:rsidRPr="00825019">
              <w:rPr>
                <w:sz w:val="20"/>
                <w:szCs w:val="20"/>
                <w:lang w:eastAsia="ru-RU"/>
              </w:rPr>
              <w:softHyphen/>
              <w:t>ответствии с заданием;</w:t>
            </w:r>
          </w:p>
          <w:p w:rsidR="00D954D2" w:rsidRPr="00825019" w:rsidRDefault="00D954D2" w:rsidP="00165A11">
            <w:pPr>
              <w:tabs>
                <w:tab w:val="left" w:pos="408"/>
              </w:tabs>
              <w:autoSpaceDE w:val="0"/>
              <w:autoSpaceDN w:val="0"/>
              <w:adjustRightInd w:val="0"/>
              <w:ind w:hanging="5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работать со взрослыми: интервьюировать </w:t>
            </w:r>
            <w:r w:rsidRPr="00825019">
              <w:rPr>
                <w:sz w:val="20"/>
                <w:szCs w:val="20"/>
                <w:lang w:eastAsia="ru-RU"/>
              </w:rPr>
              <w:t>взрослых о мерах охраны чисто</w:t>
            </w:r>
            <w:r w:rsidRPr="00825019">
              <w:rPr>
                <w:sz w:val="20"/>
                <w:szCs w:val="20"/>
                <w:lang w:eastAsia="ru-RU"/>
              </w:rPr>
              <w:softHyphen/>
              <w:t>ты воздуха в родном городе;</w:t>
            </w:r>
          </w:p>
          <w:p w:rsidR="00D954D2" w:rsidRPr="00825019" w:rsidRDefault="00D954D2" w:rsidP="00165A11">
            <w:pPr>
              <w:tabs>
                <w:tab w:val="left" w:pos="40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формулировать </w:t>
            </w:r>
            <w:r w:rsidRPr="00825019">
              <w:rPr>
                <w:sz w:val="20"/>
                <w:szCs w:val="20"/>
                <w:lang w:eastAsia="ru-RU"/>
              </w:rPr>
              <w:t xml:space="preserve">выводы из изученного материала,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отвечать </w:t>
            </w:r>
            <w:r w:rsidRPr="00825019">
              <w:rPr>
                <w:sz w:val="20"/>
                <w:szCs w:val="20"/>
                <w:lang w:eastAsia="ru-RU"/>
              </w:rPr>
              <w:t>на итоговые во</w:t>
            </w:r>
            <w:r w:rsidRPr="00825019">
              <w:rPr>
                <w:sz w:val="20"/>
                <w:szCs w:val="20"/>
                <w:lang w:eastAsia="ru-RU"/>
              </w:rPr>
              <w:softHyphen/>
              <w:t xml:space="preserve">просы и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оценивать </w:t>
            </w:r>
            <w:r w:rsidRPr="00825019">
              <w:rPr>
                <w:sz w:val="20"/>
                <w:szCs w:val="20"/>
                <w:lang w:eastAsia="ru-RU"/>
              </w:rPr>
              <w:t>достижения на уроке</w:t>
            </w:r>
          </w:p>
        </w:tc>
        <w:tc>
          <w:tcPr>
            <w:tcW w:w="996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Индиви дуальный опрос</w:t>
            </w:r>
          </w:p>
        </w:tc>
        <w:tc>
          <w:tcPr>
            <w:tcW w:w="1465" w:type="dxa"/>
          </w:tcPr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25019">
              <w:rPr>
                <w:sz w:val="20"/>
                <w:szCs w:val="20"/>
                <w:lang w:eastAsia="ru-RU"/>
              </w:rPr>
              <w:t>электронное приложение к учебнику</w:t>
            </w:r>
          </w:p>
        </w:tc>
      </w:tr>
      <w:tr w:rsidR="00D954D2" w:rsidRPr="000D3084" w:rsidTr="00165A11">
        <w:tc>
          <w:tcPr>
            <w:tcW w:w="532" w:type="dxa"/>
          </w:tcPr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825019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8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954D2" w:rsidRPr="00825019" w:rsidRDefault="00D954D2" w:rsidP="00165A11">
            <w:pPr>
              <w:rPr>
                <w:b/>
                <w:sz w:val="20"/>
                <w:szCs w:val="20"/>
              </w:rPr>
            </w:pPr>
            <w:r w:rsidRPr="00825019">
              <w:rPr>
                <w:b/>
                <w:sz w:val="20"/>
                <w:szCs w:val="20"/>
              </w:rPr>
              <w:t xml:space="preserve">Вода </w:t>
            </w:r>
          </w:p>
          <w:p w:rsidR="00D954D2" w:rsidRPr="00825019" w:rsidRDefault="00D954D2" w:rsidP="00165A11">
            <w:pPr>
              <w:rPr>
                <w:b/>
                <w:i/>
                <w:sz w:val="20"/>
                <w:szCs w:val="20"/>
              </w:rPr>
            </w:pPr>
            <w:r w:rsidRPr="00825019">
              <w:rPr>
                <w:i/>
                <w:sz w:val="20"/>
                <w:szCs w:val="20"/>
              </w:rPr>
              <w:t>П</w:t>
            </w:r>
            <w:r w:rsidRPr="00825019">
              <w:rPr>
                <w:b/>
                <w:bCs/>
                <w:i/>
                <w:sz w:val="20"/>
                <w:szCs w:val="20"/>
              </w:rPr>
              <w:t>рактическая работа «Исследование</w:t>
            </w:r>
            <w:r w:rsidRPr="00825019">
              <w:rPr>
                <w:bCs/>
                <w:i/>
                <w:sz w:val="20"/>
                <w:szCs w:val="20"/>
              </w:rPr>
              <w:t xml:space="preserve"> </w:t>
            </w:r>
            <w:r w:rsidRPr="00825019">
              <w:rPr>
                <w:b/>
                <w:i/>
                <w:sz w:val="20"/>
                <w:szCs w:val="20"/>
              </w:rPr>
              <w:t>по инструкции учебника свойств воды»</w:t>
            </w:r>
          </w:p>
        </w:tc>
        <w:tc>
          <w:tcPr>
            <w:tcW w:w="2362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b/>
                <w:sz w:val="20"/>
                <w:szCs w:val="20"/>
              </w:rPr>
              <w:t>Научатся</w:t>
            </w:r>
            <w:r w:rsidRPr="00825019">
              <w:rPr>
                <w:sz w:val="20"/>
                <w:szCs w:val="20"/>
              </w:rPr>
              <w:t xml:space="preserve"> исследовать свойства воды  с помощью опытов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b/>
                <w:sz w:val="20"/>
                <w:szCs w:val="20"/>
              </w:rPr>
              <w:t>Узнают</w:t>
            </w:r>
            <w:r w:rsidRPr="00825019">
              <w:rPr>
                <w:sz w:val="20"/>
                <w:szCs w:val="20"/>
              </w:rPr>
              <w:t xml:space="preserve"> , почему вода-одно из главных богатств Земли.</w:t>
            </w:r>
          </w:p>
        </w:tc>
        <w:tc>
          <w:tcPr>
            <w:tcW w:w="3023" w:type="dxa"/>
          </w:tcPr>
          <w:p w:rsidR="00D954D2" w:rsidRPr="00825019" w:rsidRDefault="00D954D2" w:rsidP="00165A11">
            <w:pPr>
              <w:tabs>
                <w:tab w:val="left" w:pos="684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sz w:val="20"/>
                <w:szCs w:val="20"/>
                <w:lang w:eastAsia="ru-RU"/>
              </w:rPr>
              <w:t>Регулятивные</w:t>
            </w:r>
            <w:r w:rsidRPr="00825019">
              <w:rPr>
                <w:sz w:val="20"/>
                <w:szCs w:val="20"/>
                <w:lang w:eastAsia="ru-RU"/>
              </w:rPr>
              <w:t>:                              понимать учебную задачу, сформулированную само</w:t>
            </w:r>
            <w:r w:rsidRPr="00825019">
              <w:rPr>
                <w:sz w:val="20"/>
                <w:szCs w:val="20"/>
                <w:lang w:eastAsia="ru-RU"/>
              </w:rPr>
              <w:softHyphen/>
              <w:t>стоятельно и уточнённую учителем;</w:t>
            </w:r>
          </w:p>
          <w:p w:rsidR="00D954D2" w:rsidRPr="00825019" w:rsidRDefault="00D954D2" w:rsidP="00287996">
            <w:pPr>
              <w:numPr>
                <w:ilvl w:val="0"/>
                <w:numId w:val="13"/>
              </w:numPr>
              <w:tabs>
                <w:tab w:val="left" w:pos="684"/>
              </w:tabs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 w:rsidRPr="00825019">
              <w:rPr>
                <w:sz w:val="20"/>
                <w:szCs w:val="20"/>
              </w:rPr>
              <w:t>планировать свои действия в течение урока</w:t>
            </w:r>
            <w:r w:rsidRPr="00825019">
              <w:rPr>
                <w:b/>
                <w:i/>
                <w:sz w:val="20"/>
                <w:szCs w:val="20"/>
                <w:u w:val="single"/>
              </w:rPr>
              <w:t xml:space="preserve">  Познавательные УУД </w:t>
            </w:r>
            <w:r w:rsidRPr="00825019">
              <w:rPr>
                <w:sz w:val="20"/>
                <w:szCs w:val="20"/>
                <w:lang w:eastAsia="ru-RU"/>
              </w:rPr>
              <w:t>фиксировать полученную информацию в виде схем, рисунков, фотографий, таблиц;</w:t>
            </w:r>
          </w:p>
          <w:p w:rsidR="00D954D2" w:rsidRPr="00825019" w:rsidRDefault="00D954D2" w:rsidP="00165A11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i/>
                <w:sz w:val="20"/>
                <w:szCs w:val="20"/>
                <w:u w:val="single"/>
              </w:rPr>
              <w:t>Коммуникативные УУД</w:t>
            </w:r>
            <w:r w:rsidRPr="00825019">
              <w:rPr>
                <w:i/>
                <w:sz w:val="20"/>
                <w:szCs w:val="20"/>
              </w:rPr>
              <w:t xml:space="preserve">: </w:t>
            </w:r>
            <w:r w:rsidRPr="00825019">
              <w:rPr>
                <w:sz w:val="20"/>
                <w:szCs w:val="20"/>
              </w:rPr>
              <w:t>проявлять стремление ладить с собеседниками, ори</w:t>
            </w:r>
            <w:r w:rsidRPr="00825019">
              <w:rPr>
                <w:sz w:val="20"/>
                <w:szCs w:val="20"/>
              </w:rPr>
              <w:softHyphen/>
              <w:t>ентироваться на позицию партнёра в общении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  <w:lang w:eastAsia="ru-RU"/>
              </w:rPr>
              <w:t>познавательные мотивы учебной деятельности, пони</w:t>
            </w:r>
            <w:r w:rsidRPr="00825019">
              <w:rPr>
                <w:sz w:val="20"/>
                <w:szCs w:val="20"/>
                <w:lang w:eastAsia="ru-RU"/>
              </w:rPr>
              <w:softHyphen/>
              <w:t>мание того, как знания и умения, приобретаемые на уроках окружающего мира, могут быть полезны в жизни</w:t>
            </w:r>
          </w:p>
        </w:tc>
        <w:tc>
          <w:tcPr>
            <w:tcW w:w="2783" w:type="dxa"/>
          </w:tcPr>
          <w:p w:rsidR="00D954D2" w:rsidRPr="00825019" w:rsidRDefault="00D954D2" w:rsidP="00165A11">
            <w:pPr>
              <w:tabs>
                <w:tab w:val="left" w:pos="403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Понимать </w:t>
            </w:r>
            <w:r w:rsidRPr="00825019">
              <w:rPr>
                <w:sz w:val="20"/>
                <w:szCs w:val="20"/>
                <w:lang w:eastAsia="ru-RU"/>
              </w:rPr>
              <w:t>учебную задачу урока и стараться её выполнить;</w:t>
            </w:r>
          </w:p>
          <w:p w:rsidR="00D954D2" w:rsidRPr="00825019" w:rsidRDefault="00D954D2" w:rsidP="00165A11">
            <w:pPr>
              <w:tabs>
                <w:tab w:val="left" w:pos="403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практическая работа: исследовать </w:t>
            </w:r>
            <w:r w:rsidRPr="00825019">
              <w:rPr>
                <w:sz w:val="20"/>
                <w:szCs w:val="20"/>
                <w:lang w:eastAsia="ru-RU"/>
              </w:rPr>
              <w:t xml:space="preserve">по инструкции учебника свойства воды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(определять </w:t>
            </w:r>
            <w:r w:rsidRPr="00825019">
              <w:rPr>
                <w:sz w:val="20"/>
                <w:szCs w:val="20"/>
                <w:lang w:eastAsia="ru-RU"/>
              </w:rPr>
              <w:t xml:space="preserve">и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называть </w:t>
            </w:r>
            <w:r w:rsidRPr="00825019">
              <w:rPr>
                <w:sz w:val="20"/>
                <w:szCs w:val="20"/>
                <w:lang w:eastAsia="ru-RU"/>
              </w:rPr>
              <w:t xml:space="preserve">цель каждого опыта, устно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описывать </w:t>
            </w:r>
            <w:r w:rsidRPr="00825019">
              <w:rPr>
                <w:sz w:val="20"/>
                <w:szCs w:val="20"/>
                <w:lang w:eastAsia="ru-RU"/>
              </w:rPr>
              <w:t xml:space="preserve">его ход,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>форму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softHyphen/>
              <w:t xml:space="preserve">лировать </w:t>
            </w:r>
            <w:r w:rsidRPr="00825019">
              <w:rPr>
                <w:sz w:val="20"/>
                <w:szCs w:val="20"/>
                <w:lang w:eastAsia="ru-RU"/>
              </w:rPr>
              <w:t xml:space="preserve">выводы и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фиксировать </w:t>
            </w:r>
            <w:r w:rsidRPr="00825019">
              <w:rPr>
                <w:sz w:val="20"/>
                <w:szCs w:val="20"/>
                <w:lang w:eastAsia="ru-RU"/>
              </w:rPr>
              <w:t>их в рабочей тетради):</w:t>
            </w:r>
          </w:p>
          <w:p w:rsidR="00D954D2" w:rsidRPr="00825019" w:rsidRDefault="00D954D2" w:rsidP="00165A11">
            <w:pPr>
              <w:tabs>
                <w:tab w:val="left" w:pos="403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работать в паре: находить </w:t>
            </w:r>
            <w:r w:rsidRPr="00825019">
              <w:rPr>
                <w:sz w:val="20"/>
                <w:szCs w:val="20"/>
                <w:lang w:eastAsia="ru-RU"/>
              </w:rPr>
              <w:t xml:space="preserve">главные мысли учебного текста,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раскрывать </w:t>
            </w:r>
            <w:r w:rsidRPr="00825019">
              <w:rPr>
                <w:sz w:val="20"/>
                <w:szCs w:val="20"/>
                <w:lang w:eastAsia="ru-RU"/>
              </w:rPr>
              <w:t xml:space="preserve">их, используя информацию из текста;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анализировать </w:t>
            </w:r>
            <w:r w:rsidRPr="00825019">
              <w:rPr>
                <w:sz w:val="20"/>
                <w:szCs w:val="20"/>
                <w:lang w:eastAsia="ru-RU"/>
              </w:rPr>
              <w:t xml:space="preserve">схемы учебника и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применять </w:t>
            </w:r>
            <w:r w:rsidRPr="00825019">
              <w:rPr>
                <w:sz w:val="20"/>
                <w:szCs w:val="20"/>
                <w:lang w:eastAsia="ru-RU"/>
              </w:rPr>
              <w:t xml:space="preserve">их для объяснения свойств воды;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рассказывать </w:t>
            </w:r>
            <w:r w:rsidRPr="00825019">
              <w:rPr>
                <w:sz w:val="20"/>
                <w:szCs w:val="20"/>
                <w:lang w:eastAsia="ru-RU"/>
              </w:rPr>
              <w:t>об использовании в быту воды как раство</w:t>
            </w:r>
            <w:r w:rsidRPr="00825019">
              <w:rPr>
                <w:sz w:val="20"/>
                <w:szCs w:val="20"/>
                <w:lang w:eastAsia="ru-RU"/>
              </w:rPr>
              <w:softHyphen/>
              <w:t xml:space="preserve">рителя,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сравнивать </w:t>
            </w:r>
            <w:r w:rsidRPr="00825019">
              <w:rPr>
                <w:sz w:val="20"/>
                <w:szCs w:val="20"/>
                <w:lang w:eastAsia="ru-RU"/>
              </w:rPr>
              <w:t xml:space="preserve">свой ответе ответами одноклассников,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обобщать </w:t>
            </w:r>
            <w:r w:rsidRPr="00825019">
              <w:rPr>
                <w:sz w:val="20"/>
                <w:szCs w:val="20"/>
                <w:lang w:eastAsia="ru-RU"/>
              </w:rPr>
              <w:t>информацию;</w:t>
            </w:r>
          </w:p>
          <w:p w:rsidR="00D954D2" w:rsidRPr="00825019" w:rsidRDefault="00D954D2" w:rsidP="00165A11">
            <w:pPr>
              <w:tabs>
                <w:tab w:val="left" w:pos="403"/>
              </w:tabs>
              <w:autoSpaceDE w:val="0"/>
              <w:autoSpaceDN w:val="0"/>
              <w:adjustRightInd w:val="0"/>
              <w:ind w:firstLine="5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работать со взрослыми: проводить </w:t>
            </w:r>
            <w:r w:rsidRPr="00825019">
              <w:rPr>
                <w:sz w:val="20"/>
                <w:szCs w:val="20"/>
                <w:lang w:eastAsia="ru-RU"/>
              </w:rPr>
              <w:t>мини-исследование об использовании питьевой воды в семье;</w:t>
            </w:r>
          </w:p>
          <w:p w:rsidR="00D954D2" w:rsidRPr="00825019" w:rsidRDefault="00D954D2" w:rsidP="00165A11">
            <w:pPr>
              <w:tabs>
                <w:tab w:val="left" w:pos="403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формулировать </w:t>
            </w:r>
            <w:r w:rsidRPr="00825019">
              <w:rPr>
                <w:sz w:val="20"/>
                <w:szCs w:val="20"/>
                <w:lang w:eastAsia="ru-RU"/>
              </w:rPr>
              <w:t xml:space="preserve">выводы из изученного материала,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отвечать </w:t>
            </w:r>
            <w:r w:rsidRPr="00825019">
              <w:rPr>
                <w:sz w:val="20"/>
                <w:szCs w:val="20"/>
                <w:lang w:eastAsia="ru-RU"/>
              </w:rPr>
              <w:t xml:space="preserve">на итоговые вопросы и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оценивать </w:t>
            </w:r>
            <w:r w:rsidRPr="00825019">
              <w:rPr>
                <w:sz w:val="20"/>
                <w:szCs w:val="20"/>
                <w:lang w:eastAsia="ru-RU"/>
              </w:rPr>
              <w:t>достижения на уроке</w:t>
            </w:r>
          </w:p>
        </w:tc>
        <w:tc>
          <w:tcPr>
            <w:tcW w:w="996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465" w:type="dxa"/>
          </w:tcPr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sz w:val="20"/>
                <w:szCs w:val="20"/>
                <w:lang w:eastAsia="ru-RU"/>
              </w:rPr>
              <w:t>электронное приложение к учебнику</w:t>
            </w:r>
          </w:p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25019">
              <w:rPr>
                <w:color w:val="000000"/>
                <w:sz w:val="20"/>
                <w:szCs w:val="20"/>
              </w:rPr>
              <w:t>презентация</w:t>
            </w:r>
          </w:p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25019">
              <w:rPr>
                <w:sz w:val="20"/>
                <w:szCs w:val="20"/>
                <w:lang w:eastAsia="ru-RU"/>
              </w:rPr>
              <w:t>оборудование для про</w:t>
            </w:r>
            <w:r w:rsidRPr="00825019">
              <w:rPr>
                <w:sz w:val="20"/>
                <w:szCs w:val="20"/>
                <w:lang w:eastAsia="ru-RU"/>
              </w:rPr>
              <w:softHyphen/>
              <w:t>ведения практической работы</w:t>
            </w:r>
          </w:p>
        </w:tc>
      </w:tr>
      <w:tr w:rsidR="00D954D2" w:rsidRPr="000D3084" w:rsidTr="00165A11">
        <w:tc>
          <w:tcPr>
            <w:tcW w:w="532" w:type="dxa"/>
          </w:tcPr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825019"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8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954D2" w:rsidRPr="00825019" w:rsidRDefault="00D954D2" w:rsidP="00165A11">
            <w:pPr>
              <w:rPr>
                <w:b/>
                <w:sz w:val="20"/>
                <w:szCs w:val="20"/>
              </w:rPr>
            </w:pPr>
            <w:r w:rsidRPr="00825019">
              <w:rPr>
                <w:b/>
                <w:sz w:val="20"/>
                <w:szCs w:val="20"/>
              </w:rPr>
              <w:t>Превращение и круговорот воды</w:t>
            </w:r>
          </w:p>
        </w:tc>
        <w:tc>
          <w:tcPr>
            <w:tcW w:w="2362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b/>
                <w:sz w:val="20"/>
                <w:szCs w:val="20"/>
              </w:rPr>
              <w:t>Узнают</w:t>
            </w:r>
            <w:r w:rsidRPr="00825019">
              <w:rPr>
                <w:sz w:val="20"/>
                <w:szCs w:val="20"/>
              </w:rPr>
              <w:t xml:space="preserve"> о разных состояниях воды и круговороте воды в природе.</w:t>
            </w:r>
          </w:p>
          <w:p w:rsidR="00D954D2" w:rsidRPr="00825019" w:rsidRDefault="00D954D2" w:rsidP="00165A11">
            <w:pPr>
              <w:tabs>
                <w:tab w:val="left" w:pos="684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sz w:val="20"/>
                <w:szCs w:val="20"/>
                <w:lang w:eastAsia="ru-RU"/>
              </w:rPr>
              <w:t>Научатся</w:t>
            </w:r>
            <w:r w:rsidRPr="00825019">
              <w:rPr>
                <w:sz w:val="20"/>
                <w:szCs w:val="20"/>
                <w:lang w:eastAsia="ru-RU"/>
              </w:rPr>
              <w:t xml:space="preserve"> моделировать круговорот воды в при</w:t>
            </w:r>
            <w:r w:rsidRPr="00825019">
              <w:rPr>
                <w:sz w:val="20"/>
                <w:szCs w:val="20"/>
                <w:lang w:eastAsia="ru-RU"/>
              </w:rPr>
              <w:softHyphen/>
              <w:t>роде;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3023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b/>
                <w:sz w:val="20"/>
                <w:szCs w:val="20"/>
              </w:rPr>
              <w:t>Регулятивные:</w:t>
            </w:r>
            <w:r w:rsidRPr="00825019">
              <w:rPr>
                <w:sz w:val="20"/>
                <w:szCs w:val="20"/>
              </w:rPr>
              <w:t xml:space="preserve"> фиксировать в конце урока удовлетворённость/не</w:t>
            </w:r>
            <w:r w:rsidRPr="00825019">
              <w:rPr>
                <w:sz w:val="20"/>
                <w:szCs w:val="20"/>
              </w:rPr>
              <w:softHyphen/>
              <w:t>удовлетворённость своей работой на уроке (с помощью средств, разработанных совместно с учителем); объектив</w:t>
            </w:r>
            <w:r w:rsidRPr="00825019">
              <w:rPr>
                <w:sz w:val="20"/>
                <w:szCs w:val="20"/>
              </w:rPr>
              <w:softHyphen/>
              <w:t>но относиться к своим успехам/неуспехам</w:t>
            </w:r>
          </w:p>
          <w:p w:rsidR="00D954D2" w:rsidRPr="00825019" w:rsidRDefault="00D954D2" w:rsidP="00165A11">
            <w:pPr>
              <w:rPr>
                <w:b/>
                <w:i/>
                <w:sz w:val="20"/>
                <w:szCs w:val="20"/>
                <w:u w:val="single"/>
              </w:rPr>
            </w:pPr>
            <w:r w:rsidRPr="00825019">
              <w:rPr>
                <w:b/>
                <w:i/>
                <w:sz w:val="20"/>
                <w:szCs w:val="20"/>
                <w:u w:val="single"/>
              </w:rPr>
              <w:t>Познавательные УУД: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моделировать различные ситуации и явления при</w:t>
            </w:r>
            <w:r w:rsidRPr="00825019">
              <w:rPr>
                <w:sz w:val="20"/>
                <w:szCs w:val="20"/>
              </w:rPr>
              <w:softHyphen/>
              <w:t>роды</w:t>
            </w:r>
          </w:p>
          <w:p w:rsidR="00D954D2" w:rsidRPr="00825019" w:rsidRDefault="00D954D2" w:rsidP="00165A11">
            <w:pPr>
              <w:tabs>
                <w:tab w:val="left" w:pos="6300"/>
              </w:tabs>
              <w:rPr>
                <w:b/>
                <w:i/>
                <w:sz w:val="20"/>
                <w:szCs w:val="20"/>
                <w:u w:val="single"/>
              </w:rPr>
            </w:pPr>
            <w:r w:rsidRPr="00825019">
              <w:rPr>
                <w:b/>
                <w:i/>
                <w:sz w:val="20"/>
                <w:szCs w:val="20"/>
                <w:u w:val="single"/>
              </w:rPr>
              <w:t xml:space="preserve">Коммуникативные УУД: </w:t>
            </w:r>
            <w:r w:rsidRPr="00825019">
              <w:rPr>
                <w:sz w:val="20"/>
                <w:szCs w:val="20"/>
                <w:lang w:eastAsia="ru-RU"/>
              </w:rPr>
              <w:t>включаться в диалог и коллективное обсуждение проблем и вопросов с учителем и сверстниками;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D954D2" w:rsidRPr="00825019" w:rsidRDefault="00D954D2" w:rsidP="00287996">
            <w:pPr>
              <w:widowControl w:val="0"/>
              <w:numPr>
                <w:ilvl w:val="0"/>
                <w:numId w:val="14"/>
              </w:numPr>
              <w:tabs>
                <w:tab w:val="left" w:pos="64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sz w:val="20"/>
                <w:szCs w:val="20"/>
                <w:lang w:eastAsia="ru-RU"/>
              </w:rPr>
              <w:t>понимание и принятие норм и правил школьной жиз</w:t>
            </w:r>
            <w:r w:rsidRPr="00825019">
              <w:rPr>
                <w:sz w:val="20"/>
                <w:szCs w:val="20"/>
                <w:lang w:eastAsia="ru-RU"/>
              </w:rPr>
              <w:softHyphen/>
              <w:t>ни, внутренняя позиция школьника на уровне положитель</w:t>
            </w:r>
            <w:r w:rsidRPr="00825019">
              <w:rPr>
                <w:sz w:val="20"/>
                <w:szCs w:val="20"/>
                <w:lang w:eastAsia="ru-RU"/>
              </w:rPr>
              <w:softHyphen/>
              <w:t>ного отношения к предмету «Окружающий мир»;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2783" w:type="dxa"/>
          </w:tcPr>
          <w:p w:rsidR="00D954D2" w:rsidRPr="00825019" w:rsidRDefault="00D954D2" w:rsidP="00165A11">
            <w:pPr>
              <w:tabs>
                <w:tab w:val="left" w:pos="40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Понимать </w:t>
            </w:r>
            <w:r w:rsidRPr="00825019">
              <w:rPr>
                <w:sz w:val="20"/>
                <w:szCs w:val="20"/>
                <w:lang w:eastAsia="ru-RU"/>
              </w:rPr>
              <w:t>учебную задачу урока и стараться её выполнить;</w:t>
            </w:r>
          </w:p>
          <w:p w:rsidR="00D954D2" w:rsidRPr="00825019" w:rsidRDefault="00D954D2" w:rsidP="00165A11">
            <w:pPr>
              <w:tabs>
                <w:tab w:val="left" w:pos="40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высказывать предположения </w:t>
            </w:r>
            <w:r w:rsidRPr="00825019">
              <w:rPr>
                <w:sz w:val="20"/>
                <w:szCs w:val="20"/>
                <w:lang w:eastAsia="ru-RU"/>
              </w:rPr>
              <w:t xml:space="preserve">о состояниях воды в природе;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различать </w:t>
            </w:r>
            <w:r w:rsidRPr="00825019">
              <w:rPr>
                <w:sz w:val="20"/>
                <w:szCs w:val="20"/>
                <w:lang w:eastAsia="ru-RU"/>
              </w:rPr>
              <w:t>три</w:t>
            </w:r>
          </w:p>
          <w:p w:rsidR="00D954D2" w:rsidRPr="00825019" w:rsidRDefault="00D954D2" w:rsidP="00165A1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sz w:val="20"/>
                <w:szCs w:val="20"/>
                <w:lang w:eastAsia="ru-RU"/>
              </w:rPr>
              <w:t>состояния воды;</w:t>
            </w:r>
          </w:p>
          <w:p w:rsidR="00D954D2" w:rsidRPr="00825019" w:rsidRDefault="00D954D2" w:rsidP="00165A11">
            <w:pPr>
              <w:tabs>
                <w:tab w:val="left" w:pos="408"/>
              </w:tabs>
              <w:autoSpaceDE w:val="0"/>
              <w:autoSpaceDN w:val="0"/>
              <w:adjustRightInd w:val="0"/>
              <w:ind w:firstLine="5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наблюдать </w:t>
            </w:r>
            <w:r w:rsidRPr="00825019">
              <w:rPr>
                <w:sz w:val="20"/>
                <w:szCs w:val="20"/>
                <w:lang w:eastAsia="ru-RU"/>
              </w:rPr>
              <w:t>в ходе учебного эксперимента образование капель при охлажде</w:t>
            </w:r>
            <w:r w:rsidRPr="00825019">
              <w:rPr>
                <w:sz w:val="20"/>
                <w:szCs w:val="20"/>
                <w:lang w:eastAsia="ru-RU"/>
              </w:rPr>
              <w:softHyphen/>
              <w:t xml:space="preserve">нии пара,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формулировать </w:t>
            </w:r>
            <w:r w:rsidRPr="00825019">
              <w:rPr>
                <w:sz w:val="20"/>
                <w:szCs w:val="20"/>
                <w:lang w:eastAsia="ru-RU"/>
              </w:rPr>
              <w:t>на основе наблюдения вымол о причинах образования облаков и выпадении дождя;</w:t>
            </w:r>
          </w:p>
          <w:p w:rsidR="00D954D2" w:rsidRPr="00825019" w:rsidRDefault="00D954D2" w:rsidP="00165A11">
            <w:pPr>
              <w:tabs>
                <w:tab w:val="left" w:pos="408"/>
              </w:tabs>
              <w:autoSpaceDE w:val="0"/>
              <w:autoSpaceDN w:val="0"/>
              <w:adjustRightInd w:val="0"/>
              <w:ind w:firstLine="5"/>
              <w:rPr>
                <w:b/>
                <w:bCs/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работать </w:t>
            </w:r>
            <w:r w:rsidRPr="00825019">
              <w:rPr>
                <w:sz w:val="20"/>
                <w:szCs w:val="20"/>
                <w:lang w:eastAsia="ru-RU"/>
              </w:rPr>
              <w:t xml:space="preserve">в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паре: анализировать </w:t>
            </w:r>
            <w:r w:rsidRPr="00825019">
              <w:rPr>
                <w:sz w:val="20"/>
                <w:szCs w:val="20"/>
                <w:lang w:eastAsia="ru-RU"/>
              </w:rPr>
              <w:t xml:space="preserve">рисунок-схему,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объяснять </w:t>
            </w:r>
            <w:r w:rsidRPr="00825019">
              <w:rPr>
                <w:sz w:val="20"/>
                <w:szCs w:val="20"/>
                <w:lang w:eastAsia="ru-RU"/>
              </w:rPr>
              <w:t xml:space="preserve">с ею помощью особенности образования льда;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рассказывать </w:t>
            </w:r>
            <w:r w:rsidRPr="00825019">
              <w:rPr>
                <w:sz w:val="20"/>
                <w:szCs w:val="20"/>
                <w:lang w:eastAsia="ru-RU"/>
              </w:rPr>
              <w:t xml:space="preserve">по схеме о круговороте воды в природе, осуществлять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взаимопроверку: моделирован, </w:t>
            </w:r>
            <w:r w:rsidRPr="00825019">
              <w:rPr>
                <w:sz w:val="20"/>
                <w:szCs w:val="20"/>
                <w:lang w:eastAsia="ru-RU"/>
              </w:rPr>
              <w:t xml:space="preserve">кругооборот воды в природе, осуществлять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>самопроверку;</w:t>
            </w:r>
            <w:r w:rsidRPr="00825019">
              <w:rPr>
                <w:sz w:val="20"/>
                <w:szCs w:val="20"/>
                <w:lang w:eastAsia="ru-RU"/>
              </w:rPr>
              <w:t xml:space="preserve">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формулировать </w:t>
            </w:r>
            <w:r w:rsidRPr="00825019">
              <w:rPr>
                <w:sz w:val="20"/>
                <w:szCs w:val="20"/>
                <w:lang w:eastAsia="ru-RU"/>
              </w:rPr>
              <w:t xml:space="preserve">выводы из изученного материала,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отвечать </w:t>
            </w:r>
            <w:r w:rsidRPr="00825019">
              <w:rPr>
                <w:sz w:val="20"/>
                <w:szCs w:val="20"/>
                <w:lang w:eastAsia="ru-RU"/>
              </w:rPr>
              <w:t>на итоговые во</w:t>
            </w:r>
            <w:r w:rsidRPr="00825019">
              <w:rPr>
                <w:sz w:val="20"/>
                <w:szCs w:val="20"/>
                <w:lang w:eastAsia="ru-RU"/>
              </w:rPr>
              <w:softHyphen/>
              <w:t xml:space="preserve">просы и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оценивать </w:t>
            </w:r>
            <w:r w:rsidRPr="00825019">
              <w:rPr>
                <w:sz w:val="20"/>
                <w:szCs w:val="20"/>
                <w:lang w:eastAsia="ru-RU"/>
              </w:rPr>
              <w:t>достижения на уроке</w:t>
            </w:r>
          </w:p>
        </w:tc>
        <w:tc>
          <w:tcPr>
            <w:tcW w:w="996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взаимопроверка</w:t>
            </w:r>
          </w:p>
        </w:tc>
        <w:tc>
          <w:tcPr>
            <w:tcW w:w="1465" w:type="dxa"/>
          </w:tcPr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25019">
              <w:rPr>
                <w:sz w:val="20"/>
                <w:szCs w:val="20"/>
                <w:lang w:eastAsia="ru-RU"/>
              </w:rPr>
              <w:t>электронное приложение к учебнику</w:t>
            </w:r>
            <w:r w:rsidRPr="00825019">
              <w:rPr>
                <w:color w:val="000000"/>
                <w:sz w:val="20"/>
                <w:szCs w:val="20"/>
              </w:rPr>
              <w:t xml:space="preserve"> презентация</w:t>
            </w:r>
          </w:p>
        </w:tc>
      </w:tr>
      <w:tr w:rsidR="00D954D2" w:rsidRPr="000D3084" w:rsidTr="00165A11">
        <w:tc>
          <w:tcPr>
            <w:tcW w:w="532" w:type="dxa"/>
          </w:tcPr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825019"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8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954D2" w:rsidRPr="00825019" w:rsidRDefault="00D954D2" w:rsidP="00165A11">
            <w:pPr>
              <w:rPr>
                <w:b/>
                <w:sz w:val="20"/>
                <w:szCs w:val="20"/>
              </w:rPr>
            </w:pPr>
            <w:r w:rsidRPr="00825019">
              <w:rPr>
                <w:b/>
                <w:sz w:val="20"/>
                <w:szCs w:val="20"/>
              </w:rPr>
              <w:t>Берегите воду!</w:t>
            </w:r>
          </w:p>
        </w:tc>
        <w:tc>
          <w:tcPr>
            <w:tcW w:w="2362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b/>
                <w:sz w:val="20"/>
                <w:szCs w:val="20"/>
              </w:rPr>
              <w:t>Узнают</w:t>
            </w:r>
            <w:r w:rsidRPr="00825019">
              <w:rPr>
                <w:sz w:val="20"/>
                <w:szCs w:val="20"/>
              </w:rPr>
              <w:t xml:space="preserve"> , почему и как надо охранять и беречь воду.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b/>
                <w:sz w:val="20"/>
                <w:szCs w:val="20"/>
              </w:rPr>
              <w:t xml:space="preserve">Научатся </w:t>
            </w:r>
            <w:r w:rsidRPr="00825019">
              <w:rPr>
                <w:sz w:val="20"/>
                <w:szCs w:val="20"/>
              </w:rPr>
              <w:t>изображать с помощью модели источники загрязнения воды</w:t>
            </w:r>
          </w:p>
        </w:tc>
        <w:tc>
          <w:tcPr>
            <w:tcW w:w="3023" w:type="dxa"/>
          </w:tcPr>
          <w:p w:rsidR="00D954D2" w:rsidRPr="00825019" w:rsidRDefault="00D954D2" w:rsidP="00165A11">
            <w:pPr>
              <w:tabs>
                <w:tab w:val="left" w:pos="684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sz w:val="20"/>
                <w:szCs w:val="20"/>
                <w:lang w:eastAsia="ru-RU"/>
              </w:rPr>
              <w:t>Регулятивные</w:t>
            </w:r>
            <w:r w:rsidRPr="00825019">
              <w:rPr>
                <w:sz w:val="20"/>
                <w:szCs w:val="20"/>
                <w:lang w:eastAsia="ru-RU"/>
              </w:rPr>
              <w:t>:                              понимать учебную задачу, сформулированную само</w:t>
            </w:r>
            <w:r w:rsidRPr="00825019">
              <w:rPr>
                <w:sz w:val="20"/>
                <w:szCs w:val="20"/>
                <w:lang w:eastAsia="ru-RU"/>
              </w:rPr>
              <w:softHyphen/>
              <w:t>стоятельно и уточнённую учителем;</w:t>
            </w:r>
          </w:p>
          <w:p w:rsidR="00D954D2" w:rsidRPr="00825019" w:rsidRDefault="00D954D2" w:rsidP="00165A11">
            <w:pPr>
              <w:tabs>
                <w:tab w:val="left" w:pos="684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i/>
                <w:sz w:val="20"/>
                <w:szCs w:val="20"/>
                <w:u w:val="single"/>
              </w:rPr>
              <w:t>Познавательные УУД</w:t>
            </w:r>
            <w:r w:rsidRPr="00825019">
              <w:rPr>
                <w:sz w:val="20"/>
                <w:szCs w:val="20"/>
                <w:lang w:eastAsia="ru-RU"/>
              </w:rPr>
              <w:t xml:space="preserve"> анализировать объекты окружающего мира, табли</w:t>
            </w:r>
            <w:r w:rsidRPr="00825019">
              <w:rPr>
                <w:sz w:val="20"/>
                <w:szCs w:val="20"/>
                <w:lang w:eastAsia="ru-RU"/>
              </w:rPr>
              <w:softHyphen/>
              <w:t>цы, схемы, диаграммы, рисунки с выделением отличи</w:t>
            </w:r>
            <w:r w:rsidRPr="00825019">
              <w:rPr>
                <w:sz w:val="20"/>
                <w:szCs w:val="20"/>
                <w:lang w:eastAsia="ru-RU"/>
              </w:rPr>
              <w:softHyphen/>
              <w:t>тельных признаков;</w:t>
            </w:r>
          </w:p>
          <w:p w:rsidR="00D954D2" w:rsidRPr="00825019" w:rsidRDefault="00D954D2" w:rsidP="00165A11">
            <w:pPr>
              <w:tabs>
                <w:tab w:val="left" w:pos="6300"/>
              </w:tabs>
              <w:rPr>
                <w:b/>
                <w:i/>
                <w:sz w:val="20"/>
                <w:szCs w:val="20"/>
                <w:u w:val="single"/>
              </w:rPr>
            </w:pPr>
            <w:r w:rsidRPr="00825019">
              <w:rPr>
                <w:b/>
                <w:i/>
                <w:sz w:val="20"/>
                <w:szCs w:val="20"/>
                <w:u w:val="single"/>
              </w:rPr>
              <w:t>Коммуникативные УУД:</w:t>
            </w:r>
          </w:p>
          <w:p w:rsidR="00D954D2" w:rsidRPr="00825019" w:rsidRDefault="00D954D2" w:rsidP="00165A11">
            <w:pPr>
              <w:tabs>
                <w:tab w:val="left" w:pos="684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sz w:val="20"/>
                <w:szCs w:val="20"/>
                <w:lang w:eastAsia="ru-RU"/>
              </w:rPr>
              <w:t>слушать партнёра по общению и деятельности, не перебивать, не обрывать на полуслове, вникать в смысл того, о чём говорит собеседник;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доброжелательное отношение к окружающим, бескон</w:t>
            </w:r>
            <w:r w:rsidRPr="00825019">
              <w:rPr>
                <w:sz w:val="20"/>
                <w:szCs w:val="20"/>
              </w:rPr>
              <w:softHyphen/>
              <w:t>фликтное поведение, стремление прислушиваться к чужо</w:t>
            </w:r>
            <w:r w:rsidRPr="00825019">
              <w:rPr>
                <w:sz w:val="20"/>
                <w:szCs w:val="20"/>
              </w:rPr>
              <w:softHyphen/>
              <w:t>му мнению</w:t>
            </w:r>
          </w:p>
        </w:tc>
        <w:tc>
          <w:tcPr>
            <w:tcW w:w="2783" w:type="dxa"/>
          </w:tcPr>
          <w:p w:rsidR="00D954D2" w:rsidRPr="00825019" w:rsidRDefault="00D954D2" w:rsidP="00165A11">
            <w:pPr>
              <w:tabs>
                <w:tab w:val="left" w:pos="403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Понимать </w:t>
            </w:r>
            <w:r w:rsidRPr="00825019">
              <w:rPr>
                <w:sz w:val="20"/>
                <w:szCs w:val="20"/>
                <w:lang w:eastAsia="ru-RU"/>
              </w:rPr>
              <w:t>учебную задачу урока и стремиться её выполнить;</w:t>
            </w:r>
          </w:p>
          <w:p w:rsidR="00D954D2" w:rsidRPr="00825019" w:rsidRDefault="00D954D2" w:rsidP="00165A11">
            <w:pPr>
              <w:tabs>
                <w:tab w:val="left" w:pos="403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высказывать предположения </w:t>
            </w:r>
            <w:r w:rsidRPr="00825019">
              <w:rPr>
                <w:sz w:val="20"/>
                <w:szCs w:val="20"/>
                <w:lang w:eastAsia="ru-RU"/>
              </w:rPr>
              <w:t xml:space="preserve">о том, почему нужно беречь воду;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находить </w:t>
            </w:r>
            <w:r w:rsidRPr="00825019">
              <w:rPr>
                <w:sz w:val="20"/>
                <w:szCs w:val="20"/>
                <w:lang w:eastAsia="ru-RU"/>
              </w:rPr>
              <w:t xml:space="preserve">и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использовать </w:t>
            </w:r>
            <w:r w:rsidRPr="00825019">
              <w:rPr>
                <w:sz w:val="20"/>
                <w:szCs w:val="20"/>
                <w:lang w:eastAsia="ru-RU"/>
              </w:rPr>
              <w:t>при ответе на вопрос цифровые данные из учебника;</w:t>
            </w:r>
          </w:p>
          <w:p w:rsidR="00D954D2" w:rsidRPr="00825019" w:rsidRDefault="00D954D2" w:rsidP="00165A11">
            <w:pPr>
              <w:tabs>
                <w:tab w:val="left" w:pos="403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работать в паре: извлекать </w:t>
            </w:r>
            <w:r w:rsidRPr="00825019">
              <w:rPr>
                <w:sz w:val="20"/>
                <w:szCs w:val="20"/>
                <w:lang w:eastAsia="ru-RU"/>
              </w:rPr>
              <w:t xml:space="preserve">из текста учебника информацию в соответствии с заданием;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анализировать </w:t>
            </w:r>
            <w:r w:rsidRPr="00825019">
              <w:rPr>
                <w:sz w:val="20"/>
                <w:szCs w:val="20"/>
                <w:lang w:eastAsia="ru-RU"/>
              </w:rPr>
              <w:t xml:space="preserve">схему в учебнике,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сопоставлять </w:t>
            </w:r>
            <w:r w:rsidRPr="00825019">
              <w:rPr>
                <w:sz w:val="20"/>
                <w:szCs w:val="20"/>
                <w:lang w:eastAsia="ru-RU"/>
              </w:rPr>
              <w:t>полученные сведе</w:t>
            </w:r>
            <w:r w:rsidRPr="00825019">
              <w:rPr>
                <w:sz w:val="20"/>
                <w:szCs w:val="20"/>
                <w:lang w:eastAsia="ru-RU"/>
              </w:rPr>
              <w:softHyphen/>
              <w:t xml:space="preserve">ния с информацией из текста;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рассматривать </w:t>
            </w:r>
            <w:r w:rsidRPr="00825019">
              <w:rPr>
                <w:sz w:val="20"/>
                <w:szCs w:val="20"/>
                <w:lang w:eastAsia="ru-RU"/>
              </w:rPr>
              <w:t xml:space="preserve">фотодокументы и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высказывать </w:t>
            </w:r>
            <w:r w:rsidRPr="00825019">
              <w:rPr>
                <w:sz w:val="20"/>
                <w:szCs w:val="20"/>
                <w:lang w:eastAsia="ru-RU"/>
              </w:rPr>
              <w:t xml:space="preserve">соответствующие суждения;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моделировать </w:t>
            </w:r>
            <w:r w:rsidRPr="00825019">
              <w:rPr>
                <w:sz w:val="20"/>
                <w:szCs w:val="20"/>
                <w:lang w:eastAsia="ru-RU"/>
              </w:rPr>
              <w:t>в виде динамической схемы источни</w:t>
            </w:r>
            <w:r w:rsidRPr="00825019">
              <w:rPr>
                <w:sz w:val="20"/>
                <w:szCs w:val="20"/>
                <w:lang w:eastAsia="ru-RU"/>
              </w:rPr>
              <w:softHyphen/>
              <w:t xml:space="preserve">ки загрязнения воды,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рассказывать </w:t>
            </w:r>
            <w:r w:rsidRPr="00825019">
              <w:rPr>
                <w:sz w:val="20"/>
                <w:szCs w:val="20"/>
                <w:lang w:eastAsia="ru-RU"/>
              </w:rPr>
              <w:t xml:space="preserve">о загрязнении воды с помощью модели;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обсуждать </w:t>
            </w:r>
            <w:r w:rsidRPr="00825019">
              <w:rPr>
                <w:sz w:val="20"/>
                <w:szCs w:val="20"/>
                <w:lang w:eastAsia="ru-RU"/>
              </w:rPr>
              <w:t>способы экономного использования воды;</w:t>
            </w:r>
          </w:p>
          <w:p w:rsidR="00D954D2" w:rsidRPr="00825019" w:rsidRDefault="00D954D2" w:rsidP="00165A11">
            <w:pPr>
              <w:tabs>
                <w:tab w:val="left" w:pos="403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работать со взрослыми: интервьюировать </w:t>
            </w:r>
            <w:r w:rsidRPr="00825019">
              <w:rPr>
                <w:sz w:val="20"/>
                <w:szCs w:val="20"/>
                <w:lang w:eastAsia="ru-RU"/>
              </w:rPr>
              <w:t>взрослых о мерах по охране чи</w:t>
            </w:r>
            <w:r w:rsidRPr="00825019">
              <w:rPr>
                <w:sz w:val="20"/>
                <w:szCs w:val="20"/>
                <w:lang w:eastAsia="ru-RU"/>
              </w:rPr>
              <w:softHyphen/>
              <w:t>стоты воды в родном городе (селе);</w:t>
            </w:r>
          </w:p>
          <w:p w:rsidR="00D954D2" w:rsidRPr="00825019" w:rsidRDefault="00D954D2" w:rsidP="00165A11">
            <w:pPr>
              <w:tabs>
                <w:tab w:val="left" w:pos="403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формулировать </w:t>
            </w:r>
            <w:r w:rsidRPr="00825019">
              <w:rPr>
                <w:sz w:val="20"/>
                <w:szCs w:val="20"/>
                <w:lang w:eastAsia="ru-RU"/>
              </w:rPr>
              <w:t xml:space="preserve">выводы из изученного материала,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отвечать </w:t>
            </w:r>
            <w:r w:rsidRPr="00825019">
              <w:rPr>
                <w:sz w:val="20"/>
                <w:szCs w:val="20"/>
                <w:lang w:eastAsia="ru-RU"/>
              </w:rPr>
              <w:t>на итоговые во</w:t>
            </w:r>
            <w:r w:rsidRPr="00825019">
              <w:rPr>
                <w:sz w:val="20"/>
                <w:szCs w:val="20"/>
                <w:lang w:eastAsia="ru-RU"/>
              </w:rPr>
              <w:softHyphen/>
              <w:t xml:space="preserve">просы и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оценивать </w:t>
            </w:r>
            <w:r w:rsidRPr="00825019">
              <w:rPr>
                <w:sz w:val="20"/>
                <w:szCs w:val="20"/>
                <w:lang w:eastAsia="ru-RU"/>
              </w:rPr>
              <w:t>достижения на уроке</w:t>
            </w:r>
          </w:p>
        </w:tc>
        <w:tc>
          <w:tcPr>
            <w:tcW w:w="996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Работа в группах</w:t>
            </w:r>
          </w:p>
        </w:tc>
        <w:tc>
          <w:tcPr>
            <w:tcW w:w="1465" w:type="dxa"/>
          </w:tcPr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25019">
              <w:rPr>
                <w:sz w:val="20"/>
                <w:szCs w:val="20"/>
                <w:lang w:eastAsia="ru-RU"/>
              </w:rPr>
              <w:t>электронное приложение к учебнику</w:t>
            </w:r>
            <w:r w:rsidRPr="00825019">
              <w:rPr>
                <w:color w:val="000000"/>
                <w:sz w:val="20"/>
                <w:szCs w:val="20"/>
              </w:rPr>
              <w:t xml:space="preserve"> презентация</w:t>
            </w:r>
          </w:p>
        </w:tc>
      </w:tr>
      <w:tr w:rsidR="00D954D2" w:rsidRPr="000D3084" w:rsidTr="00165A11">
        <w:tc>
          <w:tcPr>
            <w:tcW w:w="532" w:type="dxa"/>
          </w:tcPr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825019"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8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954D2" w:rsidRPr="00825019" w:rsidRDefault="00D954D2" w:rsidP="00165A11">
            <w:pPr>
              <w:rPr>
                <w:b/>
                <w:sz w:val="20"/>
                <w:szCs w:val="20"/>
              </w:rPr>
            </w:pPr>
            <w:r w:rsidRPr="00825019">
              <w:rPr>
                <w:b/>
                <w:sz w:val="20"/>
                <w:szCs w:val="20"/>
              </w:rPr>
              <w:t>Что такое почва</w:t>
            </w:r>
          </w:p>
          <w:p w:rsidR="00D954D2" w:rsidRPr="00825019" w:rsidRDefault="00D954D2" w:rsidP="00165A11">
            <w:pPr>
              <w:rPr>
                <w:i/>
                <w:sz w:val="20"/>
                <w:szCs w:val="20"/>
              </w:rPr>
            </w:pPr>
          </w:p>
          <w:p w:rsidR="00D954D2" w:rsidRPr="00825019" w:rsidRDefault="00D954D2" w:rsidP="00165A11">
            <w:pPr>
              <w:rPr>
                <w:b/>
                <w:bCs/>
                <w:i/>
                <w:sz w:val="20"/>
                <w:szCs w:val="20"/>
              </w:rPr>
            </w:pPr>
            <w:r w:rsidRPr="00825019">
              <w:rPr>
                <w:b/>
                <w:bCs/>
                <w:i/>
                <w:sz w:val="20"/>
                <w:szCs w:val="20"/>
              </w:rPr>
              <w:t>Практическая работа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b/>
                <w:bCs/>
                <w:i/>
                <w:sz w:val="20"/>
                <w:szCs w:val="20"/>
              </w:rPr>
              <w:t xml:space="preserve">«Исследование  </w:t>
            </w:r>
            <w:r w:rsidRPr="00825019">
              <w:rPr>
                <w:b/>
                <w:i/>
                <w:sz w:val="20"/>
                <w:szCs w:val="20"/>
              </w:rPr>
              <w:t>состава почвы в ходе учебного экспери</w:t>
            </w:r>
            <w:r w:rsidRPr="00825019">
              <w:rPr>
                <w:b/>
                <w:i/>
                <w:sz w:val="20"/>
                <w:szCs w:val="20"/>
              </w:rPr>
              <w:softHyphen/>
              <w:t>мента»</w:t>
            </w:r>
          </w:p>
        </w:tc>
        <w:tc>
          <w:tcPr>
            <w:tcW w:w="2362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b/>
                <w:sz w:val="20"/>
                <w:szCs w:val="20"/>
              </w:rPr>
              <w:t>Узнают,</w:t>
            </w:r>
            <w:r w:rsidRPr="00825019">
              <w:rPr>
                <w:sz w:val="20"/>
                <w:szCs w:val="20"/>
              </w:rPr>
              <w:t xml:space="preserve"> что такое почва, какое у неё главное свойство. 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b/>
                <w:sz w:val="20"/>
                <w:szCs w:val="20"/>
              </w:rPr>
              <w:t>Научатс</w:t>
            </w:r>
            <w:r w:rsidRPr="00825019">
              <w:rPr>
                <w:sz w:val="20"/>
                <w:szCs w:val="20"/>
              </w:rPr>
              <w:t>я исследовать с помощью опытов состав почвы,</w:t>
            </w:r>
          </w:p>
        </w:tc>
        <w:tc>
          <w:tcPr>
            <w:tcW w:w="3023" w:type="dxa"/>
          </w:tcPr>
          <w:p w:rsidR="00D954D2" w:rsidRPr="00825019" w:rsidRDefault="00D954D2" w:rsidP="00165A11">
            <w:pPr>
              <w:tabs>
                <w:tab w:val="left" w:pos="684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sz w:val="20"/>
                <w:szCs w:val="20"/>
                <w:lang w:eastAsia="ru-RU"/>
              </w:rPr>
              <w:t>Регулятивные:</w:t>
            </w:r>
            <w:r w:rsidRPr="00825019">
              <w:rPr>
                <w:sz w:val="20"/>
                <w:szCs w:val="20"/>
                <w:lang w:eastAsia="ru-RU"/>
              </w:rPr>
              <w:t xml:space="preserve"> соотносить выполнение работы с алгоритмом и ре</w:t>
            </w:r>
            <w:r w:rsidRPr="00825019">
              <w:rPr>
                <w:sz w:val="20"/>
                <w:szCs w:val="20"/>
                <w:lang w:eastAsia="ru-RU"/>
              </w:rPr>
              <w:softHyphen/>
              <w:t>зультатом;</w:t>
            </w:r>
          </w:p>
          <w:p w:rsidR="00D954D2" w:rsidRPr="00825019" w:rsidRDefault="00D954D2" w:rsidP="00165A11">
            <w:pPr>
              <w:rPr>
                <w:b/>
                <w:i/>
                <w:sz w:val="20"/>
                <w:szCs w:val="20"/>
                <w:u w:val="single"/>
              </w:rPr>
            </w:pPr>
            <w:r w:rsidRPr="00825019">
              <w:rPr>
                <w:sz w:val="20"/>
                <w:szCs w:val="20"/>
              </w:rPr>
              <w:t xml:space="preserve">контролировать и корректировать своё поведение с учётом установленных правил        </w:t>
            </w:r>
            <w:r w:rsidRPr="00825019">
              <w:rPr>
                <w:b/>
                <w:i/>
                <w:sz w:val="20"/>
                <w:szCs w:val="20"/>
                <w:u w:val="single"/>
              </w:rPr>
              <w:t>Познавательные УУД: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- обобщать и делать выводы;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 xml:space="preserve"> - осуществлять анализ объектов.</w:t>
            </w:r>
          </w:p>
          <w:p w:rsidR="00D954D2" w:rsidRPr="00825019" w:rsidRDefault="00D954D2" w:rsidP="00165A11">
            <w:pPr>
              <w:tabs>
                <w:tab w:val="left" w:pos="6300"/>
              </w:tabs>
              <w:rPr>
                <w:b/>
                <w:i/>
                <w:sz w:val="20"/>
                <w:szCs w:val="20"/>
                <w:u w:val="single"/>
              </w:rPr>
            </w:pPr>
            <w:r w:rsidRPr="00825019">
              <w:rPr>
                <w:b/>
                <w:i/>
                <w:sz w:val="20"/>
                <w:szCs w:val="20"/>
                <w:u w:val="single"/>
              </w:rPr>
              <w:t>Коммуникативные УУД:</w:t>
            </w:r>
          </w:p>
          <w:p w:rsidR="00D954D2" w:rsidRPr="00825019" w:rsidRDefault="00D954D2" w:rsidP="00165A11">
            <w:pPr>
              <w:rPr>
                <w:sz w:val="20"/>
                <w:szCs w:val="20"/>
                <w:lang w:eastAsia="ru-RU"/>
              </w:rPr>
            </w:pPr>
            <w:r w:rsidRPr="00825019">
              <w:rPr>
                <w:sz w:val="20"/>
                <w:szCs w:val="20"/>
                <w:lang w:eastAsia="ru-RU"/>
              </w:rPr>
              <w:t>- формировать адекватную самооценку в соответствии с набранными баллами;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- контролировать действия партнёра</w:t>
            </w:r>
          </w:p>
        </w:tc>
        <w:tc>
          <w:tcPr>
            <w:tcW w:w="1985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  <w:lang w:eastAsia="ru-RU"/>
              </w:rPr>
              <w:t>познавательные мотивы учебной деятельности, пони</w:t>
            </w:r>
            <w:r w:rsidRPr="00825019">
              <w:rPr>
                <w:sz w:val="20"/>
                <w:szCs w:val="20"/>
                <w:lang w:eastAsia="ru-RU"/>
              </w:rPr>
              <w:softHyphen/>
              <w:t>мание того, как знания и умения, приобретаемые на уроках окружающего мира, могут быть полезны в жизни</w:t>
            </w:r>
          </w:p>
        </w:tc>
        <w:tc>
          <w:tcPr>
            <w:tcW w:w="2783" w:type="dxa"/>
          </w:tcPr>
          <w:p w:rsidR="00D954D2" w:rsidRPr="00825019" w:rsidRDefault="00D954D2" w:rsidP="00165A11">
            <w:pPr>
              <w:tabs>
                <w:tab w:val="left" w:pos="40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Понимать </w:t>
            </w:r>
            <w:r w:rsidRPr="00825019">
              <w:rPr>
                <w:sz w:val="20"/>
                <w:szCs w:val="20"/>
                <w:lang w:eastAsia="ru-RU"/>
              </w:rPr>
              <w:t>учебную задачу урока и стремиться её выполнить;</w:t>
            </w:r>
          </w:p>
          <w:p w:rsidR="00D954D2" w:rsidRPr="00825019" w:rsidRDefault="00D954D2" w:rsidP="00165A11">
            <w:pPr>
              <w:tabs>
                <w:tab w:val="left" w:pos="408"/>
              </w:tabs>
              <w:autoSpaceDE w:val="0"/>
              <w:autoSpaceDN w:val="0"/>
              <w:adjustRightInd w:val="0"/>
              <w:ind w:firstLine="5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анализировать </w:t>
            </w:r>
            <w:r w:rsidRPr="00825019">
              <w:rPr>
                <w:sz w:val="20"/>
                <w:szCs w:val="20"/>
                <w:lang w:eastAsia="ru-RU"/>
              </w:rPr>
              <w:t>рисунок учебника по предложенным заданиям и во</w:t>
            </w:r>
            <w:r w:rsidRPr="00825019">
              <w:rPr>
                <w:sz w:val="20"/>
                <w:szCs w:val="20"/>
                <w:lang w:eastAsia="ru-RU"/>
              </w:rPr>
              <w:softHyphen/>
              <w:t>просам;</w:t>
            </w:r>
          </w:p>
          <w:p w:rsidR="00D954D2" w:rsidRPr="00825019" w:rsidRDefault="00D954D2" w:rsidP="00165A11">
            <w:pPr>
              <w:tabs>
                <w:tab w:val="left" w:pos="403"/>
              </w:tabs>
              <w:rPr>
                <w:sz w:val="20"/>
                <w:szCs w:val="20"/>
              </w:rPr>
            </w:pPr>
            <w:r w:rsidRPr="00825019">
              <w:rPr>
                <w:b/>
                <w:bCs/>
                <w:sz w:val="20"/>
                <w:szCs w:val="20"/>
              </w:rPr>
              <w:t>—</w:t>
            </w:r>
            <w:r w:rsidRPr="00825019">
              <w:rPr>
                <w:b/>
                <w:bCs/>
                <w:sz w:val="20"/>
                <w:szCs w:val="20"/>
              </w:rPr>
              <w:tab/>
              <w:t xml:space="preserve">высказывать предположения </w:t>
            </w:r>
            <w:r w:rsidRPr="00825019">
              <w:rPr>
                <w:sz w:val="20"/>
                <w:szCs w:val="20"/>
              </w:rPr>
              <w:t xml:space="preserve">(гипотезы) о том, почему почва плодородна, </w:t>
            </w:r>
            <w:r w:rsidRPr="00825019">
              <w:rPr>
                <w:b/>
                <w:bCs/>
                <w:sz w:val="20"/>
                <w:szCs w:val="20"/>
              </w:rPr>
              <w:t xml:space="preserve">обосновывать </w:t>
            </w:r>
            <w:r w:rsidRPr="00825019">
              <w:rPr>
                <w:sz w:val="20"/>
                <w:szCs w:val="20"/>
              </w:rPr>
              <w:t>их;</w:t>
            </w:r>
            <w:r w:rsidRPr="00825019">
              <w:rPr>
                <w:b/>
                <w:bCs/>
                <w:sz w:val="20"/>
                <w:szCs w:val="20"/>
              </w:rPr>
              <w:t xml:space="preserve"> практическая работа: исследовать </w:t>
            </w:r>
            <w:r w:rsidRPr="00825019">
              <w:rPr>
                <w:sz w:val="20"/>
                <w:szCs w:val="20"/>
              </w:rPr>
              <w:t>состав почвы в ходе учебного экспери</w:t>
            </w:r>
            <w:r w:rsidRPr="00825019">
              <w:rPr>
                <w:sz w:val="20"/>
                <w:szCs w:val="20"/>
              </w:rPr>
              <w:softHyphen/>
              <w:t xml:space="preserve">мента, </w:t>
            </w:r>
            <w:r w:rsidRPr="00825019">
              <w:rPr>
                <w:b/>
                <w:bCs/>
                <w:sz w:val="20"/>
                <w:szCs w:val="20"/>
              </w:rPr>
              <w:t xml:space="preserve">использовать </w:t>
            </w:r>
            <w:r w:rsidRPr="00825019">
              <w:rPr>
                <w:sz w:val="20"/>
                <w:szCs w:val="20"/>
              </w:rPr>
              <w:t>полученные данные для проверки выдвинутых гипотез;</w:t>
            </w:r>
          </w:p>
          <w:p w:rsidR="00D954D2" w:rsidRPr="00825019" w:rsidRDefault="00D954D2" w:rsidP="00165A11">
            <w:pPr>
              <w:tabs>
                <w:tab w:val="left" w:pos="403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анализировать </w:t>
            </w:r>
            <w:r w:rsidRPr="00825019">
              <w:rPr>
                <w:sz w:val="20"/>
                <w:szCs w:val="20"/>
                <w:lang w:eastAsia="ru-RU"/>
              </w:rPr>
              <w:t xml:space="preserve">схему связей почвы и растения; на основе схемы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>моделиро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softHyphen/>
              <w:t xml:space="preserve">вать </w:t>
            </w:r>
            <w:r w:rsidRPr="00825019">
              <w:rPr>
                <w:sz w:val="20"/>
                <w:szCs w:val="20"/>
                <w:lang w:eastAsia="ru-RU"/>
              </w:rPr>
              <w:t>связи почвы и растений;</w:t>
            </w:r>
          </w:p>
          <w:p w:rsidR="00D954D2" w:rsidRPr="00825019" w:rsidRDefault="00D954D2" w:rsidP="00165A11">
            <w:pPr>
              <w:tabs>
                <w:tab w:val="left" w:pos="403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обсуждать </w:t>
            </w:r>
            <w:r w:rsidRPr="00825019">
              <w:rPr>
                <w:sz w:val="20"/>
                <w:szCs w:val="20"/>
                <w:lang w:eastAsia="ru-RU"/>
              </w:rPr>
              <w:t>вопрос о взаимосвязи живого и неживого в почве;</w:t>
            </w:r>
          </w:p>
          <w:p w:rsidR="00D954D2" w:rsidRPr="00825019" w:rsidRDefault="00D954D2" w:rsidP="00165A11">
            <w:pPr>
              <w:tabs>
                <w:tab w:val="left" w:pos="403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характеризовать </w:t>
            </w:r>
            <w:r w:rsidRPr="00825019">
              <w:rPr>
                <w:sz w:val="20"/>
                <w:szCs w:val="20"/>
                <w:lang w:eastAsia="ru-RU"/>
              </w:rPr>
              <w:t xml:space="preserve">процессы образования и разрушения почвы;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>характеризо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softHyphen/>
              <w:t xml:space="preserve">вать </w:t>
            </w:r>
            <w:r w:rsidRPr="00825019">
              <w:rPr>
                <w:sz w:val="20"/>
                <w:szCs w:val="20"/>
                <w:lang w:eastAsia="ru-RU"/>
              </w:rPr>
              <w:t>меры по охране почвы от разрушения (на основе материала учебника о де</w:t>
            </w:r>
            <w:r w:rsidRPr="00825019">
              <w:rPr>
                <w:sz w:val="20"/>
                <w:szCs w:val="20"/>
                <w:lang w:eastAsia="ru-RU"/>
              </w:rPr>
              <w:softHyphen/>
              <w:t>ятельности В. В. Докучаева);</w:t>
            </w:r>
          </w:p>
          <w:p w:rsidR="00D954D2" w:rsidRPr="00825019" w:rsidRDefault="00D954D2" w:rsidP="00165A11">
            <w:pPr>
              <w:tabs>
                <w:tab w:val="left" w:pos="403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обсуждать </w:t>
            </w:r>
            <w:r w:rsidRPr="00825019">
              <w:rPr>
                <w:sz w:val="20"/>
                <w:szCs w:val="20"/>
                <w:lang w:eastAsia="ru-RU"/>
              </w:rPr>
              <w:t>рассказ «Уважайте жизнь дождевого червя» из книги «Великан на поляне»;</w:t>
            </w:r>
          </w:p>
          <w:p w:rsidR="00D954D2" w:rsidRPr="00825019" w:rsidRDefault="00D954D2" w:rsidP="00165A11">
            <w:pPr>
              <w:tabs>
                <w:tab w:val="left" w:pos="408"/>
              </w:tabs>
              <w:autoSpaceDE w:val="0"/>
              <w:autoSpaceDN w:val="0"/>
              <w:adjustRightInd w:val="0"/>
              <w:ind w:firstLine="5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формулировать </w:t>
            </w:r>
            <w:r w:rsidRPr="00825019">
              <w:rPr>
                <w:sz w:val="20"/>
                <w:szCs w:val="20"/>
                <w:lang w:eastAsia="ru-RU"/>
              </w:rPr>
              <w:t xml:space="preserve">выводы из изученного материала,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отвечать </w:t>
            </w:r>
            <w:r w:rsidRPr="00825019">
              <w:rPr>
                <w:sz w:val="20"/>
                <w:szCs w:val="20"/>
                <w:lang w:eastAsia="ru-RU"/>
              </w:rPr>
              <w:t>на итоговые во</w:t>
            </w:r>
            <w:r w:rsidRPr="00825019">
              <w:rPr>
                <w:sz w:val="20"/>
                <w:szCs w:val="20"/>
                <w:lang w:eastAsia="ru-RU"/>
              </w:rPr>
              <w:softHyphen/>
              <w:t xml:space="preserve">просы и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оценивать </w:t>
            </w:r>
            <w:r w:rsidRPr="00825019">
              <w:rPr>
                <w:sz w:val="20"/>
                <w:szCs w:val="20"/>
                <w:lang w:eastAsia="ru-RU"/>
              </w:rPr>
              <w:t>достижения на уроке</w:t>
            </w:r>
          </w:p>
        </w:tc>
        <w:tc>
          <w:tcPr>
            <w:tcW w:w="996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465" w:type="dxa"/>
          </w:tcPr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25019">
              <w:rPr>
                <w:sz w:val="20"/>
                <w:szCs w:val="20"/>
                <w:lang w:eastAsia="ru-RU"/>
              </w:rPr>
              <w:t>электронное приложение к учебнику</w:t>
            </w:r>
            <w:r w:rsidRPr="00825019">
              <w:rPr>
                <w:color w:val="000000"/>
                <w:sz w:val="20"/>
                <w:szCs w:val="20"/>
              </w:rPr>
              <w:t xml:space="preserve"> презентация</w:t>
            </w:r>
          </w:p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25019">
              <w:rPr>
                <w:sz w:val="20"/>
                <w:szCs w:val="20"/>
                <w:lang w:eastAsia="ru-RU"/>
              </w:rPr>
              <w:t>оборудование для про</w:t>
            </w:r>
            <w:r w:rsidRPr="00825019">
              <w:rPr>
                <w:sz w:val="20"/>
                <w:szCs w:val="20"/>
                <w:lang w:eastAsia="ru-RU"/>
              </w:rPr>
              <w:softHyphen/>
              <w:t>ведения практической работы</w:t>
            </w:r>
          </w:p>
        </w:tc>
      </w:tr>
      <w:tr w:rsidR="00D954D2" w:rsidRPr="000D3084" w:rsidTr="00165A11">
        <w:tc>
          <w:tcPr>
            <w:tcW w:w="532" w:type="dxa"/>
          </w:tcPr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825019"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8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954D2" w:rsidRPr="00825019" w:rsidRDefault="00D954D2" w:rsidP="00165A11">
            <w:pPr>
              <w:rPr>
                <w:b/>
                <w:sz w:val="20"/>
                <w:szCs w:val="20"/>
              </w:rPr>
            </w:pPr>
            <w:r w:rsidRPr="00825019">
              <w:rPr>
                <w:b/>
                <w:sz w:val="20"/>
                <w:szCs w:val="20"/>
              </w:rPr>
              <w:t>Разнообразие растений</w:t>
            </w:r>
          </w:p>
        </w:tc>
        <w:tc>
          <w:tcPr>
            <w:tcW w:w="2362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b/>
                <w:sz w:val="20"/>
                <w:szCs w:val="20"/>
              </w:rPr>
              <w:t>Узнают</w:t>
            </w:r>
            <w:r w:rsidRPr="00825019">
              <w:rPr>
                <w:sz w:val="20"/>
                <w:szCs w:val="20"/>
              </w:rPr>
              <w:t xml:space="preserve"> , на какие группы учёные делят царство растений.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b/>
                <w:sz w:val="20"/>
                <w:szCs w:val="20"/>
              </w:rPr>
              <w:t xml:space="preserve">Научатся </w:t>
            </w:r>
            <w:r w:rsidRPr="00825019">
              <w:rPr>
                <w:sz w:val="20"/>
                <w:szCs w:val="20"/>
              </w:rPr>
              <w:t xml:space="preserve">классифицировать растения, определять их с помощью атласа-определителя </w:t>
            </w:r>
          </w:p>
        </w:tc>
        <w:tc>
          <w:tcPr>
            <w:tcW w:w="3023" w:type="dxa"/>
          </w:tcPr>
          <w:p w:rsidR="00D954D2" w:rsidRPr="00825019" w:rsidRDefault="00D954D2" w:rsidP="00165A11">
            <w:pPr>
              <w:tabs>
                <w:tab w:val="left" w:pos="684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sz w:val="20"/>
                <w:szCs w:val="20"/>
                <w:lang w:eastAsia="ru-RU"/>
              </w:rPr>
              <w:t>Регулятивные</w:t>
            </w:r>
            <w:r w:rsidRPr="00825019">
              <w:rPr>
                <w:sz w:val="20"/>
                <w:szCs w:val="20"/>
                <w:lang w:eastAsia="ru-RU"/>
              </w:rPr>
              <w:t>:                              понимать учебную задачу, сформулированную само</w:t>
            </w:r>
            <w:r w:rsidRPr="00825019">
              <w:rPr>
                <w:sz w:val="20"/>
                <w:szCs w:val="20"/>
                <w:lang w:eastAsia="ru-RU"/>
              </w:rPr>
              <w:softHyphen/>
              <w:t>стоятельно и уточнённую учителем;</w:t>
            </w:r>
          </w:p>
          <w:p w:rsidR="00D954D2" w:rsidRPr="00825019" w:rsidRDefault="00D954D2" w:rsidP="00165A11">
            <w:pPr>
              <w:rPr>
                <w:b/>
                <w:i/>
                <w:sz w:val="20"/>
                <w:szCs w:val="20"/>
                <w:u w:val="single"/>
              </w:rPr>
            </w:pPr>
            <w:r w:rsidRPr="00825019">
              <w:rPr>
                <w:b/>
                <w:i/>
                <w:sz w:val="20"/>
                <w:szCs w:val="20"/>
                <w:u w:val="single"/>
              </w:rPr>
              <w:t>Познавательные УУД: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- научится осуществлять поиск необходимой информации для выполнения учебных заданий.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- анализировать объекты окружающего мира, схемы, рисунки с выделением отличительных признаков;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- классифицировать объекты по заданным (главным) критериям сравнивать объекты по заданным критериям (по эталону, на ощупь, по внешнему виду).</w:t>
            </w:r>
          </w:p>
          <w:p w:rsidR="00D954D2" w:rsidRPr="00825019" w:rsidRDefault="00D954D2" w:rsidP="00165A11">
            <w:pPr>
              <w:tabs>
                <w:tab w:val="left" w:pos="6300"/>
              </w:tabs>
              <w:rPr>
                <w:b/>
                <w:i/>
                <w:sz w:val="20"/>
                <w:szCs w:val="20"/>
                <w:u w:val="single"/>
              </w:rPr>
            </w:pPr>
            <w:r w:rsidRPr="00825019">
              <w:rPr>
                <w:b/>
                <w:i/>
                <w:sz w:val="20"/>
                <w:szCs w:val="20"/>
                <w:u w:val="single"/>
              </w:rPr>
              <w:t>Коммуникативные УУД:</w:t>
            </w:r>
          </w:p>
          <w:p w:rsidR="00D954D2" w:rsidRPr="00825019" w:rsidRDefault="00D954D2" w:rsidP="00165A11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формулировать собственное мнение и позицию;</w:t>
            </w:r>
          </w:p>
          <w:p w:rsidR="00D954D2" w:rsidRPr="00825019" w:rsidRDefault="00D954D2" w:rsidP="00165A11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- готовить небольшие сообщения с помощью взрослых составлять небольшие рассказы на заданную тему.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D954D2" w:rsidRPr="00825019" w:rsidRDefault="00D954D2" w:rsidP="00287996">
            <w:pPr>
              <w:widowControl w:val="0"/>
              <w:numPr>
                <w:ilvl w:val="0"/>
                <w:numId w:val="14"/>
              </w:numPr>
              <w:tabs>
                <w:tab w:val="left" w:pos="64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sz w:val="20"/>
                <w:szCs w:val="20"/>
                <w:lang w:eastAsia="ru-RU"/>
              </w:rPr>
              <w:t>понимание и принятие норм и правил школьной жиз</w:t>
            </w:r>
            <w:r w:rsidRPr="00825019">
              <w:rPr>
                <w:sz w:val="20"/>
                <w:szCs w:val="20"/>
                <w:lang w:eastAsia="ru-RU"/>
              </w:rPr>
              <w:softHyphen/>
              <w:t>ни, внутренняя позиция школьника на уровне положитель</w:t>
            </w:r>
            <w:r w:rsidRPr="00825019">
              <w:rPr>
                <w:sz w:val="20"/>
                <w:szCs w:val="20"/>
                <w:lang w:eastAsia="ru-RU"/>
              </w:rPr>
              <w:softHyphen/>
              <w:t>ного отношения к предмету «Окружающий мир»;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2783" w:type="dxa"/>
          </w:tcPr>
          <w:p w:rsidR="00D954D2" w:rsidRPr="00825019" w:rsidRDefault="00D954D2" w:rsidP="00165A11">
            <w:pPr>
              <w:tabs>
                <w:tab w:val="left" w:pos="403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Понимать </w:t>
            </w:r>
            <w:r w:rsidRPr="00825019">
              <w:rPr>
                <w:sz w:val="20"/>
                <w:szCs w:val="20"/>
                <w:lang w:eastAsia="ru-RU"/>
              </w:rPr>
              <w:t>учебную задачу урока и стремиться её выполнить;</w:t>
            </w:r>
          </w:p>
          <w:p w:rsidR="00D954D2" w:rsidRPr="00825019" w:rsidRDefault="00D954D2" w:rsidP="00165A11">
            <w:pPr>
              <w:tabs>
                <w:tab w:val="left" w:pos="403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доказывать, </w:t>
            </w:r>
            <w:r w:rsidRPr="00825019">
              <w:rPr>
                <w:sz w:val="20"/>
                <w:szCs w:val="20"/>
                <w:lang w:eastAsia="ru-RU"/>
              </w:rPr>
              <w:t>используя свои знания и рисунок учебника, что растения очень разнообразны;</w:t>
            </w:r>
          </w:p>
          <w:p w:rsidR="00D954D2" w:rsidRPr="00825019" w:rsidRDefault="00D954D2" w:rsidP="00165A11">
            <w:pPr>
              <w:tabs>
                <w:tab w:val="left" w:pos="403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знакомиться </w:t>
            </w:r>
            <w:r w:rsidRPr="00825019">
              <w:rPr>
                <w:sz w:val="20"/>
                <w:szCs w:val="20"/>
                <w:lang w:eastAsia="ru-RU"/>
              </w:rPr>
              <w:t>с группами растений по материалам учебника;</w:t>
            </w:r>
          </w:p>
          <w:p w:rsidR="00D954D2" w:rsidRPr="00825019" w:rsidRDefault="00D954D2" w:rsidP="00165A11">
            <w:pPr>
              <w:tabs>
                <w:tab w:val="left" w:pos="403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работать в группе: классифицировать </w:t>
            </w:r>
            <w:r w:rsidRPr="00825019">
              <w:rPr>
                <w:sz w:val="20"/>
                <w:szCs w:val="20"/>
                <w:lang w:eastAsia="ru-RU"/>
              </w:rPr>
              <w:t xml:space="preserve">растения из предложенного списка,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предлагать </w:t>
            </w:r>
            <w:r w:rsidRPr="00825019">
              <w:rPr>
                <w:sz w:val="20"/>
                <w:szCs w:val="20"/>
                <w:lang w:eastAsia="ru-RU"/>
              </w:rPr>
              <w:t xml:space="preserve">подобные задания одноклассникам,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проверять </w:t>
            </w:r>
            <w:r w:rsidRPr="00825019">
              <w:rPr>
                <w:sz w:val="20"/>
                <w:szCs w:val="20"/>
                <w:lang w:eastAsia="ru-RU"/>
              </w:rPr>
              <w:t xml:space="preserve">и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оценивать </w:t>
            </w:r>
            <w:r w:rsidRPr="00825019">
              <w:rPr>
                <w:sz w:val="20"/>
                <w:szCs w:val="20"/>
                <w:lang w:eastAsia="ru-RU"/>
              </w:rPr>
              <w:t>их от</w:t>
            </w:r>
            <w:r w:rsidRPr="00825019">
              <w:rPr>
                <w:sz w:val="20"/>
                <w:szCs w:val="20"/>
                <w:lang w:eastAsia="ru-RU"/>
              </w:rPr>
              <w:softHyphen/>
              <w:t xml:space="preserve">веты;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знакомиться </w:t>
            </w:r>
            <w:r w:rsidRPr="00825019">
              <w:rPr>
                <w:sz w:val="20"/>
                <w:szCs w:val="20"/>
                <w:lang w:eastAsia="ru-RU"/>
              </w:rPr>
              <w:t xml:space="preserve">по учебнику с понятием «виды растений»;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использовать </w:t>
            </w:r>
            <w:r w:rsidRPr="00825019">
              <w:rPr>
                <w:sz w:val="20"/>
                <w:szCs w:val="20"/>
                <w:lang w:eastAsia="ru-RU"/>
              </w:rPr>
              <w:t xml:space="preserve">предложенную информацию при характеристике групп растений;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определять </w:t>
            </w:r>
            <w:r w:rsidRPr="00825019">
              <w:rPr>
                <w:sz w:val="20"/>
                <w:szCs w:val="20"/>
                <w:lang w:eastAsia="ru-RU"/>
              </w:rPr>
              <w:t xml:space="preserve">растения с помощью атласа-определителя, осуществлять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>взаимопроверку;</w:t>
            </w:r>
          </w:p>
          <w:p w:rsidR="00D954D2" w:rsidRPr="00825019" w:rsidRDefault="00D954D2" w:rsidP="00165A11">
            <w:pPr>
              <w:tabs>
                <w:tab w:val="left" w:pos="403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приводить примеры </w:t>
            </w:r>
            <w:r w:rsidRPr="00825019">
              <w:rPr>
                <w:sz w:val="20"/>
                <w:szCs w:val="20"/>
                <w:lang w:eastAsia="ru-RU"/>
              </w:rPr>
              <w:t>растений разных групп и видов с помощью атласа-опре</w:t>
            </w:r>
            <w:r w:rsidRPr="00825019">
              <w:rPr>
                <w:sz w:val="20"/>
                <w:szCs w:val="20"/>
                <w:lang w:eastAsia="ru-RU"/>
              </w:rPr>
              <w:softHyphen/>
              <w:t>делителя;</w:t>
            </w:r>
          </w:p>
          <w:p w:rsidR="00D954D2" w:rsidRPr="00825019" w:rsidRDefault="00D954D2" w:rsidP="00165A11">
            <w:pPr>
              <w:tabs>
                <w:tab w:val="left" w:pos="403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sz w:val="20"/>
                <w:szCs w:val="20"/>
                <w:lang w:eastAsia="ru-RU"/>
              </w:rPr>
              <w:t>—</w:t>
            </w:r>
            <w:r w:rsidRPr="00825019">
              <w:rPr>
                <w:sz w:val="20"/>
                <w:szCs w:val="20"/>
                <w:lang w:eastAsia="ru-RU"/>
              </w:rPr>
              <w:tab/>
              <w:t xml:space="preserve">используя книгу «Зелёные страницы»,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подготавливать сообщение </w:t>
            </w:r>
            <w:r w:rsidRPr="00825019">
              <w:rPr>
                <w:sz w:val="20"/>
                <w:szCs w:val="20"/>
                <w:lang w:eastAsia="ru-RU"/>
              </w:rPr>
              <w:t>об одном из видов растений любой группы;</w:t>
            </w:r>
          </w:p>
          <w:p w:rsidR="00D954D2" w:rsidRPr="00825019" w:rsidRDefault="00D954D2" w:rsidP="00165A11">
            <w:pPr>
              <w:tabs>
                <w:tab w:val="left" w:pos="403"/>
              </w:tabs>
              <w:autoSpaceDE w:val="0"/>
              <w:autoSpaceDN w:val="0"/>
              <w:adjustRightInd w:val="0"/>
              <w:ind w:firstLine="5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формулировать </w:t>
            </w:r>
            <w:r w:rsidRPr="00825019">
              <w:rPr>
                <w:sz w:val="20"/>
                <w:szCs w:val="20"/>
                <w:lang w:eastAsia="ru-RU"/>
              </w:rPr>
              <w:t xml:space="preserve">выводы из изученного материала,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отвечать </w:t>
            </w:r>
            <w:r w:rsidRPr="00825019">
              <w:rPr>
                <w:sz w:val="20"/>
                <w:szCs w:val="20"/>
                <w:lang w:eastAsia="ru-RU"/>
              </w:rPr>
              <w:t xml:space="preserve">на итоговые вопросы и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оценивать </w:t>
            </w:r>
            <w:r w:rsidRPr="00825019">
              <w:rPr>
                <w:sz w:val="20"/>
                <w:szCs w:val="20"/>
                <w:lang w:eastAsia="ru-RU"/>
              </w:rPr>
              <w:t>достижения на уроке</w:t>
            </w:r>
          </w:p>
        </w:tc>
        <w:tc>
          <w:tcPr>
            <w:tcW w:w="996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кроссворд</w:t>
            </w:r>
          </w:p>
        </w:tc>
        <w:tc>
          <w:tcPr>
            <w:tcW w:w="1465" w:type="dxa"/>
          </w:tcPr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25019">
              <w:rPr>
                <w:sz w:val="20"/>
                <w:szCs w:val="20"/>
                <w:lang w:eastAsia="ru-RU"/>
              </w:rPr>
              <w:t>электронное приложение к учебнику</w:t>
            </w:r>
            <w:r w:rsidRPr="00825019">
              <w:rPr>
                <w:color w:val="000000"/>
                <w:sz w:val="20"/>
                <w:szCs w:val="20"/>
              </w:rPr>
              <w:t xml:space="preserve"> презентация</w:t>
            </w:r>
          </w:p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25019">
              <w:rPr>
                <w:color w:val="000000"/>
                <w:sz w:val="20"/>
                <w:szCs w:val="20"/>
              </w:rPr>
              <w:t>гербарий</w:t>
            </w:r>
          </w:p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25019">
              <w:rPr>
                <w:color w:val="000000"/>
                <w:sz w:val="20"/>
                <w:szCs w:val="20"/>
              </w:rPr>
              <w:t>таблица</w:t>
            </w:r>
          </w:p>
        </w:tc>
      </w:tr>
      <w:tr w:rsidR="00D954D2" w:rsidRPr="000D3084" w:rsidTr="00165A11">
        <w:tc>
          <w:tcPr>
            <w:tcW w:w="532" w:type="dxa"/>
          </w:tcPr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825019">
              <w:rPr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8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954D2" w:rsidRPr="00825019" w:rsidRDefault="00D954D2" w:rsidP="00165A11">
            <w:pPr>
              <w:rPr>
                <w:b/>
                <w:sz w:val="20"/>
                <w:szCs w:val="20"/>
              </w:rPr>
            </w:pPr>
            <w:r w:rsidRPr="00825019">
              <w:rPr>
                <w:b/>
                <w:sz w:val="20"/>
                <w:szCs w:val="20"/>
              </w:rPr>
              <w:t>Солнце, растения и мы с вами</w:t>
            </w:r>
          </w:p>
        </w:tc>
        <w:tc>
          <w:tcPr>
            <w:tcW w:w="2362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b/>
                <w:sz w:val="20"/>
                <w:szCs w:val="20"/>
              </w:rPr>
              <w:t>Узнают</w:t>
            </w:r>
            <w:r w:rsidRPr="00825019">
              <w:rPr>
                <w:sz w:val="20"/>
                <w:szCs w:val="20"/>
              </w:rPr>
              <w:t>, как дышат и питаются растения.</w:t>
            </w:r>
          </w:p>
          <w:p w:rsidR="00D954D2" w:rsidRPr="00825019" w:rsidRDefault="00D954D2" w:rsidP="00165A11">
            <w:pPr>
              <w:tabs>
                <w:tab w:val="left" w:pos="684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sz w:val="20"/>
                <w:szCs w:val="20"/>
              </w:rPr>
              <w:t>Научатся</w:t>
            </w:r>
            <w:r w:rsidRPr="00825019">
              <w:rPr>
                <w:b/>
                <w:sz w:val="20"/>
                <w:szCs w:val="20"/>
                <w:lang w:eastAsia="ru-RU"/>
              </w:rPr>
              <w:t xml:space="preserve"> </w:t>
            </w:r>
            <w:r w:rsidRPr="00825019">
              <w:rPr>
                <w:sz w:val="20"/>
                <w:szCs w:val="20"/>
                <w:lang w:eastAsia="ru-RU"/>
              </w:rPr>
              <w:t>обнаруживать взаимосвязи в природе, между при</w:t>
            </w:r>
            <w:r w:rsidRPr="00825019">
              <w:rPr>
                <w:sz w:val="20"/>
                <w:szCs w:val="20"/>
                <w:lang w:eastAsia="ru-RU"/>
              </w:rPr>
              <w:softHyphen/>
              <w:t xml:space="preserve">родой и человеком, изображать их с помощью схем, моделей и использовать для объяснения необходимости бережного отношения к растениям 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3023" w:type="dxa"/>
          </w:tcPr>
          <w:p w:rsidR="00D954D2" w:rsidRPr="00825019" w:rsidRDefault="00D954D2" w:rsidP="00165A11">
            <w:pPr>
              <w:tabs>
                <w:tab w:val="left" w:pos="684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sz w:val="20"/>
                <w:szCs w:val="20"/>
                <w:lang w:eastAsia="ru-RU"/>
              </w:rPr>
              <w:t>Регулятивные:</w:t>
            </w:r>
            <w:r w:rsidRPr="00825019">
              <w:rPr>
                <w:sz w:val="20"/>
                <w:szCs w:val="20"/>
                <w:lang w:eastAsia="ru-RU"/>
              </w:rPr>
              <w:t xml:space="preserve"> контролировать и корректировать своё поведение с учётом установленных правил;</w:t>
            </w:r>
          </w:p>
          <w:p w:rsidR="00D954D2" w:rsidRPr="00825019" w:rsidRDefault="00D954D2" w:rsidP="00165A11">
            <w:pPr>
              <w:rPr>
                <w:b/>
                <w:i/>
                <w:sz w:val="20"/>
                <w:szCs w:val="20"/>
                <w:u w:val="single"/>
              </w:rPr>
            </w:pPr>
            <w:r w:rsidRPr="00825019">
              <w:rPr>
                <w:b/>
                <w:i/>
                <w:sz w:val="20"/>
                <w:szCs w:val="20"/>
                <w:u w:val="single"/>
              </w:rPr>
              <w:t>Познавательные УУД: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использовать знаково-символические средства;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строить рассуждения.</w:t>
            </w:r>
          </w:p>
          <w:p w:rsidR="00D954D2" w:rsidRPr="00825019" w:rsidRDefault="00D954D2" w:rsidP="00165A11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825019">
              <w:rPr>
                <w:b/>
                <w:i/>
                <w:sz w:val="20"/>
                <w:szCs w:val="20"/>
                <w:u w:val="single"/>
              </w:rPr>
              <w:t>Коммуникативные УУД:</w:t>
            </w:r>
            <w:r w:rsidRPr="00825019">
              <w:rPr>
                <w:i/>
                <w:sz w:val="20"/>
                <w:szCs w:val="20"/>
              </w:rPr>
              <w:t xml:space="preserve"> </w:t>
            </w:r>
          </w:p>
          <w:p w:rsidR="00D954D2" w:rsidRPr="00825019" w:rsidRDefault="00D954D2" w:rsidP="00165A11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i/>
                <w:sz w:val="20"/>
                <w:szCs w:val="20"/>
              </w:rPr>
              <w:t xml:space="preserve">- </w:t>
            </w:r>
            <w:r w:rsidRPr="00825019">
              <w:rPr>
                <w:sz w:val="20"/>
                <w:szCs w:val="20"/>
                <w:lang w:eastAsia="ru-RU"/>
              </w:rPr>
              <w:t>признавать свои ошибки, озвучивать их, соглашать</w:t>
            </w:r>
            <w:r w:rsidRPr="00825019">
              <w:rPr>
                <w:sz w:val="20"/>
                <w:szCs w:val="20"/>
                <w:lang w:eastAsia="ru-RU"/>
              </w:rPr>
              <w:softHyphen/>
              <w:t>ся, если на ошибки указывают другие;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i/>
                <w:sz w:val="20"/>
                <w:szCs w:val="20"/>
              </w:rPr>
              <w:t xml:space="preserve">- </w:t>
            </w:r>
            <w:r w:rsidRPr="00825019">
              <w:rPr>
                <w:sz w:val="20"/>
                <w:szCs w:val="20"/>
              </w:rPr>
              <w:t>формулировать собственное мнение и позицию; задавать вопросы.</w:t>
            </w:r>
          </w:p>
        </w:tc>
        <w:tc>
          <w:tcPr>
            <w:tcW w:w="1985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доброжелательное отношение к окружающим, бескон</w:t>
            </w:r>
            <w:r w:rsidRPr="00825019">
              <w:rPr>
                <w:sz w:val="20"/>
                <w:szCs w:val="20"/>
              </w:rPr>
              <w:softHyphen/>
              <w:t>фликтное поведение, стремление прислушиваться к чужо</w:t>
            </w:r>
            <w:r w:rsidRPr="00825019">
              <w:rPr>
                <w:sz w:val="20"/>
                <w:szCs w:val="20"/>
              </w:rPr>
              <w:softHyphen/>
              <w:t>му мнению</w:t>
            </w:r>
          </w:p>
        </w:tc>
        <w:tc>
          <w:tcPr>
            <w:tcW w:w="2783" w:type="dxa"/>
          </w:tcPr>
          <w:p w:rsidR="00D954D2" w:rsidRPr="00825019" w:rsidRDefault="00D954D2" w:rsidP="00165A11">
            <w:pPr>
              <w:tabs>
                <w:tab w:val="left" w:pos="394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Понимать </w:t>
            </w:r>
            <w:r w:rsidRPr="00825019">
              <w:rPr>
                <w:sz w:val="20"/>
                <w:szCs w:val="20"/>
                <w:lang w:eastAsia="ru-RU"/>
              </w:rPr>
              <w:t>учебную задачу урока и стремиться её выполни п.;</w:t>
            </w:r>
          </w:p>
          <w:p w:rsidR="00D954D2" w:rsidRPr="00825019" w:rsidRDefault="00D954D2" w:rsidP="00165A11">
            <w:pPr>
              <w:tabs>
                <w:tab w:val="left" w:pos="394"/>
              </w:tabs>
              <w:autoSpaceDE w:val="0"/>
              <w:autoSpaceDN w:val="0"/>
              <w:adjustRightInd w:val="0"/>
              <w:ind w:firstLine="5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выявлять </w:t>
            </w:r>
            <w:r w:rsidRPr="00825019">
              <w:rPr>
                <w:sz w:val="20"/>
                <w:szCs w:val="20"/>
                <w:lang w:eastAsia="ru-RU"/>
              </w:rPr>
              <w:t>с помощью схемы сходство и различие процессов питания и дыха</w:t>
            </w:r>
            <w:r w:rsidRPr="00825019">
              <w:rPr>
                <w:sz w:val="20"/>
                <w:szCs w:val="20"/>
                <w:lang w:eastAsia="ru-RU"/>
              </w:rPr>
              <w:softHyphen/>
              <w:t>ния растений;</w:t>
            </w:r>
          </w:p>
          <w:p w:rsidR="00D954D2" w:rsidRPr="00825019" w:rsidRDefault="00D954D2" w:rsidP="00165A11">
            <w:pPr>
              <w:tabs>
                <w:tab w:val="left" w:pos="394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моделировать </w:t>
            </w:r>
            <w:r w:rsidRPr="00825019">
              <w:rPr>
                <w:sz w:val="20"/>
                <w:szCs w:val="20"/>
                <w:lang w:eastAsia="ru-RU"/>
              </w:rPr>
              <w:t xml:space="preserve">процессы дыхания и питания растений,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рассказывать </w:t>
            </w:r>
            <w:r w:rsidRPr="00825019">
              <w:rPr>
                <w:bCs/>
                <w:sz w:val="20"/>
                <w:szCs w:val="20"/>
                <w:lang w:eastAsia="ru-RU"/>
              </w:rPr>
              <w:t>о этих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825019">
              <w:rPr>
                <w:sz w:val="20"/>
                <w:szCs w:val="20"/>
                <w:lang w:eastAsia="ru-RU"/>
              </w:rPr>
              <w:t>процессах с помощью выполненной схемы;</w:t>
            </w:r>
          </w:p>
          <w:p w:rsidR="00D954D2" w:rsidRPr="00825019" w:rsidRDefault="00D954D2" w:rsidP="00165A11">
            <w:pPr>
              <w:tabs>
                <w:tab w:val="left" w:pos="394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выявлять </w:t>
            </w:r>
            <w:r w:rsidRPr="00825019">
              <w:rPr>
                <w:sz w:val="20"/>
                <w:szCs w:val="20"/>
                <w:lang w:eastAsia="ru-RU"/>
              </w:rPr>
              <w:t>роль листьев, стебля и корня в питании растений:</w:t>
            </w:r>
          </w:p>
          <w:p w:rsidR="00D954D2" w:rsidRPr="00825019" w:rsidRDefault="00D954D2" w:rsidP="00165A11">
            <w:pPr>
              <w:tabs>
                <w:tab w:val="left" w:pos="394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доказывать, </w:t>
            </w:r>
            <w:r w:rsidRPr="00825019">
              <w:rPr>
                <w:sz w:val="20"/>
                <w:szCs w:val="20"/>
                <w:lang w:eastAsia="ru-RU"/>
              </w:rPr>
              <w:t xml:space="preserve">что без растений невозможна жизнь животных и </w:t>
            </w:r>
            <w:r w:rsidRPr="00825019">
              <w:rPr>
                <w:b/>
                <w:bCs/>
                <w:smallCaps/>
                <w:spacing w:val="20"/>
                <w:sz w:val="20"/>
                <w:szCs w:val="20"/>
                <w:lang w:eastAsia="ru-RU"/>
              </w:rPr>
              <w:t xml:space="preserve"> </w:t>
            </w:r>
            <w:r w:rsidRPr="00825019">
              <w:rPr>
                <w:sz w:val="20"/>
                <w:szCs w:val="20"/>
                <w:lang w:eastAsia="ru-RU"/>
              </w:rPr>
              <w:t>человека;</w:t>
            </w:r>
          </w:p>
          <w:p w:rsidR="00D954D2" w:rsidRPr="00825019" w:rsidRDefault="00D954D2" w:rsidP="00165A11">
            <w:pPr>
              <w:tabs>
                <w:tab w:val="left" w:pos="394"/>
                <w:tab w:val="left" w:leader="dot" w:pos="3451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формулировать </w:t>
            </w:r>
            <w:r w:rsidRPr="00825019">
              <w:rPr>
                <w:sz w:val="20"/>
                <w:szCs w:val="20"/>
                <w:lang w:eastAsia="ru-RU"/>
              </w:rPr>
              <w:t xml:space="preserve">выводы из изученного материала, отвечать на итоговые вопросы и </w:t>
            </w:r>
          </w:p>
          <w:p w:rsidR="00D954D2" w:rsidRPr="00825019" w:rsidRDefault="00D954D2" w:rsidP="00165A1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оценивать </w:t>
            </w:r>
            <w:r w:rsidRPr="00825019">
              <w:rPr>
                <w:sz w:val="20"/>
                <w:szCs w:val="20"/>
                <w:lang w:eastAsia="ru-RU"/>
              </w:rPr>
              <w:t>достижения на уроке</w:t>
            </w:r>
          </w:p>
        </w:tc>
        <w:tc>
          <w:tcPr>
            <w:tcW w:w="996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Индиви дуальный опрос</w:t>
            </w:r>
          </w:p>
        </w:tc>
        <w:tc>
          <w:tcPr>
            <w:tcW w:w="1465" w:type="dxa"/>
          </w:tcPr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25019">
              <w:rPr>
                <w:sz w:val="20"/>
                <w:szCs w:val="20"/>
                <w:lang w:eastAsia="ru-RU"/>
              </w:rPr>
              <w:t>электронное приложение к учебнику</w:t>
            </w:r>
          </w:p>
        </w:tc>
      </w:tr>
      <w:tr w:rsidR="00D954D2" w:rsidRPr="000D3084" w:rsidTr="00165A11">
        <w:tc>
          <w:tcPr>
            <w:tcW w:w="532" w:type="dxa"/>
          </w:tcPr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825019">
              <w:rPr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8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954D2" w:rsidRPr="00825019" w:rsidRDefault="00D954D2" w:rsidP="00165A11">
            <w:pPr>
              <w:rPr>
                <w:b/>
                <w:sz w:val="20"/>
                <w:szCs w:val="20"/>
              </w:rPr>
            </w:pPr>
            <w:r w:rsidRPr="00825019">
              <w:rPr>
                <w:b/>
                <w:sz w:val="20"/>
                <w:szCs w:val="20"/>
              </w:rPr>
              <w:t>Размножение и развитие растений</w:t>
            </w:r>
          </w:p>
        </w:tc>
        <w:tc>
          <w:tcPr>
            <w:tcW w:w="2362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У</w:t>
            </w:r>
            <w:r w:rsidRPr="00825019">
              <w:rPr>
                <w:b/>
                <w:sz w:val="20"/>
                <w:szCs w:val="20"/>
              </w:rPr>
              <w:t>знаю</w:t>
            </w:r>
            <w:r w:rsidRPr="00825019">
              <w:rPr>
                <w:sz w:val="20"/>
                <w:szCs w:val="20"/>
              </w:rPr>
              <w:t>т, что такое опыление, как распространяются плоды и семена, как   из семян развиваются растения.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b/>
                <w:sz w:val="20"/>
                <w:szCs w:val="20"/>
              </w:rPr>
              <w:t xml:space="preserve">Научатся </w:t>
            </w:r>
            <w:r w:rsidRPr="00825019">
              <w:rPr>
                <w:sz w:val="20"/>
                <w:szCs w:val="20"/>
              </w:rPr>
              <w:t>моделировать процесс развития растений</w:t>
            </w:r>
          </w:p>
        </w:tc>
        <w:tc>
          <w:tcPr>
            <w:tcW w:w="3023" w:type="dxa"/>
          </w:tcPr>
          <w:p w:rsidR="00D954D2" w:rsidRPr="00825019" w:rsidRDefault="00D954D2" w:rsidP="00165A11">
            <w:pPr>
              <w:tabs>
                <w:tab w:val="left" w:pos="684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sz w:val="20"/>
                <w:szCs w:val="20"/>
              </w:rPr>
              <w:t>Регулятивные:</w:t>
            </w:r>
            <w:r w:rsidRPr="00825019">
              <w:rPr>
                <w:sz w:val="20"/>
                <w:szCs w:val="20"/>
              </w:rPr>
              <w:t xml:space="preserve"> </w:t>
            </w:r>
            <w:r w:rsidRPr="00825019">
              <w:rPr>
                <w:sz w:val="20"/>
                <w:szCs w:val="20"/>
                <w:lang w:eastAsia="ru-RU"/>
              </w:rPr>
              <w:t>сохранять учебную задачу урока (самостоятельно воспроизводить её в ходе выполнения работы на различ</w:t>
            </w:r>
            <w:r w:rsidRPr="00825019">
              <w:rPr>
                <w:sz w:val="20"/>
                <w:szCs w:val="20"/>
                <w:lang w:eastAsia="ru-RU"/>
              </w:rPr>
              <w:softHyphen/>
              <w:t>ных этапах урока);</w:t>
            </w:r>
          </w:p>
          <w:p w:rsidR="00D954D2" w:rsidRPr="00825019" w:rsidRDefault="00D954D2" w:rsidP="00165A11">
            <w:pPr>
              <w:rPr>
                <w:b/>
                <w:i/>
                <w:sz w:val="20"/>
                <w:szCs w:val="20"/>
                <w:u w:val="single"/>
              </w:rPr>
            </w:pPr>
            <w:r w:rsidRPr="00825019">
              <w:rPr>
                <w:sz w:val="20"/>
                <w:szCs w:val="20"/>
              </w:rPr>
              <w:t xml:space="preserve">выделять из темы урока известные и неизвестные знания и умения                           </w:t>
            </w:r>
            <w:r w:rsidRPr="00825019">
              <w:rPr>
                <w:b/>
                <w:i/>
                <w:sz w:val="20"/>
                <w:szCs w:val="20"/>
                <w:u w:val="single"/>
              </w:rPr>
              <w:t xml:space="preserve"> Познавательные УУД: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 xml:space="preserve"> - проводить сравнение и классификацию по заданным критериям; 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 xml:space="preserve"> - анализировать рисунки с выделением отличительных признаков.</w:t>
            </w:r>
          </w:p>
          <w:p w:rsidR="00D954D2" w:rsidRPr="00825019" w:rsidRDefault="00D954D2" w:rsidP="00165A11">
            <w:pPr>
              <w:tabs>
                <w:tab w:val="left" w:pos="6300"/>
              </w:tabs>
              <w:rPr>
                <w:b/>
                <w:i/>
                <w:sz w:val="20"/>
                <w:szCs w:val="20"/>
                <w:u w:val="single"/>
              </w:rPr>
            </w:pPr>
            <w:r w:rsidRPr="00825019">
              <w:rPr>
                <w:b/>
                <w:i/>
                <w:sz w:val="20"/>
                <w:szCs w:val="20"/>
                <w:u w:val="single"/>
              </w:rPr>
              <w:t>Коммуникативные УУД:</w:t>
            </w:r>
          </w:p>
          <w:p w:rsidR="00D954D2" w:rsidRPr="00825019" w:rsidRDefault="00D954D2" w:rsidP="00165A11">
            <w:pPr>
              <w:tabs>
                <w:tab w:val="left" w:pos="6300"/>
              </w:tabs>
              <w:rPr>
                <w:i/>
                <w:sz w:val="20"/>
                <w:szCs w:val="20"/>
              </w:rPr>
            </w:pPr>
            <w:r w:rsidRPr="00825019">
              <w:rPr>
                <w:sz w:val="20"/>
                <w:szCs w:val="20"/>
                <w:lang w:eastAsia="ru-RU"/>
              </w:rPr>
              <w:t>- понимать и принимать задачу совместной работы (парной, групповой), распределять роли при выполнении заданий;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  <w:lang w:eastAsia="ru-RU"/>
              </w:rPr>
              <w:t>познавательные мотивы учебной деятельности, пони</w:t>
            </w:r>
            <w:r w:rsidRPr="00825019">
              <w:rPr>
                <w:sz w:val="20"/>
                <w:szCs w:val="20"/>
                <w:lang w:eastAsia="ru-RU"/>
              </w:rPr>
              <w:softHyphen/>
              <w:t>мание того, как знания и умения, приобретаемые на уроках окружающего мира, могут быть полезны в жизни</w:t>
            </w:r>
          </w:p>
        </w:tc>
        <w:tc>
          <w:tcPr>
            <w:tcW w:w="2783" w:type="dxa"/>
          </w:tcPr>
          <w:p w:rsidR="00D954D2" w:rsidRPr="00825019" w:rsidRDefault="00D954D2" w:rsidP="00165A11">
            <w:pPr>
              <w:tabs>
                <w:tab w:val="left" w:pos="39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Понимать </w:t>
            </w:r>
            <w:r w:rsidRPr="00825019">
              <w:rPr>
                <w:sz w:val="20"/>
                <w:szCs w:val="20"/>
                <w:lang w:eastAsia="ru-RU"/>
              </w:rPr>
              <w:t>учебную задачу урока и стремиться её выполнить;</w:t>
            </w:r>
          </w:p>
          <w:p w:rsidR="00D954D2" w:rsidRPr="00825019" w:rsidRDefault="00D954D2" w:rsidP="00165A11">
            <w:pPr>
              <w:tabs>
                <w:tab w:val="left" w:pos="398"/>
              </w:tabs>
              <w:autoSpaceDE w:val="0"/>
              <w:autoSpaceDN w:val="0"/>
              <w:adjustRightInd w:val="0"/>
              <w:ind w:firstLine="5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характеризовать </w:t>
            </w:r>
            <w:r w:rsidRPr="00825019">
              <w:rPr>
                <w:sz w:val="20"/>
                <w:szCs w:val="20"/>
                <w:lang w:eastAsia="ru-RU"/>
              </w:rPr>
              <w:t>условия, необходимые для размножения растения и их рас</w:t>
            </w:r>
            <w:r w:rsidRPr="00825019">
              <w:rPr>
                <w:sz w:val="20"/>
                <w:szCs w:val="20"/>
                <w:lang w:eastAsia="ru-RU"/>
              </w:rPr>
              <w:softHyphen/>
              <w:t>пространения;</w:t>
            </w:r>
          </w:p>
          <w:p w:rsidR="00D954D2" w:rsidRPr="00825019" w:rsidRDefault="00D954D2" w:rsidP="00165A11">
            <w:pPr>
              <w:tabs>
                <w:tab w:val="left" w:pos="39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наблюдать </w:t>
            </w:r>
            <w:r w:rsidRPr="00825019">
              <w:rPr>
                <w:sz w:val="20"/>
                <w:szCs w:val="20"/>
                <w:lang w:eastAsia="ru-RU"/>
              </w:rPr>
              <w:t>в природе, как распространяются семена деревьев;</w:t>
            </w:r>
          </w:p>
          <w:p w:rsidR="00D954D2" w:rsidRPr="00825019" w:rsidRDefault="00D954D2" w:rsidP="00165A11">
            <w:pPr>
              <w:tabs>
                <w:tab w:val="left" w:pos="39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выявлять </w:t>
            </w:r>
            <w:r w:rsidRPr="00825019">
              <w:rPr>
                <w:sz w:val="20"/>
                <w:szCs w:val="20"/>
                <w:lang w:eastAsia="ru-RU"/>
              </w:rPr>
              <w:t>роль животных в размножении и развитии растений;</w:t>
            </w:r>
          </w:p>
          <w:p w:rsidR="00D954D2" w:rsidRPr="00825019" w:rsidRDefault="00D954D2" w:rsidP="00165A11">
            <w:pPr>
              <w:tabs>
                <w:tab w:val="left" w:pos="39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характеризовать </w:t>
            </w:r>
            <w:r w:rsidRPr="00825019">
              <w:rPr>
                <w:sz w:val="20"/>
                <w:szCs w:val="20"/>
                <w:lang w:eastAsia="ru-RU"/>
              </w:rPr>
              <w:t>с помощью схем стадии развития растения из семени;</w:t>
            </w:r>
          </w:p>
          <w:p w:rsidR="00D954D2" w:rsidRPr="00825019" w:rsidRDefault="00D954D2" w:rsidP="00165A11">
            <w:pPr>
              <w:tabs>
                <w:tab w:val="left" w:pos="39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работать </w:t>
            </w:r>
            <w:r w:rsidRPr="00825019">
              <w:rPr>
                <w:sz w:val="20"/>
                <w:szCs w:val="20"/>
                <w:lang w:eastAsia="ru-RU"/>
              </w:rPr>
              <w:t>с терминологическим словариком;</w:t>
            </w:r>
          </w:p>
          <w:p w:rsidR="00D954D2" w:rsidRPr="00825019" w:rsidRDefault="00D954D2" w:rsidP="00165A11">
            <w:pPr>
              <w:tabs>
                <w:tab w:val="left" w:pos="398"/>
              </w:tabs>
              <w:autoSpaceDE w:val="0"/>
              <w:autoSpaceDN w:val="0"/>
              <w:adjustRightInd w:val="0"/>
              <w:ind w:firstLine="5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формулировать </w:t>
            </w:r>
            <w:r w:rsidRPr="00825019">
              <w:rPr>
                <w:sz w:val="20"/>
                <w:szCs w:val="20"/>
                <w:lang w:eastAsia="ru-RU"/>
              </w:rPr>
              <w:t xml:space="preserve">выводы из изученного материала,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отвечать </w:t>
            </w:r>
            <w:r w:rsidRPr="00825019">
              <w:rPr>
                <w:sz w:val="20"/>
                <w:szCs w:val="20"/>
                <w:lang w:eastAsia="ru-RU"/>
              </w:rPr>
              <w:t>на итоговые во</w:t>
            </w:r>
            <w:r w:rsidRPr="00825019">
              <w:rPr>
                <w:sz w:val="20"/>
                <w:szCs w:val="20"/>
                <w:lang w:eastAsia="ru-RU"/>
              </w:rPr>
              <w:softHyphen/>
              <w:t xml:space="preserve">просы и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оценивать </w:t>
            </w:r>
            <w:r w:rsidRPr="00825019">
              <w:rPr>
                <w:sz w:val="20"/>
                <w:szCs w:val="20"/>
                <w:lang w:eastAsia="ru-RU"/>
              </w:rPr>
              <w:t>достижения на уроке</w:t>
            </w:r>
          </w:p>
        </w:tc>
        <w:tc>
          <w:tcPr>
            <w:tcW w:w="996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Работа в парах</w:t>
            </w:r>
          </w:p>
        </w:tc>
        <w:tc>
          <w:tcPr>
            <w:tcW w:w="1465" w:type="dxa"/>
          </w:tcPr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25019">
              <w:rPr>
                <w:sz w:val="20"/>
                <w:szCs w:val="20"/>
                <w:lang w:eastAsia="ru-RU"/>
              </w:rPr>
              <w:t>электронное приложение к учебнику</w:t>
            </w:r>
            <w:r w:rsidRPr="00825019">
              <w:rPr>
                <w:color w:val="000000"/>
                <w:sz w:val="20"/>
                <w:szCs w:val="20"/>
              </w:rPr>
              <w:t xml:space="preserve"> презентация</w:t>
            </w:r>
          </w:p>
        </w:tc>
      </w:tr>
      <w:tr w:rsidR="00D954D2" w:rsidRPr="000D3084" w:rsidTr="00165A11">
        <w:tc>
          <w:tcPr>
            <w:tcW w:w="532" w:type="dxa"/>
          </w:tcPr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825019">
              <w:rPr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568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954D2" w:rsidRPr="00825019" w:rsidRDefault="00D954D2" w:rsidP="00165A11">
            <w:pPr>
              <w:rPr>
                <w:b/>
                <w:sz w:val="20"/>
                <w:szCs w:val="20"/>
              </w:rPr>
            </w:pPr>
            <w:r w:rsidRPr="00825019">
              <w:rPr>
                <w:b/>
                <w:sz w:val="20"/>
                <w:szCs w:val="20"/>
              </w:rPr>
              <w:t>Охрана растений</w:t>
            </w:r>
          </w:p>
        </w:tc>
        <w:tc>
          <w:tcPr>
            <w:tcW w:w="2362" w:type="dxa"/>
          </w:tcPr>
          <w:p w:rsidR="00D954D2" w:rsidRPr="00825019" w:rsidRDefault="00D954D2" w:rsidP="00165A11">
            <w:pPr>
              <w:tabs>
                <w:tab w:val="left" w:pos="677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sz w:val="20"/>
                <w:szCs w:val="20"/>
                <w:lang w:eastAsia="ru-RU"/>
              </w:rPr>
              <w:t>Узнают,</w:t>
            </w:r>
            <w:r w:rsidRPr="00825019">
              <w:rPr>
                <w:sz w:val="20"/>
                <w:szCs w:val="20"/>
                <w:lang w:eastAsia="ru-RU"/>
              </w:rPr>
              <w:t xml:space="preserve"> почему многие растения стали редкими, как их нужно охранять.</w:t>
            </w:r>
          </w:p>
          <w:p w:rsidR="00D954D2" w:rsidRPr="00825019" w:rsidRDefault="00D954D2" w:rsidP="00165A11">
            <w:pPr>
              <w:tabs>
                <w:tab w:val="left" w:pos="677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sz w:val="20"/>
                <w:szCs w:val="20"/>
                <w:lang w:eastAsia="ru-RU"/>
              </w:rPr>
              <w:t>Научатся</w:t>
            </w:r>
            <w:r w:rsidRPr="00825019">
              <w:rPr>
                <w:sz w:val="20"/>
                <w:szCs w:val="20"/>
                <w:lang w:eastAsia="ru-RU"/>
              </w:rPr>
              <w:t xml:space="preserve"> приводить примеры растений из Крас</w:t>
            </w:r>
            <w:r w:rsidRPr="00825019">
              <w:rPr>
                <w:sz w:val="20"/>
                <w:szCs w:val="20"/>
                <w:lang w:eastAsia="ru-RU"/>
              </w:rPr>
              <w:softHyphen/>
              <w:t>ной книги России;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3023" w:type="dxa"/>
          </w:tcPr>
          <w:p w:rsidR="00D954D2" w:rsidRPr="00825019" w:rsidRDefault="00D954D2" w:rsidP="00165A11">
            <w:pPr>
              <w:tabs>
                <w:tab w:val="left" w:pos="684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sz w:val="20"/>
                <w:szCs w:val="20"/>
                <w:lang w:eastAsia="ru-RU"/>
              </w:rPr>
              <w:t>Регулятивные:</w:t>
            </w:r>
            <w:r w:rsidRPr="00825019">
              <w:rPr>
                <w:sz w:val="20"/>
                <w:szCs w:val="20"/>
                <w:lang w:eastAsia="ru-RU"/>
              </w:rPr>
              <w:t xml:space="preserve"> контролировать и корректировать своё поведение с учётом установленных правил;</w:t>
            </w:r>
          </w:p>
          <w:p w:rsidR="00D954D2" w:rsidRPr="00825019" w:rsidRDefault="00D954D2" w:rsidP="00165A11">
            <w:pPr>
              <w:rPr>
                <w:b/>
                <w:i/>
                <w:sz w:val="20"/>
                <w:szCs w:val="20"/>
                <w:u w:val="single"/>
              </w:rPr>
            </w:pPr>
            <w:r w:rsidRPr="00825019">
              <w:rPr>
                <w:b/>
                <w:i/>
                <w:sz w:val="20"/>
                <w:szCs w:val="20"/>
                <w:u w:val="single"/>
              </w:rPr>
              <w:t>Познавательные УУД: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- понимать содержание текста, интерпретировать смысл, фиксировать полученную информацию в виде записей, рисунков, фотографий, таблиц;.</w:t>
            </w:r>
          </w:p>
          <w:p w:rsidR="00D954D2" w:rsidRPr="00825019" w:rsidRDefault="00D954D2" w:rsidP="00165A11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  <w:lang w:eastAsia="ru-RU"/>
              </w:rPr>
            </w:pPr>
            <w:r w:rsidRPr="00825019">
              <w:rPr>
                <w:b/>
                <w:i/>
                <w:sz w:val="20"/>
                <w:szCs w:val="20"/>
                <w:u w:val="single"/>
              </w:rPr>
              <w:t xml:space="preserve">Коммуникативные УУД: </w:t>
            </w:r>
          </w:p>
          <w:p w:rsidR="00D954D2" w:rsidRPr="00825019" w:rsidRDefault="00D954D2" w:rsidP="00165A11">
            <w:pPr>
              <w:widowControl w:val="0"/>
              <w:tabs>
                <w:tab w:val="left" w:pos="175"/>
                <w:tab w:val="left" w:pos="317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i/>
                <w:sz w:val="20"/>
                <w:szCs w:val="20"/>
              </w:rPr>
              <w:t xml:space="preserve">- </w:t>
            </w:r>
            <w:r w:rsidRPr="00825019">
              <w:rPr>
                <w:sz w:val="20"/>
                <w:szCs w:val="20"/>
                <w:lang w:eastAsia="ru-RU"/>
              </w:rPr>
              <w:t xml:space="preserve">договариваться и приходить к общему решению при выполнении заданий; 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  <w:lang w:eastAsia="ru-RU"/>
              </w:rPr>
              <w:t>- включаться в коллективное обсуждение вопросов с учителем и сверстниками</w:t>
            </w:r>
          </w:p>
        </w:tc>
        <w:tc>
          <w:tcPr>
            <w:tcW w:w="1985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Оценивать поступки людей по отношению к природе</w:t>
            </w:r>
          </w:p>
        </w:tc>
        <w:tc>
          <w:tcPr>
            <w:tcW w:w="2783" w:type="dxa"/>
          </w:tcPr>
          <w:p w:rsidR="00D954D2" w:rsidRPr="00825019" w:rsidRDefault="00D954D2" w:rsidP="00165A11">
            <w:pPr>
              <w:tabs>
                <w:tab w:val="left" w:pos="40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Понимать </w:t>
            </w:r>
            <w:r w:rsidRPr="00825019">
              <w:rPr>
                <w:sz w:val="20"/>
                <w:szCs w:val="20"/>
                <w:lang w:eastAsia="ru-RU"/>
              </w:rPr>
              <w:t>учебную задачу урока и стремиться её выполнить;</w:t>
            </w:r>
          </w:p>
          <w:p w:rsidR="00D954D2" w:rsidRPr="00825019" w:rsidRDefault="00D954D2" w:rsidP="00165A11">
            <w:pPr>
              <w:tabs>
                <w:tab w:val="left" w:pos="40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актуализировать </w:t>
            </w:r>
            <w:r w:rsidRPr="00825019">
              <w:rPr>
                <w:sz w:val="20"/>
                <w:szCs w:val="20"/>
                <w:lang w:eastAsia="ru-RU"/>
              </w:rPr>
              <w:t xml:space="preserve">сведения, полученные в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>1</w:t>
            </w:r>
            <w:r w:rsidRPr="00825019">
              <w:rPr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2 </w:t>
            </w:r>
            <w:r w:rsidRPr="00825019">
              <w:rPr>
                <w:sz w:val="20"/>
                <w:szCs w:val="20"/>
                <w:lang w:eastAsia="ru-RU"/>
              </w:rPr>
              <w:t>классах, об исчезающих и редких растениях, Красной книге, правилах поведения в природе;</w:t>
            </w:r>
          </w:p>
          <w:p w:rsidR="00D954D2" w:rsidRPr="00825019" w:rsidRDefault="00D954D2" w:rsidP="00165A11">
            <w:pPr>
              <w:tabs>
                <w:tab w:val="left" w:pos="40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характеризовать </w:t>
            </w:r>
            <w:r w:rsidRPr="00825019">
              <w:rPr>
                <w:sz w:val="20"/>
                <w:szCs w:val="20"/>
                <w:lang w:eastAsia="ru-RU"/>
              </w:rPr>
              <w:t>факторы отрицательного воздействия человека на мир рас</w:t>
            </w:r>
            <w:r w:rsidRPr="00825019">
              <w:rPr>
                <w:sz w:val="20"/>
                <w:szCs w:val="20"/>
                <w:lang w:eastAsia="ru-RU"/>
              </w:rPr>
              <w:softHyphen/>
              <w:t>тений;</w:t>
            </w:r>
          </w:p>
          <w:p w:rsidR="00D954D2" w:rsidRPr="00825019" w:rsidRDefault="00D954D2" w:rsidP="00165A11">
            <w:pPr>
              <w:tabs>
                <w:tab w:val="left" w:pos="40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обсуждать </w:t>
            </w:r>
            <w:r w:rsidRPr="00825019">
              <w:rPr>
                <w:sz w:val="20"/>
                <w:szCs w:val="20"/>
                <w:lang w:eastAsia="ru-RU"/>
              </w:rPr>
              <w:t>материалы книги «Великан на поляне» с целью выяснения правил поведения человека в природе;</w:t>
            </w:r>
          </w:p>
          <w:p w:rsidR="00D954D2" w:rsidRPr="00825019" w:rsidRDefault="00D954D2" w:rsidP="00165A11">
            <w:pPr>
              <w:tabs>
                <w:tab w:val="left" w:pos="40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оформлять </w:t>
            </w:r>
            <w:r w:rsidRPr="00825019">
              <w:rPr>
                <w:sz w:val="20"/>
                <w:szCs w:val="20"/>
                <w:lang w:eastAsia="ru-RU"/>
              </w:rPr>
              <w:t>памятку (книжку) «Берегите растения»;</w:t>
            </w:r>
          </w:p>
          <w:p w:rsidR="00D954D2" w:rsidRPr="00825019" w:rsidRDefault="00D954D2" w:rsidP="00165A11">
            <w:pPr>
              <w:tabs>
                <w:tab w:val="left" w:pos="40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формулировать </w:t>
            </w:r>
            <w:r w:rsidRPr="00825019">
              <w:rPr>
                <w:sz w:val="20"/>
                <w:szCs w:val="20"/>
                <w:lang w:eastAsia="ru-RU"/>
              </w:rPr>
              <w:t xml:space="preserve">выводы из изученного материала,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отвечать </w:t>
            </w:r>
            <w:r w:rsidRPr="00825019">
              <w:rPr>
                <w:sz w:val="20"/>
                <w:szCs w:val="20"/>
                <w:lang w:eastAsia="ru-RU"/>
              </w:rPr>
              <w:t>на итоговые во</w:t>
            </w:r>
            <w:r w:rsidRPr="00825019">
              <w:rPr>
                <w:sz w:val="20"/>
                <w:szCs w:val="20"/>
                <w:lang w:eastAsia="ru-RU"/>
              </w:rPr>
              <w:softHyphen/>
              <w:t xml:space="preserve">просы и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оценивать </w:t>
            </w:r>
            <w:r w:rsidRPr="00825019">
              <w:rPr>
                <w:sz w:val="20"/>
                <w:szCs w:val="20"/>
                <w:lang w:eastAsia="ru-RU"/>
              </w:rPr>
              <w:t>достижения на уроке</w:t>
            </w:r>
          </w:p>
        </w:tc>
        <w:tc>
          <w:tcPr>
            <w:tcW w:w="996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Работа в парах</w:t>
            </w:r>
          </w:p>
        </w:tc>
        <w:tc>
          <w:tcPr>
            <w:tcW w:w="1465" w:type="dxa"/>
          </w:tcPr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25019">
              <w:rPr>
                <w:color w:val="000000"/>
                <w:sz w:val="20"/>
                <w:szCs w:val="20"/>
              </w:rPr>
              <w:t>в</w:t>
            </w:r>
            <w:r w:rsidRPr="00825019">
              <w:rPr>
                <w:sz w:val="20"/>
                <w:szCs w:val="20"/>
                <w:lang w:eastAsia="ru-RU"/>
              </w:rPr>
              <w:t xml:space="preserve"> электронное приложение к учебнику</w:t>
            </w:r>
            <w:r w:rsidRPr="00825019">
              <w:rPr>
                <w:color w:val="000000"/>
                <w:sz w:val="20"/>
                <w:szCs w:val="20"/>
              </w:rPr>
              <w:t xml:space="preserve"> презентация</w:t>
            </w:r>
          </w:p>
        </w:tc>
      </w:tr>
      <w:tr w:rsidR="00D954D2" w:rsidRPr="000D3084" w:rsidTr="00165A11">
        <w:tc>
          <w:tcPr>
            <w:tcW w:w="532" w:type="dxa"/>
          </w:tcPr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825019">
              <w:rPr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8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954D2" w:rsidRPr="00825019" w:rsidRDefault="00D954D2" w:rsidP="00165A11">
            <w:pPr>
              <w:rPr>
                <w:b/>
                <w:sz w:val="20"/>
                <w:szCs w:val="20"/>
              </w:rPr>
            </w:pPr>
            <w:r w:rsidRPr="00825019">
              <w:rPr>
                <w:b/>
                <w:sz w:val="20"/>
                <w:szCs w:val="20"/>
              </w:rPr>
              <w:t>Разнообразие животных</w:t>
            </w:r>
          </w:p>
        </w:tc>
        <w:tc>
          <w:tcPr>
            <w:tcW w:w="2362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b/>
                <w:sz w:val="20"/>
                <w:szCs w:val="20"/>
              </w:rPr>
              <w:t>Узнаю</w:t>
            </w:r>
            <w:r w:rsidRPr="00825019">
              <w:rPr>
                <w:sz w:val="20"/>
                <w:szCs w:val="20"/>
              </w:rPr>
              <w:t>т, на какие группы учёные делят царство животных.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b/>
                <w:sz w:val="20"/>
                <w:szCs w:val="20"/>
              </w:rPr>
              <w:t>Научатся</w:t>
            </w:r>
            <w:r w:rsidRPr="00825019">
              <w:rPr>
                <w:sz w:val="20"/>
                <w:szCs w:val="20"/>
              </w:rPr>
              <w:t xml:space="preserve"> определять животных с помощью атласа-определителя.</w:t>
            </w:r>
          </w:p>
        </w:tc>
        <w:tc>
          <w:tcPr>
            <w:tcW w:w="3023" w:type="dxa"/>
          </w:tcPr>
          <w:p w:rsidR="00D954D2" w:rsidRPr="00825019" w:rsidRDefault="00D954D2" w:rsidP="00165A11">
            <w:pPr>
              <w:rPr>
                <w:b/>
                <w:i/>
                <w:sz w:val="20"/>
                <w:szCs w:val="20"/>
                <w:u w:val="single"/>
              </w:rPr>
            </w:pPr>
            <w:r w:rsidRPr="00825019">
              <w:rPr>
                <w:b/>
                <w:sz w:val="20"/>
                <w:szCs w:val="20"/>
              </w:rPr>
              <w:t>Регулятивные:</w:t>
            </w:r>
            <w:r w:rsidRPr="00825019">
              <w:rPr>
                <w:sz w:val="20"/>
                <w:szCs w:val="20"/>
              </w:rPr>
              <w:t xml:space="preserve"> фиксировать в конце урока удовлетворённость/не</w:t>
            </w:r>
            <w:r w:rsidRPr="00825019">
              <w:rPr>
                <w:sz w:val="20"/>
                <w:szCs w:val="20"/>
              </w:rPr>
              <w:softHyphen/>
              <w:t>удовлетворённость своей работой на уроке (с помощью средств, разработанных совместно с учителем); объектив</w:t>
            </w:r>
            <w:r w:rsidRPr="00825019">
              <w:rPr>
                <w:sz w:val="20"/>
                <w:szCs w:val="20"/>
              </w:rPr>
              <w:softHyphen/>
              <w:t>но относиться к своим успехам/неуспехам</w:t>
            </w:r>
            <w:r w:rsidRPr="00825019">
              <w:rPr>
                <w:b/>
                <w:i/>
                <w:sz w:val="20"/>
                <w:szCs w:val="20"/>
                <w:u w:val="single"/>
              </w:rPr>
              <w:t xml:space="preserve"> Познавательные УУД: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проводить сравнение, сериацию и классификацию по заданным критериям.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-  классифицировать объекты по заданным (главным) критериям сравнивать объекты по заданным критериям (по эталону, на ощупь, по внешнему виду);</w:t>
            </w:r>
          </w:p>
          <w:p w:rsidR="00D954D2" w:rsidRPr="00825019" w:rsidRDefault="00D954D2" w:rsidP="00165A11">
            <w:pPr>
              <w:tabs>
                <w:tab w:val="left" w:pos="6300"/>
              </w:tabs>
              <w:rPr>
                <w:b/>
                <w:i/>
                <w:sz w:val="20"/>
                <w:szCs w:val="20"/>
                <w:u w:val="single"/>
              </w:rPr>
            </w:pPr>
            <w:r w:rsidRPr="00825019">
              <w:rPr>
                <w:b/>
                <w:i/>
                <w:sz w:val="20"/>
                <w:szCs w:val="20"/>
                <w:u w:val="single"/>
              </w:rPr>
              <w:t>Коммуникативные УУД: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- учитывать разные мнения, формулировать собственное мнение.</w:t>
            </w:r>
          </w:p>
        </w:tc>
        <w:tc>
          <w:tcPr>
            <w:tcW w:w="1985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доброжелательное отношение к окружающим, бескон</w:t>
            </w:r>
            <w:r w:rsidRPr="00825019">
              <w:rPr>
                <w:sz w:val="20"/>
                <w:szCs w:val="20"/>
              </w:rPr>
              <w:softHyphen/>
              <w:t>фликтное поведение, стремление прислушиваться к чужо</w:t>
            </w:r>
            <w:r w:rsidRPr="00825019">
              <w:rPr>
                <w:sz w:val="20"/>
                <w:szCs w:val="20"/>
              </w:rPr>
              <w:softHyphen/>
              <w:t>му мнению</w:t>
            </w:r>
          </w:p>
        </w:tc>
        <w:tc>
          <w:tcPr>
            <w:tcW w:w="2783" w:type="dxa"/>
          </w:tcPr>
          <w:p w:rsidR="00D954D2" w:rsidRPr="00825019" w:rsidRDefault="00D954D2" w:rsidP="00165A11">
            <w:pPr>
              <w:tabs>
                <w:tab w:val="left" w:pos="39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Понимать </w:t>
            </w:r>
            <w:r w:rsidRPr="00825019">
              <w:rPr>
                <w:sz w:val="20"/>
                <w:szCs w:val="20"/>
                <w:lang w:eastAsia="ru-RU"/>
              </w:rPr>
              <w:t>учебную задачу урока и стремиться её выполнить;</w:t>
            </w:r>
          </w:p>
          <w:p w:rsidR="00D954D2" w:rsidRPr="00825019" w:rsidRDefault="00D954D2" w:rsidP="00165A11">
            <w:pPr>
              <w:tabs>
                <w:tab w:val="left" w:pos="39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актуализировать </w:t>
            </w:r>
            <w:r w:rsidRPr="00825019">
              <w:rPr>
                <w:sz w:val="20"/>
                <w:szCs w:val="20"/>
                <w:lang w:eastAsia="ru-RU"/>
              </w:rPr>
              <w:t xml:space="preserve">знания о животном мире, полученные в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>1</w:t>
            </w:r>
            <w:r w:rsidRPr="00825019">
              <w:rPr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2 </w:t>
            </w:r>
            <w:r w:rsidRPr="00825019">
              <w:rPr>
                <w:sz w:val="20"/>
                <w:szCs w:val="20"/>
                <w:lang w:eastAsia="ru-RU"/>
              </w:rPr>
              <w:t>классах;</w:t>
            </w:r>
          </w:p>
          <w:p w:rsidR="00D954D2" w:rsidRPr="00825019" w:rsidRDefault="00D954D2" w:rsidP="00165A11">
            <w:pPr>
              <w:tabs>
                <w:tab w:val="left" w:pos="39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классифицировать </w:t>
            </w:r>
            <w:r w:rsidRPr="00825019">
              <w:rPr>
                <w:sz w:val="20"/>
                <w:szCs w:val="20"/>
                <w:lang w:eastAsia="ru-RU"/>
              </w:rPr>
              <w:t>животных из списка, предложенного одноклассниками;</w:t>
            </w:r>
          </w:p>
          <w:p w:rsidR="00D954D2" w:rsidRPr="00825019" w:rsidRDefault="00D954D2" w:rsidP="00165A11">
            <w:pPr>
              <w:tabs>
                <w:tab w:val="left" w:pos="39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приводить примеры </w:t>
            </w:r>
            <w:r w:rsidRPr="00825019">
              <w:rPr>
                <w:sz w:val="20"/>
                <w:szCs w:val="20"/>
                <w:lang w:eastAsia="ru-RU"/>
              </w:rPr>
              <w:t>животных разных групп;</w:t>
            </w:r>
          </w:p>
          <w:p w:rsidR="00D954D2" w:rsidRPr="00825019" w:rsidRDefault="00D954D2" w:rsidP="00165A11">
            <w:pPr>
              <w:tabs>
                <w:tab w:val="left" w:pos="398"/>
              </w:tabs>
              <w:autoSpaceDE w:val="0"/>
              <w:autoSpaceDN w:val="0"/>
              <w:adjustRightInd w:val="0"/>
              <w:ind w:hanging="5"/>
              <w:rPr>
                <w:sz w:val="20"/>
                <w:szCs w:val="20"/>
                <w:lang w:eastAsia="ru-RU"/>
              </w:rPr>
            </w:pPr>
            <w:r w:rsidRPr="00825019">
              <w:rPr>
                <w:sz w:val="20"/>
                <w:szCs w:val="20"/>
                <w:lang w:eastAsia="ru-RU"/>
              </w:rPr>
              <w:t>—</w:t>
            </w:r>
            <w:r w:rsidRPr="00825019">
              <w:rPr>
                <w:sz w:val="20"/>
                <w:szCs w:val="20"/>
                <w:lang w:eastAsia="ru-RU"/>
              </w:rPr>
              <w:tab/>
              <w:t xml:space="preserve">с помощью атласа-определителя «От земли до неба»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определять </w:t>
            </w:r>
            <w:r w:rsidRPr="00825019">
              <w:rPr>
                <w:sz w:val="20"/>
                <w:szCs w:val="20"/>
                <w:lang w:eastAsia="ru-RU"/>
              </w:rPr>
              <w:t xml:space="preserve">животных, изображённых на рисунках, и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относить </w:t>
            </w:r>
            <w:r w:rsidRPr="00825019">
              <w:rPr>
                <w:sz w:val="20"/>
                <w:szCs w:val="20"/>
                <w:lang w:eastAsia="ru-RU"/>
              </w:rPr>
              <w:t>их к определённой группе;</w:t>
            </w:r>
          </w:p>
          <w:p w:rsidR="00D954D2" w:rsidRPr="00825019" w:rsidRDefault="00D954D2" w:rsidP="00165A11">
            <w:pPr>
              <w:tabs>
                <w:tab w:val="left" w:pos="39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обсуждать </w:t>
            </w:r>
            <w:r w:rsidRPr="00825019">
              <w:rPr>
                <w:sz w:val="20"/>
                <w:szCs w:val="20"/>
                <w:lang w:eastAsia="ru-RU"/>
              </w:rPr>
              <w:t>рассказ «История с пиявкой» из книги «Великан на поляне»;</w:t>
            </w:r>
          </w:p>
          <w:p w:rsidR="00D954D2" w:rsidRPr="00825019" w:rsidRDefault="00D954D2" w:rsidP="00165A11">
            <w:pPr>
              <w:tabs>
                <w:tab w:val="left" w:pos="39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работать </w:t>
            </w:r>
            <w:r w:rsidRPr="00825019">
              <w:rPr>
                <w:sz w:val="20"/>
                <w:szCs w:val="20"/>
                <w:lang w:eastAsia="ru-RU"/>
              </w:rPr>
              <w:t>с электронным приложением к учебнику;</w:t>
            </w:r>
          </w:p>
          <w:p w:rsidR="00D954D2" w:rsidRPr="00825019" w:rsidRDefault="00D954D2" w:rsidP="00165A11">
            <w:pPr>
              <w:tabs>
                <w:tab w:val="left" w:pos="39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работать </w:t>
            </w:r>
            <w:r w:rsidRPr="00825019">
              <w:rPr>
                <w:sz w:val="20"/>
                <w:szCs w:val="20"/>
                <w:lang w:eastAsia="ru-RU"/>
              </w:rPr>
              <w:t>с терминологическим словариком;</w:t>
            </w:r>
          </w:p>
          <w:p w:rsidR="00D954D2" w:rsidRPr="00825019" w:rsidRDefault="00D954D2" w:rsidP="00165A11">
            <w:pPr>
              <w:tabs>
                <w:tab w:val="left" w:pos="398"/>
              </w:tabs>
              <w:autoSpaceDE w:val="0"/>
              <w:autoSpaceDN w:val="0"/>
              <w:adjustRightInd w:val="0"/>
              <w:ind w:hanging="5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формулировать </w:t>
            </w:r>
            <w:r w:rsidRPr="00825019">
              <w:rPr>
                <w:sz w:val="20"/>
                <w:szCs w:val="20"/>
                <w:lang w:eastAsia="ru-RU"/>
              </w:rPr>
              <w:t xml:space="preserve">выводы из изученного материала,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отвечать </w:t>
            </w:r>
            <w:r w:rsidRPr="00825019">
              <w:rPr>
                <w:sz w:val="20"/>
                <w:szCs w:val="20"/>
                <w:lang w:eastAsia="ru-RU"/>
              </w:rPr>
              <w:t>на итоговые во</w:t>
            </w:r>
            <w:r w:rsidRPr="00825019">
              <w:rPr>
                <w:sz w:val="20"/>
                <w:szCs w:val="20"/>
                <w:lang w:eastAsia="ru-RU"/>
              </w:rPr>
              <w:softHyphen/>
              <w:t xml:space="preserve">просы и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оценивать </w:t>
            </w:r>
            <w:r w:rsidRPr="00825019">
              <w:rPr>
                <w:sz w:val="20"/>
                <w:szCs w:val="20"/>
                <w:lang w:eastAsia="ru-RU"/>
              </w:rPr>
              <w:t>достижения на уроке</w:t>
            </w:r>
          </w:p>
        </w:tc>
        <w:tc>
          <w:tcPr>
            <w:tcW w:w="996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кроссворд</w:t>
            </w:r>
          </w:p>
        </w:tc>
        <w:tc>
          <w:tcPr>
            <w:tcW w:w="1465" w:type="dxa"/>
          </w:tcPr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25019">
              <w:rPr>
                <w:sz w:val="20"/>
                <w:szCs w:val="20"/>
                <w:lang w:eastAsia="ru-RU"/>
              </w:rPr>
              <w:t>электронное приложение к учебнику</w:t>
            </w:r>
            <w:r w:rsidRPr="00825019">
              <w:rPr>
                <w:color w:val="000000"/>
                <w:sz w:val="20"/>
                <w:szCs w:val="20"/>
              </w:rPr>
              <w:t xml:space="preserve"> презентация</w:t>
            </w:r>
          </w:p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25019">
              <w:rPr>
                <w:color w:val="000000"/>
                <w:sz w:val="20"/>
                <w:szCs w:val="20"/>
              </w:rPr>
              <w:t>таблица</w:t>
            </w:r>
          </w:p>
        </w:tc>
      </w:tr>
      <w:tr w:rsidR="00D954D2" w:rsidRPr="000D3084" w:rsidTr="00165A11">
        <w:tc>
          <w:tcPr>
            <w:tcW w:w="532" w:type="dxa"/>
          </w:tcPr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825019">
              <w:rPr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568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954D2" w:rsidRPr="00825019" w:rsidRDefault="00D954D2" w:rsidP="00165A11">
            <w:pPr>
              <w:rPr>
                <w:b/>
                <w:sz w:val="20"/>
                <w:szCs w:val="20"/>
              </w:rPr>
            </w:pPr>
            <w:r w:rsidRPr="00825019">
              <w:rPr>
                <w:b/>
                <w:sz w:val="20"/>
                <w:szCs w:val="20"/>
              </w:rPr>
              <w:t>Кто есть кто?</w:t>
            </w:r>
          </w:p>
        </w:tc>
        <w:tc>
          <w:tcPr>
            <w:tcW w:w="2362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b/>
                <w:sz w:val="20"/>
                <w:szCs w:val="20"/>
              </w:rPr>
              <w:t>Узнают</w:t>
            </w:r>
            <w:r w:rsidRPr="00825019">
              <w:rPr>
                <w:sz w:val="20"/>
                <w:szCs w:val="20"/>
              </w:rPr>
              <w:t xml:space="preserve"> об особенностях питания разных животных , о том что такое цепи питания. 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b/>
                <w:sz w:val="20"/>
                <w:szCs w:val="20"/>
              </w:rPr>
              <w:t xml:space="preserve">Научатся </w:t>
            </w:r>
            <w:r w:rsidRPr="00825019">
              <w:rPr>
                <w:sz w:val="20"/>
                <w:szCs w:val="20"/>
              </w:rPr>
              <w:t>моделировать цепи питания, обнаруживать признаки приспособленности животных к добыванию пищи и защите от врагов.</w:t>
            </w:r>
          </w:p>
        </w:tc>
        <w:tc>
          <w:tcPr>
            <w:tcW w:w="3023" w:type="dxa"/>
          </w:tcPr>
          <w:p w:rsidR="00D954D2" w:rsidRPr="00825019" w:rsidRDefault="00D954D2" w:rsidP="00165A11">
            <w:pPr>
              <w:tabs>
                <w:tab w:val="left" w:pos="684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sz w:val="20"/>
                <w:szCs w:val="20"/>
              </w:rPr>
              <w:t>Регулятивные:</w:t>
            </w:r>
            <w:r w:rsidRPr="00825019">
              <w:rPr>
                <w:sz w:val="20"/>
                <w:szCs w:val="20"/>
              </w:rPr>
              <w:t xml:space="preserve"> </w:t>
            </w:r>
            <w:r w:rsidRPr="00825019">
              <w:rPr>
                <w:sz w:val="20"/>
                <w:szCs w:val="20"/>
                <w:lang w:eastAsia="ru-RU"/>
              </w:rPr>
              <w:t>сохранять учебную задачу урока (самостоятельно воспроизводить её в ходе выполнения работы на различ</w:t>
            </w:r>
            <w:r w:rsidRPr="00825019">
              <w:rPr>
                <w:sz w:val="20"/>
                <w:szCs w:val="20"/>
                <w:lang w:eastAsia="ru-RU"/>
              </w:rPr>
              <w:softHyphen/>
              <w:t>ных этапах урока);</w:t>
            </w:r>
          </w:p>
          <w:p w:rsidR="00D954D2" w:rsidRPr="00825019" w:rsidRDefault="00D954D2" w:rsidP="00165A11">
            <w:pPr>
              <w:rPr>
                <w:b/>
                <w:i/>
                <w:sz w:val="20"/>
                <w:szCs w:val="20"/>
                <w:u w:val="single"/>
              </w:rPr>
            </w:pPr>
            <w:r w:rsidRPr="00825019">
              <w:rPr>
                <w:sz w:val="20"/>
                <w:szCs w:val="20"/>
              </w:rPr>
              <w:t xml:space="preserve">выделять из темы урока известные и неизвестные знания и умения                       </w:t>
            </w:r>
            <w:r w:rsidRPr="00825019">
              <w:rPr>
                <w:b/>
                <w:i/>
                <w:sz w:val="20"/>
                <w:szCs w:val="20"/>
                <w:u w:val="single"/>
              </w:rPr>
              <w:t xml:space="preserve"> Познавательные УУД</w:t>
            </w:r>
            <w:r w:rsidRPr="00825019">
              <w:rPr>
                <w:sz w:val="20"/>
                <w:szCs w:val="20"/>
                <w:lang w:eastAsia="ru-RU"/>
              </w:rPr>
              <w:t>;</w:t>
            </w:r>
          </w:p>
          <w:p w:rsidR="00D954D2" w:rsidRPr="00825019" w:rsidRDefault="00D954D2" w:rsidP="00165A1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sz w:val="20"/>
                <w:szCs w:val="20"/>
                <w:lang w:eastAsia="ru-RU"/>
              </w:rPr>
              <w:t>- анализировать иллюстрации и текст учебника, рабочей тетради, формулировать с их помощью правила этикета;</w:t>
            </w:r>
          </w:p>
          <w:p w:rsidR="00D954D2" w:rsidRPr="00825019" w:rsidRDefault="00D954D2" w:rsidP="00165A11">
            <w:pPr>
              <w:autoSpaceDE w:val="0"/>
              <w:autoSpaceDN w:val="0"/>
              <w:adjustRightInd w:val="0"/>
              <w:ind w:firstLine="338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i/>
                <w:sz w:val="20"/>
                <w:szCs w:val="20"/>
                <w:u w:val="single"/>
                <w:lang w:eastAsia="ru-RU"/>
              </w:rPr>
              <w:t>Коммуникативные УУД</w:t>
            </w:r>
            <w:r w:rsidRPr="00825019">
              <w:rPr>
                <w:sz w:val="20"/>
                <w:szCs w:val="20"/>
                <w:lang w:eastAsia="ru-RU"/>
              </w:rPr>
              <w:t xml:space="preserve"> </w:t>
            </w:r>
          </w:p>
          <w:p w:rsidR="00D954D2" w:rsidRPr="00825019" w:rsidRDefault="00D954D2" w:rsidP="00165A1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sz w:val="20"/>
                <w:szCs w:val="20"/>
                <w:lang w:eastAsia="ru-RU"/>
              </w:rPr>
              <w:t>- формулировать выводы из изученного материала;</w:t>
            </w:r>
          </w:p>
          <w:p w:rsidR="00D954D2" w:rsidRPr="00825019" w:rsidRDefault="00D954D2" w:rsidP="00165A11">
            <w:pPr>
              <w:rPr>
                <w:b/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- отвечать на итоговые вопросы и оценивать свои дости</w:t>
            </w:r>
            <w:r w:rsidRPr="00825019">
              <w:rPr>
                <w:sz w:val="20"/>
                <w:szCs w:val="20"/>
              </w:rPr>
              <w:softHyphen/>
              <w:t>жения на уроке.</w:t>
            </w:r>
          </w:p>
        </w:tc>
        <w:tc>
          <w:tcPr>
            <w:tcW w:w="1985" w:type="dxa"/>
          </w:tcPr>
          <w:p w:rsidR="00D954D2" w:rsidRPr="00825019" w:rsidRDefault="00D954D2" w:rsidP="00287996">
            <w:pPr>
              <w:widowControl w:val="0"/>
              <w:numPr>
                <w:ilvl w:val="0"/>
                <w:numId w:val="14"/>
              </w:numPr>
              <w:tabs>
                <w:tab w:val="left" w:pos="64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sz w:val="20"/>
                <w:szCs w:val="20"/>
                <w:lang w:eastAsia="ru-RU"/>
              </w:rPr>
              <w:t>понимание и принятие норм и правил школьной жиз</w:t>
            </w:r>
            <w:r w:rsidRPr="00825019">
              <w:rPr>
                <w:sz w:val="20"/>
                <w:szCs w:val="20"/>
                <w:lang w:eastAsia="ru-RU"/>
              </w:rPr>
              <w:softHyphen/>
              <w:t>ни, внутренняя позиция школьника на уровне положитель</w:t>
            </w:r>
            <w:r w:rsidRPr="00825019">
              <w:rPr>
                <w:sz w:val="20"/>
                <w:szCs w:val="20"/>
                <w:lang w:eastAsia="ru-RU"/>
              </w:rPr>
              <w:softHyphen/>
              <w:t>ного отношения к предмету «Окружающий мир»;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2783" w:type="dxa"/>
          </w:tcPr>
          <w:p w:rsidR="00D954D2" w:rsidRPr="00825019" w:rsidRDefault="00D954D2" w:rsidP="00165A11">
            <w:pPr>
              <w:tabs>
                <w:tab w:val="left" w:pos="40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Понимать </w:t>
            </w:r>
            <w:r w:rsidRPr="00825019">
              <w:rPr>
                <w:sz w:val="20"/>
                <w:szCs w:val="20"/>
                <w:lang w:eastAsia="ru-RU"/>
              </w:rPr>
              <w:t>учебную задачу урока и стремиться её выполнить;</w:t>
            </w:r>
          </w:p>
          <w:p w:rsidR="00D954D2" w:rsidRPr="00825019" w:rsidRDefault="00D954D2" w:rsidP="00165A11">
            <w:pPr>
              <w:tabs>
                <w:tab w:val="left" w:pos="40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 знакомиться </w:t>
            </w:r>
            <w:r w:rsidRPr="00825019">
              <w:rPr>
                <w:sz w:val="20"/>
                <w:szCs w:val="20"/>
                <w:lang w:eastAsia="ru-RU"/>
              </w:rPr>
              <w:t xml:space="preserve">с группами животных по особенностям питания </w:t>
            </w:r>
          </w:p>
          <w:p w:rsidR="00D954D2" w:rsidRPr="00825019" w:rsidRDefault="00D954D2" w:rsidP="00165A11">
            <w:pPr>
              <w:tabs>
                <w:tab w:val="left" w:pos="408"/>
              </w:tabs>
              <w:autoSpaceDE w:val="0"/>
              <w:autoSpaceDN w:val="0"/>
              <w:adjustRightInd w:val="0"/>
              <w:ind w:firstLine="5"/>
              <w:rPr>
                <w:bCs/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---моделировать </w:t>
            </w:r>
            <w:r w:rsidRPr="00825019">
              <w:rPr>
                <w:bCs/>
                <w:sz w:val="20"/>
                <w:szCs w:val="20"/>
                <w:lang w:eastAsia="ru-RU"/>
              </w:rPr>
              <w:t>цепи питания</w:t>
            </w:r>
          </w:p>
          <w:p w:rsidR="00D954D2" w:rsidRPr="00825019" w:rsidRDefault="00D954D2" w:rsidP="00165A11">
            <w:pPr>
              <w:tabs>
                <w:tab w:val="left" w:pos="39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обсуждать </w:t>
            </w:r>
            <w:r w:rsidRPr="00825019">
              <w:rPr>
                <w:sz w:val="20"/>
                <w:szCs w:val="20"/>
                <w:lang w:eastAsia="ru-RU"/>
              </w:rPr>
              <w:t>рассказ о божьих коровках  из книги «Великан на поляне»;</w:t>
            </w:r>
          </w:p>
          <w:p w:rsidR="00D954D2" w:rsidRPr="00825019" w:rsidRDefault="00D954D2" w:rsidP="00165A11">
            <w:pPr>
              <w:tabs>
                <w:tab w:val="left" w:pos="408"/>
              </w:tabs>
              <w:autoSpaceDE w:val="0"/>
              <w:autoSpaceDN w:val="0"/>
              <w:adjustRightInd w:val="0"/>
              <w:ind w:firstLine="5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работать </w:t>
            </w:r>
            <w:r w:rsidRPr="00825019">
              <w:rPr>
                <w:sz w:val="20"/>
                <w:szCs w:val="20"/>
                <w:lang w:eastAsia="ru-RU"/>
              </w:rPr>
              <w:t>с электронным приложением к учебнику</w:t>
            </w:r>
          </w:p>
          <w:p w:rsidR="00D954D2" w:rsidRPr="00825019" w:rsidRDefault="00D954D2" w:rsidP="00165A11">
            <w:pPr>
              <w:tabs>
                <w:tab w:val="left" w:pos="408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формулировать </w:t>
            </w:r>
            <w:r w:rsidRPr="00825019">
              <w:rPr>
                <w:sz w:val="20"/>
                <w:szCs w:val="20"/>
                <w:lang w:eastAsia="ru-RU"/>
              </w:rPr>
              <w:t xml:space="preserve">выводы из изученного материала,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отвечать </w:t>
            </w:r>
            <w:r w:rsidRPr="00825019">
              <w:rPr>
                <w:sz w:val="20"/>
                <w:szCs w:val="20"/>
                <w:lang w:eastAsia="ru-RU"/>
              </w:rPr>
              <w:t>на итоговые во</w:t>
            </w:r>
            <w:r w:rsidRPr="00825019">
              <w:rPr>
                <w:sz w:val="20"/>
                <w:szCs w:val="20"/>
                <w:lang w:eastAsia="ru-RU"/>
              </w:rPr>
              <w:softHyphen/>
              <w:t xml:space="preserve">просы и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оценивать </w:t>
            </w:r>
            <w:r w:rsidRPr="00825019">
              <w:rPr>
                <w:sz w:val="20"/>
                <w:szCs w:val="20"/>
                <w:lang w:eastAsia="ru-RU"/>
              </w:rPr>
              <w:t>достижения на уроке</w:t>
            </w:r>
          </w:p>
        </w:tc>
        <w:tc>
          <w:tcPr>
            <w:tcW w:w="996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Индиви дуальный опрос</w:t>
            </w:r>
          </w:p>
        </w:tc>
        <w:tc>
          <w:tcPr>
            <w:tcW w:w="1465" w:type="dxa"/>
          </w:tcPr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25019">
              <w:rPr>
                <w:sz w:val="20"/>
                <w:szCs w:val="20"/>
                <w:lang w:eastAsia="ru-RU"/>
              </w:rPr>
              <w:t>электронное приложение к учебнику</w:t>
            </w:r>
            <w:r w:rsidRPr="00825019">
              <w:rPr>
                <w:color w:val="000000"/>
                <w:sz w:val="20"/>
                <w:szCs w:val="20"/>
              </w:rPr>
              <w:t xml:space="preserve"> презентация</w:t>
            </w:r>
          </w:p>
        </w:tc>
      </w:tr>
      <w:tr w:rsidR="00D954D2" w:rsidRPr="000D3084" w:rsidTr="00165A11">
        <w:tc>
          <w:tcPr>
            <w:tcW w:w="532" w:type="dxa"/>
          </w:tcPr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825019">
              <w:rPr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8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954D2" w:rsidRPr="00825019" w:rsidRDefault="00D954D2" w:rsidP="00165A11">
            <w:pPr>
              <w:rPr>
                <w:b/>
                <w:sz w:val="20"/>
                <w:szCs w:val="20"/>
              </w:rPr>
            </w:pPr>
            <w:r w:rsidRPr="00825019">
              <w:rPr>
                <w:b/>
                <w:sz w:val="20"/>
                <w:szCs w:val="20"/>
              </w:rPr>
              <w:t xml:space="preserve">Проект «Разнообразие природы родного края» </w:t>
            </w:r>
          </w:p>
        </w:tc>
        <w:tc>
          <w:tcPr>
            <w:tcW w:w="2362" w:type="dxa"/>
          </w:tcPr>
          <w:p w:rsidR="00D954D2" w:rsidRPr="00825019" w:rsidRDefault="00D954D2" w:rsidP="00165A11">
            <w:pPr>
              <w:autoSpaceDE w:val="0"/>
              <w:autoSpaceDN w:val="0"/>
              <w:adjustRightInd w:val="0"/>
              <w:ind w:firstLine="353"/>
              <w:rPr>
                <w:sz w:val="20"/>
                <w:szCs w:val="20"/>
              </w:rPr>
            </w:pPr>
            <w:r w:rsidRPr="00825019">
              <w:rPr>
                <w:b/>
                <w:sz w:val="20"/>
                <w:szCs w:val="20"/>
                <w:lang w:eastAsia="ru-RU"/>
              </w:rPr>
              <w:t>Научатся</w:t>
            </w:r>
            <w:r w:rsidRPr="00825019">
              <w:rPr>
                <w:sz w:val="20"/>
                <w:szCs w:val="20"/>
                <w:lang w:eastAsia="ru-RU"/>
              </w:rPr>
              <w:t xml:space="preserve"> объяснять смысл названия проекта </w:t>
            </w:r>
            <w:r w:rsidRPr="00825019">
              <w:rPr>
                <w:b/>
                <w:sz w:val="20"/>
                <w:szCs w:val="20"/>
              </w:rPr>
              <w:t>«Разнообразие природы родного края</w:t>
            </w:r>
            <w:r w:rsidRPr="00825019">
              <w:rPr>
                <w:sz w:val="20"/>
                <w:szCs w:val="20"/>
                <w:lang w:eastAsia="ru-RU"/>
              </w:rPr>
              <w:t>» называть людей, которые могут служить примером бережного отношения к природе.</w:t>
            </w:r>
          </w:p>
        </w:tc>
        <w:tc>
          <w:tcPr>
            <w:tcW w:w="3023" w:type="dxa"/>
          </w:tcPr>
          <w:p w:rsidR="00D954D2" w:rsidRPr="00825019" w:rsidRDefault="00D954D2" w:rsidP="00165A11">
            <w:pPr>
              <w:tabs>
                <w:tab w:val="left" w:pos="684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sz w:val="20"/>
                <w:szCs w:val="20"/>
                <w:lang w:eastAsia="ru-RU"/>
              </w:rPr>
              <w:t>Регулятивные</w:t>
            </w:r>
            <w:r w:rsidRPr="00825019">
              <w:rPr>
                <w:sz w:val="20"/>
                <w:szCs w:val="20"/>
                <w:lang w:eastAsia="ru-RU"/>
              </w:rPr>
              <w:t>:                                            в сотрудничестве с учителем ставить новые учебные задачи.</w:t>
            </w:r>
          </w:p>
          <w:p w:rsidR="00D954D2" w:rsidRPr="00825019" w:rsidRDefault="00D954D2" w:rsidP="00165A11">
            <w:pPr>
              <w:rPr>
                <w:b/>
                <w:i/>
                <w:sz w:val="20"/>
                <w:szCs w:val="20"/>
                <w:u w:val="single"/>
              </w:rPr>
            </w:pPr>
            <w:r w:rsidRPr="00825019">
              <w:rPr>
                <w:b/>
                <w:i/>
                <w:sz w:val="20"/>
                <w:szCs w:val="20"/>
                <w:u w:val="single"/>
              </w:rPr>
              <w:t>Познавательные УУД: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 xml:space="preserve">- строить рассуждения в форме связи простых суждений; осуществлять поиск необходимой информации. </w:t>
            </w:r>
          </w:p>
          <w:p w:rsidR="00D954D2" w:rsidRPr="00825019" w:rsidRDefault="00D954D2" w:rsidP="00165A11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i/>
                <w:sz w:val="20"/>
                <w:szCs w:val="20"/>
                <w:u w:val="single"/>
              </w:rPr>
              <w:t>Коммуникативные УУД</w:t>
            </w:r>
            <w:r w:rsidRPr="00825019">
              <w:rPr>
                <w:i/>
                <w:sz w:val="20"/>
                <w:szCs w:val="20"/>
              </w:rPr>
              <w:t xml:space="preserve">: </w:t>
            </w:r>
          </w:p>
          <w:p w:rsidR="00D954D2" w:rsidRPr="00825019" w:rsidRDefault="00D954D2" w:rsidP="00165A11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i/>
                <w:sz w:val="20"/>
                <w:szCs w:val="20"/>
              </w:rPr>
              <w:t xml:space="preserve">- </w:t>
            </w:r>
            <w:r w:rsidRPr="00825019">
              <w:rPr>
                <w:sz w:val="20"/>
                <w:szCs w:val="20"/>
                <w:lang w:eastAsia="ru-RU"/>
              </w:rPr>
              <w:t>строить монологическое высказывание, владеть диа</w:t>
            </w:r>
            <w:r w:rsidRPr="00825019">
              <w:rPr>
                <w:sz w:val="20"/>
                <w:szCs w:val="20"/>
                <w:lang w:eastAsia="ru-RU"/>
              </w:rPr>
              <w:softHyphen/>
              <w:t>логической формой речи (с учётом возрастных особенностей, норм);</w:t>
            </w:r>
          </w:p>
          <w:p w:rsidR="00D954D2" w:rsidRPr="00825019" w:rsidRDefault="00D954D2" w:rsidP="00165A11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sz w:val="20"/>
                <w:szCs w:val="20"/>
                <w:lang w:eastAsia="ru-RU"/>
              </w:rPr>
              <w:t>- готовить небольшие сообщения, проектные задания с помощью взрослых составлять небольшие рассказы на заданную тему.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доброжелательное отношение к окружающим, бескон</w:t>
            </w:r>
            <w:r w:rsidRPr="00825019">
              <w:rPr>
                <w:sz w:val="20"/>
                <w:szCs w:val="20"/>
              </w:rPr>
              <w:softHyphen/>
              <w:t>фликтное поведение, стремление прислушиваться к чужо</w:t>
            </w:r>
            <w:r w:rsidRPr="00825019">
              <w:rPr>
                <w:sz w:val="20"/>
                <w:szCs w:val="20"/>
              </w:rPr>
              <w:softHyphen/>
              <w:t>му мнению в ходе проектной  деятельности;</w:t>
            </w:r>
          </w:p>
        </w:tc>
        <w:tc>
          <w:tcPr>
            <w:tcW w:w="2783" w:type="dxa"/>
          </w:tcPr>
          <w:p w:rsidR="00D954D2" w:rsidRPr="00825019" w:rsidRDefault="00D954D2" w:rsidP="00165A11">
            <w:pPr>
              <w:tabs>
                <w:tab w:val="left" w:pos="39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Понимать </w:t>
            </w:r>
            <w:r w:rsidRPr="00825019">
              <w:rPr>
                <w:sz w:val="20"/>
                <w:szCs w:val="20"/>
                <w:lang w:eastAsia="ru-RU"/>
              </w:rPr>
              <w:t>учебную задачу урока и стремиться её выполнить;</w:t>
            </w:r>
          </w:p>
          <w:p w:rsidR="00D954D2" w:rsidRPr="00825019" w:rsidRDefault="00D954D2" w:rsidP="00165A11">
            <w:pPr>
              <w:tabs>
                <w:tab w:val="left" w:pos="39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характеризовать </w:t>
            </w:r>
            <w:r w:rsidRPr="00825019">
              <w:rPr>
                <w:sz w:val="20"/>
                <w:szCs w:val="20"/>
                <w:lang w:eastAsia="ru-RU"/>
              </w:rPr>
              <w:t>животных по типу питания;</w:t>
            </w:r>
          </w:p>
          <w:p w:rsidR="00D954D2" w:rsidRPr="00825019" w:rsidRDefault="00D954D2" w:rsidP="00165A11">
            <w:pPr>
              <w:tabs>
                <w:tab w:val="left" w:pos="39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приводить </w:t>
            </w:r>
            <w:r w:rsidRPr="00825019">
              <w:rPr>
                <w:sz w:val="20"/>
                <w:szCs w:val="20"/>
                <w:lang w:eastAsia="ru-RU"/>
              </w:rPr>
              <w:t>примеры животных по типу питания;</w:t>
            </w:r>
          </w:p>
          <w:p w:rsidR="00D954D2" w:rsidRPr="00825019" w:rsidRDefault="00D954D2" w:rsidP="00165A11">
            <w:pPr>
              <w:tabs>
                <w:tab w:val="left" w:pos="39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анализировать </w:t>
            </w:r>
            <w:r w:rsidRPr="00825019">
              <w:rPr>
                <w:sz w:val="20"/>
                <w:szCs w:val="20"/>
                <w:lang w:eastAsia="ru-RU"/>
              </w:rPr>
              <w:t>схемы цепей питания;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 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характеризовать </w:t>
            </w:r>
            <w:r w:rsidRPr="00825019">
              <w:rPr>
                <w:sz w:val="20"/>
                <w:szCs w:val="20"/>
                <w:lang w:eastAsia="ru-RU"/>
              </w:rPr>
              <w:t>защитные приспособления растений и животных;</w:t>
            </w:r>
          </w:p>
          <w:p w:rsidR="00D954D2" w:rsidRPr="00825019" w:rsidRDefault="00D954D2" w:rsidP="00165A11">
            <w:pPr>
              <w:tabs>
                <w:tab w:val="left" w:pos="39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обсуждать </w:t>
            </w:r>
            <w:r w:rsidRPr="00825019">
              <w:rPr>
                <w:sz w:val="20"/>
                <w:szCs w:val="20"/>
                <w:lang w:eastAsia="ru-RU"/>
              </w:rPr>
              <w:t>материал книги «Зелёные страницы» о божьих коровках;</w:t>
            </w:r>
          </w:p>
          <w:p w:rsidR="00D954D2" w:rsidRPr="00825019" w:rsidRDefault="00D954D2" w:rsidP="00165A11">
            <w:pPr>
              <w:tabs>
                <w:tab w:val="left" w:pos="39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обсуждать </w:t>
            </w:r>
            <w:r w:rsidRPr="00825019">
              <w:rPr>
                <w:sz w:val="20"/>
                <w:szCs w:val="20"/>
                <w:lang w:eastAsia="ru-RU"/>
              </w:rPr>
              <w:t>роль хищников в поддержании равновесия в природе;</w:t>
            </w:r>
          </w:p>
          <w:p w:rsidR="00D954D2" w:rsidRPr="00825019" w:rsidRDefault="00D954D2" w:rsidP="00165A11">
            <w:pPr>
              <w:tabs>
                <w:tab w:val="left" w:pos="398"/>
              </w:tabs>
              <w:autoSpaceDE w:val="0"/>
              <w:autoSpaceDN w:val="0"/>
              <w:adjustRightInd w:val="0"/>
              <w:ind w:hanging="5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формулировать </w:t>
            </w:r>
            <w:r w:rsidRPr="00825019">
              <w:rPr>
                <w:sz w:val="20"/>
                <w:szCs w:val="20"/>
                <w:lang w:eastAsia="ru-RU"/>
              </w:rPr>
              <w:t xml:space="preserve">выводы из изученного материала,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отвечать </w:t>
            </w:r>
            <w:r w:rsidRPr="00825019">
              <w:rPr>
                <w:sz w:val="20"/>
                <w:szCs w:val="20"/>
                <w:lang w:eastAsia="ru-RU"/>
              </w:rPr>
              <w:t>на итоговые во</w:t>
            </w:r>
            <w:r w:rsidRPr="00825019">
              <w:rPr>
                <w:sz w:val="20"/>
                <w:szCs w:val="20"/>
                <w:lang w:eastAsia="ru-RU"/>
              </w:rPr>
              <w:softHyphen/>
              <w:t xml:space="preserve">просы и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оценивать </w:t>
            </w:r>
            <w:r w:rsidRPr="00825019">
              <w:rPr>
                <w:sz w:val="20"/>
                <w:szCs w:val="20"/>
                <w:lang w:eastAsia="ru-RU"/>
              </w:rPr>
              <w:t>достижения на уроке.</w:t>
            </w:r>
          </w:p>
          <w:p w:rsidR="00D954D2" w:rsidRPr="00825019" w:rsidRDefault="00D954D2" w:rsidP="00165A1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sz w:val="20"/>
                <w:szCs w:val="20"/>
                <w:lang w:eastAsia="ru-RU"/>
              </w:rPr>
              <w:t>В ходе выполнения проекта дети учатся:</w:t>
            </w:r>
          </w:p>
          <w:p w:rsidR="00D954D2" w:rsidRPr="00825019" w:rsidRDefault="00D954D2" w:rsidP="00165A11">
            <w:pPr>
              <w:tabs>
                <w:tab w:val="left" w:pos="39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определять </w:t>
            </w:r>
            <w:r w:rsidRPr="00825019">
              <w:rPr>
                <w:sz w:val="20"/>
                <w:szCs w:val="20"/>
                <w:lang w:eastAsia="ru-RU"/>
              </w:rPr>
              <w:t>цель и этапы работы;</w:t>
            </w:r>
          </w:p>
          <w:p w:rsidR="00D954D2" w:rsidRPr="00825019" w:rsidRDefault="00D954D2" w:rsidP="00165A11">
            <w:pPr>
              <w:tabs>
                <w:tab w:val="left" w:pos="39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распределять </w:t>
            </w:r>
            <w:r w:rsidRPr="00825019">
              <w:rPr>
                <w:sz w:val="20"/>
                <w:szCs w:val="20"/>
                <w:lang w:eastAsia="ru-RU"/>
              </w:rPr>
              <w:t>обязанности;</w:t>
            </w:r>
          </w:p>
          <w:p w:rsidR="00D954D2" w:rsidRPr="00825019" w:rsidRDefault="00D954D2" w:rsidP="00165A11">
            <w:pPr>
              <w:tabs>
                <w:tab w:val="left" w:pos="398"/>
              </w:tabs>
              <w:autoSpaceDE w:val="0"/>
              <w:autoSpaceDN w:val="0"/>
              <w:adjustRightInd w:val="0"/>
              <w:ind w:hanging="5"/>
              <w:rPr>
                <w:sz w:val="20"/>
                <w:szCs w:val="20"/>
                <w:lang w:eastAsia="ru-RU"/>
              </w:rPr>
            </w:pPr>
            <w:r w:rsidRPr="00825019">
              <w:rPr>
                <w:sz w:val="20"/>
                <w:szCs w:val="20"/>
                <w:lang w:eastAsia="ru-RU"/>
              </w:rPr>
              <w:t>—</w:t>
            </w:r>
            <w:r w:rsidRPr="00825019">
              <w:rPr>
                <w:sz w:val="20"/>
                <w:szCs w:val="20"/>
                <w:lang w:eastAsia="ru-RU"/>
              </w:rPr>
              <w:tab/>
              <w:t xml:space="preserve">совместно со взрослыми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определять </w:t>
            </w:r>
            <w:r w:rsidRPr="00825019">
              <w:rPr>
                <w:sz w:val="20"/>
                <w:szCs w:val="20"/>
                <w:lang w:eastAsia="ru-RU"/>
              </w:rPr>
              <w:t>с помощью атласа-определителя расте</w:t>
            </w:r>
            <w:r w:rsidRPr="00825019">
              <w:rPr>
                <w:sz w:val="20"/>
                <w:szCs w:val="20"/>
                <w:lang w:eastAsia="ru-RU"/>
              </w:rPr>
              <w:softHyphen/>
              <w:t>ния, птиц, другие природные объекты, делать фотографии, зарисовки;</w:t>
            </w:r>
          </w:p>
          <w:p w:rsidR="00D954D2" w:rsidRPr="00825019" w:rsidRDefault="00D954D2" w:rsidP="00165A11">
            <w:pPr>
              <w:tabs>
                <w:tab w:val="left" w:pos="39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находить </w:t>
            </w:r>
            <w:r w:rsidRPr="00825019">
              <w:rPr>
                <w:sz w:val="20"/>
                <w:szCs w:val="20"/>
                <w:lang w:eastAsia="ru-RU"/>
              </w:rPr>
              <w:t>в краеведческой литературе материалы о природе родного края;</w:t>
            </w:r>
          </w:p>
          <w:p w:rsidR="00D954D2" w:rsidRPr="00825019" w:rsidRDefault="00D954D2" w:rsidP="00165A11">
            <w:pPr>
              <w:tabs>
                <w:tab w:val="left" w:pos="39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составлять </w:t>
            </w:r>
            <w:r w:rsidRPr="00825019">
              <w:rPr>
                <w:sz w:val="20"/>
                <w:szCs w:val="20"/>
                <w:lang w:eastAsia="ru-RU"/>
              </w:rPr>
              <w:t xml:space="preserve">и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презентовать </w:t>
            </w:r>
            <w:r w:rsidRPr="00825019">
              <w:rPr>
                <w:sz w:val="20"/>
                <w:szCs w:val="20"/>
                <w:lang w:eastAsia="ru-RU"/>
              </w:rPr>
              <w:t>«Книгу природы родного края»</w:t>
            </w:r>
          </w:p>
        </w:tc>
        <w:tc>
          <w:tcPr>
            <w:tcW w:w="996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самопроверка</w:t>
            </w:r>
          </w:p>
        </w:tc>
        <w:tc>
          <w:tcPr>
            <w:tcW w:w="1465" w:type="dxa"/>
          </w:tcPr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25019">
              <w:rPr>
                <w:sz w:val="20"/>
                <w:szCs w:val="20"/>
                <w:lang w:eastAsia="ru-RU"/>
              </w:rPr>
              <w:t>Литература для работы над проектом</w:t>
            </w:r>
          </w:p>
        </w:tc>
      </w:tr>
      <w:tr w:rsidR="00D954D2" w:rsidRPr="000D3084" w:rsidTr="00165A11">
        <w:tc>
          <w:tcPr>
            <w:tcW w:w="532" w:type="dxa"/>
          </w:tcPr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825019">
              <w:rPr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568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954D2" w:rsidRPr="00825019" w:rsidRDefault="00D954D2" w:rsidP="00165A11">
            <w:pPr>
              <w:rPr>
                <w:b/>
                <w:sz w:val="20"/>
                <w:szCs w:val="20"/>
              </w:rPr>
            </w:pPr>
            <w:r w:rsidRPr="00825019">
              <w:rPr>
                <w:b/>
                <w:sz w:val="20"/>
                <w:szCs w:val="20"/>
              </w:rPr>
              <w:t>Размножение и развитие животных</w:t>
            </w:r>
          </w:p>
        </w:tc>
        <w:tc>
          <w:tcPr>
            <w:tcW w:w="2362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У</w:t>
            </w:r>
            <w:r w:rsidRPr="00825019">
              <w:rPr>
                <w:b/>
                <w:sz w:val="20"/>
                <w:szCs w:val="20"/>
              </w:rPr>
              <w:t>знают</w:t>
            </w:r>
            <w:r w:rsidRPr="00825019">
              <w:rPr>
                <w:sz w:val="20"/>
                <w:szCs w:val="20"/>
              </w:rPr>
              <w:t xml:space="preserve"> , как размножаются и развиваются животные.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b/>
                <w:sz w:val="20"/>
                <w:szCs w:val="20"/>
              </w:rPr>
              <w:t>Научатся</w:t>
            </w:r>
            <w:r w:rsidRPr="00825019">
              <w:rPr>
                <w:sz w:val="20"/>
                <w:szCs w:val="20"/>
              </w:rPr>
              <w:t xml:space="preserve"> изображать процесс развития животных с помощью моделей</w:t>
            </w:r>
          </w:p>
        </w:tc>
        <w:tc>
          <w:tcPr>
            <w:tcW w:w="3023" w:type="dxa"/>
          </w:tcPr>
          <w:p w:rsidR="00D954D2" w:rsidRPr="00825019" w:rsidRDefault="00D954D2" w:rsidP="00165A11">
            <w:pPr>
              <w:tabs>
                <w:tab w:val="left" w:pos="684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sz w:val="20"/>
                <w:szCs w:val="20"/>
                <w:lang w:eastAsia="ru-RU"/>
              </w:rPr>
              <w:t>Регулятивные</w:t>
            </w:r>
            <w:r w:rsidRPr="00825019">
              <w:rPr>
                <w:sz w:val="20"/>
                <w:szCs w:val="20"/>
                <w:lang w:eastAsia="ru-RU"/>
              </w:rPr>
              <w:t>:                              понимать учебную задачу, сформулированную само</w:t>
            </w:r>
            <w:r w:rsidRPr="00825019">
              <w:rPr>
                <w:sz w:val="20"/>
                <w:szCs w:val="20"/>
                <w:lang w:eastAsia="ru-RU"/>
              </w:rPr>
              <w:softHyphen/>
              <w:t>стоятельно и уточнённую учителем;</w:t>
            </w:r>
          </w:p>
          <w:p w:rsidR="00D954D2" w:rsidRPr="00825019" w:rsidRDefault="00D954D2" w:rsidP="00165A11">
            <w:pPr>
              <w:rPr>
                <w:b/>
                <w:i/>
                <w:sz w:val="20"/>
                <w:szCs w:val="20"/>
                <w:u w:val="single"/>
              </w:rPr>
            </w:pPr>
            <w:r w:rsidRPr="00825019">
              <w:rPr>
                <w:b/>
                <w:i/>
                <w:sz w:val="20"/>
                <w:szCs w:val="20"/>
                <w:u w:val="single"/>
              </w:rPr>
              <w:t>Познавательные УУД: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- обобщать и делать выводы;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 xml:space="preserve"> - осуществлять анализ объектов.</w:t>
            </w:r>
          </w:p>
          <w:p w:rsidR="00D954D2" w:rsidRPr="00825019" w:rsidRDefault="00D954D2" w:rsidP="00165A11">
            <w:pPr>
              <w:tabs>
                <w:tab w:val="left" w:pos="6300"/>
              </w:tabs>
              <w:rPr>
                <w:b/>
                <w:i/>
                <w:sz w:val="20"/>
                <w:szCs w:val="20"/>
                <w:u w:val="single"/>
              </w:rPr>
            </w:pPr>
            <w:r w:rsidRPr="00825019">
              <w:rPr>
                <w:b/>
                <w:i/>
                <w:sz w:val="20"/>
                <w:szCs w:val="20"/>
                <w:u w:val="single"/>
              </w:rPr>
              <w:t>Коммуникативные УУД:</w:t>
            </w:r>
          </w:p>
          <w:p w:rsidR="00D954D2" w:rsidRPr="00825019" w:rsidRDefault="00D954D2" w:rsidP="00165A11">
            <w:pPr>
              <w:rPr>
                <w:sz w:val="20"/>
                <w:szCs w:val="20"/>
                <w:lang w:eastAsia="ru-RU"/>
              </w:rPr>
            </w:pPr>
            <w:r w:rsidRPr="00825019">
              <w:rPr>
                <w:sz w:val="20"/>
                <w:szCs w:val="20"/>
                <w:lang w:eastAsia="ru-RU"/>
              </w:rPr>
              <w:t>- формировать адекватную самооценку в соответствии с набранными баллами;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- контролировать действия партнёра</w:t>
            </w:r>
          </w:p>
        </w:tc>
        <w:tc>
          <w:tcPr>
            <w:tcW w:w="1985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формировать начальные навыки  адаптации в мире через освоение основ безопасной жизнедеятельно</w:t>
            </w:r>
            <w:r w:rsidRPr="00825019">
              <w:rPr>
                <w:sz w:val="20"/>
                <w:szCs w:val="20"/>
              </w:rPr>
              <w:softHyphen/>
              <w:t>сти, правил поведения в природной и социальной среде</w:t>
            </w:r>
          </w:p>
        </w:tc>
        <w:tc>
          <w:tcPr>
            <w:tcW w:w="2783" w:type="dxa"/>
          </w:tcPr>
          <w:p w:rsidR="00D954D2" w:rsidRPr="00825019" w:rsidRDefault="00D954D2" w:rsidP="00165A11">
            <w:pPr>
              <w:tabs>
                <w:tab w:val="left" w:pos="40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Понимать </w:t>
            </w:r>
            <w:r w:rsidRPr="00825019">
              <w:rPr>
                <w:sz w:val="20"/>
                <w:szCs w:val="20"/>
                <w:lang w:eastAsia="ru-RU"/>
              </w:rPr>
              <w:t>учебную задачу урока и стремиться её выполнить;</w:t>
            </w:r>
          </w:p>
          <w:p w:rsidR="00D954D2" w:rsidRPr="00825019" w:rsidRDefault="00D954D2" w:rsidP="00165A11">
            <w:pPr>
              <w:tabs>
                <w:tab w:val="left" w:pos="40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характеризовать </w:t>
            </w:r>
            <w:r w:rsidRPr="00825019">
              <w:rPr>
                <w:sz w:val="20"/>
                <w:szCs w:val="20"/>
                <w:lang w:eastAsia="ru-RU"/>
              </w:rPr>
              <w:t>животных разных групп по способу размножения;</w:t>
            </w:r>
          </w:p>
          <w:p w:rsidR="00D954D2" w:rsidRPr="00825019" w:rsidRDefault="00D954D2" w:rsidP="00165A11">
            <w:pPr>
              <w:tabs>
                <w:tab w:val="left" w:pos="40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моделировать </w:t>
            </w:r>
            <w:r w:rsidRPr="00825019">
              <w:rPr>
                <w:sz w:val="20"/>
                <w:szCs w:val="20"/>
                <w:lang w:eastAsia="ru-RU"/>
              </w:rPr>
              <w:t>стадии размножения животных разных групп;</w:t>
            </w:r>
          </w:p>
          <w:p w:rsidR="00D954D2" w:rsidRPr="00825019" w:rsidRDefault="00D954D2" w:rsidP="00165A11">
            <w:pPr>
              <w:tabs>
                <w:tab w:val="left" w:pos="40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рассказывать, </w:t>
            </w:r>
            <w:r w:rsidRPr="00825019">
              <w:rPr>
                <w:sz w:val="20"/>
                <w:szCs w:val="20"/>
                <w:lang w:eastAsia="ru-RU"/>
              </w:rPr>
              <w:t>как заботятся домашние животные о своем потомстве;</w:t>
            </w:r>
          </w:p>
          <w:p w:rsidR="00D954D2" w:rsidRPr="00825019" w:rsidRDefault="00D954D2" w:rsidP="00165A11">
            <w:pPr>
              <w:tabs>
                <w:tab w:val="left" w:pos="40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обсуждать </w:t>
            </w:r>
            <w:r w:rsidRPr="00825019">
              <w:rPr>
                <w:sz w:val="20"/>
                <w:szCs w:val="20"/>
                <w:lang w:eastAsia="ru-RU"/>
              </w:rPr>
              <w:t>материалы книг «Зелёные страницы» и «Великан на поляне» о размножении животных;</w:t>
            </w:r>
          </w:p>
          <w:p w:rsidR="00D954D2" w:rsidRPr="00825019" w:rsidRDefault="00D954D2" w:rsidP="00165A11">
            <w:pPr>
              <w:tabs>
                <w:tab w:val="left" w:pos="40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работать </w:t>
            </w:r>
            <w:r w:rsidRPr="00825019">
              <w:rPr>
                <w:sz w:val="20"/>
                <w:szCs w:val="20"/>
                <w:lang w:eastAsia="ru-RU"/>
              </w:rPr>
              <w:t>с терминологическим словариком;</w:t>
            </w:r>
          </w:p>
          <w:p w:rsidR="00D954D2" w:rsidRPr="00825019" w:rsidRDefault="00D954D2" w:rsidP="00165A11">
            <w:pPr>
              <w:tabs>
                <w:tab w:val="left" w:pos="40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формулировать </w:t>
            </w:r>
            <w:r w:rsidRPr="00825019">
              <w:rPr>
                <w:sz w:val="20"/>
                <w:szCs w:val="20"/>
                <w:lang w:eastAsia="ru-RU"/>
              </w:rPr>
              <w:t xml:space="preserve">выводы из изученного материала,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отвечать </w:t>
            </w:r>
            <w:r w:rsidRPr="00825019">
              <w:rPr>
                <w:sz w:val="20"/>
                <w:szCs w:val="20"/>
                <w:lang w:eastAsia="ru-RU"/>
              </w:rPr>
              <w:t>на итоговые во</w:t>
            </w:r>
            <w:r w:rsidRPr="00825019">
              <w:rPr>
                <w:sz w:val="20"/>
                <w:szCs w:val="20"/>
                <w:lang w:eastAsia="ru-RU"/>
              </w:rPr>
              <w:softHyphen/>
              <w:t xml:space="preserve">просы и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оценивать </w:t>
            </w:r>
            <w:r w:rsidRPr="00825019">
              <w:rPr>
                <w:sz w:val="20"/>
                <w:szCs w:val="20"/>
                <w:lang w:eastAsia="ru-RU"/>
              </w:rPr>
              <w:t>достижения на уроке</w:t>
            </w:r>
          </w:p>
        </w:tc>
        <w:tc>
          <w:tcPr>
            <w:tcW w:w="996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Работа в парах</w:t>
            </w:r>
          </w:p>
        </w:tc>
        <w:tc>
          <w:tcPr>
            <w:tcW w:w="1465" w:type="dxa"/>
          </w:tcPr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25019">
              <w:rPr>
                <w:sz w:val="20"/>
                <w:szCs w:val="20"/>
                <w:lang w:eastAsia="ru-RU"/>
              </w:rPr>
              <w:t>электронное приложение к учебнику</w:t>
            </w:r>
            <w:r w:rsidRPr="00825019">
              <w:rPr>
                <w:color w:val="000000"/>
                <w:sz w:val="20"/>
                <w:szCs w:val="20"/>
              </w:rPr>
              <w:t xml:space="preserve"> презентация</w:t>
            </w:r>
          </w:p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25019">
              <w:rPr>
                <w:color w:val="000000"/>
                <w:sz w:val="20"/>
                <w:szCs w:val="20"/>
              </w:rPr>
              <w:t>таблица</w:t>
            </w:r>
          </w:p>
        </w:tc>
      </w:tr>
      <w:tr w:rsidR="00D954D2" w:rsidRPr="000D3084" w:rsidTr="00165A11">
        <w:tc>
          <w:tcPr>
            <w:tcW w:w="532" w:type="dxa"/>
          </w:tcPr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825019">
              <w:rPr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568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54D2" w:rsidRPr="00825019" w:rsidRDefault="00D954D2" w:rsidP="00165A11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954D2" w:rsidRPr="00825019" w:rsidRDefault="00D954D2" w:rsidP="00165A11">
            <w:pPr>
              <w:rPr>
                <w:b/>
                <w:sz w:val="20"/>
                <w:szCs w:val="20"/>
              </w:rPr>
            </w:pPr>
            <w:r w:rsidRPr="00825019">
              <w:rPr>
                <w:b/>
                <w:sz w:val="20"/>
                <w:szCs w:val="20"/>
              </w:rPr>
              <w:t>Охрана животных</w:t>
            </w:r>
          </w:p>
        </w:tc>
        <w:tc>
          <w:tcPr>
            <w:tcW w:w="2362" w:type="dxa"/>
          </w:tcPr>
          <w:p w:rsidR="00D954D2" w:rsidRPr="00825019" w:rsidRDefault="00D954D2" w:rsidP="00165A11">
            <w:pPr>
              <w:tabs>
                <w:tab w:val="left" w:pos="677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sz w:val="20"/>
                <w:szCs w:val="20"/>
                <w:lang w:eastAsia="ru-RU"/>
              </w:rPr>
              <w:t>Узнают,</w:t>
            </w:r>
            <w:r w:rsidRPr="00825019">
              <w:rPr>
                <w:sz w:val="20"/>
                <w:szCs w:val="20"/>
                <w:lang w:eastAsia="ru-RU"/>
              </w:rPr>
              <w:t xml:space="preserve"> почему многие животные стали редкими , как нужно охранять животных. </w:t>
            </w:r>
          </w:p>
          <w:p w:rsidR="00D954D2" w:rsidRPr="00825019" w:rsidRDefault="00D954D2" w:rsidP="00165A11">
            <w:pPr>
              <w:tabs>
                <w:tab w:val="left" w:pos="677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sz w:val="20"/>
                <w:szCs w:val="20"/>
                <w:lang w:eastAsia="ru-RU"/>
              </w:rPr>
              <w:t xml:space="preserve">Научатся </w:t>
            </w:r>
            <w:r w:rsidRPr="00825019">
              <w:rPr>
                <w:sz w:val="20"/>
                <w:szCs w:val="20"/>
                <w:lang w:eastAsia="ru-RU"/>
              </w:rPr>
              <w:t>приводить примеры  животных из Крас</w:t>
            </w:r>
            <w:r w:rsidRPr="00825019">
              <w:rPr>
                <w:sz w:val="20"/>
                <w:szCs w:val="20"/>
                <w:lang w:eastAsia="ru-RU"/>
              </w:rPr>
              <w:softHyphen/>
              <w:t>ной книги России;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3023" w:type="dxa"/>
          </w:tcPr>
          <w:p w:rsidR="00D954D2" w:rsidRPr="00825019" w:rsidRDefault="00D954D2" w:rsidP="00165A11">
            <w:pPr>
              <w:tabs>
                <w:tab w:val="left" w:pos="684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sz w:val="20"/>
                <w:szCs w:val="20"/>
                <w:lang w:eastAsia="ru-RU"/>
              </w:rPr>
              <w:t>Регулятивные:</w:t>
            </w:r>
            <w:r w:rsidRPr="00825019">
              <w:rPr>
                <w:sz w:val="20"/>
                <w:szCs w:val="20"/>
                <w:lang w:eastAsia="ru-RU"/>
              </w:rPr>
              <w:t xml:space="preserve"> соотносить выполнение работы с алгоритмом и ре</w:t>
            </w:r>
            <w:r w:rsidRPr="00825019">
              <w:rPr>
                <w:sz w:val="20"/>
                <w:szCs w:val="20"/>
                <w:lang w:eastAsia="ru-RU"/>
              </w:rPr>
              <w:softHyphen/>
              <w:t>зультатом;</w:t>
            </w:r>
          </w:p>
          <w:p w:rsidR="00D954D2" w:rsidRPr="00825019" w:rsidRDefault="00D954D2" w:rsidP="00165A11">
            <w:pPr>
              <w:rPr>
                <w:b/>
                <w:i/>
                <w:sz w:val="20"/>
                <w:szCs w:val="20"/>
                <w:u w:val="single"/>
              </w:rPr>
            </w:pPr>
            <w:r w:rsidRPr="00825019">
              <w:rPr>
                <w:sz w:val="20"/>
                <w:szCs w:val="20"/>
              </w:rPr>
              <w:t>контролировать и корректировать своё поведение с учётом установленных правил</w:t>
            </w:r>
            <w:r w:rsidRPr="00825019">
              <w:rPr>
                <w:b/>
                <w:i/>
                <w:sz w:val="20"/>
                <w:szCs w:val="20"/>
                <w:u w:val="single"/>
              </w:rPr>
              <w:t xml:space="preserve"> Познавательные УУД: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моделировать различные ситуации и явления при</w:t>
            </w:r>
            <w:r w:rsidRPr="00825019">
              <w:rPr>
                <w:sz w:val="20"/>
                <w:szCs w:val="20"/>
              </w:rPr>
              <w:softHyphen/>
              <w:t>роды</w:t>
            </w:r>
          </w:p>
          <w:p w:rsidR="00D954D2" w:rsidRPr="00825019" w:rsidRDefault="00D954D2" w:rsidP="00165A11">
            <w:pPr>
              <w:tabs>
                <w:tab w:val="left" w:pos="6300"/>
              </w:tabs>
              <w:rPr>
                <w:b/>
                <w:i/>
                <w:sz w:val="20"/>
                <w:szCs w:val="20"/>
                <w:u w:val="single"/>
              </w:rPr>
            </w:pPr>
            <w:r w:rsidRPr="00825019">
              <w:rPr>
                <w:b/>
                <w:i/>
                <w:sz w:val="20"/>
                <w:szCs w:val="20"/>
                <w:u w:val="single"/>
              </w:rPr>
              <w:t xml:space="preserve">Коммуникативные УУД: </w:t>
            </w:r>
            <w:r w:rsidRPr="00825019">
              <w:rPr>
                <w:sz w:val="20"/>
                <w:szCs w:val="20"/>
                <w:lang w:eastAsia="ru-RU"/>
              </w:rPr>
              <w:t>включаться в диалог и коллективное обсуждение проблем и вопросов с учителем и сверстниками;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Оценивать поступки людей по отношению к природе</w:t>
            </w:r>
          </w:p>
        </w:tc>
        <w:tc>
          <w:tcPr>
            <w:tcW w:w="2783" w:type="dxa"/>
          </w:tcPr>
          <w:p w:rsidR="00D954D2" w:rsidRPr="00825019" w:rsidRDefault="00D954D2" w:rsidP="00165A11">
            <w:pPr>
              <w:tabs>
                <w:tab w:val="left" w:pos="394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Понимать </w:t>
            </w:r>
            <w:r w:rsidRPr="00825019">
              <w:rPr>
                <w:sz w:val="20"/>
                <w:szCs w:val="20"/>
                <w:lang w:eastAsia="ru-RU"/>
              </w:rPr>
              <w:t>учебную задачу урока и стремиться её выполнить;</w:t>
            </w:r>
          </w:p>
          <w:p w:rsidR="00D954D2" w:rsidRPr="00825019" w:rsidRDefault="00D954D2" w:rsidP="00165A11">
            <w:pPr>
              <w:tabs>
                <w:tab w:val="left" w:pos="394"/>
              </w:tabs>
              <w:autoSpaceDE w:val="0"/>
              <w:autoSpaceDN w:val="0"/>
              <w:adjustRightInd w:val="0"/>
              <w:ind w:firstLine="5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актуализировать </w:t>
            </w:r>
            <w:r w:rsidRPr="00825019">
              <w:rPr>
                <w:sz w:val="20"/>
                <w:szCs w:val="20"/>
                <w:lang w:eastAsia="ru-RU"/>
              </w:rPr>
              <w:t xml:space="preserve">знания о редких и исчезающих животных. Красной книге России, полученные в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1—2 </w:t>
            </w:r>
            <w:r w:rsidRPr="00825019">
              <w:rPr>
                <w:sz w:val="20"/>
                <w:szCs w:val="20"/>
                <w:lang w:eastAsia="ru-RU"/>
              </w:rPr>
              <w:t>классах;</w:t>
            </w:r>
          </w:p>
          <w:p w:rsidR="00D954D2" w:rsidRPr="00825019" w:rsidRDefault="00D954D2" w:rsidP="00165A11">
            <w:pPr>
              <w:tabs>
                <w:tab w:val="left" w:pos="394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характеризовать </w:t>
            </w:r>
            <w:r w:rsidRPr="00825019">
              <w:rPr>
                <w:sz w:val="20"/>
                <w:szCs w:val="20"/>
                <w:lang w:eastAsia="ru-RU"/>
              </w:rPr>
              <w:t>факторы отрицательного воздействия человека на животный мир;</w:t>
            </w:r>
          </w:p>
          <w:p w:rsidR="00D954D2" w:rsidRPr="00825019" w:rsidRDefault="00D954D2" w:rsidP="00165A11">
            <w:pPr>
              <w:tabs>
                <w:tab w:val="left" w:pos="394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sz w:val="20"/>
                <w:szCs w:val="20"/>
                <w:lang w:eastAsia="ru-RU"/>
              </w:rPr>
              <w:t>—</w:t>
            </w:r>
            <w:r w:rsidRPr="00825019">
              <w:rPr>
                <w:sz w:val="20"/>
                <w:szCs w:val="20"/>
                <w:lang w:eastAsia="ru-RU"/>
              </w:rPr>
              <w:tab/>
              <w:t xml:space="preserve">с помощью атласа-определителя и электронного приложения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определить </w:t>
            </w:r>
            <w:r w:rsidRPr="00825019">
              <w:rPr>
                <w:sz w:val="20"/>
                <w:szCs w:val="20"/>
                <w:lang w:eastAsia="ru-RU"/>
              </w:rPr>
              <w:t>животных, занесённых в Красную книгу России;</w:t>
            </w:r>
          </w:p>
          <w:p w:rsidR="00D954D2" w:rsidRPr="00825019" w:rsidRDefault="00D954D2" w:rsidP="00165A11">
            <w:pPr>
              <w:tabs>
                <w:tab w:val="left" w:pos="394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обсуждать </w:t>
            </w:r>
            <w:r w:rsidRPr="00825019">
              <w:rPr>
                <w:sz w:val="20"/>
                <w:szCs w:val="20"/>
                <w:lang w:eastAsia="ru-RU"/>
              </w:rPr>
              <w:t>меры по охране животных;</w:t>
            </w:r>
          </w:p>
          <w:p w:rsidR="00D954D2" w:rsidRPr="00825019" w:rsidRDefault="00D954D2" w:rsidP="00165A11">
            <w:pPr>
              <w:tabs>
                <w:tab w:val="left" w:pos="394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обсуждать </w:t>
            </w:r>
            <w:r w:rsidRPr="00825019">
              <w:rPr>
                <w:sz w:val="20"/>
                <w:szCs w:val="20"/>
                <w:lang w:eastAsia="ru-RU"/>
              </w:rPr>
              <w:t>материалы книги «Великан на поляне» об исчезновении насекомых;</w:t>
            </w:r>
          </w:p>
          <w:p w:rsidR="00D954D2" w:rsidRPr="00825019" w:rsidRDefault="00D954D2" w:rsidP="00165A11">
            <w:pPr>
              <w:tabs>
                <w:tab w:val="left" w:pos="394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формулировать </w:t>
            </w:r>
            <w:r w:rsidRPr="00825019">
              <w:rPr>
                <w:sz w:val="20"/>
                <w:szCs w:val="20"/>
                <w:lang w:eastAsia="ru-RU"/>
              </w:rPr>
              <w:t>с помощью экологических знаков правила поведения в природе;</w:t>
            </w:r>
          </w:p>
          <w:p w:rsidR="00D954D2" w:rsidRPr="00825019" w:rsidRDefault="00D954D2" w:rsidP="00165A11">
            <w:pPr>
              <w:tabs>
                <w:tab w:val="left" w:pos="394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sz w:val="20"/>
                <w:szCs w:val="20"/>
                <w:lang w:eastAsia="ru-RU"/>
              </w:rPr>
              <w:t>—</w:t>
            </w:r>
            <w:r w:rsidRPr="00825019">
              <w:rPr>
                <w:sz w:val="20"/>
                <w:szCs w:val="20"/>
                <w:lang w:eastAsia="ru-RU"/>
              </w:rPr>
              <w:tab/>
              <w:t xml:space="preserve">с помощью дополнительной литературы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готовить </w:t>
            </w:r>
            <w:r w:rsidRPr="00825019">
              <w:rPr>
                <w:sz w:val="20"/>
                <w:szCs w:val="20"/>
                <w:lang w:eastAsia="ru-RU"/>
              </w:rPr>
              <w:t>сообщение о животных, занесённых в Красную книгу, которые не изучались  ранее;</w:t>
            </w:r>
          </w:p>
          <w:p w:rsidR="00D954D2" w:rsidRPr="00825019" w:rsidRDefault="00D954D2" w:rsidP="00165A11">
            <w:pPr>
              <w:tabs>
                <w:tab w:val="left" w:pos="394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создать </w:t>
            </w:r>
            <w:r w:rsidRPr="00825019">
              <w:rPr>
                <w:sz w:val="20"/>
                <w:szCs w:val="20"/>
                <w:lang w:eastAsia="ru-RU"/>
              </w:rPr>
              <w:t>книжку-малышку «Береги животных»;</w:t>
            </w:r>
          </w:p>
          <w:p w:rsidR="00D954D2" w:rsidRPr="00825019" w:rsidRDefault="00D954D2" w:rsidP="00165A11">
            <w:pPr>
              <w:tabs>
                <w:tab w:val="left" w:pos="394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формулировать </w:t>
            </w:r>
            <w:r w:rsidRPr="00825019">
              <w:rPr>
                <w:sz w:val="20"/>
                <w:szCs w:val="20"/>
                <w:lang w:eastAsia="ru-RU"/>
              </w:rPr>
              <w:t xml:space="preserve">выводы из изученного материала,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отвечать </w:t>
            </w:r>
            <w:r w:rsidRPr="00825019">
              <w:rPr>
                <w:sz w:val="20"/>
                <w:szCs w:val="20"/>
                <w:lang w:eastAsia="ru-RU"/>
              </w:rPr>
              <w:t>на итоговые во</w:t>
            </w:r>
            <w:r w:rsidRPr="00825019">
              <w:rPr>
                <w:sz w:val="20"/>
                <w:szCs w:val="20"/>
                <w:lang w:eastAsia="ru-RU"/>
              </w:rPr>
              <w:softHyphen/>
              <w:t xml:space="preserve">просы и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оценивать </w:t>
            </w:r>
            <w:r w:rsidRPr="00825019">
              <w:rPr>
                <w:sz w:val="20"/>
                <w:szCs w:val="20"/>
                <w:lang w:eastAsia="ru-RU"/>
              </w:rPr>
              <w:t>достижения на уроке</w:t>
            </w:r>
          </w:p>
        </w:tc>
        <w:tc>
          <w:tcPr>
            <w:tcW w:w="996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Работа в группах</w:t>
            </w:r>
          </w:p>
        </w:tc>
        <w:tc>
          <w:tcPr>
            <w:tcW w:w="1465" w:type="dxa"/>
          </w:tcPr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25019">
              <w:rPr>
                <w:sz w:val="20"/>
                <w:szCs w:val="20"/>
                <w:lang w:eastAsia="ru-RU"/>
              </w:rPr>
              <w:t>электронное приложение к учебнику</w:t>
            </w:r>
            <w:r w:rsidRPr="00825019">
              <w:rPr>
                <w:color w:val="000000"/>
                <w:sz w:val="20"/>
                <w:szCs w:val="20"/>
              </w:rPr>
              <w:t xml:space="preserve"> презентация</w:t>
            </w:r>
          </w:p>
        </w:tc>
      </w:tr>
      <w:tr w:rsidR="00D954D2" w:rsidRPr="000D3084" w:rsidTr="00165A11">
        <w:tc>
          <w:tcPr>
            <w:tcW w:w="532" w:type="dxa"/>
          </w:tcPr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825019">
              <w:rPr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568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954D2" w:rsidRPr="00825019" w:rsidRDefault="00D954D2" w:rsidP="00165A11">
            <w:pPr>
              <w:rPr>
                <w:b/>
                <w:sz w:val="20"/>
                <w:szCs w:val="20"/>
              </w:rPr>
            </w:pPr>
            <w:r w:rsidRPr="00825019">
              <w:rPr>
                <w:b/>
                <w:sz w:val="20"/>
                <w:szCs w:val="20"/>
              </w:rPr>
              <w:t>В царстве грибов</w:t>
            </w:r>
          </w:p>
        </w:tc>
        <w:tc>
          <w:tcPr>
            <w:tcW w:w="2362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b/>
                <w:sz w:val="20"/>
                <w:szCs w:val="20"/>
              </w:rPr>
              <w:t>Узнают</w:t>
            </w:r>
            <w:r w:rsidRPr="00825019">
              <w:rPr>
                <w:sz w:val="20"/>
                <w:szCs w:val="20"/>
              </w:rPr>
              <w:t>, о строении грибов, их разнообразии ,значении в природе и жизни людей.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b/>
                <w:sz w:val="20"/>
                <w:szCs w:val="20"/>
              </w:rPr>
              <w:t>Научатся</w:t>
            </w:r>
            <w:r w:rsidRPr="00825019">
              <w:rPr>
                <w:sz w:val="20"/>
                <w:szCs w:val="20"/>
              </w:rPr>
              <w:t xml:space="preserve"> различать съедобные и несъедобные грибы</w:t>
            </w:r>
          </w:p>
        </w:tc>
        <w:tc>
          <w:tcPr>
            <w:tcW w:w="3023" w:type="dxa"/>
          </w:tcPr>
          <w:p w:rsidR="00D954D2" w:rsidRPr="00825019" w:rsidRDefault="00D954D2" w:rsidP="00165A11">
            <w:pPr>
              <w:tabs>
                <w:tab w:val="left" w:pos="684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sz w:val="20"/>
                <w:szCs w:val="20"/>
                <w:lang w:eastAsia="ru-RU"/>
              </w:rPr>
              <w:t>Регулятивные:</w:t>
            </w:r>
            <w:r w:rsidRPr="00825019">
              <w:rPr>
                <w:sz w:val="20"/>
                <w:szCs w:val="20"/>
                <w:lang w:eastAsia="ru-RU"/>
              </w:rPr>
              <w:t xml:space="preserve"> контролировать и корректировать своё поведение с учётом установленных правил;</w:t>
            </w:r>
          </w:p>
          <w:p w:rsidR="00D954D2" w:rsidRPr="00825019" w:rsidRDefault="00D954D2" w:rsidP="00165A11">
            <w:pPr>
              <w:rPr>
                <w:b/>
                <w:i/>
                <w:sz w:val="20"/>
                <w:szCs w:val="20"/>
                <w:u w:val="single"/>
              </w:rPr>
            </w:pPr>
            <w:r w:rsidRPr="00825019">
              <w:rPr>
                <w:b/>
                <w:i/>
                <w:sz w:val="20"/>
                <w:szCs w:val="20"/>
                <w:u w:val="single"/>
              </w:rPr>
              <w:t>Познавательные УУД: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- осуществлять поиск необходимой информации с помощью атласа-определителя; наблюдать и делать выводы.</w:t>
            </w:r>
          </w:p>
          <w:p w:rsidR="00D954D2" w:rsidRPr="00825019" w:rsidRDefault="00D954D2" w:rsidP="00165A11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  <w:lang w:eastAsia="ru-RU"/>
              </w:rPr>
            </w:pPr>
            <w:r w:rsidRPr="00825019">
              <w:rPr>
                <w:b/>
                <w:i/>
                <w:sz w:val="20"/>
                <w:szCs w:val="20"/>
                <w:u w:val="single"/>
              </w:rPr>
              <w:t>Коммуникативные УУД:</w:t>
            </w:r>
          </w:p>
          <w:p w:rsidR="00D954D2" w:rsidRPr="00825019" w:rsidRDefault="00D954D2" w:rsidP="00165A11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i/>
                <w:sz w:val="20"/>
                <w:szCs w:val="20"/>
              </w:rPr>
              <w:t xml:space="preserve">- </w:t>
            </w:r>
            <w:r w:rsidRPr="00825019">
              <w:rPr>
                <w:sz w:val="20"/>
                <w:szCs w:val="20"/>
                <w:lang w:eastAsia="ru-RU"/>
              </w:rPr>
              <w:t xml:space="preserve">понимать и принимать задачу совместной работы (парной, групповой), распределять роли при выполнении заданий; </w:t>
            </w:r>
          </w:p>
          <w:p w:rsidR="00D954D2" w:rsidRPr="00825019" w:rsidRDefault="00D954D2" w:rsidP="00165A11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sz w:val="20"/>
                <w:szCs w:val="20"/>
                <w:lang w:eastAsia="ru-RU"/>
              </w:rPr>
              <w:t>- включаться в коллективное обсуждение вопросов с учителем и сверстниками.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доброжелательное отношение к окружающим, бескон</w:t>
            </w:r>
            <w:r w:rsidRPr="00825019">
              <w:rPr>
                <w:sz w:val="20"/>
                <w:szCs w:val="20"/>
              </w:rPr>
              <w:softHyphen/>
              <w:t>фликтное поведение, стремление прислушиваться к чужо</w:t>
            </w:r>
            <w:r w:rsidRPr="00825019">
              <w:rPr>
                <w:sz w:val="20"/>
                <w:szCs w:val="20"/>
              </w:rPr>
              <w:softHyphen/>
              <w:t>му мнению</w:t>
            </w:r>
          </w:p>
        </w:tc>
        <w:tc>
          <w:tcPr>
            <w:tcW w:w="2783" w:type="dxa"/>
          </w:tcPr>
          <w:p w:rsidR="00D954D2" w:rsidRPr="00825019" w:rsidRDefault="00D954D2" w:rsidP="00165A11">
            <w:pPr>
              <w:tabs>
                <w:tab w:val="left" w:pos="403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Понимать </w:t>
            </w:r>
            <w:r w:rsidRPr="00825019">
              <w:rPr>
                <w:sz w:val="20"/>
                <w:szCs w:val="20"/>
                <w:lang w:eastAsia="ru-RU"/>
              </w:rPr>
              <w:t>учебную задачу урока и стремиться её выполнить;</w:t>
            </w:r>
          </w:p>
          <w:p w:rsidR="00D954D2" w:rsidRPr="00825019" w:rsidRDefault="00D954D2" w:rsidP="00165A11">
            <w:pPr>
              <w:tabs>
                <w:tab w:val="left" w:pos="403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характеризовать </w:t>
            </w:r>
            <w:r w:rsidRPr="00825019">
              <w:rPr>
                <w:sz w:val="20"/>
                <w:szCs w:val="20"/>
                <w:lang w:eastAsia="ru-RU"/>
              </w:rPr>
              <w:t>строение шляпочных грибов;</w:t>
            </w:r>
          </w:p>
          <w:p w:rsidR="00D954D2" w:rsidRPr="00825019" w:rsidRDefault="00D954D2" w:rsidP="00165A11">
            <w:pPr>
              <w:tabs>
                <w:tab w:val="left" w:pos="403"/>
              </w:tabs>
              <w:autoSpaceDE w:val="0"/>
              <w:autoSpaceDN w:val="0"/>
              <w:adjustRightInd w:val="0"/>
              <w:ind w:hanging="5"/>
              <w:rPr>
                <w:sz w:val="20"/>
                <w:szCs w:val="20"/>
                <w:lang w:eastAsia="ru-RU"/>
              </w:rPr>
            </w:pPr>
            <w:r w:rsidRPr="00825019">
              <w:rPr>
                <w:sz w:val="20"/>
                <w:szCs w:val="20"/>
                <w:lang w:eastAsia="ru-RU"/>
              </w:rPr>
              <w:t>—</w:t>
            </w:r>
            <w:r w:rsidRPr="00825019">
              <w:rPr>
                <w:sz w:val="20"/>
                <w:szCs w:val="20"/>
                <w:lang w:eastAsia="ru-RU"/>
              </w:rPr>
              <w:tab/>
              <w:t xml:space="preserve">с помощью иллюстраций учебника и атласа-определителя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различать </w:t>
            </w:r>
            <w:r w:rsidRPr="00825019">
              <w:rPr>
                <w:sz w:val="20"/>
                <w:szCs w:val="20"/>
                <w:lang w:eastAsia="ru-RU"/>
              </w:rPr>
              <w:t>съедоб</w:t>
            </w:r>
            <w:r w:rsidRPr="00825019">
              <w:rPr>
                <w:sz w:val="20"/>
                <w:szCs w:val="20"/>
                <w:lang w:eastAsia="ru-RU"/>
              </w:rPr>
              <w:softHyphen/>
              <w:t>ные, несъедобные и ядовитые грибы;</w:t>
            </w:r>
          </w:p>
          <w:p w:rsidR="00D954D2" w:rsidRPr="00825019" w:rsidRDefault="00D954D2" w:rsidP="00165A11">
            <w:pPr>
              <w:tabs>
                <w:tab w:val="left" w:pos="403"/>
              </w:tabs>
              <w:autoSpaceDE w:val="0"/>
              <w:autoSpaceDN w:val="0"/>
              <w:adjustRightInd w:val="0"/>
              <w:ind w:hanging="5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обсуждать </w:t>
            </w:r>
            <w:r w:rsidRPr="00825019">
              <w:rPr>
                <w:sz w:val="20"/>
                <w:szCs w:val="20"/>
                <w:lang w:eastAsia="ru-RU"/>
              </w:rPr>
              <w:t>материал рассказа «Кому нужен мухомор» из книги «Великан на поляне»;</w:t>
            </w:r>
          </w:p>
          <w:p w:rsidR="00D954D2" w:rsidRPr="00825019" w:rsidRDefault="00D954D2" w:rsidP="00165A11">
            <w:pPr>
              <w:tabs>
                <w:tab w:val="left" w:pos="403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ru-RU"/>
              </w:rPr>
            </w:pPr>
            <w:r w:rsidRPr="00825019">
              <w:rPr>
                <w:sz w:val="20"/>
                <w:szCs w:val="20"/>
                <w:lang w:eastAsia="ru-RU"/>
              </w:rPr>
              <w:t>—</w:t>
            </w:r>
            <w:r w:rsidRPr="00825019">
              <w:rPr>
                <w:sz w:val="20"/>
                <w:szCs w:val="20"/>
                <w:lang w:eastAsia="ru-RU"/>
              </w:rPr>
              <w:tab/>
              <w:t xml:space="preserve">моделировать различие грибов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>двойников;</w:t>
            </w:r>
          </w:p>
          <w:p w:rsidR="00D954D2" w:rsidRPr="00825019" w:rsidRDefault="00D954D2" w:rsidP="00165A11">
            <w:pPr>
              <w:tabs>
                <w:tab w:val="left" w:pos="403"/>
              </w:tabs>
              <w:autoSpaceDE w:val="0"/>
              <w:autoSpaceDN w:val="0"/>
              <w:adjustRightInd w:val="0"/>
              <w:ind w:hanging="5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формулировать, </w:t>
            </w:r>
            <w:r w:rsidRPr="00825019">
              <w:rPr>
                <w:sz w:val="20"/>
                <w:szCs w:val="20"/>
                <w:lang w:eastAsia="ru-RU"/>
              </w:rPr>
              <w:t xml:space="preserve">выводы из изученного материала,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отвечать </w:t>
            </w:r>
            <w:r w:rsidRPr="00825019">
              <w:rPr>
                <w:sz w:val="20"/>
                <w:szCs w:val="20"/>
                <w:lang w:eastAsia="ru-RU"/>
              </w:rPr>
              <w:t>на итоговые во</w:t>
            </w:r>
            <w:r w:rsidRPr="00825019">
              <w:rPr>
                <w:sz w:val="20"/>
                <w:szCs w:val="20"/>
                <w:lang w:eastAsia="ru-RU"/>
              </w:rPr>
              <w:softHyphen/>
              <w:t xml:space="preserve">просы и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оценивать </w:t>
            </w:r>
            <w:r w:rsidRPr="00825019">
              <w:rPr>
                <w:sz w:val="20"/>
                <w:szCs w:val="20"/>
                <w:lang w:eastAsia="ru-RU"/>
              </w:rPr>
              <w:t>достижения на уроке</w:t>
            </w:r>
          </w:p>
        </w:tc>
        <w:tc>
          <w:tcPr>
            <w:tcW w:w="996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кроссворд</w:t>
            </w:r>
          </w:p>
        </w:tc>
        <w:tc>
          <w:tcPr>
            <w:tcW w:w="1465" w:type="dxa"/>
          </w:tcPr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25019">
              <w:rPr>
                <w:sz w:val="20"/>
                <w:szCs w:val="20"/>
                <w:lang w:eastAsia="ru-RU"/>
              </w:rPr>
              <w:t>электронное приложение к учебнику</w:t>
            </w:r>
            <w:r w:rsidRPr="00825019">
              <w:rPr>
                <w:color w:val="000000"/>
                <w:sz w:val="20"/>
                <w:szCs w:val="20"/>
              </w:rPr>
              <w:t xml:space="preserve"> презентация</w:t>
            </w:r>
          </w:p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25019">
              <w:rPr>
                <w:color w:val="000000"/>
                <w:sz w:val="20"/>
                <w:szCs w:val="20"/>
              </w:rPr>
              <w:t>таблица</w:t>
            </w:r>
          </w:p>
        </w:tc>
      </w:tr>
      <w:tr w:rsidR="00D954D2" w:rsidRPr="000D3084" w:rsidTr="00165A11">
        <w:tc>
          <w:tcPr>
            <w:tcW w:w="532" w:type="dxa"/>
          </w:tcPr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825019">
              <w:rPr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568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954D2" w:rsidRPr="00825019" w:rsidRDefault="00D954D2" w:rsidP="00165A11">
            <w:pPr>
              <w:rPr>
                <w:b/>
                <w:sz w:val="20"/>
                <w:szCs w:val="20"/>
              </w:rPr>
            </w:pPr>
            <w:r w:rsidRPr="00825019">
              <w:rPr>
                <w:b/>
                <w:sz w:val="20"/>
                <w:szCs w:val="20"/>
              </w:rPr>
              <w:t>Великий круговорот жизни</w:t>
            </w:r>
          </w:p>
          <w:p w:rsidR="00D954D2" w:rsidRPr="00825019" w:rsidRDefault="00D954D2" w:rsidP="00165A11">
            <w:pPr>
              <w:rPr>
                <w:b/>
                <w:sz w:val="20"/>
                <w:szCs w:val="20"/>
              </w:rPr>
            </w:pPr>
          </w:p>
        </w:tc>
        <w:tc>
          <w:tcPr>
            <w:tcW w:w="2362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b/>
                <w:sz w:val="20"/>
                <w:szCs w:val="20"/>
              </w:rPr>
              <w:t>Узнают,</w:t>
            </w:r>
            <w:r w:rsidRPr="00825019">
              <w:rPr>
                <w:sz w:val="20"/>
                <w:szCs w:val="20"/>
              </w:rPr>
              <w:t xml:space="preserve"> что каждое живое существо участвует в едином круговороте веществ на нашей планете.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b/>
                <w:sz w:val="20"/>
                <w:szCs w:val="20"/>
              </w:rPr>
              <w:t>Научатся</w:t>
            </w:r>
            <w:r w:rsidRPr="00825019">
              <w:rPr>
                <w:sz w:val="20"/>
                <w:szCs w:val="20"/>
              </w:rPr>
              <w:t xml:space="preserve"> строить модель круговорота веществ.</w:t>
            </w:r>
          </w:p>
        </w:tc>
        <w:tc>
          <w:tcPr>
            <w:tcW w:w="3023" w:type="dxa"/>
          </w:tcPr>
          <w:p w:rsidR="00D954D2" w:rsidRPr="00825019" w:rsidRDefault="00D954D2" w:rsidP="00165A11">
            <w:pPr>
              <w:tabs>
                <w:tab w:val="left" w:pos="684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sz w:val="20"/>
                <w:szCs w:val="20"/>
              </w:rPr>
              <w:t>Регулятивные:</w:t>
            </w:r>
            <w:r w:rsidRPr="00825019">
              <w:rPr>
                <w:sz w:val="20"/>
                <w:szCs w:val="20"/>
              </w:rPr>
              <w:t xml:space="preserve"> </w:t>
            </w:r>
            <w:r w:rsidRPr="00825019">
              <w:rPr>
                <w:sz w:val="20"/>
                <w:szCs w:val="20"/>
                <w:lang w:eastAsia="ru-RU"/>
              </w:rPr>
              <w:t>сохранять учебную задачу урока (самостоятельно воспроизводить её в ходе выполнения работы на различ</w:t>
            </w:r>
            <w:r w:rsidRPr="00825019">
              <w:rPr>
                <w:sz w:val="20"/>
                <w:szCs w:val="20"/>
                <w:lang w:eastAsia="ru-RU"/>
              </w:rPr>
              <w:softHyphen/>
              <w:t>ных этапах урока);</w:t>
            </w:r>
          </w:p>
          <w:p w:rsidR="00D954D2" w:rsidRPr="00825019" w:rsidRDefault="00D954D2" w:rsidP="00287996">
            <w:pPr>
              <w:numPr>
                <w:ilvl w:val="0"/>
                <w:numId w:val="13"/>
              </w:numPr>
              <w:tabs>
                <w:tab w:val="left" w:pos="684"/>
              </w:tabs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 w:rsidRPr="00825019">
              <w:rPr>
                <w:sz w:val="20"/>
                <w:szCs w:val="20"/>
              </w:rPr>
              <w:t xml:space="preserve">выделять из темы урока известные и неизвестные знания и умения                           </w:t>
            </w:r>
            <w:r w:rsidRPr="00825019">
              <w:rPr>
                <w:b/>
                <w:i/>
                <w:sz w:val="20"/>
                <w:szCs w:val="20"/>
                <w:u w:val="single"/>
              </w:rPr>
              <w:t xml:space="preserve"> Познавательные УУД </w:t>
            </w:r>
            <w:r w:rsidRPr="00825019">
              <w:rPr>
                <w:sz w:val="20"/>
                <w:szCs w:val="20"/>
                <w:lang w:eastAsia="ru-RU"/>
              </w:rPr>
              <w:t>фиксировать полученную информацию в виде схем, рисунков, фотографий, таблиц;</w:t>
            </w:r>
          </w:p>
          <w:p w:rsidR="00D954D2" w:rsidRPr="00825019" w:rsidRDefault="00D954D2" w:rsidP="00165A11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i/>
                <w:sz w:val="20"/>
                <w:szCs w:val="20"/>
                <w:u w:val="single"/>
              </w:rPr>
              <w:t>Коммуникативные УУД</w:t>
            </w:r>
            <w:r w:rsidRPr="00825019">
              <w:rPr>
                <w:i/>
                <w:sz w:val="20"/>
                <w:szCs w:val="20"/>
              </w:rPr>
              <w:t xml:space="preserve">: </w:t>
            </w:r>
            <w:r w:rsidRPr="00825019">
              <w:rPr>
                <w:sz w:val="20"/>
                <w:szCs w:val="20"/>
              </w:rPr>
              <w:t>проявлять стремление ладить с собеседниками, ори</w:t>
            </w:r>
            <w:r w:rsidRPr="00825019">
              <w:rPr>
                <w:sz w:val="20"/>
                <w:szCs w:val="20"/>
              </w:rPr>
              <w:softHyphen/>
              <w:t>ентироваться на позицию партнёра в общении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D954D2" w:rsidRPr="00825019" w:rsidRDefault="00D954D2" w:rsidP="00287996">
            <w:pPr>
              <w:widowControl w:val="0"/>
              <w:numPr>
                <w:ilvl w:val="0"/>
                <w:numId w:val="14"/>
              </w:numPr>
              <w:tabs>
                <w:tab w:val="left" w:pos="64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sz w:val="20"/>
                <w:szCs w:val="20"/>
                <w:lang w:eastAsia="ru-RU"/>
              </w:rPr>
              <w:t>понимание и принятие норм и правил школьной жиз</w:t>
            </w:r>
            <w:r w:rsidRPr="00825019">
              <w:rPr>
                <w:sz w:val="20"/>
                <w:szCs w:val="20"/>
                <w:lang w:eastAsia="ru-RU"/>
              </w:rPr>
              <w:softHyphen/>
              <w:t>ни, внутренняя позиция школьника на уровне положитель</w:t>
            </w:r>
            <w:r w:rsidRPr="00825019">
              <w:rPr>
                <w:sz w:val="20"/>
                <w:szCs w:val="20"/>
                <w:lang w:eastAsia="ru-RU"/>
              </w:rPr>
              <w:softHyphen/>
              <w:t>ного отношения к предмету «Окружающий мир»;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2783" w:type="dxa"/>
          </w:tcPr>
          <w:p w:rsidR="00D954D2" w:rsidRPr="00825019" w:rsidRDefault="00D954D2" w:rsidP="00165A11">
            <w:pPr>
              <w:tabs>
                <w:tab w:val="left" w:pos="39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Понимать </w:t>
            </w:r>
            <w:r w:rsidRPr="00825019">
              <w:rPr>
                <w:sz w:val="20"/>
                <w:szCs w:val="20"/>
                <w:lang w:eastAsia="ru-RU"/>
              </w:rPr>
              <w:t>учебную задачу урока и стремиться её выполнить;</w:t>
            </w:r>
          </w:p>
          <w:p w:rsidR="00D954D2" w:rsidRPr="00825019" w:rsidRDefault="00D954D2" w:rsidP="00165A11">
            <w:pPr>
              <w:tabs>
                <w:tab w:val="left" w:pos="398"/>
              </w:tabs>
              <w:autoSpaceDE w:val="0"/>
              <w:autoSpaceDN w:val="0"/>
              <w:adjustRightInd w:val="0"/>
              <w:ind w:hanging="5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характеризовать </w:t>
            </w:r>
            <w:r w:rsidRPr="00825019">
              <w:rPr>
                <w:sz w:val="20"/>
                <w:szCs w:val="20"/>
                <w:lang w:eastAsia="ru-RU"/>
              </w:rPr>
              <w:t>организмы-производители, организмы-потребители и ор</w:t>
            </w:r>
            <w:r w:rsidRPr="00825019">
              <w:rPr>
                <w:sz w:val="20"/>
                <w:szCs w:val="20"/>
                <w:lang w:eastAsia="ru-RU"/>
              </w:rPr>
              <w:softHyphen/>
              <w:t>ганизмы-разрушители;</w:t>
            </w:r>
          </w:p>
          <w:p w:rsidR="00D954D2" w:rsidRPr="00825019" w:rsidRDefault="00D954D2" w:rsidP="00165A11">
            <w:pPr>
              <w:tabs>
                <w:tab w:val="left" w:pos="398"/>
              </w:tabs>
              <w:autoSpaceDE w:val="0"/>
              <w:autoSpaceDN w:val="0"/>
              <w:adjustRightInd w:val="0"/>
              <w:ind w:hanging="5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обсуждать </w:t>
            </w:r>
            <w:r w:rsidRPr="00825019">
              <w:rPr>
                <w:sz w:val="20"/>
                <w:szCs w:val="20"/>
                <w:lang w:eastAsia="ru-RU"/>
              </w:rPr>
              <w:t>опасность исчезновения хотя бы одного из звеньев цепи кругово</w:t>
            </w:r>
            <w:r w:rsidRPr="00825019">
              <w:rPr>
                <w:sz w:val="20"/>
                <w:szCs w:val="20"/>
                <w:lang w:eastAsia="ru-RU"/>
              </w:rPr>
              <w:softHyphen/>
              <w:t>рота веществ в природе;</w:t>
            </w:r>
          </w:p>
          <w:p w:rsidR="00D954D2" w:rsidRPr="00825019" w:rsidRDefault="00D954D2" w:rsidP="00165A11">
            <w:pPr>
              <w:tabs>
                <w:tab w:val="left" w:pos="39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моделировать </w:t>
            </w:r>
            <w:r w:rsidRPr="00825019">
              <w:rPr>
                <w:sz w:val="20"/>
                <w:szCs w:val="20"/>
                <w:lang w:eastAsia="ru-RU"/>
              </w:rPr>
              <w:t>круговорот веществ в природе;</w:t>
            </w:r>
          </w:p>
          <w:p w:rsidR="00D954D2" w:rsidRPr="00825019" w:rsidRDefault="00D954D2" w:rsidP="00165A11">
            <w:pPr>
              <w:tabs>
                <w:tab w:val="left" w:pos="39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рассказывать </w:t>
            </w:r>
            <w:r w:rsidRPr="00825019">
              <w:rPr>
                <w:sz w:val="20"/>
                <w:szCs w:val="20"/>
                <w:lang w:eastAsia="ru-RU"/>
              </w:rPr>
              <w:t>о круговороте веществ на Земле;</w:t>
            </w:r>
          </w:p>
          <w:p w:rsidR="00D954D2" w:rsidRPr="00825019" w:rsidRDefault="00D954D2" w:rsidP="00165A11">
            <w:pPr>
              <w:tabs>
                <w:tab w:val="left" w:pos="39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формулировать </w:t>
            </w:r>
            <w:r w:rsidRPr="00825019">
              <w:rPr>
                <w:sz w:val="20"/>
                <w:szCs w:val="20"/>
                <w:lang w:eastAsia="ru-RU"/>
              </w:rPr>
              <w:t xml:space="preserve">выводы из изученного материала,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отвечать </w:t>
            </w:r>
            <w:r w:rsidRPr="00825019">
              <w:rPr>
                <w:sz w:val="20"/>
                <w:szCs w:val="20"/>
                <w:lang w:eastAsia="ru-RU"/>
              </w:rPr>
              <w:t>на итоговые во</w:t>
            </w:r>
            <w:r w:rsidRPr="00825019">
              <w:rPr>
                <w:sz w:val="20"/>
                <w:szCs w:val="20"/>
                <w:lang w:eastAsia="ru-RU"/>
              </w:rPr>
              <w:softHyphen/>
              <w:t xml:space="preserve">просы и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оценивать </w:t>
            </w:r>
            <w:r w:rsidRPr="00825019">
              <w:rPr>
                <w:sz w:val="20"/>
                <w:szCs w:val="20"/>
                <w:lang w:eastAsia="ru-RU"/>
              </w:rPr>
              <w:t>достижения на уроке</w:t>
            </w:r>
          </w:p>
        </w:tc>
        <w:tc>
          <w:tcPr>
            <w:tcW w:w="996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Работа в парах</w:t>
            </w:r>
          </w:p>
        </w:tc>
        <w:tc>
          <w:tcPr>
            <w:tcW w:w="1465" w:type="dxa"/>
          </w:tcPr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25019">
              <w:rPr>
                <w:color w:val="000000"/>
                <w:sz w:val="20"/>
                <w:szCs w:val="20"/>
              </w:rPr>
              <w:t>презентация</w:t>
            </w:r>
          </w:p>
        </w:tc>
      </w:tr>
      <w:tr w:rsidR="00D954D2" w:rsidRPr="000D3084" w:rsidTr="00165A11">
        <w:tc>
          <w:tcPr>
            <w:tcW w:w="15840" w:type="dxa"/>
            <w:gridSpan w:val="10"/>
          </w:tcPr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25019">
              <w:rPr>
                <w:b/>
                <w:color w:val="000000"/>
                <w:sz w:val="20"/>
                <w:szCs w:val="20"/>
              </w:rPr>
              <w:t>«Мы и наше здоровье» (10 часов)</w:t>
            </w:r>
          </w:p>
        </w:tc>
      </w:tr>
      <w:tr w:rsidR="00D954D2" w:rsidRPr="000D3084" w:rsidTr="00165A11">
        <w:tc>
          <w:tcPr>
            <w:tcW w:w="532" w:type="dxa"/>
          </w:tcPr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825019">
              <w:rPr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568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954D2" w:rsidRPr="00825019" w:rsidRDefault="00D954D2" w:rsidP="00165A11">
            <w:pPr>
              <w:rPr>
                <w:b/>
                <w:sz w:val="20"/>
                <w:szCs w:val="20"/>
              </w:rPr>
            </w:pPr>
            <w:r w:rsidRPr="00825019">
              <w:rPr>
                <w:b/>
                <w:sz w:val="20"/>
                <w:szCs w:val="20"/>
              </w:rPr>
              <w:t>Тестирование по  разделу «Эта удивительная природа»</w:t>
            </w:r>
          </w:p>
          <w:p w:rsidR="00D954D2" w:rsidRPr="00825019" w:rsidRDefault="00D954D2" w:rsidP="00165A11">
            <w:pPr>
              <w:rPr>
                <w:b/>
                <w:sz w:val="20"/>
                <w:szCs w:val="20"/>
              </w:rPr>
            </w:pPr>
            <w:r w:rsidRPr="00825019">
              <w:rPr>
                <w:b/>
                <w:sz w:val="20"/>
                <w:szCs w:val="20"/>
              </w:rPr>
              <w:t>Органы человека</w:t>
            </w:r>
          </w:p>
          <w:p w:rsidR="00D954D2" w:rsidRPr="00825019" w:rsidRDefault="00D954D2" w:rsidP="00165A11">
            <w:pPr>
              <w:rPr>
                <w:i/>
                <w:sz w:val="20"/>
                <w:szCs w:val="20"/>
              </w:rPr>
            </w:pPr>
            <w:r w:rsidRPr="00825019">
              <w:rPr>
                <w:b/>
                <w:bCs/>
                <w:i/>
                <w:sz w:val="20"/>
                <w:szCs w:val="20"/>
              </w:rPr>
              <w:t xml:space="preserve">Практическая работа в паре « </w:t>
            </w:r>
            <w:r w:rsidRPr="00825019">
              <w:rPr>
                <w:b/>
                <w:i/>
                <w:sz w:val="20"/>
                <w:szCs w:val="20"/>
              </w:rPr>
              <w:t>Измерение роста и массы тела человека»</w:t>
            </w:r>
          </w:p>
        </w:tc>
        <w:tc>
          <w:tcPr>
            <w:tcW w:w="2362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b/>
                <w:sz w:val="20"/>
                <w:szCs w:val="20"/>
              </w:rPr>
              <w:t>Узнают</w:t>
            </w:r>
            <w:r w:rsidRPr="00825019">
              <w:rPr>
                <w:sz w:val="20"/>
                <w:szCs w:val="20"/>
              </w:rPr>
              <w:t>, что такое органы и системы органов человека.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b/>
                <w:sz w:val="20"/>
                <w:szCs w:val="20"/>
              </w:rPr>
              <w:t>Научатся</w:t>
            </w:r>
            <w:r w:rsidRPr="00825019">
              <w:rPr>
                <w:sz w:val="20"/>
                <w:szCs w:val="20"/>
              </w:rPr>
              <w:t xml:space="preserve"> называть органы и рассказывать о выполняемой ими работе.</w:t>
            </w:r>
          </w:p>
        </w:tc>
        <w:tc>
          <w:tcPr>
            <w:tcW w:w="3023" w:type="dxa"/>
          </w:tcPr>
          <w:p w:rsidR="00D954D2" w:rsidRPr="00825019" w:rsidRDefault="00D954D2" w:rsidP="00165A11">
            <w:pPr>
              <w:tabs>
                <w:tab w:val="left" w:pos="684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sz w:val="20"/>
                <w:szCs w:val="20"/>
                <w:lang w:eastAsia="ru-RU"/>
              </w:rPr>
              <w:t>Регулятивные</w:t>
            </w:r>
            <w:r w:rsidRPr="00825019">
              <w:rPr>
                <w:sz w:val="20"/>
                <w:szCs w:val="20"/>
                <w:lang w:eastAsia="ru-RU"/>
              </w:rPr>
              <w:t>:                              понимать учебную задачу, сформулированную само</w:t>
            </w:r>
            <w:r w:rsidRPr="00825019">
              <w:rPr>
                <w:sz w:val="20"/>
                <w:szCs w:val="20"/>
                <w:lang w:eastAsia="ru-RU"/>
              </w:rPr>
              <w:softHyphen/>
              <w:t>стоятельно и уточнённую учителем;</w:t>
            </w:r>
          </w:p>
          <w:p w:rsidR="00D954D2" w:rsidRPr="00825019" w:rsidRDefault="00D954D2" w:rsidP="00287996">
            <w:pPr>
              <w:numPr>
                <w:ilvl w:val="0"/>
                <w:numId w:val="13"/>
              </w:numPr>
              <w:tabs>
                <w:tab w:val="left" w:pos="684"/>
              </w:tabs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825019">
              <w:rPr>
                <w:b/>
                <w:i/>
                <w:sz w:val="20"/>
                <w:szCs w:val="20"/>
                <w:u w:val="single"/>
                <w:lang w:eastAsia="ru-RU"/>
              </w:rPr>
              <w:t>Познавательные УУД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825019">
              <w:rPr>
                <w:bCs/>
                <w:sz w:val="20"/>
                <w:szCs w:val="20"/>
                <w:lang w:eastAsia="ru-RU"/>
              </w:rPr>
              <w:t>понимать и толковать условные знаки и символы, используемые в учебнике, рабочих тетрадях для передачи информации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>;</w:t>
            </w:r>
          </w:p>
          <w:p w:rsidR="00D954D2" w:rsidRPr="00825019" w:rsidRDefault="00D954D2" w:rsidP="00165A11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i/>
                <w:sz w:val="20"/>
                <w:szCs w:val="20"/>
                <w:u w:val="single"/>
              </w:rPr>
              <w:t>Коммуникативные УУД</w:t>
            </w:r>
            <w:r w:rsidRPr="00825019">
              <w:rPr>
                <w:i/>
                <w:sz w:val="20"/>
                <w:szCs w:val="20"/>
              </w:rPr>
              <w:t xml:space="preserve">: </w:t>
            </w:r>
          </w:p>
          <w:p w:rsidR="00D954D2" w:rsidRPr="00825019" w:rsidRDefault="00D954D2" w:rsidP="00165A11">
            <w:pPr>
              <w:tabs>
                <w:tab w:val="left" w:pos="684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sz w:val="20"/>
                <w:szCs w:val="20"/>
                <w:lang w:eastAsia="ru-RU"/>
              </w:rPr>
              <w:t>слушать партнёра по общению и деятельности, не перебивать, не обрывать на полуслове, вникать в смысл того, о чём говорит собеседник;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D954D2" w:rsidRPr="00825019" w:rsidRDefault="00D954D2" w:rsidP="00287996">
            <w:pPr>
              <w:numPr>
                <w:ilvl w:val="0"/>
                <w:numId w:val="13"/>
              </w:numPr>
              <w:tabs>
                <w:tab w:val="left" w:pos="68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  <w:lang w:eastAsia="ru-RU"/>
              </w:rPr>
              <w:t xml:space="preserve">установка на безопасный, здоровый образ жизни </w:t>
            </w:r>
          </w:p>
        </w:tc>
        <w:tc>
          <w:tcPr>
            <w:tcW w:w="2783" w:type="dxa"/>
          </w:tcPr>
          <w:p w:rsidR="00D954D2" w:rsidRPr="00825019" w:rsidRDefault="00D954D2" w:rsidP="00165A11">
            <w:pPr>
              <w:tabs>
                <w:tab w:val="left" w:pos="39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Понимать </w:t>
            </w:r>
            <w:r w:rsidRPr="00825019">
              <w:rPr>
                <w:sz w:val="20"/>
                <w:szCs w:val="20"/>
                <w:lang w:eastAsia="ru-RU"/>
              </w:rPr>
              <w:t>учебную задачу урока и стремиться её выполнить;</w:t>
            </w:r>
          </w:p>
          <w:p w:rsidR="00D954D2" w:rsidRPr="00825019" w:rsidRDefault="00D954D2" w:rsidP="00165A11">
            <w:pPr>
              <w:tabs>
                <w:tab w:val="left" w:pos="39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актуализировать </w:t>
            </w:r>
            <w:r w:rsidRPr="00825019">
              <w:rPr>
                <w:sz w:val="20"/>
                <w:szCs w:val="20"/>
                <w:lang w:eastAsia="ru-RU"/>
              </w:rPr>
              <w:t>знания по анатомии и физиологии человеческого организ</w:t>
            </w:r>
            <w:r w:rsidRPr="00825019">
              <w:rPr>
                <w:sz w:val="20"/>
                <w:szCs w:val="20"/>
                <w:lang w:eastAsia="ru-RU"/>
              </w:rPr>
              <w:softHyphen/>
              <w:t xml:space="preserve">ма, полученные во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2 </w:t>
            </w:r>
            <w:r w:rsidRPr="00825019">
              <w:rPr>
                <w:sz w:val="20"/>
                <w:szCs w:val="20"/>
                <w:lang w:eastAsia="ru-RU"/>
              </w:rPr>
              <w:t>классе;</w:t>
            </w:r>
          </w:p>
          <w:p w:rsidR="00D954D2" w:rsidRPr="00825019" w:rsidRDefault="00D954D2" w:rsidP="00165A11">
            <w:pPr>
              <w:tabs>
                <w:tab w:val="left" w:pos="39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характеризовать </w:t>
            </w:r>
            <w:r w:rsidRPr="00825019">
              <w:rPr>
                <w:sz w:val="20"/>
                <w:szCs w:val="20"/>
                <w:lang w:eastAsia="ru-RU"/>
              </w:rPr>
              <w:t>системы органов человека (их части и назначение);</w:t>
            </w:r>
          </w:p>
          <w:p w:rsidR="00D954D2" w:rsidRPr="00825019" w:rsidRDefault="00D954D2" w:rsidP="00165A11">
            <w:pPr>
              <w:tabs>
                <w:tab w:val="left" w:pos="39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обсуждать </w:t>
            </w:r>
            <w:r w:rsidRPr="00825019">
              <w:rPr>
                <w:sz w:val="20"/>
                <w:szCs w:val="20"/>
                <w:lang w:eastAsia="ru-RU"/>
              </w:rPr>
              <w:t>взаимосвязь наук анатомии, физиологии и гигиены;</w:t>
            </w:r>
          </w:p>
          <w:p w:rsidR="00D954D2" w:rsidRPr="00825019" w:rsidRDefault="00D954D2" w:rsidP="00165A11">
            <w:pPr>
              <w:tabs>
                <w:tab w:val="left" w:pos="39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анализировать </w:t>
            </w:r>
            <w:r w:rsidRPr="00825019">
              <w:rPr>
                <w:sz w:val="20"/>
                <w:szCs w:val="20"/>
                <w:lang w:eastAsia="ru-RU"/>
              </w:rPr>
              <w:t xml:space="preserve">схемы расположения органов тела человека, уметь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>показы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softHyphen/>
              <w:t xml:space="preserve">вать </w:t>
            </w:r>
            <w:r w:rsidRPr="00825019">
              <w:rPr>
                <w:sz w:val="20"/>
                <w:szCs w:val="20"/>
                <w:lang w:eastAsia="ru-RU"/>
              </w:rPr>
              <w:t>расположение внутренних органов на своём теле и теле собеседника;</w:t>
            </w:r>
          </w:p>
          <w:p w:rsidR="00D954D2" w:rsidRPr="00825019" w:rsidRDefault="00D954D2" w:rsidP="00165A11">
            <w:pPr>
              <w:tabs>
                <w:tab w:val="left" w:pos="39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практическая работа в паре: </w:t>
            </w:r>
            <w:r w:rsidRPr="00825019">
              <w:rPr>
                <w:sz w:val="20"/>
                <w:szCs w:val="20"/>
                <w:lang w:eastAsia="ru-RU"/>
              </w:rPr>
              <w:t>измерение роста и массы тела человека;</w:t>
            </w:r>
          </w:p>
          <w:p w:rsidR="00D954D2" w:rsidRPr="00825019" w:rsidRDefault="00D954D2" w:rsidP="00165A11">
            <w:pPr>
              <w:tabs>
                <w:tab w:val="left" w:pos="39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работать </w:t>
            </w:r>
            <w:r w:rsidRPr="00825019">
              <w:rPr>
                <w:sz w:val="20"/>
                <w:szCs w:val="20"/>
                <w:lang w:eastAsia="ru-RU"/>
              </w:rPr>
              <w:t>с терминологическим словариком;</w:t>
            </w:r>
          </w:p>
          <w:p w:rsidR="00D954D2" w:rsidRPr="00825019" w:rsidRDefault="00D954D2" w:rsidP="00165A11">
            <w:pPr>
              <w:tabs>
                <w:tab w:val="left" w:pos="398"/>
              </w:tabs>
              <w:autoSpaceDE w:val="0"/>
              <w:autoSpaceDN w:val="0"/>
              <w:adjustRightInd w:val="0"/>
              <w:ind w:firstLine="5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формулировать </w:t>
            </w:r>
            <w:r w:rsidRPr="00825019">
              <w:rPr>
                <w:sz w:val="20"/>
                <w:szCs w:val="20"/>
                <w:lang w:eastAsia="ru-RU"/>
              </w:rPr>
              <w:t xml:space="preserve">выводы из изученного материала,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отвечать </w:t>
            </w:r>
            <w:r w:rsidRPr="00825019">
              <w:rPr>
                <w:sz w:val="20"/>
                <w:szCs w:val="20"/>
                <w:lang w:eastAsia="ru-RU"/>
              </w:rPr>
              <w:t>на итоговые во</w:t>
            </w:r>
            <w:r w:rsidRPr="00825019">
              <w:rPr>
                <w:sz w:val="20"/>
                <w:szCs w:val="20"/>
                <w:lang w:eastAsia="ru-RU"/>
              </w:rPr>
              <w:softHyphen/>
              <w:t xml:space="preserve">просы и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оценивать </w:t>
            </w:r>
            <w:r w:rsidRPr="00825019">
              <w:rPr>
                <w:sz w:val="20"/>
                <w:szCs w:val="20"/>
                <w:lang w:eastAsia="ru-RU"/>
              </w:rPr>
              <w:t>достижения на уроке</w:t>
            </w:r>
          </w:p>
        </w:tc>
        <w:tc>
          <w:tcPr>
            <w:tcW w:w="996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 xml:space="preserve"> Тест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465" w:type="dxa"/>
          </w:tcPr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25019">
              <w:rPr>
                <w:sz w:val="20"/>
                <w:szCs w:val="20"/>
                <w:lang w:eastAsia="ru-RU"/>
              </w:rPr>
              <w:t>электронное приложение к учебнику</w:t>
            </w:r>
            <w:r w:rsidRPr="00825019">
              <w:rPr>
                <w:color w:val="000000"/>
                <w:sz w:val="20"/>
                <w:szCs w:val="20"/>
              </w:rPr>
              <w:t xml:space="preserve"> презентация</w:t>
            </w:r>
          </w:p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25019">
              <w:rPr>
                <w:sz w:val="20"/>
                <w:szCs w:val="20"/>
                <w:lang w:eastAsia="ru-RU"/>
              </w:rPr>
              <w:t>оборудование для про</w:t>
            </w:r>
            <w:r w:rsidRPr="00825019">
              <w:rPr>
                <w:sz w:val="20"/>
                <w:szCs w:val="20"/>
                <w:lang w:eastAsia="ru-RU"/>
              </w:rPr>
              <w:softHyphen/>
              <w:t>ведения практической работы</w:t>
            </w:r>
          </w:p>
        </w:tc>
      </w:tr>
      <w:tr w:rsidR="00D954D2" w:rsidRPr="000D3084" w:rsidTr="00165A11">
        <w:tc>
          <w:tcPr>
            <w:tcW w:w="532" w:type="dxa"/>
          </w:tcPr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825019">
              <w:rPr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568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954D2" w:rsidRPr="00825019" w:rsidRDefault="00D954D2" w:rsidP="00165A11">
            <w:pPr>
              <w:rPr>
                <w:b/>
                <w:sz w:val="20"/>
                <w:szCs w:val="20"/>
              </w:rPr>
            </w:pPr>
            <w:r w:rsidRPr="00825019">
              <w:rPr>
                <w:b/>
                <w:sz w:val="20"/>
                <w:szCs w:val="20"/>
              </w:rPr>
              <w:t>Органы чувств</w:t>
            </w:r>
          </w:p>
        </w:tc>
        <w:tc>
          <w:tcPr>
            <w:tcW w:w="2362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b/>
                <w:sz w:val="20"/>
                <w:szCs w:val="20"/>
              </w:rPr>
              <w:t xml:space="preserve">Узнают </w:t>
            </w:r>
            <w:r w:rsidRPr="00825019">
              <w:rPr>
                <w:sz w:val="20"/>
                <w:szCs w:val="20"/>
              </w:rPr>
              <w:t>об органах чувств человека.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b/>
                <w:sz w:val="20"/>
                <w:szCs w:val="20"/>
              </w:rPr>
              <w:t xml:space="preserve">Научатся </w:t>
            </w:r>
            <w:r w:rsidRPr="00825019">
              <w:rPr>
                <w:sz w:val="20"/>
                <w:szCs w:val="20"/>
              </w:rPr>
              <w:t>рассказывать о них по плану.</w:t>
            </w:r>
          </w:p>
        </w:tc>
        <w:tc>
          <w:tcPr>
            <w:tcW w:w="3023" w:type="dxa"/>
          </w:tcPr>
          <w:p w:rsidR="00D954D2" w:rsidRPr="00825019" w:rsidRDefault="00D954D2" w:rsidP="00165A11">
            <w:pPr>
              <w:rPr>
                <w:b/>
                <w:i/>
                <w:sz w:val="20"/>
                <w:szCs w:val="20"/>
                <w:u w:val="single"/>
              </w:rPr>
            </w:pPr>
            <w:r w:rsidRPr="00825019">
              <w:rPr>
                <w:b/>
                <w:sz w:val="20"/>
                <w:szCs w:val="20"/>
              </w:rPr>
              <w:t>Регулятивные:</w:t>
            </w:r>
            <w:r w:rsidRPr="00825019">
              <w:rPr>
                <w:sz w:val="20"/>
                <w:szCs w:val="20"/>
              </w:rPr>
              <w:t xml:space="preserve"> фиксировать в конце урока удовлетворённость/не</w:t>
            </w:r>
            <w:r w:rsidRPr="00825019">
              <w:rPr>
                <w:sz w:val="20"/>
                <w:szCs w:val="20"/>
              </w:rPr>
              <w:softHyphen/>
              <w:t>удовлетворённость своей работой на уроке (с помощью средств, разработанных совместно с учителем); объектив</w:t>
            </w:r>
            <w:r w:rsidRPr="00825019">
              <w:rPr>
                <w:sz w:val="20"/>
                <w:szCs w:val="20"/>
              </w:rPr>
              <w:softHyphen/>
              <w:t>но относиться к своим успехам/неуспехам</w:t>
            </w:r>
            <w:r w:rsidRPr="00825019">
              <w:rPr>
                <w:b/>
                <w:i/>
                <w:sz w:val="20"/>
                <w:szCs w:val="20"/>
                <w:u w:val="single"/>
              </w:rPr>
              <w:t xml:space="preserve"> Познавательные УУД: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Устанавливать причинно-следственные связи; обобщать и делать выводы.</w:t>
            </w:r>
          </w:p>
          <w:p w:rsidR="00D954D2" w:rsidRPr="00825019" w:rsidRDefault="00D954D2" w:rsidP="00165A11">
            <w:pPr>
              <w:tabs>
                <w:tab w:val="left" w:pos="6300"/>
              </w:tabs>
              <w:rPr>
                <w:b/>
                <w:i/>
                <w:sz w:val="20"/>
                <w:szCs w:val="20"/>
                <w:u w:val="single"/>
              </w:rPr>
            </w:pPr>
            <w:r w:rsidRPr="00825019">
              <w:rPr>
                <w:b/>
                <w:i/>
                <w:sz w:val="20"/>
                <w:szCs w:val="20"/>
                <w:u w:val="single"/>
              </w:rPr>
              <w:t>Коммуникативные УУД:</w:t>
            </w:r>
          </w:p>
          <w:p w:rsidR="00D954D2" w:rsidRPr="00825019" w:rsidRDefault="00D954D2" w:rsidP="00287996">
            <w:pPr>
              <w:widowControl w:val="0"/>
              <w:numPr>
                <w:ilvl w:val="0"/>
                <w:numId w:val="15"/>
              </w:numPr>
              <w:tabs>
                <w:tab w:val="left" w:pos="648"/>
              </w:tabs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 w:rsidRPr="00825019">
              <w:rPr>
                <w:sz w:val="20"/>
                <w:szCs w:val="20"/>
                <w:lang w:eastAsia="ru-RU"/>
              </w:rPr>
              <w:t>употреблять вежливые слова в случае неправоты «Из</w:t>
            </w:r>
            <w:r w:rsidRPr="00825019">
              <w:rPr>
                <w:sz w:val="20"/>
                <w:szCs w:val="20"/>
                <w:lang w:eastAsia="ru-RU"/>
              </w:rPr>
              <w:softHyphen/>
              <w:t>вини, пожалуйста», «Прости, я не хотел тебя обидеть», «Спасибо за замечание, я его обязательно учту» и др.;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доброжелательное отношение к окружающим, бескон</w:t>
            </w:r>
            <w:r w:rsidRPr="00825019">
              <w:rPr>
                <w:sz w:val="20"/>
                <w:szCs w:val="20"/>
              </w:rPr>
              <w:softHyphen/>
              <w:t>фликтное поведение, стремление прислушиваться к чужо</w:t>
            </w:r>
            <w:r w:rsidRPr="00825019">
              <w:rPr>
                <w:sz w:val="20"/>
                <w:szCs w:val="20"/>
              </w:rPr>
              <w:softHyphen/>
              <w:t>му мнению</w:t>
            </w:r>
          </w:p>
        </w:tc>
        <w:tc>
          <w:tcPr>
            <w:tcW w:w="2783" w:type="dxa"/>
          </w:tcPr>
          <w:p w:rsidR="00D954D2" w:rsidRPr="00825019" w:rsidRDefault="00D954D2" w:rsidP="00165A11">
            <w:pPr>
              <w:tabs>
                <w:tab w:val="left" w:pos="40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Понимать </w:t>
            </w:r>
            <w:r w:rsidRPr="00825019">
              <w:rPr>
                <w:sz w:val="20"/>
                <w:szCs w:val="20"/>
                <w:lang w:eastAsia="ru-RU"/>
              </w:rPr>
              <w:t>учебную задачу урока и стремиться её выполнить;</w:t>
            </w:r>
          </w:p>
          <w:p w:rsidR="00D954D2" w:rsidRPr="00825019" w:rsidRDefault="00D954D2" w:rsidP="00165A11">
            <w:pPr>
              <w:tabs>
                <w:tab w:val="left" w:pos="408"/>
              </w:tabs>
              <w:autoSpaceDE w:val="0"/>
              <w:autoSpaceDN w:val="0"/>
              <w:adjustRightInd w:val="0"/>
              <w:ind w:firstLine="5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работать в группе: </w:t>
            </w:r>
            <w:r w:rsidRPr="00825019">
              <w:rPr>
                <w:sz w:val="20"/>
                <w:szCs w:val="20"/>
                <w:lang w:eastAsia="ru-RU"/>
              </w:rPr>
              <w:t xml:space="preserve">самостоятельно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изучать </w:t>
            </w:r>
            <w:r w:rsidRPr="00825019">
              <w:rPr>
                <w:sz w:val="20"/>
                <w:szCs w:val="20"/>
                <w:lang w:eastAsia="ru-RU"/>
              </w:rPr>
              <w:t xml:space="preserve">материал темы и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>готовить рас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softHyphen/>
              <w:t xml:space="preserve">сказы </w:t>
            </w:r>
            <w:r w:rsidRPr="00825019">
              <w:rPr>
                <w:sz w:val="20"/>
                <w:szCs w:val="20"/>
                <w:lang w:eastAsia="ru-RU"/>
              </w:rPr>
              <w:t>по предложенному плану;</w:t>
            </w:r>
          </w:p>
          <w:p w:rsidR="00D954D2" w:rsidRPr="00825019" w:rsidRDefault="00D954D2" w:rsidP="00165A11">
            <w:pPr>
              <w:tabs>
                <w:tab w:val="left" w:pos="39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распознавать </w:t>
            </w:r>
            <w:r w:rsidRPr="00825019">
              <w:rPr>
                <w:sz w:val="20"/>
                <w:szCs w:val="20"/>
                <w:lang w:eastAsia="ru-RU"/>
              </w:rPr>
              <w:t xml:space="preserve">предметы на ощупь и по запаху в ходе учебного эксперимента;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формулировать </w:t>
            </w:r>
            <w:r w:rsidRPr="00825019">
              <w:rPr>
                <w:sz w:val="20"/>
                <w:szCs w:val="20"/>
                <w:lang w:eastAsia="ru-RU"/>
              </w:rPr>
              <w:t>правила гигиены органов чувств;</w:t>
            </w:r>
          </w:p>
          <w:p w:rsidR="00D954D2" w:rsidRPr="00825019" w:rsidRDefault="00D954D2" w:rsidP="00165A11">
            <w:pPr>
              <w:tabs>
                <w:tab w:val="left" w:pos="39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работать </w:t>
            </w:r>
            <w:r w:rsidRPr="00825019">
              <w:rPr>
                <w:sz w:val="20"/>
                <w:szCs w:val="20"/>
                <w:lang w:eastAsia="ru-RU"/>
              </w:rPr>
              <w:t>с терминологическим словариком;</w:t>
            </w:r>
          </w:p>
          <w:p w:rsidR="00D954D2" w:rsidRPr="00825019" w:rsidRDefault="00D954D2" w:rsidP="00165A11">
            <w:pPr>
              <w:tabs>
                <w:tab w:val="left" w:pos="40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формулировать </w:t>
            </w:r>
            <w:r w:rsidRPr="00825019">
              <w:rPr>
                <w:sz w:val="20"/>
                <w:szCs w:val="20"/>
                <w:lang w:eastAsia="ru-RU"/>
              </w:rPr>
              <w:t xml:space="preserve">выводы из изученного материала,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отвечать </w:t>
            </w:r>
            <w:r w:rsidRPr="00825019">
              <w:rPr>
                <w:sz w:val="20"/>
                <w:szCs w:val="20"/>
                <w:lang w:eastAsia="ru-RU"/>
              </w:rPr>
              <w:t>на итоговые во</w:t>
            </w:r>
            <w:r w:rsidRPr="00825019">
              <w:rPr>
                <w:sz w:val="20"/>
                <w:szCs w:val="20"/>
                <w:lang w:eastAsia="ru-RU"/>
              </w:rPr>
              <w:softHyphen/>
              <w:t xml:space="preserve">просы и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оценивать </w:t>
            </w:r>
            <w:r w:rsidRPr="00825019">
              <w:rPr>
                <w:sz w:val="20"/>
                <w:szCs w:val="20"/>
                <w:lang w:eastAsia="ru-RU"/>
              </w:rPr>
              <w:t>достижения на уроке</w:t>
            </w:r>
          </w:p>
        </w:tc>
        <w:tc>
          <w:tcPr>
            <w:tcW w:w="996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Работа в парах</w:t>
            </w:r>
          </w:p>
        </w:tc>
        <w:tc>
          <w:tcPr>
            <w:tcW w:w="1465" w:type="dxa"/>
          </w:tcPr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25019">
              <w:rPr>
                <w:sz w:val="20"/>
                <w:szCs w:val="20"/>
                <w:lang w:eastAsia="ru-RU"/>
              </w:rPr>
              <w:t>электронное приложение к учебнику</w:t>
            </w:r>
            <w:r w:rsidRPr="00825019">
              <w:rPr>
                <w:color w:val="000000"/>
                <w:sz w:val="20"/>
                <w:szCs w:val="20"/>
              </w:rPr>
              <w:t xml:space="preserve"> презентация</w:t>
            </w:r>
          </w:p>
        </w:tc>
      </w:tr>
      <w:tr w:rsidR="00D954D2" w:rsidRPr="000D3084" w:rsidTr="00165A11">
        <w:tc>
          <w:tcPr>
            <w:tcW w:w="532" w:type="dxa"/>
          </w:tcPr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825019">
              <w:rPr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568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954D2" w:rsidRPr="00825019" w:rsidRDefault="00D954D2" w:rsidP="00165A11">
            <w:pPr>
              <w:rPr>
                <w:b/>
                <w:sz w:val="20"/>
                <w:szCs w:val="20"/>
              </w:rPr>
            </w:pPr>
            <w:r w:rsidRPr="00825019">
              <w:rPr>
                <w:b/>
                <w:sz w:val="20"/>
                <w:szCs w:val="20"/>
              </w:rPr>
              <w:t>Надёжная защита организма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  <w:p w:rsidR="00D954D2" w:rsidRPr="00825019" w:rsidRDefault="00D954D2" w:rsidP="00165A11">
            <w:pPr>
              <w:rPr>
                <w:b/>
                <w:i/>
                <w:sz w:val="20"/>
                <w:szCs w:val="20"/>
              </w:rPr>
            </w:pPr>
            <w:r w:rsidRPr="00825019">
              <w:rPr>
                <w:b/>
                <w:i/>
                <w:sz w:val="20"/>
                <w:szCs w:val="20"/>
              </w:rPr>
              <w:t>Практическая работа «</w:t>
            </w:r>
            <w:r w:rsidRPr="00825019">
              <w:rPr>
                <w:bCs/>
                <w:i/>
                <w:sz w:val="20"/>
                <w:szCs w:val="20"/>
              </w:rPr>
              <w:t xml:space="preserve">Изучение </w:t>
            </w:r>
            <w:r w:rsidRPr="00825019">
              <w:rPr>
                <w:b/>
                <w:i/>
                <w:sz w:val="20"/>
                <w:szCs w:val="20"/>
              </w:rPr>
              <w:t>свойств кожи»</w:t>
            </w:r>
          </w:p>
        </w:tc>
        <w:tc>
          <w:tcPr>
            <w:tcW w:w="2362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b/>
                <w:sz w:val="20"/>
                <w:szCs w:val="20"/>
              </w:rPr>
              <w:t>Узнают</w:t>
            </w:r>
            <w:r w:rsidRPr="00825019">
              <w:rPr>
                <w:sz w:val="20"/>
                <w:szCs w:val="20"/>
              </w:rPr>
              <w:t xml:space="preserve"> о работе нашей кожи.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b/>
                <w:sz w:val="20"/>
                <w:szCs w:val="20"/>
              </w:rPr>
              <w:t>Научатся</w:t>
            </w:r>
            <w:r w:rsidRPr="00825019">
              <w:rPr>
                <w:sz w:val="20"/>
                <w:szCs w:val="20"/>
              </w:rPr>
              <w:t xml:space="preserve"> ухаживать за кожей, оказывать первую помощь при небольших повреждениях кожи, проводить наблюдения и ставить опыты, используя лабораторное оборудование</w:t>
            </w:r>
          </w:p>
        </w:tc>
        <w:tc>
          <w:tcPr>
            <w:tcW w:w="3023" w:type="dxa"/>
          </w:tcPr>
          <w:p w:rsidR="00D954D2" w:rsidRPr="00825019" w:rsidRDefault="00D954D2" w:rsidP="00165A11">
            <w:pPr>
              <w:tabs>
                <w:tab w:val="left" w:pos="684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sz w:val="20"/>
                <w:szCs w:val="20"/>
                <w:lang w:eastAsia="ru-RU"/>
              </w:rPr>
              <w:t>Регулятивные:</w:t>
            </w:r>
            <w:r w:rsidRPr="00825019">
              <w:rPr>
                <w:sz w:val="20"/>
                <w:szCs w:val="20"/>
                <w:lang w:eastAsia="ru-RU"/>
              </w:rPr>
              <w:t xml:space="preserve"> контролировать и корректировать своё поведение с учётом установленных правил;</w:t>
            </w:r>
          </w:p>
          <w:p w:rsidR="00D954D2" w:rsidRPr="00825019" w:rsidRDefault="00D954D2" w:rsidP="00165A11">
            <w:pPr>
              <w:rPr>
                <w:b/>
                <w:i/>
                <w:sz w:val="20"/>
                <w:szCs w:val="20"/>
                <w:u w:val="single"/>
              </w:rPr>
            </w:pPr>
            <w:r w:rsidRPr="00825019">
              <w:rPr>
                <w:b/>
                <w:i/>
                <w:sz w:val="20"/>
                <w:szCs w:val="20"/>
                <w:u w:val="single"/>
              </w:rPr>
              <w:t>Познавательные УУД: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 xml:space="preserve"> - устанавливать причинно-следственные связи; 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- обобщать и делать выводы.</w:t>
            </w:r>
          </w:p>
          <w:p w:rsidR="00D954D2" w:rsidRPr="00825019" w:rsidRDefault="00D954D2" w:rsidP="00165A11">
            <w:pPr>
              <w:tabs>
                <w:tab w:val="left" w:pos="6300"/>
              </w:tabs>
              <w:rPr>
                <w:b/>
                <w:i/>
                <w:sz w:val="20"/>
                <w:szCs w:val="20"/>
                <w:u w:val="single"/>
              </w:rPr>
            </w:pPr>
            <w:r w:rsidRPr="00825019">
              <w:rPr>
                <w:b/>
                <w:i/>
                <w:sz w:val="20"/>
                <w:szCs w:val="20"/>
                <w:u w:val="single"/>
              </w:rPr>
              <w:t>Коммуникативные УУД: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  <w:lang w:eastAsia="ru-RU"/>
              </w:rPr>
              <w:t xml:space="preserve"> - включаться в коллективное обсуждение вопросов с учителем и сверстниками</w:t>
            </w:r>
          </w:p>
        </w:tc>
        <w:tc>
          <w:tcPr>
            <w:tcW w:w="1985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  <w:lang w:eastAsia="ru-RU"/>
              </w:rPr>
              <w:t>познавательные мотивы учебной деятельности, пони</w:t>
            </w:r>
            <w:r w:rsidRPr="00825019">
              <w:rPr>
                <w:sz w:val="20"/>
                <w:szCs w:val="20"/>
                <w:lang w:eastAsia="ru-RU"/>
              </w:rPr>
              <w:softHyphen/>
              <w:t>мание того, как знания и умения, приобретаемые на уроках окружающего мира, могут быть полезны в жизни</w:t>
            </w:r>
          </w:p>
        </w:tc>
        <w:tc>
          <w:tcPr>
            <w:tcW w:w="2783" w:type="dxa"/>
          </w:tcPr>
          <w:p w:rsidR="00D954D2" w:rsidRPr="00825019" w:rsidRDefault="00D954D2" w:rsidP="00165A11">
            <w:pPr>
              <w:tabs>
                <w:tab w:val="left" w:pos="40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Понимать </w:t>
            </w:r>
            <w:r w:rsidRPr="00825019">
              <w:rPr>
                <w:sz w:val="20"/>
                <w:szCs w:val="20"/>
                <w:lang w:eastAsia="ru-RU"/>
              </w:rPr>
              <w:t>учебную задачу урока и стремиться её выполнить;</w:t>
            </w:r>
          </w:p>
          <w:p w:rsidR="00D954D2" w:rsidRPr="00825019" w:rsidRDefault="00D954D2" w:rsidP="00165A11">
            <w:pPr>
              <w:tabs>
                <w:tab w:val="left" w:pos="40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sz w:val="20"/>
                <w:szCs w:val="20"/>
                <w:lang w:eastAsia="ru-RU"/>
              </w:rPr>
              <w:t>—</w:t>
            </w:r>
            <w:r w:rsidRPr="00825019">
              <w:rPr>
                <w:sz w:val="20"/>
                <w:szCs w:val="20"/>
                <w:lang w:eastAsia="ru-RU"/>
              </w:rPr>
              <w:tab/>
              <w:t xml:space="preserve">практическая работа: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изучить </w:t>
            </w:r>
            <w:r w:rsidRPr="00825019">
              <w:rPr>
                <w:sz w:val="20"/>
                <w:szCs w:val="20"/>
                <w:lang w:eastAsia="ru-RU"/>
              </w:rPr>
              <w:t>свойства кожи;</w:t>
            </w:r>
          </w:p>
          <w:p w:rsidR="00D954D2" w:rsidRPr="00825019" w:rsidRDefault="00D954D2" w:rsidP="00165A11">
            <w:pPr>
              <w:tabs>
                <w:tab w:val="left" w:pos="40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характеризовать </w:t>
            </w:r>
            <w:r w:rsidRPr="00825019">
              <w:rPr>
                <w:sz w:val="20"/>
                <w:szCs w:val="20"/>
                <w:lang w:eastAsia="ru-RU"/>
              </w:rPr>
              <w:t>средства гигиены и ухода за кожей;</w:t>
            </w:r>
          </w:p>
          <w:p w:rsidR="00D954D2" w:rsidRPr="00825019" w:rsidRDefault="00D954D2" w:rsidP="00165A11">
            <w:pPr>
              <w:tabs>
                <w:tab w:val="left" w:pos="40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характеризовать </w:t>
            </w:r>
            <w:r w:rsidRPr="00825019">
              <w:rPr>
                <w:sz w:val="20"/>
                <w:szCs w:val="20"/>
                <w:lang w:eastAsia="ru-RU"/>
              </w:rPr>
              <w:t>меры первой помощи при повреждениях кожи;</w:t>
            </w:r>
          </w:p>
          <w:p w:rsidR="00D954D2" w:rsidRPr="00825019" w:rsidRDefault="00D954D2" w:rsidP="00165A11">
            <w:pPr>
              <w:tabs>
                <w:tab w:val="left" w:pos="408"/>
              </w:tabs>
              <w:autoSpaceDE w:val="0"/>
              <w:autoSpaceDN w:val="0"/>
              <w:adjustRightInd w:val="0"/>
              <w:ind w:hanging="5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работать в паре: осваивать </w:t>
            </w:r>
            <w:r w:rsidRPr="00825019">
              <w:rPr>
                <w:sz w:val="20"/>
                <w:szCs w:val="20"/>
                <w:lang w:eastAsia="ru-RU"/>
              </w:rPr>
              <w:t>приёмы оказания первой помощи при повреж</w:t>
            </w:r>
            <w:r w:rsidRPr="00825019">
              <w:rPr>
                <w:sz w:val="20"/>
                <w:szCs w:val="20"/>
                <w:lang w:eastAsia="ru-RU"/>
              </w:rPr>
              <w:softHyphen/>
              <w:t>дениях кожи;</w:t>
            </w:r>
          </w:p>
          <w:p w:rsidR="00D954D2" w:rsidRPr="00825019" w:rsidRDefault="00D954D2" w:rsidP="00165A11">
            <w:pPr>
              <w:tabs>
                <w:tab w:val="left" w:pos="40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подготовить рассказ </w:t>
            </w:r>
            <w:r w:rsidRPr="00825019">
              <w:rPr>
                <w:sz w:val="20"/>
                <w:szCs w:val="20"/>
                <w:lang w:eastAsia="ru-RU"/>
              </w:rPr>
              <w:t>об уходе за кожей;</w:t>
            </w:r>
          </w:p>
          <w:p w:rsidR="00D954D2" w:rsidRPr="00825019" w:rsidRDefault="00D954D2" w:rsidP="00165A11">
            <w:pPr>
              <w:tabs>
                <w:tab w:val="left" w:pos="40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работать </w:t>
            </w:r>
            <w:r w:rsidRPr="00825019">
              <w:rPr>
                <w:sz w:val="20"/>
                <w:szCs w:val="20"/>
                <w:lang w:eastAsia="ru-RU"/>
              </w:rPr>
              <w:t>с терминологическим словариком;</w:t>
            </w:r>
          </w:p>
          <w:p w:rsidR="00D954D2" w:rsidRPr="00825019" w:rsidRDefault="00D954D2" w:rsidP="00165A11">
            <w:pPr>
              <w:tabs>
                <w:tab w:val="left" w:pos="40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формулировать </w:t>
            </w:r>
            <w:r w:rsidRPr="00825019">
              <w:rPr>
                <w:sz w:val="20"/>
                <w:szCs w:val="20"/>
                <w:lang w:eastAsia="ru-RU"/>
              </w:rPr>
              <w:t xml:space="preserve">выводы из изученного материала,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отвечать </w:t>
            </w:r>
            <w:r w:rsidRPr="00825019">
              <w:rPr>
                <w:sz w:val="20"/>
                <w:szCs w:val="20"/>
                <w:lang w:eastAsia="ru-RU"/>
              </w:rPr>
              <w:t>на итоговые во</w:t>
            </w:r>
            <w:r w:rsidRPr="00825019">
              <w:rPr>
                <w:sz w:val="20"/>
                <w:szCs w:val="20"/>
                <w:lang w:eastAsia="ru-RU"/>
              </w:rPr>
              <w:softHyphen/>
              <w:t xml:space="preserve">просы и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оценивать </w:t>
            </w:r>
            <w:r w:rsidRPr="00825019">
              <w:rPr>
                <w:sz w:val="20"/>
                <w:szCs w:val="20"/>
                <w:lang w:eastAsia="ru-RU"/>
              </w:rPr>
              <w:t>достижения на уроке</w:t>
            </w:r>
          </w:p>
        </w:tc>
        <w:tc>
          <w:tcPr>
            <w:tcW w:w="996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465" w:type="dxa"/>
          </w:tcPr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sz w:val="20"/>
                <w:szCs w:val="20"/>
                <w:lang w:eastAsia="ru-RU"/>
              </w:rPr>
              <w:t>электронное приложение к учебнику</w:t>
            </w:r>
          </w:p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25019">
              <w:rPr>
                <w:sz w:val="20"/>
                <w:szCs w:val="20"/>
                <w:lang w:eastAsia="ru-RU"/>
              </w:rPr>
              <w:t>оборудование для про</w:t>
            </w:r>
            <w:r w:rsidRPr="00825019">
              <w:rPr>
                <w:sz w:val="20"/>
                <w:szCs w:val="20"/>
                <w:lang w:eastAsia="ru-RU"/>
              </w:rPr>
              <w:softHyphen/>
              <w:t>ведения практической работы</w:t>
            </w:r>
          </w:p>
        </w:tc>
      </w:tr>
      <w:tr w:rsidR="00D954D2" w:rsidRPr="000D3084" w:rsidTr="00165A11">
        <w:tc>
          <w:tcPr>
            <w:tcW w:w="532" w:type="dxa"/>
          </w:tcPr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825019">
              <w:rPr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568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954D2" w:rsidRPr="00825019" w:rsidRDefault="00D954D2" w:rsidP="00165A11">
            <w:pPr>
              <w:rPr>
                <w:b/>
                <w:sz w:val="20"/>
                <w:szCs w:val="20"/>
              </w:rPr>
            </w:pPr>
            <w:r w:rsidRPr="00825019">
              <w:rPr>
                <w:b/>
                <w:sz w:val="20"/>
                <w:szCs w:val="20"/>
              </w:rPr>
              <w:t>Опора тела и движение</w:t>
            </w:r>
          </w:p>
        </w:tc>
        <w:tc>
          <w:tcPr>
            <w:tcW w:w="2362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b/>
                <w:sz w:val="20"/>
                <w:szCs w:val="20"/>
              </w:rPr>
              <w:t>Узнают</w:t>
            </w:r>
            <w:r w:rsidRPr="00825019">
              <w:rPr>
                <w:sz w:val="20"/>
                <w:szCs w:val="20"/>
              </w:rPr>
              <w:t xml:space="preserve"> о строении и работе опорно-двигательной системы человека.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b/>
                <w:sz w:val="20"/>
                <w:szCs w:val="20"/>
              </w:rPr>
              <w:t xml:space="preserve">Научатся </w:t>
            </w:r>
            <w:r w:rsidRPr="00825019">
              <w:rPr>
                <w:sz w:val="20"/>
                <w:szCs w:val="20"/>
              </w:rPr>
              <w:t>вырабатывать правильную осанку.</w:t>
            </w:r>
          </w:p>
        </w:tc>
        <w:tc>
          <w:tcPr>
            <w:tcW w:w="3023" w:type="dxa"/>
          </w:tcPr>
          <w:p w:rsidR="00D954D2" w:rsidRPr="00825019" w:rsidRDefault="00D954D2" w:rsidP="00165A11">
            <w:pPr>
              <w:tabs>
                <w:tab w:val="left" w:pos="684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sz w:val="20"/>
                <w:szCs w:val="20"/>
                <w:lang w:eastAsia="ru-RU"/>
              </w:rPr>
              <w:t>Регулятивные:</w:t>
            </w:r>
            <w:r w:rsidRPr="00825019">
              <w:rPr>
                <w:sz w:val="20"/>
                <w:szCs w:val="20"/>
                <w:lang w:eastAsia="ru-RU"/>
              </w:rPr>
              <w:t xml:space="preserve"> соотносить выполнение работы с алгоритмом и ре</w:t>
            </w:r>
            <w:r w:rsidRPr="00825019">
              <w:rPr>
                <w:sz w:val="20"/>
                <w:szCs w:val="20"/>
                <w:lang w:eastAsia="ru-RU"/>
              </w:rPr>
              <w:softHyphen/>
              <w:t>зультатом;</w:t>
            </w:r>
          </w:p>
          <w:p w:rsidR="00D954D2" w:rsidRPr="00825019" w:rsidRDefault="00D954D2" w:rsidP="00165A11">
            <w:pPr>
              <w:rPr>
                <w:b/>
                <w:i/>
                <w:sz w:val="20"/>
                <w:szCs w:val="20"/>
                <w:u w:val="single"/>
              </w:rPr>
            </w:pPr>
            <w:r w:rsidRPr="00825019">
              <w:rPr>
                <w:sz w:val="20"/>
                <w:szCs w:val="20"/>
              </w:rPr>
              <w:t>контролировать и корректировать своё поведение с учётом установленных правил</w:t>
            </w:r>
            <w:r w:rsidRPr="00825019">
              <w:rPr>
                <w:b/>
                <w:i/>
                <w:sz w:val="20"/>
                <w:szCs w:val="20"/>
                <w:u w:val="single"/>
              </w:rPr>
              <w:t xml:space="preserve"> Познавательные УУД: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Осуществлять поиск необходимой информации для выполнения учебных заданий.</w:t>
            </w:r>
          </w:p>
          <w:p w:rsidR="00D954D2" w:rsidRPr="00825019" w:rsidRDefault="00D954D2" w:rsidP="00165A11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  <w:lang w:eastAsia="ru-RU"/>
              </w:rPr>
            </w:pPr>
            <w:r w:rsidRPr="00825019">
              <w:rPr>
                <w:b/>
                <w:i/>
                <w:sz w:val="20"/>
                <w:szCs w:val="20"/>
                <w:u w:val="single"/>
              </w:rPr>
              <w:t>Коммуникативные УУД:</w:t>
            </w:r>
            <w:r w:rsidRPr="00825019">
              <w:rPr>
                <w:b/>
                <w:sz w:val="20"/>
                <w:szCs w:val="20"/>
                <w:u w:val="single"/>
              </w:rPr>
              <w:t>.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  <w:lang w:eastAsia="ru-RU"/>
              </w:rPr>
              <w:t>поддерживать в ходе выполнения задания доброжела</w:t>
            </w:r>
            <w:r w:rsidRPr="00825019">
              <w:rPr>
                <w:sz w:val="20"/>
                <w:szCs w:val="20"/>
                <w:lang w:eastAsia="ru-RU"/>
              </w:rPr>
              <w:softHyphen/>
              <w:t>тельное общение друг с другом</w:t>
            </w:r>
          </w:p>
        </w:tc>
        <w:tc>
          <w:tcPr>
            <w:tcW w:w="1985" w:type="dxa"/>
          </w:tcPr>
          <w:p w:rsidR="00D954D2" w:rsidRPr="00825019" w:rsidRDefault="00D954D2" w:rsidP="00287996">
            <w:pPr>
              <w:widowControl w:val="0"/>
              <w:numPr>
                <w:ilvl w:val="0"/>
                <w:numId w:val="14"/>
              </w:numPr>
              <w:tabs>
                <w:tab w:val="left" w:pos="64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sz w:val="20"/>
                <w:szCs w:val="20"/>
                <w:lang w:eastAsia="ru-RU"/>
              </w:rPr>
              <w:t>понимание и принятие норм и правил школьной жиз</w:t>
            </w:r>
            <w:r w:rsidRPr="00825019">
              <w:rPr>
                <w:sz w:val="20"/>
                <w:szCs w:val="20"/>
                <w:lang w:eastAsia="ru-RU"/>
              </w:rPr>
              <w:softHyphen/>
              <w:t>ни, внутренняя позиция школьника на уровне положитель</w:t>
            </w:r>
            <w:r w:rsidRPr="00825019">
              <w:rPr>
                <w:sz w:val="20"/>
                <w:szCs w:val="20"/>
                <w:lang w:eastAsia="ru-RU"/>
              </w:rPr>
              <w:softHyphen/>
              <w:t>ного отношения к предмету «Окружающий мир»;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2783" w:type="dxa"/>
          </w:tcPr>
          <w:p w:rsidR="00D954D2" w:rsidRPr="00825019" w:rsidRDefault="00D954D2" w:rsidP="00165A11">
            <w:pPr>
              <w:tabs>
                <w:tab w:val="left" w:pos="39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Понимать </w:t>
            </w:r>
            <w:r w:rsidRPr="00825019">
              <w:rPr>
                <w:sz w:val="20"/>
                <w:szCs w:val="20"/>
                <w:lang w:eastAsia="ru-RU"/>
              </w:rPr>
              <w:t>учебную задачу урока и стремиться её выполнить;</w:t>
            </w:r>
          </w:p>
          <w:p w:rsidR="00D954D2" w:rsidRPr="00825019" w:rsidRDefault="00D954D2" w:rsidP="00165A11">
            <w:pPr>
              <w:tabs>
                <w:tab w:val="left" w:pos="39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характеризовать </w:t>
            </w:r>
            <w:r w:rsidRPr="00825019">
              <w:rPr>
                <w:sz w:val="20"/>
                <w:szCs w:val="20"/>
                <w:lang w:eastAsia="ru-RU"/>
              </w:rPr>
              <w:t>роль скелета и мышц в жизнедеятельности организма;</w:t>
            </w:r>
          </w:p>
          <w:p w:rsidR="00D954D2" w:rsidRPr="00825019" w:rsidRDefault="00D954D2" w:rsidP="00165A11">
            <w:pPr>
              <w:tabs>
                <w:tab w:val="left" w:pos="39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раскрывать </w:t>
            </w:r>
            <w:r w:rsidRPr="00825019">
              <w:rPr>
                <w:sz w:val="20"/>
                <w:szCs w:val="20"/>
                <w:lang w:eastAsia="ru-RU"/>
              </w:rPr>
              <w:t>роль правильной осанки для здоровья человека;</w:t>
            </w:r>
          </w:p>
          <w:p w:rsidR="00D954D2" w:rsidRPr="00825019" w:rsidRDefault="00D954D2" w:rsidP="00165A11">
            <w:pPr>
              <w:tabs>
                <w:tab w:val="left" w:pos="39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следить </w:t>
            </w:r>
            <w:r w:rsidRPr="00825019">
              <w:rPr>
                <w:sz w:val="20"/>
                <w:szCs w:val="20"/>
                <w:lang w:eastAsia="ru-RU"/>
              </w:rPr>
              <w:t>за правильной осанкой на уроке и вне его;</w:t>
            </w:r>
          </w:p>
          <w:p w:rsidR="00D954D2" w:rsidRPr="00825019" w:rsidRDefault="00D954D2" w:rsidP="00165A11">
            <w:pPr>
              <w:tabs>
                <w:tab w:val="left" w:pos="39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выполнять </w:t>
            </w:r>
            <w:r w:rsidRPr="00825019">
              <w:rPr>
                <w:sz w:val="20"/>
                <w:szCs w:val="20"/>
                <w:lang w:eastAsia="ru-RU"/>
              </w:rPr>
              <w:t>физкультминутки;</w:t>
            </w:r>
          </w:p>
          <w:p w:rsidR="00D954D2" w:rsidRPr="00825019" w:rsidRDefault="00D954D2" w:rsidP="00165A11">
            <w:pPr>
              <w:tabs>
                <w:tab w:val="left" w:pos="39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работать </w:t>
            </w:r>
            <w:r w:rsidRPr="00825019">
              <w:rPr>
                <w:sz w:val="20"/>
                <w:szCs w:val="20"/>
                <w:lang w:eastAsia="ru-RU"/>
              </w:rPr>
              <w:t>с терминологическим словариком;</w:t>
            </w:r>
          </w:p>
          <w:p w:rsidR="00D954D2" w:rsidRPr="00825019" w:rsidRDefault="00D954D2" w:rsidP="00165A11">
            <w:pPr>
              <w:tabs>
                <w:tab w:val="left" w:pos="39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формулировать </w:t>
            </w:r>
            <w:r w:rsidRPr="00825019">
              <w:rPr>
                <w:sz w:val="20"/>
                <w:szCs w:val="20"/>
                <w:lang w:eastAsia="ru-RU"/>
              </w:rPr>
              <w:t xml:space="preserve">выводы из изученного материала,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отвечать </w:t>
            </w:r>
            <w:r w:rsidRPr="00825019">
              <w:rPr>
                <w:sz w:val="20"/>
                <w:szCs w:val="20"/>
                <w:lang w:eastAsia="ru-RU"/>
              </w:rPr>
              <w:t xml:space="preserve">на итоговые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>во</w:t>
            </w:r>
            <w:r w:rsidRPr="00825019">
              <w:rPr>
                <w:sz w:val="20"/>
                <w:szCs w:val="20"/>
                <w:lang w:eastAsia="ru-RU"/>
              </w:rPr>
              <w:t xml:space="preserve">просы и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оценивать </w:t>
            </w:r>
            <w:r w:rsidRPr="00825019">
              <w:rPr>
                <w:sz w:val="20"/>
                <w:szCs w:val="20"/>
                <w:lang w:eastAsia="ru-RU"/>
              </w:rPr>
              <w:t>достижения на уроке</w:t>
            </w:r>
          </w:p>
        </w:tc>
        <w:tc>
          <w:tcPr>
            <w:tcW w:w="996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взаимопроверка</w:t>
            </w:r>
          </w:p>
        </w:tc>
        <w:tc>
          <w:tcPr>
            <w:tcW w:w="1465" w:type="dxa"/>
          </w:tcPr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25019">
              <w:rPr>
                <w:sz w:val="20"/>
                <w:szCs w:val="20"/>
                <w:lang w:eastAsia="ru-RU"/>
              </w:rPr>
              <w:t>электронное приложение к учебнику</w:t>
            </w:r>
          </w:p>
        </w:tc>
      </w:tr>
      <w:tr w:rsidR="00D954D2" w:rsidRPr="000D3084" w:rsidTr="00165A11">
        <w:tc>
          <w:tcPr>
            <w:tcW w:w="532" w:type="dxa"/>
          </w:tcPr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825019">
              <w:rPr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568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b/>
                <w:sz w:val="20"/>
                <w:szCs w:val="20"/>
              </w:rPr>
              <w:t>Наше питание . Проект «Школа</w:t>
            </w:r>
            <w:r w:rsidRPr="00825019">
              <w:rPr>
                <w:sz w:val="20"/>
                <w:szCs w:val="20"/>
              </w:rPr>
              <w:t xml:space="preserve"> кулинаров»</w:t>
            </w:r>
          </w:p>
          <w:p w:rsidR="00D954D2" w:rsidRPr="00825019" w:rsidRDefault="00D954D2" w:rsidP="00165A11">
            <w:pPr>
              <w:rPr>
                <w:i/>
                <w:sz w:val="20"/>
                <w:szCs w:val="20"/>
              </w:rPr>
            </w:pPr>
            <w:r w:rsidRPr="00825019">
              <w:rPr>
                <w:b/>
                <w:bCs/>
                <w:i/>
                <w:sz w:val="20"/>
                <w:szCs w:val="20"/>
              </w:rPr>
              <w:t xml:space="preserve">Практическая работа: определение  </w:t>
            </w:r>
            <w:r w:rsidRPr="00825019">
              <w:rPr>
                <w:b/>
                <w:i/>
                <w:sz w:val="20"/>
                <w:szCs w:val="20"/>
              </w:rPr>
              <w:t>наличия питательных веществ в продуктах питания</w:t>
            </w:r>
          </w:p>
        </w:tc>
        <w:tc>
          <w:tcPr>
            <w:tcW w:w="2362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Узнают о разнообразии питательных веществ, о строении  и работе пищеварительной системы.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Научатся правильно питаться, проводить наблюдения и ставить опыты, используя лабораторное оборудование</w:t>
            </w:r>
          </w:p>
        </w:tc>
        <w:tc>
          <w:tcPr>
            <w:tcW w:w="3023" w:type="dxa"/>
          </w:tcPr>
          <w:p w:rsidR="00D954D2" w:rsidRPr="00825019" w:rsidRDefault="00D954D2" w:rsidP="00165A11">
            <w:pPr>
              <w:tabs>
                <w:tab w:val="left" w:pos="684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sz w:val="20"/>
                <w:szCs w:val="20"/>
                <w:lang w:eastAsia="ru-RU"/>
              </w:rPr>
              <w:t>Регулятивные:</w:t>
            </w:r>
            <w:r w:rsidRPr="00825019">
              <w:rPr>
                <w:sz w:val="20"/>
                <w:szCs w:val="20"/>
                <w:lang w:eastAsia="ru-RU"/>
              </w:rPr>
              <w:t xml:space="preserve"> планировать своё высказывание (выстраивать по</w:t>
            </w:r>
            <w:r w:rsidRPr="00825019">
              <w:rPr>
                <w:sz w:val="20"/>
                <w:szCs w:val="20"/>
                <w:lang w:eastAsia="ru-RU"/>
              </w:rPr>
              <w:softHyphen/>
              <w:t>следовательность предложений для раскрытия темы, при</w:t>
            </w:r>
            <w:r w:rsidRPr="00825019">
              <w:rPr>
                <w:sz w:val="20"/>
                <w:szCs w:val="20"/>
                <w:lang w:eastAsia="ru-RU"/>
              </w:rPr>
              <w:softHyphen/>
              <w:t>водить примеры);</w:t>
            </w:r>
          </w:p>
          <w:p w:rsidR="00D954D2" w:rsidRPr="00825019" w:rsidRDefault="00D954D2" w:rsidP="00165A1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sz w:val="20"/>
                <w:szCs w:val="20"/>
                <w:lang w:eastAsia="ru-RU"/>
              </w:rPr>
              <w:t xml:space="preserve"> планировать свои действия в течение урока;</w:t>
            </w:r>
          </w:p>
          <w:p w:rsidR="00D954D2" w:rsidRPr="00825019" w:rsidRDefault="00D954D2" w:rsidP="00165A11">
            <w:pPr>
              <w:rPr>
                <w:b/>
                <w:i/>
                <w:sz w:val="20"/>
                <w:szCs w:val="20"/>
                <w:u w:val="single"/>
              </w:rPr>
            </w:pPr>
            <w:r w:rsidRPr="00825019">
              <w:rPr>
                <w:b/>
                <w:i/>
                <w:sz w:val="20"/>
                <w:szCs w:val="20"/>
                <w:u w:val="single"/>
              </w:rPr>
              <w:t>Познавательные УУД: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 xml:space="preserve">- строить рассуждения в форме связи простых суждений; осуществлять поиск необходимой информации. </w:t>
            </w:r>
          </w:p>
          <w:p w:rsidR="00D954D2" w:rsidRPr="00825019" w:rsidRDefault="00D954D2" w:rsidP="00165A11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i/>
                <w:sz w:val="20"/>
                <w:szCs w:val="20"/>
                <w:u w:val="single"/>
              </w:rPr>
              <w:t>Коммуникативные УУД</w:t>
            </w:r>
            <w:r w:rsidRPr="00825019">
              <w:rPr>
                <w:i/>
                <w:sz w:val="20"/>
                <w:szCs w:val="20"/>
              </w:rPr>
              <w:t xml:space="preserve">: </w:t>
            </w:r>
          </w:p>
          <w:p w:rsidR="00D954D2" w:rsidRPr="00825019" w:rsidRDefault="00D954D2" w:rsidP="00165A11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i/>
                <w:sz w:val="20"/>
                <w:szCs w:val="20"/>
              </w:rPr>
              <w:t xml:space="preserve">- </w:t>
            </w:r>
            <w:r w:rsidRPr="00825019">
              <w:rPr>
                <w:sz w:val="20"/>
                <w:szCs w:val="20"/>
                <w:lang w:eastAsia="ru-RU"/>
              </w:rPr>
              <w:t>строить монологическое высказывание, владеть диа</w:t>
            </w:r>
            <w:r w:rsidRPr="00825019">
              <w:rPr>
                <w:sz w:val="20"/>
                <w:szCs w:val="20"/>
                <w:lang w:eastAsia="ru-RU"/>
              </w:rPr>
              <w:softHyphen/>
              <w:t>логической формой речи (с учётом возрастных особенностей, норм);</w:t>
            </w:r>
          </w:p>
          <w:p w:rsidR="00D954D2" w:rsidRPr="00825019" w:rsidRDefault="00D954D2" w:rsidP="00165A11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sz w:val="20"/>
                <w:szCs w:val="20"/>
                <w:lang w:eastAsia="ru-RU"/>
              </w:rPr>
              <w:t>- готовить небольшие сообщения, проектные задания с помощью взрослых составлять небольшие рассказы на заданную тему.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доброжелательное отношение к окружающим, бескон</w:t>
            </w:r>
            <w:r w:rsidRPr="00825019">
              <w:rPr>
                <w:sz w:val="20"/>
                <w:szCs w:val="20"/>
              </w:rPr>
              <w:softHyphen/>
              <w:t>фликтное поведение, стремление прислушиваться к чужо</w:t>
            </w:r>
            <w:r w:rsidRPr="00825019">
              <w:rPr>
                <w:sz w:val="20"/>
                <w:szCs w:val="20"/>
              </w:rPr>
              <w:softHyphen/>
              <w:t>му мнению в ходе проектной  деятельности;</w:t>
            </w:r>
          </w:p>
        </w:tc>
        <w:tc>
          <w:tcPr>
            <w:tcW w:w="2783" w:type="dxa"/>
          </w:tcPr>
          <w:p w:rsidR="00D954D2" w:rsidRPr="00825019" w:rsidRDefault="00D954D2" w:rsidP="00165A11">
            <w:pPr>
              <w:tabs>
                <w:tab w:val="left" w:pos="403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Понимать </w:t>
            </w:r>
            <w:r w:rsidRPr="00825019">
              <w:rPr>
                <w:sz w:val="20"/>
                <w:szCs w:val="20"/>
                <w:lang w:eastAsia="ru-RU"/>
              </w:rPr>
              <w:t xml:space="preserve">учебную задачу урока и стремиться её выполни </w:t>
            </w:r>
          </w:p>
          <w:p w:rsidR="00D954D2" w:rsidRPr="00825019" w:rsidRDefault="00D954D2" w:rsidP="00165A11">
            <w:pPr>
              <w:tabs>
                <w:tab w:val="left" w:pos="403"/>
              </w:tabs>
              <w:autoSpaceDE w:val="0"/>
              <w:autoSpaceDN w:val="0"/>
              <w:adjustRightInd w:val="0"/>
              <w:ind w:firstLine="5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практическая работа: определять </w:t>
            </w:r>
            <w:r w:rsidRPr="00825019">
              <w:rPr>
                <w:sz w:val="20"/>
                <w:szCs w:val="20"/>
                <w:lang w:eastAsia="ru-RU"/>
              </w:rPr>
              <w:t>наличие питательных веществ в продуктах питания;</w:t>
            </w:r>
          </w:p>
          <w:p w:rsidR="00D954D2" w:rsidRPr="00825019" w:rsidRDefault="00D954D2" w:rsidP="00165A11">
            <w:pPr>
              <w:tabs>
                <w:tab w:val="left" w:pos="403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моделировать </w:t>
            </w:r>
            <w:r w:rsidRPr="00825019">
              <w:rPr>
                <w:sz w:val="20"/>
                <w:szCs w:val="20"/>
                <w:lang w:eastAsia="ru-RU"/>
              </w:rPr>
              <w:t>строение пищеварительной системы;</w:t>
            </w:r>
          </w:p>
          <w:p w:rsidR="00D954D2" w:rsidRPr="00825019" w:rsidRDefault="00D954D2" w:rsidP="00165A11">
            <w:pPr>
              <w:tabs>
                <w:tab w:val="left" w:pos="403"/>
              </w:tabs>
              <w:autoSpaceDE w:val="0"/>
              <w:autoSpaceDN w:val="0"/>
              <w:adjustRightInd w:val="0"/>
              <w:ind w:firstLine="5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характеризовать </w:t>
            </w:r>
            <w:r w:rsidRPr="00825019">
              <w:rPr>
                <w:sz w:val="20"/>
                <w:szCs w:val="20"/>
                <w:lang w:eastAsia="ru-RU"/>
              </w:rPr>
              <w:t xml:space="preserve">изменения, которые происходя! с нишей в процессе </w:t>
            </w:r>
            <w:r w:rsidRPr="00825019">
              <w:rPr>
                <w:spacing w:val="10"/>
                <w:sz w:val="20"/>
                <w:szCs w:val="20"/>
                <w:lang w:eastAsia="ru-RU"/>
              </w:rPr>
              <w:t>пере</w:t>
            </w:r>
            <w:r w:rsidRPr="00825019">
              <w:rPr>
                <w:spacing w:val="10"/>
                <w:sz w:val="20"/>
                <w:szCs w:val="20"/>
                <w:lang w:eastAsia="ru-RU"/>
              </w:rPr>
              <w:softHyphen/>
            </w:r>
            <w:r w:rsidRPr="00825019">
              <w:rPr>
                <w:sz w:val="20"/>
                <w:szCs w:val="20"/>
                <w:lang w:eastAsia="ru-RU"/>
              </w:rPr>
              <w:t>варивания;</w:t>
            </w:r>
          </w:p>
          <w:p w:rsidR="00D954D2" w:rsidRPr="00825019" w:rsidRDefault="00D954D2" w:rsidP="00165A11">
            <w:pPr>
              <w:tabs>
                <w:tab w:val="left" w:pos="403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обсуждать </w:t>
            </w:r>
            <w:r w:rsidRPr="00825019">
              <w:rPr>
                <w:sz w:val="20"/>
                <w:szCs w:val="20"/>
                <w:lang w:eastAsia="ru-RU"/>
              </w:rPr>
              <w:t>правила рационального питания;</w:t>
            </w:r>
          </w:p>
          <w:p w:rsidR="00D954D2" w:rsidRPr="00825019" w:rsidRDefault="00D954D2" w:rsidP="00165A11">
            <w:pPr>
              <w:tabs>
                <w:tab w:val="left" w:pos="403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составлять </w:t>
            </w:r>
            <w:r w:rsidRPr="00825019">
              <w:rPr>
                <w:sz w:val="20"/>
                <w:szCs w:val="20"/>
                <w:lang w:eastAsia="ru-RU"/>
              </w:rPr>
              <w:t>меню здорового питания;</w:t>
            </w:r>
          </w:p>
          <w:p w:rsidR="00D954D2" w:rsidRPr="00825019" w:rsidRDefault="00D954D2" w:rsidP="00165A11">
            <w:pPr>
              <w:tabs>
                <w:tab w:val="left" w:pos="403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работать </w:t>
            </w:r>
            <w:r w:rsidRPr="00825019">
              <w:rPr>
                <w:sz w:val="20"/>
                <w:szCs w:val="20"/>
                <w:lang w:eastAsia="ru-RU"/>
              </w:rPr>
              <w:t>с терминологическим словариком;</w:t>
            </w:r>
          </w:p>
          <w:p w:rsidR="00D954D2" w:rsidRPr="00825019" w:rsidRDefault="00D954D2" w:rsidP="00165A11">
            <w:pPr>
              <w:tabs>
                <w:tab w:val="left" w:pos="403"/>
              </w:tabs>
              <w:autoSpaceDE w:val="0"/>
              <w:autoSpaceDN w:val="0"/>
              <w:adjustRightInd w:val="0"/>
              <w:ind w:firstLine="5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формулировать </w:t>
            </w:r>
            <w:r w:rsidRPr="00825019">
              <w:rPr>
                <w:sz w:val="20"/>
                <w:szCs w:val="20"/>
                <w:lang w:eastAsia="ru-RU"/>
              </w:rPr>
              <w:t xml:space="preserve">выводы из изученного материала,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отвечать </w:t>
            </w:r>
            <w:r w:rsidRPr="00825019">
              <w:rPr>
                <w:sz w:val="20"/>
                <w:szCs w:val="20"/>
                <w:lang w:eastAsia="ru-RU"/>
              </w:rPr>
              <w:t xml:space="preserve">па </w:t>
            </w:r>
            <w:r w:rsidRPr="00825019">
              <w:rPr>
                <w:sz w:val="20"/>
                <w:szCs w:val="20"/>
                <w:lang w:val="en-US" w:eastAsia="ru-RU"/>
              </w:rPr>
              <w:t>inoi</w:t>
            </w:r>
            <w:r w:rsidRPr="00825019">
              <w:rPr>
                <w:sz w:val="20"/>
                <w:szCs w:val="20"/>
                <w:lang w:eastAsia="ru-RU"/>
              </w:rPr>
              <w:t>овью во</w:t>
            </w:r>
            <w:r w:rsidRPr="00825019">
              <w:rPr>
                <w:sz w:val="20"/>
                <w:szCs w:val="20"/>
                <w:lang w:eastAsia="ru-RU"/>
              </w:rPr>
              <w:softHyphen/>
              <w:t xml:space="preserve">просы и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оценивать </w:t>
            </w:r>
            <w:r w:rsidRPr="00825019">
              <w:rPr>
                <w:sz w:val="20"/>
                <w:szCs w:val="20"/>
                <w:lang w:eastAsia="ru-RU"/>
              </w:rPr>
              <w:t>достижения на уроке;</w:t>
            </w:r>
          </w:p>
          <w:p w:rsidR="00D954D2" w:rsidRPr="00825019" w:rsidRDefault="00D954D2" w:rsidP="00165A11">
            <w:pPr>
              <w:tabs>
                <w:tab w:val="left" w:pos="403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готовиться </w:t>
            </w:r>
            <w:r w:rsidRPr="00825019">
              <w:rPr>
                <w:sz w:val="20"/>
                <w:szCs w:val="20"/>
                <w:lang w:eastAsia="ru-RU"/>
              </w:rPr>
              <w:t>к выполнению проекта "Школа кулинаров»</w:t>
            </w:r>
          </w:p>
        </w:tc>
        <w:tc>
          <w:tcPr>
            <w:tcW w:w="996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465" w:type="dxa"/>
          </w:tcPr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sz w:val="20"/>
                <w:szCs w:val="20"/>
                <w:lang w:eastAsia="ru-RU"/>
              </w:rPr>
              <w:t>электронное приложение к учебнику</w:t>
            </w:r>
          </w:p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25019">
              <w:rPr>
                <w:sz w:val="20"/>
                <w:szCs w:val="20"/>
                <w:lang w:eastAsia="ru-RU"/>
              </w:rPr>
              <w:t>оборудование для про</w:t>
            </w:r>
            <w:r w:rsidRPr="00825019">
              <w:rPr>
                <w:sz w:val="20"/>
                <w:szCs w:val="20"/>
                <w:lang w:eastAsia="ru-RU"/>
              </w:rPr>
              <w:softHyphen/>
              <w:t>ведения практической работы</w:t>
            </w:r>
          </w:p>
        </w:tc>
      </w:tr>
      <w:tr w:rsidR="00D954D2" w:rsidRPr="000D3084" w:rsidTr="00165A11">
        <w:tc>
          <w:tcPr>
            <w:tcW w:w="532" w:type="dxa"/>
          </w:tcPr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825019">
              <w:rPr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8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954D2" w:rsidRPr="00825019" w:rsidRDefault="00D954D2" w:rsidP="00165A11">
            <w:pPr>
              <w:rPr>
                <w:b/>
                <w:sz w:val="20"/>
                <w:szCs w:val="20"/>
              </w:rPr>
            </w:pPr>
            <w:r w:rsidRPr="00825019">
              <w:rPr>
                <w:b/>
                <w:sz w:val="20"/>
                <w:szCs w:val="20"/>
              </w:rPr>
              <w:t>Дыхание и кровообращение</w:t>
            </w:r>
          </w:p>
          <w:p w:rsidR="00D954D2" w:rsidRPr="00825019" w:rsidRDefault="00D954D2" w:rsidP="00165A11">
            <w:pPr>
              <w:tabs>
                <w:tab w:val="left" w:pos="398"/>
              </w:tabs>
              <w:autoSpaceDE w:val="0"/>
              <w:autoSpaceDN w:val="0"/>
              <w:adjustRightInd w:val="0"/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  <w:p w:rsidR="00D954D2" w:rsidRPr="00825019" w:rsidRDefault="00D954D2" w:rsidP="00165A11">
            <w:pPr>
              <w:tabs>
                <w:tab w:val="left" w:pos="398"/>
              </w:tabs>
              <w:autoSpaceDE w:val="0"/>
              <w:autoSpaceDN w:val="0"/>
              <w:adjustRightInd w:val="0"/>
              <w:rPr>
                <w:i/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i/>
                <w:sz w:val="20"/>
                <w:szCs w:val="20"/>
                <w:lang w:eastAsia="ru-RU"/>
              </w:rPr>
              <w:t xml:space="preserve">Практическая работа «Измерение  </w:t>
            </w:r>
            <w:r w:rsidRPr="00825019">
              <w:rPr>
                <w:b/>
                <w:i/>
                <w:sz w:val="20"/>
                <w:szCs w:val="20"/>
                <w:lang w:eastAsia="ru-RU"/>
              </w:rPr>
              <w:t>пульса на запястье и</w:t>
            </w:r>
            <w:r w:rsidRPr="00825019">
              <w:rPr>
                <w:i/>
                <w:sz w:val="20"/>
                <w:szCs w:val="20"/>
                <w:lang w:eastAsia="ru-RU"/>
              </w:rPr>
              <w:t xml:space="preserve"> </w:t>
            </w:r>
            <w:r w:rsidRPr="00825019">
              <w:rPr>
                <w:b/>
                <w:bCs/>
                <w:i/>
                <w:sz w:val="20"/>
                <w:szCs w:val="20"/>
                <w:lang w:eastAsia="ru-RU"/>
              </w:rPr>
              <w:t xml:space="preserve">подсчитывание </w:t>
            </w:r>
            <w:r w:rsidRPr="00825019">
              <w:rPr>
                <w:b/>
                <w:i/>
                <w:sz w:val="20"/>
                <w:szCs w:val="20"/>
                <w:lang w:eastAsia="ru-RU"/>
              </w:rPr>
              <w:t>количества его ударов в минуту при разной нагрузке»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2362" w:type="dxa"/>
          </w:tcPr>
          <w:p w:rsidR="00D954D2" w:rsidRPr="00825019" w:rsidRDefault="00D954D2" w:rsidP="00165A11">
            <w:pPr>
              <w:rPr>
                <w:spacing w:val="-10"/>
                <w:sz w:val="20"/>
                <w:szCs w:val="20"/>
              </w:rPr>
            </w:pPr>
            <w:r w:rsidRPr="00825019">
              <w:rPr>
                <w:b/>
                <w:spacing w:val="-10"/>
                <w:sz w:val="20"/>
                <w:szCs w:val="20"/>
              </w:rPr>
              <w:t>Узнают</w:t>
            </w:r>
            <w:r w:rsidRPr="00825019">
              <w:rPr>
                <w:spacing w:val="-10"/>
                <w:sz w:val="20"/>
                <w:szCs w:val="20"/>
              </w:rPr>
              <w:t xml:space="preserve"> о строении и работе  дыхательной и кровеносной систем, о роли крови в организме.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pacing w:val="-10"/>
                <w:sz w:val="20"/>
                <w:szCs w:val="20"/>
              </w:rPr>
              <w:t xml:space="preserve">Научатся измерять </w:t>
            </w:r>
            <w:r w:rsidRPr="00825019">
              <w:rPr>
                <w:b/>
                <w:spacing w:val="-10"/>
                <w:sz w:val="20"/>
                <w:szCs w:val="20"/>
              </w:rPr>
              <w:t>пульс.</w:t>
            </w:r>
          </w:p>
        </w:tc>
        <w:tc>
          <w:tcPr>
            <w:tcW w:w="3023" w:type="dxa"/>
          </w:tcPr>
          <w:p w:rsidR="00D954D2" w:rsidRPr="00825019" w:rsidRDefault="00D954D2" w:rsidP="00165A11">
            <w:pPr>
              <w:tabs>
                <w:tab w:val="left" w:pos="684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sz w:val="20"/>
                <w:szCs w:val="20"/>
              </w:rPr>
              <w:t>Регулятивные:</w:t>
            </w:r>
            <w:r w:rsidRPr="00825019">
              <w:rPr>
                <w:sz w:val="20"/>
                <w:szCs w:val="20"/>
              </w:rPr>
              <w:t xml:space="preserve"> </w:t>
            </w:r>
            <w:r w:rsidRPr="00825019">
              <w:rPr>
                <w:sz w:val="20"/>
                <w:szCs w:val="20"/>
                <w:lang w:eastAsia="ru-RU"/>
              </w:rPr>
              <w:t>сохранять учебную задачу урока (самостоятельно воспроизводить её в ходе выполнения работы на различ</w:t>
            </w:r>
            <w:r w:rsidRPr="00825019">
              <w:rPr>
                <w:sz w:val="20"/>
                <w:szCs w:val="20"/>
                <w:lang w:eastAsia="ru-RU"/>
              </w:rPr>
              <w:softHyphen/>
              <w:t>ных этапах урока);</w:t>
            </w:r>
          </w:p>
          <w:p w:rsidR="00D954D2" w:rsidRPr="00825019" w:rsidRDefault="00D954D2" w:rsidP="00165A11">
            <w:pPr>
              <w:rPr>
                <w:b/>
                <w:i/>
                <w:sz w:val="20"/>
                <w:szCs w:val="20"/>
                <w:u w:val="single"/>
              </w:rPr>
            </w:pPr>
            <w:r w:rsidRPr="00825019">
              <w:rPr>
                <w:sz w:val="20"/>
                <w:szCs w:val="20"/>
              </w:rPr>
              <w:t xml:space="preserve">выделять из темы урока известные и неизвестные знания и умения                                </w:t>
            </w:r>
            <w:r w:rsidRPr="00825019">
              <w:rPr>
                <w:b/>
                <w:i/>
                <w:sz w:val="20"/>
                <w:szCs w:val="20"/>
                <w:u w:val="single"/>
              </w:rPr>
              <w:t xml:space="preserve"> Познавательные УУД: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- строить рассуждение (или доказательство своей точки зрения) по теме урока в соответствии с возрастными нормами;</w:t>
            </w:r>
          </w:p>
          <w:p w:rsidR="00D954D2" w:rsidRPr="00825019" w:rsidRDefault="00D954D2" w:rsidP="00165A11">
            <w:pPr>
              <w:tabs>
                <w:tab w:val="left" w:pos="6300"/>
              </w:tabs>
              <w:rPr>
                <w:b/>
                <w:i/>
                <w:sz w:val="20"/>
                <w:szCs w:val="20"/>
                <w:u w:val="single"/>
              </w:rPr>
            </w:pPr>
            <w:r w:rsidRPr="00825019">
              <w:rPr>
                <w:b/>
                <w:i/>
                <w:sz w:val="20"/>
                <w:szCs w:val="20"/>
                <w:u w:val="single"/>
              </w:rPr>
              <w:t>Коммуникативные УУД: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 xml:space="preserve"> - задавать вопросы; контролировать действия партнёра.</w:t>
            </w:r>
          </w:p>
        </w:tc>
        <w:tc>
          <w:tcPr>
            <w:tcW w:w="1985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доброжелательное отношение к окружающим, бескон</w:t>
            </w:r>
            <w:r w:rsidRPr="00825019">
              <w:rPr>
                <w:sz w:val="20"/>
                <w:szCs w:val="20"/>
              </w:rPr>
              <w:softHyphen/>
              <w:t>фликтное поведение, стремление прислушиваться к чужо</w:t>
            </w:r>
            <w:r w:rsidRPr="00825019">
              <w:rPr>
                <w:sz w:val="20"/>
                <w:szCs w:val="20"/>
              </w:rPr>
              <w:softHyphen/>
              <w:t>му мнению</w:t>
            </w:r>
          </w:p>
        </w:tc>
        <w:tc>
          <w:tcPr>
            <w:tcW w:w="2783" w:type="dxa"/>
          </w:tcPr>
          <w:p w:rsidR="00D954D2" w:rsidRPr="00825019" w:rsidRDefault="00D954D2" w:rsidP="00165A11">
            <w:pPr>
              <w:tabs>
                <w:tab w:val="left" w:pos="39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Понимать </w:t>
            </w:r>
            <w:r w:rsidRPr="00825019">
              <w:rPr>
                <w:sz w:val="20"/>
                <w:szCs w:val="20"/>
                <w:lang w:eastAsia="ru-RU"/>
              </w:rPr>
              <w:t>учебную задачу урока и стремиться её выполнить;</w:t>
            </w:r>
          </w:p>
          <w:p w:rsidR="00D954D2" w:rsidRPr="00825019" w:rsidRDefault="00D954D2" w:rsidP="00165A11">
            <w:pPr>
              <w:tabs>
                <w:tab w:val="left" w:pos="39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актуализировать </w:t>
            </w:r>
            <w:r w:rsidRPr="00825019">
              <w:rPr>
                <w:sz w:val="20"/>
                <w:szCs w:val="20"/>
                <w:lang w:eastAsia="ru-RU"/>
              </w:rPr>
              <w:t xml:space="preserve">мания о лёгких и сердце, полученные во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2 </w:t>
            </w:r>
            <w:r w:rsidRPr="00825019">
              <w:rPr>
                <w:sz w:val="20"/>
                <w:szCs w:val="20"/>
                <w:lang w:eastAsia="ru-RU"/>
              </w:rPr>
              <w:t>классе;</w:t>
            </w:r>
          </w:p>
          <w:p w:rsidR="00D954D2" w:rsidRPr="00825019" w:rsidRDefault="00D954D2" w:rsidP="00165A11">
            <w:pPr>
              <w:tabs>
                <w:tab w:val="left" w:pos="39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характеризовать </w:t>
            </w:r>
            <w:r w:rsidRPr="00825019">
              <w:rPr>
                <w:sz w:val="20"/>
                <w:szCs w:val="20"/>
                <w:lang w:eastAsia="ru-RU"/>
              </w:rPr>
              <w:t>строение дыхательной системы и её роль в организме;</w:t>
            </w:r>
          </w:p>
          <w:p w:rsidR="00D954D2" w:rsidRPr="00825019" w:rsidRDefault="00D954D2" w:rsidP="00165A11">
            <w:pPr>
              <w:tabs>
                <w:tab w:val="left" w:pos="39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моделировать </w:t>
            </w:r>
            <w:r w:rsidRPr="00825019">
              <w:rPr>
                <w:sz w:val="20"/>
                <w:szCs w:val="20"/>
                <w:lang w:eastAsia="ru-RU"/>
              </w:rPr>
              <w:t>строение дыхательной системы;</w:t>
            </w:r>
          </w:p>
          <w:p w:rsidR="00D954D2" w:rsidRPr="00825019" w:rsidRDefault="00D954D2" w:rsidP="00165A11">
            <w:pPr>
              <w:tabs>
                <w:tab w:val="left" w:pos="398"/>
              </w:tabs>
              <w:autoSpaceDE w:val="0"/>
              <w:autoSpaceDN w:val="0"/>
              <w:adjustRightInd w:val="0"/>
              <w:ind w:firstLine="5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характеризовать </w:t>
            </w:r>
            <w:r w:rsidRPr="00825019">
              <w:rPr>
                <w:sz w:val="20"/>
                <w:szCs w:val="20"/>
                <w:lang w:eastAsia="ru-RU"/>
              </w:rPr>
              <w:t>строение кровеносной системы и роль крови и кровенос</w:t>
            </w:r>
            <w:r w:rsidRPr="00825019">
              <w:rPr>
                <w:sz w:val="20"/>
                <w:szCs w:val="20"/>
                <w:lang w:eastAsia="ru-RU"/>
              </w:rPr>
              <w:softHyphen/>
              <w:t>ной системы в организме;</w:t>
            </w:r>
          </w:p>
          <w:p w:rsidR="00D954D2" w:rsidRPr="00825019" w:rsidRDefault="00D954D2" w:rsidP="00165A11">
            <w:pPr>
              <w:tabs>
                <w:tab w:val="left" w:pos="39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моделировать </w:t>
            </w:r>
            <w:r w:rsidRPr="00825019">
              <w:rPr>
                <w:sz w:val="20"/>
                <w:szCs w:val="20"/>
                <w:lang w:eastAsia="ru-RU"/>
              </w:rPr>
              <w:t>строение кровеносной системы;</w:t>
            </w:r>
          </w:p>
          <w:p w:rsidR="00D954D2" w:rsidRPr="00825019" w:rsidRDefault="00D954D2" w:rsidP="00165A11">
            <w:pPr>
              <w:tabs>
                <w:tab w:val="left" w:pos="39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обсуждать </w:t>
            </w:r>
            <w:r w:rsidRPr="00825019">
              <w:rPr>
                <w:sz w:val="20"/>
                <w:szCs w:val="20"/>
                <w:lang w:eastAsia="ru-RU"/>
              </w:rPr>
              <w:t>взаимосвязь дыхательной и кровеносной систем;</w:t>
            </w:r>
          </w:p>
          <w:p w:rsidR="00D954D2" w:rsidRPr="00825019" w:rsidRDefault="00D954D2" w:rsidP="00165A11">
            <w:pPr>
              <w:tabs>
                <w:tab w:val="left" w:pos="39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практическая работа в паре: измерять </w:t>
            </w:r>
            <w:r w:rsidRPr="00825019">
              <w:rPr>
                <w:sz w:val="20"/>
                <w:szCs w:val="20"/>
                <w:lang w:eastAsia="ru-RU"/>
              </w:rPr>
              <w:t xml:space="preserve">пульс на запястье и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подсчитывать </w:t>
            </w:r>
            <w:r w:rsidRPr="00825019">
              <w:rPr>
                <w:sz w:val="20"/>
                <w:szCs w:val="20"/>
                <w:lang w:eastAsia="ru-RU"/>
              </w:rPr>
              <w:t>количество его ударов в минуту при разной нагрузке;</w:t>
            </w:r>
          </w:p>
          <w:p w:rsidR="00D954D2" w:rsidRPr="00825019" w:rsidRDefault="00D954D2" w:rsidP="00165A11">
            <w:pPr>
              <w:tabs>
                <w:tab w:val="left" w:pos="39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работать </w:t>
            </w:r>
            <w:r w:rsidRPr="00825019">
              <w:rPr>
                <w:sz w:val="20"/>
                <w:szCs w:val="20"/>
                <w:lang w:eastAsia="ru-RU"/>
              </w:rPr>
              <w:t>с терминологическим словариком;</w:t>
            </w:r>
          </w:p>
          <w:p w:rsidR="00D954D2" w:rsidRPr="00825019" w:rsidRDefault="00D954D2" w:rsidP="00165A11">
            <w:pPr>
              <w:tabs>
                <w:tab w:val="left" w:pos="39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работать со взрослыми: измерять </w:t>
            </w:r>
            <w:r w:rsidRPr="00825019">
              <w:rPr>
                <w:sz w:val="20"/>
                <w:szCs w:val="20"/>
                <w:lang w:eastAsia="ru-RU"/>
              </w:rPr>
              <w:t>пульс у членов своей семьи;</w:t>
            </w:r>
          </w:p>
          <w:p w:rsidR="00D954D2" w:rsidRPr="00825019" w:rsidRDefault="00D954D2" w:rsidP="00165A11">
            <w:pPr>
              <w:tabs>
                <w:tab w:val="left" w:pos="39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формулировать </w:t>
            </w:r>
            <w:r w:rsidRPr="00825019">
              <w:rPr>
                <w:sz w:val="20"/>
                <w:szCs w:val="20"/>
                <w:lang w:eastAsia="ru-RU"/>
              </w:rPr>
              <w:t xml:space="preserve">выводы из изученного материала,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отвечать </w:t>
            </w:r>
            <w:r w:rsidRPr="00825019">
              <w:rPr>
                <w:sz w:val="20"/>
                <w:szCs w:val="20"/>
                <w:lang w:eastAsia="ru-RU"/>
              </w:rPr>
              <w:t>на итоговые во</w:t>
            </w:r>
            <w:r w:rsidRPr="00825019">
              <w:rPr>
                <w:sz w:val="20"/>
                <w:szCs w:val="20"/>
                <w:lang w:eastAsia="ru-RU"/>
              </w:rPr>
              <w:softHyphen/>
              <w:t xml:space="preserve">просы и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оценивать </w:t>
            </w:r>
            <w:r w:rsidRPr="00825019">
              <w:rPr>
                <w:sz w:val="20"/>
                <w:szCs w:val="20"/>
                <w:lang w:eastAsia="ru-RU"/>
              </w:rPr>
              <w:t>достижения на уроке</w:t>
            </w:r>
          </w:p>
        </w:tc>
        <w:tc>
          <w:tcPr>
            <w:tcW w:w="996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465" w:type="dxa"/>
          </w:tcPr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sz w:val="20"/>
                <w:szCs w:val="20"/>
                <w:lang w:eastAsia="ru-RU"/>
              </w:rPr>
              <w:t>электронное приложение к учебнику</w:t>
            </w:r>
          </w:p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25019">
              <w:rPr>
                <w:sz w:val="20"/>
                <w:szCs w:val="20"/>
                <w:lang w:eastAsia="ru-RU"/>
              </w:rPr>
              <w:t>оборудование для про</w:t>
            </w:r>
            <w:r w:rsidRPr="00825019">
              <w:rPr>
                <w:sz w:val="20"/>
                <w:szCs w:val="20"/>
                <w:lang w:eastAsia="ru-RU"/>
              </w:rPr>
              <w:softHyphen/>
              <w:t>ведения практической работы</w:t>
            </w:r>
          </w:p>
        </w:tc>
      </w:tr>
      <w:tr w:rsidR="00D954D2" w:rsidRPr="000D3084" w:rsidTr="00165A11">
        <w:tc>
          <w:tcPr>
            <w:tcW w:w="532" w:type="dxa"/>
          </w:tcPr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825019">
              <w:rPr>
                <w:b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8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954D2" w:rsidRPr="00825019" w:rsidRDefault="00D954D2" w:rsidP="00165A11">
            <w:pPr>
              <w:rPr>
                <w:b/>
                <w:sz w:val="20"/>
                <w:szCs w:val="20"/>
              </w:rPr>
            </w:pPr>
            <w:r w:rsidRPr="00825019">
              <w:rPr>
                <w:b/>
                <w:sz w:val="20"/>
                <w:szCs w:val="20"/>
              </w:rPr>
              <w:t>Умей предупреждать болезни</w:t>
            </w:r>
          </w:p>
        </w:tc>
        <w:tc>
          <w:tcPr>
            <w:tcW w:w="2362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b/>
                <w:sz w:val="20"/>
                <w:szCs w:val="20"/>
              </w:rPr>
              <w:t>Узнают,</w:t>
            </w:r>
            <w:r w:rsidRPr="00825019">
              <w:rPr>
                <w:sz w:val="20"/>
                <w:szCs w:val="20"/>
              </w:rPr>
              <w:t xml:space="preserve"> что значит быть закалённым.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Н</w:t>
            </w:r>
            <w:r w:rsidRPr="00825019">
              <w:rPr>
                <w:b/>
                <w:sz w:val="20"/>
                <w:szCs w:val="20"/>
              </w:rPr>
              <w:t>аучатся</w:t>
            </w:r>
            <w:r w:rsidRPr="00825019">
              <w:rPr>
                <w:sz w:val="20"/>
                <w:szCs w:val="20"/>
              </w:rPr>
              <w:t xml:space="preserve"> закалять организм, предупреждать болезни.</w:t>
            </w:r>
          </w:p>
        </w:tc>
        <w:tc>
          <w:tcPr>
            <w:tcW w:w="3023" w:type="dxa"/>
          </w:tcPr>
          <w:p w:rsidR="00D954D2" w:rsidRPr="00825019" w:rsidRDefault="00D954D2" w:rsidP="00165A11">
            <w:pPr>
              <w:tabs>
                <w:tab w:val="left" w:pos="684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sz w:val="20"/>
                <w:szCs w:val="20"/>
                <w:lang w:eastAsia="ru-RU"/>
              </w:rPr>
              <w:t>Регулятивные</w:t>
            </w:r>
            <w:r w:rsidRPr="00825019">
              <w:rPr>
                <w:sz w:val="20"/>
                <w:szCs w:val="20"/>
                <w:lang w:eastAsia="ru-RU"/>
              </w:rPr>
              <w:t>:                              понимать учебную задачу, сформулированную само</w:t>
            </w:r>
            <w:r w:rsidRPr="00825019">
              <w:rPr>
                <w:sz w:val="20"/>
                <w:szCs w:val="20"/>
                <w:lang w:eastAsia="ru-RU"/>
              </w:rPr>
              <w:softHyphen/>
              <w:t>стоятельно и уточнённую учителем;</w:t>
            </w:r>
          </w:p>
          <w:p w:rsidR="00D954D2" w:rsidRPr="00825019" w:rsidRDefault="00D954D2" w:rsidP="00165A11">
            <w:pPr>
              <w:rPr>
                <w:b/>
                <w:i/>
                <w:sz w:val="20"/>
                <w:szCs w:val="20"/>
                <w:u w:val="single"/>
              </w:rPr>
            </w:pPr>
            <w:r w:rsidRPr="00825019">
              <w:rPr>
                <w:b/>
                <w:i/>
                <w:sz w:val="20"/>
                <w:szCs w:val="20"/>
                <w:u w:val="single"/>
              </w:rPr>
              <w:t>Познавательные УУД: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 xml:space="preserve"> - устанавливать причинно-следственные связи; 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- обобщать и делать выводы.</w:t>
            </w:r>
          </w:p>
          <w:p w:rsidR="00D954D2" w:rsidRPr="00825019" w:rsidRDefault="00D954D2" w:rsidP="00165A11">
            <w:pPr>
              <w:tabs>
                <w:tab w:val="left" w:pos="6300"/>
              </w:tabs>
              <w:rPr>
                <w:b/>
                <w:i/>
                <w:sz w:val="20"/>
                <w:szCs w:val="20"/>
                <w:u w:val="single"/>
              </w:rPr>
            </w:pPr>
            <w:r w:rsidRPr="00825019">
              <w:rPr>
                <w:b/>
                <w:i/>
                <w:sz w:val="20"/>
                <w:szCs w:val="20"/>
                <w:u w:val="single"/>
              </w:rPr>
              <w:t>Коммуникативные УУД: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  <w:lang w:eastAsia="ru-RU"/>
              </w:rPr>
              <w:t xml:space="preserve"> - включаться в коллективное обсуждение вопросов с учителем и сверстниками</w:t>
            </w:r>
          </w:p>
        </w:tc>
        <w:tc>
          <w:tcPr>
            <w:tcW w:w="1985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  <w:lang w:eastAsia="ru-RU"/>
              </w:rPr>
              <w:t>познавательные мотивы учебной деятельности, пони</w:t>
            </w:r>
            <w:r w:rsidRPr="00825019">
              <w:rPr>
                <w:sz w:val="20"/>
                <w:szCs w:val="20"/>
                <w:lang w:eastAsia="ru-RU"/>
              </w:rPr>
              <w:softHyphen/>
              <w:t>мание того, как знания и умения, приобретаемые на уроках окружающего мира, могут быть полезны в жизни</w:t>
            </w:r>
          </w:p>
        </w:tc>
        <w:tc>
          <w:tcPr>
            <w:tcW w:w="2783" w:type="dxa"/>
          </w:tcPr>
          <w:p w:rsidR="00D954D2" w:rsidRPr="00825019" w:rsidRDefault="00D954D2" w:rsidP="00165A11">
            <w:pPr>
              <w:tabs>
                <w:tab w:val="left" w:pos="39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Понимать </w:t>
            </w:r>
            <w:r w:rsidRPr="00825019">
              <w:rPr>
                <w:sz w:val="20"/>
                <w:szCs w:val="20"/>
                <w:lang w:eastAsia="ru-RU"/>
              </w:rPr>
              <w:t>учебную задачу урока и стремиться её выполнить;</w:t>
            </w:r>
          </w:p>
          <w:p w:rsidR="00D954D2" w:rsidRPr="00825019" w:rsidRDefault="00D954D2" w:rsidP="00165A11">
            <w:pPr>
              <w:tabs>
                <w:tab w:val="left" w:pos="39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характеризовать </w:t>
            </w:r>
            <w:r w:rsidRPr="00825019">
              <w:rPr>
                <w:sz w:val="20"/>
                <w:szCs w:val="20"/>
                <w:lang w:eastAsia="ru-RU"/>
              </w:rPr>
              <w:t>факторы закаливания;</w:t>
            </w:r>
          </w:p>
          <w:p w:rsidR="00D954D2" w:rsidRPr="00825019" w:rsidRDefault="00D954D2" w:rsidP="00165A11">
            <w:pPr>
              <w:tabs>
                <w:tab w:val="left" w:pos="39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формулировать </w:t>
            </w:r>
            <w:r w:rsidRPr="00825019">
              <w:rPr>
                <w:sz w:val="20"/>
                <w:szCs w:val="20"/>
                <w:lang w:eastAsia="ru-RU"/>
              </w:rPr>
              <w:t>правила закаливания;</w:t>
            </w:r>
          </w:p>
          <w:p w:rsidR="00D954D2" w:rsidRPr="00825019" w:rsidRDefault="00D954D2" w:rsidP="00165A11">
            <w:pPr>
              <w:tabs>
                <w:tab w:val="left" w:pos="39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составлять памятку </w:t>
            </w:r>
            <w:r w:rsidRPr="00825019">
              <w:rPr>
                <w:sz w:val="20"/>
                <w:szCs w:val="20"/>
                <w:lang w:eastAsia="ru-RU"/>
              </w:rPr>
              <w:t>по закаливанию;</w:t>
            </w:r>
          </w:p>
          <w:p w:rsidR="00D954D2" w:rsidRPr="00825019" w:rsidRDefault="00D954D2" w:rsidP="00165A11">
            <w:pPr>
              <w:tabs>
                <w:tab w:val="left" w:pos="39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составлять </w:t>
            </w:r>
            <w:r w:rsidRPr="00825019">
              <w:rPr>
                <w:sz w:val="20"/>
                <w:szCs w:val="20"/>
                <w:lang w:eastAsia="ru-RU"/>
              </w:rPr>
              <w:t>инструкцию по предупреждению инфекционных заболеваний;</w:t>
            </w:r>
          </w:p>
          <w:p w:rsidR="00D954D2" w:rsidRPr="00825019" w:rsidRDefault="00D954D2" w:rsidP="00165A11">
            <w:pPr>
              <w:tabs>
                <w:tab w:val="left" w:pos="39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работать </w:t>
            </w:r>
            <w:r w:rsidRPr="00825019">
              <w:rPr>
                <w:sz w:val="20"/>
                <w:szCs w:val="20"/>
                <w:lang w:eastAsia="ru-RU"/>
              </w:rPr>
              <w:t>с терминологическим словариком;</w:t>
            </w:r>
          </w:p>
          <w:p w:rsidR="00D954D2" w:rsidRPr="00825019" w:rsidRDefault="00D954D2" w:rsidP="00165A11">
            <w:pPr>
              <w:tabs>
                <w:tab w:val="left" w:pos="39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sz w:val="20"/>
                <w:szCs w:val="20"/>
                <w:lang w:eastAsia="ru-RU"/>
              </w:rPr>
              <w:t>—</w:t>
            </w:r>
            <w:r w:rsidRPr="00825019">
              <w:rPr>
                <w:sz w:val="20"/>
                <w:szCs w:val="20"/>
                <w:lang w:eastAsia="ru-RU"/>
              </w:rPr>
              <w:tab/>
              <w:t xml:space="preserve">регулярно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проводить </w:t>
            </w:r>
            <w:r w:rsidRPr="00825019">
              <w:rPr>
                <w:sz w:val="20"/>
                <w:szCs w:val="20"/>
                <w:lang w:eastAsia="ru-RU"/>
              </w:rPr>
              <w:t>закаливание своего организма;</w:t>
            </w:r>
          </w:p>
          <w:p w:rsidR="00D954D2" w:rsidRPr="00825019" w:rsidRDefault="00D954D2" w:rsidP="00165A11">
            <w:pPr>
              <w:tabs>
                <w:tab w:val="left" w:pos="39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формулировать </w:t>
            </w:r>
            <w:r w:rsidRPr="00825019">
              <w:rPr>
                <w:sz w:val="20"/>
                <w:szCs w:val="20"/>
                <w:lang w:eastAsia="ru-RU"/>
              </w:rPr>
              <w:t xml:space="preserve">выводы из изученного материала,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отвечать </w:t>
            </w:r>
            <w:r w:rsidRPr="00825019">
              <w:rPr>
                <w:sz w:val="20"/>
                <w:szCs w:val="20"/>
                <w:lang w:eastAsia="ru-RU"/>
              </w:rPr>
              <w:t>на итоговые во</w:t>
            </w:r>
            <w:r w:rsidRPr="00825019">
              <w:rPr>
                <w:sz w:val="20"/>
                <w:szCs w:val="20"/>
                <w:lang w:eastAsia="ru-RU"/>
              </w:rPr>
              <w:softHyphen/>
              <w:t xml:space="preserve">просы и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оценивать </w:t>
            </w:r>
            <w:r w:rsidRPr="00825019">
              <w:rPr>
                <w:sz w:val="20"/>
                <w:szCs w:val="20"/>
                <w:lang w:eastAsia="ru-RU"/>
              </w:rPr>
              <w:t>достижения на уроке</w:t>
            </w:r>
          </w:p>
        </w:tc>
        <w:tc>
          <w:tcPr>
            <w:tcW w:w="996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465" w:type="dxa"/>
          </w:tcPr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25019">
              <w:rPr>
                <w:sz w:val="20"/>
                <w:szCs w:val="20"/>
                <w:lang w:eastAsia="ru-RU"/>
              </w:rPr>
              <w:t>электронное приложение к учебнику</w:t>
            </w:r>
            <w:r w:rsidRPr="00825019">
              <w:rPr>
                <w:color w:val="000000"/>
                <w:sz w:val="20"/>
                <w:szCs w:val="20"/>
              </w:rPr>
              <w:t xml:space="preserve"> презентация</w:t>
            </w:r>
          </w:p>
        </w:tc>
      </w:tr>
      <w:tr w:rsidR="00D954D2" w:rsidRPr="000D3084" w:rsidTr="00165A11">
        <w:tc>
          <w:tcPr>
            <w:tcW w:w="532" w:type="dxa"/>
          </w:tcPr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825019">
              <w:rPr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8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954D2" w:rsidRPr="00825019" w:rsidRDefault="00D954D2" w:rsidP="00165A11">
            <w:pPr>
              <w:rPr>
                <w:b/>
                <w:sz w:val="20"/>
                <w:szCs w:val="20"/>
              </w:rPr>
            </w:pPr>
            <w:r w:rsidRPr="00825019">
              <w:rPr>
                <w:b/>
                <w:sz w:val="20"/>
                <w:szCs w:val="20"/>
              </w:rPr>
              <w:t>Здоровый образ жизни</w:t>
            </w:r>
          </w:p>
        </w:tc>
        <w:tc>
          <w:tcPr>
            <w:tcW w:w="2362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b/>
                <w:sz w:val="20"/>
                <w:szCs w:val="20"/>
              </w:rPr>
              <w:t>Узнают</w:t>
            </w:r>
            <w:r w:rsidRPr="00825019">
              <w:rPr>
                <w:sz w:val="20"/>
                <w:szCs w:val="20"/>
              </w:rPr>
              <w:t>, что значит вести здоровый образ жизни. Сформулируют правила здорового образа жизни и будут учиться из выполнять.</w:t>
            </w:r>
          </w:p>
        </w:tc>
        <w:tc>
          <w:tcPr>
            <w:tcW w:w="3023" w:type="dxa"/>
          </w:tcPr>
          <w:p w:rsidR="00D954D2" w:rsidRPr="00825019" w:rsidRDefault="00D954D2" w:rsidP="00165A11">
            <w:pPr>
              <w:tabs>
                <w:tab w:val="left" w:pos="684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sz w:val="20"/>
                <w:szCs w:val="20"/>
                <w:lang w:eastAsia="ru-RU"/>
              </w:rPr>
              <w:t>Регулятивные:</w:t>
            </w:r>
            <w:r w:rsidRPr="00825019">
              <w:rPr>
                <w:sz w:val="20"/>
                <w:szCs w:val="20"/>
                <w:lang w:eastAsia="ru-RU"/>
              </w:rPr>
              <w:t xml:space="preserve"> контролировать и корректировать своё поведение с учётом установленных правил;</w:t>
            </w:r>
          </w:p>
          <w:p w:rsidR="00D954D2" w:rsidRPr="00825019" w:rsidRDefault="00D954D2" w:rsidP="00165A11">
            <w:pPr>
              <w:rPr>
                <w:b/>
                <w:i/>
                <w:sz w:val="20"/>
                <w:szCs w:val="20"/>
                <w:u w:val="single"/>
              </w:rPr>
            </w:pPr>
            <w:r w:rsidRPr="00825019">
              <w:rPr>
                <w:b/>
                <w:i/>
                <w:sz w:val="20"/>
                <w:szCs w:val="20"/>
                <w:u w:val="single"/>
              </w:rPr>
              <w:t>Познавательные УУД: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 xml:space="preserve"> - использовать знаково-символические средства; 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- строить рассуждение (или доказательство своей точки зрения) по теме урока в соответствии с возрастными нормами;</w:t>
            </w:r>
          </w:p>
          <w:p w:rsidR="00D954D2" w:rsidRPr="00825019" w:rsidRDefault="00D954D2" w:rsidP="00165A11">
            <w:pPr>
              <w:tabs>
                <w:tab w:val="left" w:pos="6300"/>
              </w:tabs>
              <w:rPr>
                <w:b/>
                <w:i/>
                <w:sz w:val="20"/>
                <w:szCs w:val="20"/>
                <w:u w:val="single"/>
              </w:rPr>
            </w:pPr>
            <w:r w:rsidRPr="00825019">
              <w:rPr>
                <w:b/>
                <w:i/>
                <w:sz w:val="20"/>
                <w:szCs w:val="20"/>
                <w:u w:val="single"/>
              </w:rPr>
              <w:t>Коммуникативные УУД:</w:t>
            </w:r>
          </w:p>
          <w:p w:rsidR="00D954D2" w:rsidRPr="00825019" w:rsidRDefault="00D954D2" w:rsidP="00165A11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  <w:lang w:eastAsia="ru-RU"/>
              </w:rPr>
              <w:t xml:space="preserve"> - признавать свои ошибки, озвучивать их, соглашать</w:t>
            </w:r>
            <w:r w:rsidRPr="00825019">
              <w:rPr>
                <w:sz w:val="20"/>
                <w:szCs w:val="20"/>
                <w:lang w:eastAsia="ru-RU"/>
              </w:rPr>
              <w:softHyphen/>
              <w:t>ся, если на ошибки указывают другие;</w:t>
            </w:r>
            <w:r w:rsidRPr="00825019">
              <w:rPr>
                <w:sz w:val="20"/>
                <w:szCs w:val="20"/>
              </w:rPr>
              <w:t xml:space="preserve"> 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D954D2" w:rsidRPr="00825019" w:rsidRDefault="00D954D2" w:rsidP="00287996">
            <w:pPr>
              <w:numPr>
                <w:ilvl w:val="0"/>
                <w:numId w:val="13"/>
              </w:numPr>
              <w:tabs>
                <w:tab w:val="left" w:pos="684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sz w:val="20"/>
                <w:szCs w:val="20"/>
                <w:lang w:eastAsia="ru-RU"/>
              </w:rPr>
              <w:t>установка на безопасный, здоровый образ жизни на основе знаний о системах органов человека, гигиене си</w:t>
            </w:r>
            <w:r w:rsidRPr="00825019">
              <w:rPr>
                <w:sz w:val="20"/>
                <w:szCs w:val="20"/>
                <w:lang w:eastAsia="ru-RU"/>
              </w:rPr>
              <w:softHyphen/>
              <w:t>стем органов, правилах поведения в опасных ситуациях (в квартире, доме, на улице, в окружающей местности, в природе), правил экологической безопасности в повсед</w:t>
            </w:r>
            <w:r w:rsidRPr="00825019">
              <w:rPr>
                <w:sz w:val="20"/>
                <w:szCs w:val="20"/>
                <w:lang w:eastAsia="ru-RU"/>
              </w:rPr>
              <w:softHyphen/>
              <w:t>невной жизни</w:t>
            </w:r>
          </w:p>
        </w:tc>
        <w:tc>
          <w:tcPr>
            <w:tcW w:w="2783" w:type="dxa"/>
          </w:tcPr>
          <w:p w:rsidR="00D954D2" w:rsidRPr="00825019" w:rsidRDefault="00D954D2" w:rsidP="00165A11">
            <w:pPr>
              <w:tabs>
                <w:tab w:val="left" w:pos="403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Понимать </w:t>
            </w:r>
            <w:r w:rsidRPr="00825019">
              <w:rPr>
                <w:sz w:val="20"/>
                <w:szCs w:val="20"/>
                <w:lang w:eastAsia="ru-RU"/>
              </w:rPr>
              <w:t>учебную задачу урока и стремиться её выполнить;</w:t>
            </w:r>
          </w:p>
          <w:p w:rsidR="00D954D2" w:rsidRPr="00825019" w:rsidRDefault="00D954D2" w:rsidP="00165A11">
            <w:pPr>
              <w:tabs>
                <w:tab w:val="left" w:pos="403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различать </w:t>
            </w:r>
            <w:r w:rsidRPr="00825019">
              <w:rPr>
                <w:sz w:val="20"/>
                <w:szCs w:val="20"/>
                <w:lang w:eastAsia="ru-RU"/>
              </w:rPr>
              <w:t>факторы, укрепляющие здоровье, и факторы, негативно на него влияющие;</w:t>
            </w:r>
          </w:p>
          <w:p w:rsidR="00D954D2" w:rsidRPr="00825019" w:rsidRDefault="00D954D2" w:rsidP="00165A11">
            <w:pPr>
              <w:tabs>
                <w:tab w:val="left" w:pos="403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обсуждать </w:t>
            </w:r>
            <w:r w:rsidRPr="00825019">
              <w:rPr>
                <w:sz w:val="20"/>
                <w:szCs w:val="20"/>
                <w:lang w:eastAsia="ru-RU"/>
              </w:rPr>
              <w:t xml:space="preserve">и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формулировать </w:t>
            </w:r>
            <w:r w:rsidRPr="00825019">
              <w:rPr>
                <w:sz w:val="20"/>
                <w:szCs w:val="20"/>
                <w:lang w:eastAsia="ru-RU"/>
              </w:rPr>
              <w:t>правила здорового образа жизни и стараться его соблюдать;</w:t>
            </w:r>
          </w:p>
          <w:p w:rsidR="00D954D2" w:rsidRPr="00825019" w:rsidRDefault="00D954D2" w:rsidP="00165A11">
            <w:pPr>
              <w:tabs>
                <w:tab w:val="left" w:pos="403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работать </w:t>
            </w:r>
            <w:r w:rsidRPr="00825019">
              <w:rPr>
                <w:sz w:val="20"/>
                <w:szCs w:val="20"/>
                <w:lang w:eastAsia="ru-RU"/>
              </w:rPr>
              <w:t>с терминологическим словариком;</w:t>
            </w:r>
          </w:p>
          <w:p w:rsidR="00D954D2" w:rsidRPr="00825019" w:rsidRDefault="00D954D2" w:rsidP="00165A11">
            <w:pPr>
              <w:tabs>
                <w:tab w:val="left" w:pos="403"/>
              </w:tabs>
              <w:autoSpaceDE w:val="0"/>
              <w:autoSpaceDN w:val="0"/>
              <w:adjustRightInd w:val="0"/>
              <w:ind w:firstLine="5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формулировать </w:t>
            </w:r>
            <w:r w:rsidRPr="00825019">
              <w:rPr>
                <w:sz w:val="20"/>
                <w:szCs w:val="20"/>
                <w:lang w:eastAsia="ru-RU"/>
              </w:rPr>
              <w:t xml:space="preserve">выводы из изученного материала,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отвечать </w:t>
            </w:r>
            <w:r w:rsidRPr="00825019">
              <w:rPr>
                <w:sz w:val="20"/>
                <w:szCs w:val="20"/>
                <w:lang w:eastAsia="ru-RU"/>
              </w:rPr>
              <w:t>на итоговые во</w:t>
            </w:r>
            <w:r w:rsidRPr="00825019">
              <w:rPr>
                <w:sz w:val="20"/>
                <w:szCs w:val="20"/>
                <w:lang w:eastAsia="ru-RU"/>
              </w:rPr>
              <w:softHyphen/>
              <w:t xml:space="preserve">просы и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оценивать </w:t>
            </w:r>
            <w:r w:rsidRPr="00825019">
              <w:rPr>
                <w:sz w:val="20"/>
                <w:szCs w:val="20"/>
                <w:lang w:eastAsia="ru-RU"/>
              </w:rPr>
              <w:t>достижения на уроке</w:t>
            </w:r>
          </w:p>
        </w:tc>
        <w:tc>
          <w:tcPr>
            <w:tcW w:w="996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самопроверка</w:t>
            </w:r>
          </w:p>
        </w:tc>
        <w:tc>
          <w:tcPr>
            <w:tcW w:w="1465" w:type="dxa"/>
          </w:tcPr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25019">
              <w:rPr>
                <w:sz w:val="20"/>
                <w:szCs w:val="20"/>
                <w:lang w:eastAsia="ru-RU"/>
              </w:rPr>
              <w:t>электронное приложение к учебнику</w:t>
            </w:r>
          </w:p>
        </w:tc>
      </w:tr>
      <w:tr w:rsidR="00D954D2" w:rsidRPr="000D3084" w:rsidTr="00165A11">
        <w:tc>
          <w:tcPr>
            <w:tcW w:w="532" w:type="dxa"/>
          </w:tcPr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825019">
              <w:rPr>
                <w:b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8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954D2" w:rsidRPr="00825019" w:rsidRDefault="00D954D2" w:rsidP="00165A11">
            <w:pPr>
              <w:rPr>
                <w:b/>
                <w:sz w:val="20"/>
                <w:szCs w:val="20"/>
              </w:rPr>
            </w:pPr>
            <w:r w:rsidRPr="00825019">
              <w:rPr>
                <w:b/>
                <w:sz w:val="20"/>
                <w:szCs w:val="20"/>
              </w:rPr>
              <w:t>Проверим себя и оценим  свои достижения . Тестирование  по разделу « Мы и наше здоровье»</w:t>
            </w:r>
          </w:p>
        </w:tc>
        <w:tc>
          <w:tcPr>
            <w:tcW w:w="2362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b/>
                <w:sz w:val="20"/>
                <w:szCs w:val="20"/>
              </w:rPr>
              <w:t xml:space="preserve">Научатся </w:t>
            </w:r>
            <w:r w:rsidRPr="00825019">
              <w:rPr>
                <w:sz w:val="20"/>
                <w:szCs w:val="20"/>
              </w:rPr>
              <w:t>применять знания в нестандартной обстановке.</w:t>
            </w:r>
          </w:p>
        </w:tc>
        <w:tc>
          <w:tcPr>
            <w:tcW w:w="3023" w:type="dxa"/>
          </w:tcPr>
          <w:p w:rsidR="00D954D2" w:rsidRPr="00825019" w:rsidRDefault="00D954D2" w:rsidP="00165A11">
            <w:pPr>
              <w:tabs>
                <w:tab w:val="left" w:pos="684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sz w:val="20"/>
                <w:szCs w:val="20"/>
              </w:rPr>
              <w:t>Регулятивные:</w:t>
            </w:r>
            <w:r w:rsidRPr="00825019">
              <w:rPr>
                <w:sz w:val="20"/>
                <w:szCs w:val="20"/>
                <w:lang w:eastAsia="ru-RU"/>
              </w:rPr>
              <w:t xml:space="preserve"> оценивать правильность выполнения заданий, ис</w:t>
            </w:r>
            <w:r w:rsidRPr="00825019">
              <w:rPr>
                <w:sz w:val="20"/>
                <w:szCs w:val="20"/>
                <w:lang w:eastAsia="ru-RU"/>
              </w:rPr>
              <w:softHyphen/>
              <w:t>пользуя «Странички для самопроверки» и критерии, заданные учителем;</w:t>
            </w:r>
          </w:p>
          <w:p w:rsidR="00D954D2" w:rsidRPr="00825019" w:rsidRDefault="00D954D2" w:rsidP="00165A11">
            <w:pPr>
              <w:rPr>
                <w:b/>
                <w:i/>
                <w:sz w:val="20"/>
                <w:szCs w:val="20"/>
                <w:u w:val="single"/>
              </w:rPr>
            </w:pPr>
            <w:r w:rsidRPr="00825019">
              <w:rPr>
                <w:sz w:val="20"/>
                <w:szCs w:val="20"/>
              </w:rPr>
              <w:t xml:space="preserve"> </w:t>
            </w:r>
            <w:r w:rsidRPr="00825019">
              <w:rPr>
                <w:b/>
                <w:i/>
                <w:sz w:val="20"/>
                <w:szCs w:val="20"/>
                <w:u w:val="single"/>
              </w:rPr>
              <w:t>Познавательные УУД</w:t>
            </w:r>
          </w:p>
          <w:p w:rsidR="00D954D2" w:rsidRPr="00825019" w:rsidRDefault="00D954D2" w:rsidP="00165A1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sz w:val="20"/>
                <w:szCs w:val="20"/>
                <w:lang w:eastAsia="ru-RU"/>
              </w:rPr>
              <w:t>- овладевать действиями анализа, синтеза, классифика</w:t>
            </w:r>
            <w:r w:rsidRPr="00825019">
              <w:rPr>
                <w:sz w:val="20"/>
                <w:szCs w:val="20"/>
                <w:lang w:eastAsia="ru-RU"/>
              </w:rPr>
              <w:softHyphen/>
              <w:t>ции, установления аналогий, построения рассуждений;</w:t>
            </w:r>
          </w:p>
          <w:p w:rsidR="00D954D2" w:rsidRPr="00825019" w:rsidRDefault="00D954D2" w:rsidP="00165A11">
            <w:pPr>
              <w:rPr>
                <w:b/>
                <w:sz w:val="20"/>
                <w:szCs w:val="20"/>
                <w:u w:val="single"/>
                <w:lang w:eastAsia="ru-RU"/>
              </w:rPr>
            </w:pPr>
            <w:r w:rsidRPr="00825019">
              <w:rPr>
                <w:b/>
                <w:i/>
                <w:sz w:val="20"/>
                <w:szCs w:val="20"/>
                <w:u w:val="single"/>
              </w:rPr>
              <w:t>Коммуникативные УУД</w:t>
            </w:r>
            <w:r w:rsidRPr="00825019">
              <w:rPr>
                <w:b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D954D2" w:rsidRPr="00825019" w:rsidRDefault="00D954D2" w:rsidP="00165A11">
            <w:pPr>
              <w:rPr>
                <w:sz w:val="20"/>
                <w:szCs w:val="20"/>
                <w:lang w:eastAsia="ru-RU"/>
              </w:rPr>
            </w:pPr>
            <w:r w:rsidRPr="00825019">
              <w:rPr>
                <w:sz w:val="20"/>
                <w:szCs w:val="20"/>
                <w:lang w:eastAsia="ru-RU"/>
              </w:rPr>
              <w:t xml:space="preserve"> - отвечать на итоговые вопросы и оценивать свои дости</w:t>
            </w:r>
            <w:r w:rsidRPr="00825019">
              <w:rPr>
                <w:sz w:val="20"/>
                <w:szCs w:val="20"/>
                <w:lang w:eastAsia="ru-RU"/>
              </w:rPr>
              <w:softHyphen/>
              <w:t>жения на уроке</w:t>
            </w:r>
          </w:p>
        </w:tc>
        <w:tc>
          <w:tcPr>
            <w:tcW w:w="1985" w:type="dxa"/>
          </w:tcPr>
          <w:p w:rsidR="00D954D2" w:rsidRPr="00825019" w:rsidRDefault="00D954D2" w:rsidP="00287996">
            <w:pPr>
              <w:widowControl w:val="0"/>
              <w:numPr>
                <w:ilvl w:val="0"/>
                <w:numId w:val="14"/>
              </w:numPr>
              <w:tabs>
                <w:tab w:val="left" w:pos="64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sz w:val="20"/>
                <w:szCs w:val="20"/>
                <w:lang w:eastAsia="ru-RU"/>
              </w:rPr>
              <w:t>понимание и принятие норм и правил школьной жиз</w:t>
            </w:r>
            <w:r w:rsidRPr="00825019">
              <w:rPr>
                <w:sz w:val="20"/>
                <w:szCs w:val="20"/>
                <w:lang w:eastAsia="ru-RU"/>
              </w:rPr>
              <w:softHyphen/>
              <w:t>ни, внутренняя позиция школьника на уровне положитель</w:t>
            </w:r>
            <w:r w:rsidRPr="00825019">
              <w:rPr>
                <w:sz w:val="20"/>
                <w:szCs w:val="20"/>
                <w:lang w:eastAsia="ru-RU"/>
              </w:rPr>
              <w:softHyphen/>
              <w:t>ного отношения к предмету «Окружающий мир»;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2783" w:type="dxa"/>
          </w:tcPr>
          <w:p w:rsidR="00D954D2" w:rsidRPr="00825019" w:rsidRDefault="00D954D2" w:rsidP="00165A11">
            <w:pPr>
              <w:tabs>
                <w:tab w:val="left" w:pos="39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Выполнять </w:t>
            </w:r>
            <w:r w:rsidRPr="00825019">
              <w:rPr>
                <w:sz w:val="20"/>
                <w:szCs w:val="20"/>
                <w:lang w:eastAsia="ru-RU"/>
              </w:rPr>
              <w:t>тесты с выбором ответа;</w:t>
            </w:r>
          </w:p>
          <w:p w:rsidR="00D954D2" w:rsidRPr="00825019" w:rsidRDefault="00D954D2" w:rsidP="00165A11">
            <w:pPr>
              <w:tabs>
                <w:tab w:val="left" w:pos="39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оценивать </w:t>
            </w:r>
            <w:r w:rsidRPr="00825019">
              <w:rPr>
                <w:sz w:val="20"/>
                <w:szCs w:val="20"/>
                <w:lang w:eastAsia="ru-RU"/>
              </w:rPr>
              <w:t xml:space="preserve">правильность/неправильность предложенных ответов; — адекватно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оценивать </w:t>
            </w:r>
            <w:r w:rsidRPr="00825019">
              <w:rPr>
                <w:sz w:val="20"/>
                <w:szCs w:val="20"/>
                <w:lang w:eastAsia="ru-RU"/>
              </w:rPr>
              <w:t>свои знания в соответствии с набранными баллами</w:t>
            </w:r>
          </w:p>
        </w:tc>
        <w:tc>
          <w:tcPr>
            <w:tcW w:w="996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тест</w:t>
            </w:r>
          </w:p>
        </w:tc>
        <w:tc>
          <w:tcPr>
            <w:tcW w:w="1465" w:type="dxa"/>
          </w:tcPr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D954D2" w:rsidRPr="000D3084" w:rsidTr="00165A11">
        <w:tc>
          <w:tcPr>
            <w:tcW w:w="532" w:type="dxa"/>
          </w:tcPr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825019">
              <w:rPr>
                <w:b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8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954D2" w:rsidRPr="00825019" w:rsidRDefault="00D954D2" w:rsidP="00165A1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Презентация проектов «Богатства, отданные  людям», «Разнообразие природы родного края», «Школа ку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softHyphen/>
              <w:t>линаров»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2362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Научатся </w:t>
            </w:r>
            <w:r w:rsidRPr="00825019">
              <w:rPr>
                <w:bCs/>
                <w:sz w:val="20"/>
                <w:szCs w:val="20"/>
                <w:lang w:eastAsia="ru-RU"/>
              </w:rPr>
              <w:t>выступать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825019">
              <w:rPr>
                <w:sz w:val="20"/>
                <w:szCs w:val="20"/>
                <w:lang w:eastAsia="ru-RU"/>
              </w:rPr>
              <w:t>с подготовленными сообщениями, иллюстрировать их наглядны</w:t>
            </w:r>
            <w:r w:rsidRPr="00825019">
              <w:rPr>
                <w:sz w:val="20"/>
                <w:szCs w:val="20"/>
                <w:lang w:eastAsia="ru-RU"/>
              </w:rPr>
              <w:softHyphen/>
              <w:t>ми материалами.</w:t>
            </w:r>
          </w:p>
        </w:tc>
        <w:tc>
          <w:tcPr>
            <w:tcW w:w="3023" w:type="dxa"/>
          </w:tcPr>
          <w:p w:rsidR="00D954D2" w:rsidRPr="00825019" w:rsidRDefault="00D954D2" w:rsidP="00165A11">
            <w:pPr>
              <w:tabs>
                <w:tab w:val="left" w:pos="684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sz w:val="20"/>
                <w:szCs w:val="20"/>
                <w:lang w:eastAsia="ru-RU"/>
              </w:rPr>
              <w:t>Регулятивные:</w:t>
            </w:r>
            <w:r w:rsidRPr="00825019">
              <w:rPr>
                <w:sz w:val="20"/>
                <w:szCs w:val="20"/>
                <w:lang w:eastAsia="ru-RU"/>
              </w:rPr>
              <w:t xml:space="preserve"> соотносить выполнение работы с алгоритмом и ре</w:t>
            </w:r>
            <w:r w:rsidRPr="00825019">
              <w:rPr>
                <w:sz w:val="20"/>
                <w:szCs w:val="20"/>
                <w:lang w:eastAsia="ru-RU"/>
              </w:rPr>
              <w:softHyphen/>
              <w:t>зультатом;</w:t>
            </w:r>
          </w:p>
          <w:p w:rsidR="00D954D2" w:rsidRPr="00825019" w:rsidRDefault="00D954D2" w:rsidP="00165A11">
            <w:pPr>
              <w:rPr>
                <w:b/>
                <w:i/>
                <w:sz w:val="20"/>
                <w:szCs w:val="20"/>
                <w:u w:val="single"/>
              </w:rPr>
            </w:pPr>
            <w:r w:rsidRPr="00825019">
              <w:rPr>
                <w:sz w:val="20"/>
                <w:szCs w:val="20"/>
              </w:rPr>
              <w:t>контролировать и корректировать своё поведение с учётом установленных правил</w:t>
            </w:r>
            <w:r w:rsidRPr="00825019">
              <w:rPr>
                <w:b/>
                <w:i/>
                <w:sz w:val="20"/>
                <w:szCs w:val="20"/>
                <w:u w:val="single"/>
              </w:rPr>
              <w:t xml:space="preserve"> Познавательные УУД: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 xml:space="preserve">- строить рассуждения в форме связи простых суждений; осуществлять поиск необходимой информации. </w:t>
            </w:r>
          </w:p>
          <w:p w:rsidR="00D954D2" w:rsidRPr="00825019" w:rsidRDefault="00D954D2" w:rsidP="00165A11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i/>
                <w:sz w:val="20"/>
                <w:szCs w:val="20"/>
                <w:u w:val="single"/>
              </w:rPr>
              <w:t>Коммуникативные УУД</w:t>
            </w:r>
            <w:r w:rsidRPr="00825019">
              <w:rPr>
                <w:i/>
                <w:sz w:val="20"/>
                <w:szCs w:val="20"/>
              </w:rPr>
              <w:t xml:space="preserve">: </w:t>
            </w:r>
          </w:p>
          <w:p w:rsidR="00D954D2" w:rsidRPr="00825019" w:rsidRDefault="00D954D2" w:rsidP="00165A11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i/>
                <w:sz w:val="20"/>
                <w:szCs w:val="20"/>
              </w:rPr>
              <w:t xml:space="preserve">- </w:t>
            </w:r>
            <w:r w:rsidRPr="00825019">
              <w:rPr>
                <w:sz w:val="20"/>
                <w:szCs w:val="20"/>
                <w:lang w:eastAsia="ru-RU"/>
              </w:rPr>
              <w:t>строить монологическое высказывание, владеть диа</w:t>
            </w:r>
            <w:r w:rsidRPr="00825019">
              <w:rPr>
                <w:sz w:val="20"/>
                <w:szCs w:val="20"/>
                <w:lang w:eastAsia="ru-RU"/>
              </w:rPr>
              <w:softHyphen/>
              <w:t>логической формой речи (с учётом возрастных особенностей, норм)</w:t>
            </w:r>
          </w:p>
        </w:tc>
        <w:tc>
          <w:tcPr>
            <w:tcW w:w="1985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доброжелательное отношение к окружающим, бескон</w:t>
            </w:r>
            <w:r w:rsidRPr="00825019">
              <w:rPr>
                <w:sz w:val="20"/>
                <w:szCs w:val="20"/>
              </w:rPr>
              <w:softHyphen/>
              <w:t>фликтное поведение, стремление прислушиваться к чужо</w:t>
            </w:r>
            <w:r w:rsidRPr="00825019">
              <w:rPr>
                <w:sz w:val="20"/>
                <w:szCs w:val="20"/>
              </w:rPr>
              <w:softHyphen/>
              <w:t>му мнению в ходе проектной  деятельности;</w:t>
            </w:r>
          </w:p>
        </w:tc>
        <w:tc>
          <w:tcPr>
            <w:tcW w:w="2783" w:type="dxa"/>
          </w:tcPr>
          <w:p w:rsidR="00D954D2" w:rsidRPr="00825019" w:rsidRDefault="00D954D2" w:rsidP="00165A11">
            <w:pPr>
              <w:tabs>
                <w:tab w:val="left" w:pos="403"/>
              </w:tabs>
              <w:autoSpaceDE w:val="0"/>
              <w:autoSpaceDN w:val="0"/>
              <w:adjustRightInd w:val="0"/>
              <w:ind w:hanging="5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Выступать </w:t>
            </w:r>
            <w:r w:rsidRPr="00825019">
              <w:rPr>
                <w:sz w:val="20"/>
                <w:szCs w:val="20"/>
                <w:lang w:eastAsia="ru-RU"/>
              </w:rPr>
              <w:t>с подготовленными сообщениями, иллюстрировать их наглядны</w:t>
            </w:r>
            <w:r w:rsidRPr="00825019">
              <w:rPr>
                <w:sz w:val="20"/>
                <w:szCs w:val="20"/>
                <w:lang w:eastAsia="ru-RU"/>
              </w:rPr>
              <w:softHyphen/>
              <w:t>ми материалами;</w:t>
            </w:r>
          </w:p>
          <w:p w:rsidR="00D954D2" w:rsidRPr="00825019" w:rsidRDefault="00D954D2" w:rsidP="00165A11">
            <w:pPr>
              <w:tabs>
                <w:tab w:val="left" w:pos="403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обсуждать </w:t>
            </w:r>
            <w:r w:rsidRPr="00825019">
              <w:rPr>
                <w:sz w:val="20"/>
                <w:szCs w:val="20"/>
                <w:lang w:eastAsia="ru-RU"/>
              </w:rPr>
              <w:t>выступления учащихся;</w:t>
            </w:r>
          </w:p>
          <w:p w:rsidR="00D954D2" w:rsidRPr="00825019" w:rsidRDefault="00D954D2" w:rsidP="00165A11">
            <w:pPr>
              <w:tabs>
                <w:tab w:val="left" w:pos="403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оценивать </w:t>
            </w:r>
            <w:r w:rsidRPr="00825019">
              <w:rPr>
                <w:sz w:val="20"/>
                <w:szCs w:val="20"/>
                <w:lang w:eastAsia="ru-RU"/>
              </w:rPr>
              <w:t>свои достижения и достижения других учащихся</w:t>
            </w:r>
          </w:p>
        </w:tc>
        <w:tc>
          <w:tcPr>
            <w:tcW w:w="996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Защита проектов</w:t>
            </w:r>
          </w:p>
        </w:tc>
        <w:tc>
          <w:tcPr>
            <w:tcW w:w="1465" w:type="dxa"/>
          </w:tcPr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25019">
              <w:rPr>
                <w:color w:val="000000"/>
                <w:sz w:val="20"/>
                <w:szCs w:val="20"/>
              </w:rPr>
              <w:t>Презентации проектов</w:t>
            </w:r>
          </w:p>
        </w:tc>
      </w:tr>
      <w:tr w:rsidR="00D954D2" w:rsidRPr="000D3084" w:rsidTr="00165A11">
        <w:tc>
          <w:tcPr>
            <w:tcW w:w="15840" w:type="dxa"/>
            <w:gridSpan w:val="10"/>
          </w:tcPr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25019">
              <w:rPr>
                <w:b/>
                <w:color w:val="000000"/>
                <w:sz w:val="20"/>
                <w:szCs w:val="20"/>
              </w:rPr>
              <w:t>Наша безопасность (7 часов)</w:t>
            </w:r>
          </w:p>
        </w:tc>
      </w:tr>
      <w:tr w:rsidR="00D954D2" w:rsidRPr="000D3084" w:rsidTr="00165A11">
        <w:tc>
          <w:tcPr>
            <w:tcW w:w="532" w:type="dxa"/>
          </w:tcPr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825019">
              <w:rPr>
                <w:b/>
                <w:color w:val="000000"/>
                <w:sz w:val="20"/>
                <w:szCs w:val="20"/>
              </w:rPr>
              <w:t>35</w:t>
            </w:r>
          </w:p>
        </w:tc>
        <w:tc>
          <w:tcPr>
            <w:tcW w:w="568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954D2" w:rsidRPr="00825019" w:rsidRDefault="00D954D2" w:rsidP="00165A11">
            <w:pPr>
              <w:rPr>
                <w:b/>
                <w:sz w:val="20"/>
                <w:szCs w:val="20"/>
              </w:rPr>
            </w:pPr>
            <w:r w:rsidRPr="00825019">
              <w:rPr>
                <w:b/>
                <w:sz w:val="20"/>
                <w:szCs w:val="20"/>
              </w:rPr>
              <w:t>Огонь, вода, газ.</w:t>
            </w:r>
          </w:p>
        </w:tc>
        <w:tc>
          <w:tcPr>
            <w:tcW w:w="2362" w:type="dxa"/>
          </w:tcPr>
          <w:p w:rsidR="00D954D2" w:rsidRPr="00825019" w:rsidRDefault="00D954D2" w:rsidP="00165A11">
            <w:pPr>
              <w:tabs>
                <w:tab w:val="left" w:pos="677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sz w:val="20"/>
                <w:szCs w:val="20"/>
                <w:lang w:eastAsia="ru-RU"/>
              </w:rPr>
              <w:t>Узнают</w:t>
            </w:r>
            <w:r w:rsidRPr="00825019">
              <w:rPr>
                <w:sz w:val="20"/>
                <w:szCs w:val="20"/>
                <w:lang w:eastAsia="ru-RU"/>
              </w:rPr>
              <w:t>, какие опасные ситуации могут возникнуть в квартире или дома</w:t>
            </w:r>
          </w:p>
          <w:p w:rsidR="00D954D2" w:rsidRPr="00825019" w:rsidRDefault="00D954D2" w:rsidP="00165A11">
            <w:pPr>
              <w:tabs>
                <w:tab w:val="left" w:pos="677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sz w:val="20"/>
                <w:szCs w:val="20"/>
                <w:lang w:eastAsia="ru-RU"/>
              </w:rPr>
              <w:t>Научатся</w:t>
            </w:r>
            <w:r w:rsidRPr="00825019">
              <w:rPr>
                <w:sz w:val="20"/>
                <w:szCs w:val="20"/>
                <w:lang w:eastAsia="ru-RU"/>
              </w:rPr>
              <w:t xml:space="preserve"> правильно вести себя при пожаре, аварии водопро</w:t>
            </w:r>
            <w:r w:rsidRPr="00825019">
              <w:rPr>
                <w:sz w:val="20"/>
                <w:szCs w:val="20"/>
                <w:lang w:eastAsia="ru-RU"/>
              </w:rPr>
              <w:softHyphen/>
              <w:t>вода, утечке газа;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3023" w:type="dxa"/>
          </w:tcPr>
          <w:p w:rsidR="00D954D2" w:rsidRPr="00825019" w:rsidRDefault="00D954D2" w:rsidP="00165A11">
            <w:pPr>
              <w:tabs>
                <w:tab w:val="left" w:pos="684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sz w:val="20"/>
                <w:szCs w:val="20"/>
              </w:rPr>
              <w:t>Регулятивные:</w:t>
            </w:r>
            <w:r w:rsidRPr="00825019">
              <w:rPr>
                <w:sz w:val="20"/>
                <w:szCs w:val="20"/>
              </w:rPr>
              <w:t xml:space="preserve"> </w:t>
            </w:r>
            <w:r w:rsidRPr="00825019">
              <w:rPr>
                <w:sz w:val="20"/>
                <w:szCs w:val="20"/>
                <w:lang w:eastAsia="ru-RU"/>
              </w:rPr>
              <w:t>сохранять учебную задачу урока (самостоятельно воспроизводить её в ходе выполнения работы на различ</w:t>
            </w:r>
            <w:r w:rsidRPr="00825019">
              <w:rPr>
                <w:sz w:val="20"/>
                <w:szCs w:val="20"/>
                <w:lang w:eastAsia="ru-RU"/>
              </w:rPr>
              <w:softHyphen/>
              <w:t>ных этапах урока);</w:t>
            </w:r>
          </w:p>
          <w:p w:rsidR="00D954D2" w:rsidRPr="00825019" w:rsidRDefault="00D954D2" w:rsidP="00165A11">
            <w:pPr>
              <w:rPr>
                <w:b/>
                <w:i/>
                <w:sz w:val="20"/>
                <w:szCs w:val="20"/>
                <w:u w:val="single"/>
              </w:rPr>
            </w:pPr>
            <w:r w:rsidRPr="00825019">
              <w:rPr>
                <w:sz w:val="20"/>
                <w:szCs w:val="20"/>
              </w:rPr>
              <w:t xml:space="preserve">выделять из темы урока известные и неизвестные знания и умения                                  </w:t>
            </w:r>
            <w:r w:rsidRPr="00825019">
              <w:rPr>
                <w:b/>
                <w:i/>
                <w:sz w:val="20"/>
                <w:szCs w:val="20"/>
                <w:u w:val="single"/>
              </w:rPr>
              <w:t>Познавательные УУД: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- обобщать и делать выводы;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 xml:space="preserve"> - осуществлять анализ объектов.</w:t>
            </w:r>
          </w:p>
          <w:p w:rsidR="00D954D2" w:rsidRPr="00825019" w:rsidRDefault="00D954D2" w:rsidP="00165A11">
            <w:pPr>
              <w:tabs>
                <w:tab w:val="left" w:pos="6300"/>
              </w:tabs>
              <w:rPr>
                <w:b/>
                <w:i/>
                <w:sz w:val="20"/>
                <w:szCs w:val="20"/>
                <w:u w:val="single"/>
              </w:rPr>
            </w:pPr>
            <w:r w:rsidRPr="00825019">
              <w:rPr>
                <w:b/>
                <w:i/>
                <w:sz w:val="20"/>
                <w:szCs w:val="20"/>
                <w:u w:val="single"/>
              </w:rPr>
              <w:t>Коммуникативные УУД:</w:t>
            </w:r>
          </w:p>
          <w:p w:rsidR="00D954D2" w:rsidRPr="00825019" w:rsidRDefault="00D954D2" w:rsidP="00165A11">
            <w:pPr>
              <w:rPr>
                <w:sz w:val="20"/>
                <w:szCs w:val="20"/>
                <w:lang w:eastAsia="ru-RU"/>
              </w:rPr>
            </w:pPr>
            <w:r w:rsidRPr="00825019">
              <w:rPr>
                <w:sz w:val="20"/>
                <w:szCs w:val="20"/>
                <w:lang w:eastAsia="ru-RU"/>
              </w:rPr>
              <w:t>- формировать адекватную самооценку в соответствии с набранными баллами;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- контролировать действия партнёра</w:t>
            </w:r>
          </w:p>
        </w:tc>
        <w:tc>
          <w:tcPr>
            <w:tcW w:w="1985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формировать начальные навыки  адаптации в мире через освоение основ безопасной жизнедеятельно</w:t>
            </w:r>
            <w:r w:rsidRPr="00825019">
              <w:rPr>
                <w:sz w:val="20"/>
                <w:szCs w:val="20"/>
              </w:rPr>
              <w:softHyphen/>
              <w:t>сти, правил поведения в природной и социальной среде</w:t>
            </w:r>
          </w:p>
        </w:tc>
        <w:tc>
          <w:tcPr>
            <w:tcW w:w="2783" w:type="dxa"/>
          </w:tcPr>
          <w:p w:rsidR="00D954D2" w:rsidRPr="00825019" w:rsidRDefault="00D954D2" w:rsidP="00165A11">
            <w:pPr>
              <w:tabs>
                <w:tab w:val="left" w:pos="40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Понимать </w:t>
            </w:r>
            <w:r w:rsidRPr="00825019">
              <w:rPr>
                <w:sz w:val="20"/>
                <w:szCs w:val="20"/>
                <w:lang w:eastAsia="ru-RU"/>
              </w:rPr>
              <w:t>учебную задачу раздела и данного урока и стремиться её выпол</w:t>
            </w:r>
            <w:r w:rsidRPr="00825019">
              <w:rPr>
                <w:sz w:val="20"/>
                <w:szCs w:val="20"/>
                <w:lang w:eastAsia="ru-RU"/>
              </w:rPr>
              <w:softHyphen/>
              <w:t>нить;</w:t>
            </w:r>
          </w:p>
          <w:p w:rsidR="00D954D2" w:rsidRPr="00825019" w:rsidRDefault="00D954D2" w:rsidP="00165A11">
            <w:pPr>
              <w:tabs>
                <w:tab w:val="left" w:pos="40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актуализировать </w:t>
            </w:r>
            <w:r w:rsidRPr="00825019">
              <w:rPr>
                <w:sz w:val="20"/>
                <w:szCs w:val="20"/>
                <w:lang w:eastAsia="ru-RU"/>
              </w:rPr>
              <w:t xml:space="preserve">знания об опасностях в быту, полученные в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1—2 </w:t>
            </w:r>
            <w:r w:rsidRPr="00825019">
              <w:rPr>
                <w:sz w:val="20"/>
                <w:szCs w:val="20"/>
                <w:lang w:eastAsia="ru-RU"/>
              </w:rPr>
              <w:t>классах;</w:t>
            </w:r>
          </w:p>
          <w:p w:rsidR="00D954D2" w:rsidRPr="00825019" w:rsidRDefault="00D954D2" w:rsidP="00165A11">
            <w:pPr>
              <w:tabs>
                <w:tab w:val="left" w:pos="40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характеризовать </w:t>
            </w:r>
            <w:r w:rsidRPr="00825019">
              <w:rPr>
                <w:sz w:val="20"/>
                <w:szCs w:val="20"/>
                <w:lang w:eastAsia="ru-RU"/>
              </w:rPr>
              <w:t>действия при пожаре, аварии водопровода и утечке газа;</w:t>
            </w:r>
          </w:p>
          <w:p w:rsidR="00D954D2" w:rsidRPr="00825019" w:rsidRDefault="00D954D2" w:rsidP="00165A11">
            <w:pPr>
              <w:tabs>
                <w:tab w:val="left" w:pos="40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моделировать </w:t>
            </w:r>
            <w:r w:rsidRPr="00825019">
              <w:rPr>
                <w:sz w:val="20"/>
                <w:szCs w:val="20"/>
                <w:lang w:eastAsia="ru-RU"/>
              </w:rPr>
              <w:t>действия при этих ситуациях в виде схем и ролевой игры;</w:t>
            </w:r>
          </w:p>
          <w:p w:rsidR="00D954D2" w:rsidRPr="00825019" w:rsidRDefault="00D954D2" w:rsidP="00165A11">
            <w:pPr>
              <w:tabs>
                <w:tab w:val="left" w:pos="40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называть </w:t>
            </w:r>
            <w:r w:rsidRPr="00825019">
              <w:rPr>
                <w:sz w:val="20"/>
                <w:szCs w:val="20"/>
                <w:lang w:eastAsia="ru-RU"/>
              </w:rPr>
              <w:t>наизусть телефоны экстренного вызова, родителей, соседей;</w:t>
            </w:r>
          </w:p>
          <w:p w:rsidR="00D954D2" w:rsidRPr="00825019" w:rsidRDefault="00D954D2" w:rsidP="00165A11">
            <w:pPr>
              <w:tabs>
                <w:tab w:val="left" w:pos="40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работать </w:t>
            </w:r>
            <w:r w:rsidRPr="00825019">
              <w:rPr>
                <w:sz w:val="20"/>
                <w:szCs w:val="20"/>
                <w:lang w:eastAsia="ru-RU"/>
              </w:rPr>
              <w:t>с терминологическим словариком;</w:t>
            </w:r>
          </w:p>
          <w:p w:rsidR="00D954D2" w:rsidRPr="00825019" w:rsidRDefault="00D954D2" w:rsidP="00165A11">
            <w:pPr>
              <w:tabs>
                <w:tab w:val="left" w:pos="408"/>
              </w:tabs>
              <w:autoSpaceDE w:val="0"/>
              <w:autoSpaceDN w:val="0"/>
              <w:adjustRightInd w:val="0"/>
              <w:ind w:firstLine="5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анализировать </w:t>
            </w:r>
            <w:r w:rsidRPr="00825019">
              <w:rPr>
                <w:sz w:val="20"/>
                <w:szCs w:val="20"/>
                <w:lang w:eastAsia="ru-RU"/>
              </w:rPr>
              <w:t xml:space="preserve">схему эвакуации из школы и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моделировать </w:t>
            </w:r>
            <w:r w:rsidRPr="00825019">
              <w:rPr>
                <w:sz w:val="20"/>
                <w:szCs w:val="20"/>
                <w:lang w:eastAsia="ru-RU"/>
              </w:rPr>
              <w:t>её в ходе учебной тревоги;</w:t>
            </w:r>
          </w:p>
          <w:p w:rsidR="00D954D2" w:rsidRPr="00825019" w:rsidRDefault="00D954D2" w:rsidP="00165A11">
            <w:pPr>
              <w:tabs>
                <w:tab w:val="left" w:pos="408"/>
              </w:tabs>
              <w:autoSpaceDE w:val="0"/>
              <w:autoSpaceDN w:val="0"/>
              <w:adjustRightInd w:val="0"/>
              <w:ind w:firstLine="5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формулировать </w:t>
            </w:r>
            <w:r w:rsidRPr="00825019">
              <w:rPr>
                <w:sz w:val="20"/>
                <w:szCs w:val="20"/>
                <w:lang w:eastAsia="ru-RU"/>
              </w:rPr>
              <w:t xml:space="preserve">выводы из изученного материала,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отвечать </w:t>
            </w:r>
            <w:r w:rsidRPr="00825019">
              <w:rPr>
                <w:sz w:val="20"/>
                <w:szCs w:val="20"/>
                <w:lang w:eastAsia="ru-RU"/>
              </w:rPr>
              <w:t xml:space="preserve">на итоговые вопросы и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оценивать </w:t>
            </w:r>
            <w:r w:rsidRPr="00825019">
              <w:rPr>
                <w:sz w:val="20"/>
                <w:szCs w:val="20"/>
                <w:lang w:eastAsia="ru-RU"/>
              </w:rPr>
              <w:t>достижения на уроке</w:t>
            </w:r>
          </w:p>
        </w:tc>
        <w:tc>
          <w:tcPr>
            <w:tcW w:w="996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465" w:type="dxa"/>
          </w:tcPr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25019">
              <w:rPr>
                <w:sz w:val="20"/>
                <w:szCs w:val="20"/>
                <w:lang w:eastAsia="ru-RU"/>
              </w:rPr>
              <w:t>электронное приложение к учебнику</w:t>
            </w:r>
            <w:r w:rsidRPr="00825019">
              <w:rPr>
                <w:color w:val="000000"/>
                <w:sz w:val="20"/>
                <w:szCs w:val="20"/>
              </w:rPr>
              <w:t xml:space="preserve"> презентация</w:t>
            </w:r>
          </w:p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D954D2" w:rsidRPr="000D3084" w:rsidTr="00165A11">
        <w:tc>
          <w:tcPr>
            <w:tcW w:w="532" w:type="dxa"/>
          </w:tcPr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825019">
              <w:rPr>
                <w:b/>
                <w:color w:val="000000"/>
                <w:sz w:val="20"/>
                <w:szCs w:val="20"/>
              </w:rPr>
              <w:t>36</w:t>
            </w:r>
          </w:p>
        </w:tc>
        <w:tc>
          <w:tcPr>
            <w:tcW w:w="568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954D2" w:rsidRPr="00825019" w:rsidRDefault="00D954D2" w:rsidP="00165A11">
            <w:pPr>
              <w:rPr>
                <w:b/>
                <w:sz w:val="20"/>
                <w:szCs w:val="20"/>
              </w:rPr>
            </w:pPr>
            <w:r w:rsidRPr="00825019">
              <w:rPr>
                <w:b/>
                <w:sz w:val="20"/>
                <w:szCs w:val="20"/>
              </w:rPr>
              <w:t>Чтобы путь был счастливым</w:t>
            </w:r>
          </w:p>
        </w:tc>
        <w:tc>
          <w:tcPr>
            <w:tcW w:w="2362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b/>
                <w:sz w:val="20"/>
                <w:szCs w:val="20"/>
              </w:rPr>
              <w:t>Будут учиться</w:t>
            </w:r>
            <w:r w:rsidRPr="00825019">
              <w:rPr>
                <w:sz w:val="20"/>
                <w:szCs w:val="20"/>
              </w:rPr>
              <w:t xml:space="preserve"> соблюдать правила безопасного поведения пешехода, велосипедиста, пассажира.</w:t>
            </w:r>
          </w:p>
        </w:tc>
        <w:tc>
          <w:tcPr>
            <w:tcW w:w="3023" w:type="dxa"/>
          </w:tcPr>
          <w:p w:rsidR="00D954D2" w:rsidRPr="00825019" w:rsidRDefault="00D954D2" w:rsidP="00165A11">
            <w:pPr>
              <w:rPr>
                <w:b/>
                <w:i/>
                <w:sz w:val="20"/>
                <w:szCs w:val="20"/>
                <w:u w:val="single"/>
              </w:rPr>
            </w:pPr>
            <w:r w:rsidRPr="00825019">
              <w:rPr>
                <w:b/>
                <w:sz w:val="20"/>
                <w:szCs w:val="20"/>
              </w:rPr>
              <w:t>Регулятивные:</w:t>
            </w:r>
            <w:r w:rsidRPr="00825019">
              <w:rPr>
                <w:sz w:val="20"/>
                <w:szCs w:val="20"/>
              </w:rPr>
              <w:t xml:space="preserve"> фиксировать в конце урока удовлетворённость/не</w:t>
            </w:r>
            <w:r w:rsidRPr="00825019">
              <w:rPr>
                <w:sz w:val="20"/>
                <w:szCs w:val="20"/>
              </w:rPr>
              <w:softHyphen/>
              <w:t>удовлетворённость своей работой на уроке (с помощью средств, разработанных совместно с учителем); объектив</w:t>
            </w:r>
            <w:r w:rsidRPr="00825019">
              <w:rPr>
                <w:sz w:val="20"/>
                <w:szCs w:val="20"/>
              </w:rPr>
              <w:softHyphen/>
              <w:t>но относиться к своим успехам/неуспехам</w:t>
            </w:r>
            <w:r w:rsidRPr="00825019">
              <w:rPr>
                <w:b/>
                <w:i/>
                <w:sz w:val="20"/>
                <w:szCs w:val="20"/>
                <w:u w:val="single"/>
              </w:rPr>
              <w:t xml:space="preserve"> Познавательные УУД: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моделировать различные ситуации и явления при</w:t>
            </w:r>
            <w:r w:rsidRPr="00825019">
              <w:rPr>
                <w:sz w:val="20"/>
                <w:szCs w:val="20"/>
              </w:rPr>
              <w:softHyphen/>
              <w:t>роды</w:t>
            </w:r>
          </w:p>
          <w:p w:rsidR="00D954D2" w:rsidRPr="00825019" w:rsidRDefault="00D954D2" w:rsidP="00165A11">
            <w:pPr>
              <w:tabs>
                <w:tab w:val="left" w:pos="6300"/>
              </w:tabs>
              <w:rPr>
                <w:b/>
                <w:i/>
                <w:sz w:val="20"/>
                <w:szCs w:val="20"/>
                <w:u w:val="single"/>
              </w:rPr>
            </w:pPr>
            <w:r w:rsidRPr="00825019">
              <w:rPr>
                <w:b/>
                <w:i/>
                <w:sz w:val="20"/>
                <w:szCs w:val="20"/>
                <w:u w:val="single"/>
              </w:rPr>
              <w:t xml:space="preserve">Коммуникативные УУД: </w:t>
            </w:r>
            <w:r w:rsidRPr="00825019">
              <w:rPr>
                <w:sz w:val="20"/>
                <w:szCs w:val="20"/>
                <w:lang w:eastAsia="ru-RU"/>
              </w:rPr>
              <w:t>включаться в диалог и коллективное обсуждение проблем и вопросов с учителем и сверстниками;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D954D2" w:rsidRPr="00825019" w:rsidRDefault="00D954D2" w:rsidP="00287996">
            <w:pPr>
              <w:numPr>
                <w:ilvl w:val="0"/>
                <w:numId w:val="13"/>
              </w:numPr>
              <w:tabs>
                <w:tab w:val="left" w:pos="677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sz w:val="20"/>
                <w:szCs w:val="20"/>
                <w:lang w:eastAsia="ru-RU"/>
              </w:rPr>
              <w:t>внутренняя позиция на уровне осознания и приня</w:t>
            </w:r>
            <w:r w:rsidRPr="00825019">
              <w:rPr>
                <w:sz w:val="20"/>
                <w:szCs w:val="20"/>
                <w:lang w:eastAsia="ru-RU"/>
              </w:rPr>
              <w:softHyphen/>
              <w:t>тия образца ответственного ученика; мотивы учебной деятельности (учебно-познавательные, социальные); осоз</w:t>
            </w:r>
            <w:r w:rsidRPr="00825019">
              <w:rPr>
                <w:sz w:val="20"/>
                <w:szCs w:val="20"/>
                <w:lang w:eastAsia="ru-RU"/>
              </w:rPr>
              <w:softHyphen/>
              <w:t>нание личностного смысла учения как условия успешного взаимодействия в природной среде и социуме;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2783" w:type="dxa"/>
          </w:tcPr>
          <w:p w:rsidR="00D954D2" w:rsidRPr="00825019" w:rsidRDefault="00D954D2" w:rsidP="00165A11">
            <w:pPr>
              <w:tabs>
                <w:tab w:val="left" w:pos="40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Понимать </w:t>
            </w:r>
            <w:r w:rsidRPr="00825019">
              <w:rPr>
                <w:sz w:val="20"/>
                <w:szCs w:val="20"/>
                <w:lang w:eastAsia="ru-RU"/>
              </w:rPr>
              <w:t>учебную задачу урока и стремиться её выполнить;</w:t>
            </w:r>
          </w:p>
          <w:p w:rsidR="00D954D2" w:rsidRPr="00825019" w:rsidRDefault="00D954D2" w:rsidP="00165A11">
            <w:pPr>
              <w:tabs>
                <w:tab w:val="left" w:pos="408"/>
              </w:tabs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актуализировать </w:t>
            </w:r>
            <w:r w:rsidRPr="00825019">
              <w:rPr>
                <w:sz w:val="20"/>
                <w:szCs w:val="20"/>
                <w:lang w:eastAsia="ru-RU"/>
              </w:rPr>
              <w:t xml:space="preserve">правила безопасного поведения на улице, полученные в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1—2 </w:t>
            </w:r>
            <w:r w:rsidRPr="00825019">
              <w:rPr>
                <w:sz w:val="20"/>
                <w:szCs w:val="20"/>
                <w:lang w:eastAsia="ru-RU"/>
              </w:rPr>
              <w:t>классах;</w:t>
            </w:r>
          </w:p>
          <w:p w:rsidR="00D954D2" w:rsidRPr="00825019" w:rsidRDefault="00D954D2" w:rsidP="00165A11">
            <w:pPr>
              <w:tabs>
                <w:tab w:val="left" w:pos="408"/>
              </w:tabs>
              <w:autoSpaceDE w:val="0"/>
              <w:autoSpaceDN w:val="0"/>
              <w:adjustRightInd w:val="0"/>
              <w:ind w:firstLine="5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работать в группах: изучать </w:t>
            </w:r>
            <w:r w:rsidRPr="00825019">
              <w:rPr>
                <w:sz w:val="20"/>
                <w:szCs w:val="20"/>
                <w:lang w:eastAsia="ru-RU"/>
              </w:rPr>
              <w:t xml:space="preserve">по материалам учебника правила поведения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па </w:t>
            </w:r>
            <w:r w:rsidRPr="00825019">
              <w:rPr>
                <w:sz w:val="20"/>
                <w:szCs w:val="20"/>
                <w:lang w:eastAsia="ru-RU"/>
              </w:rPr>
              <w:t xml:space="preserve">улице и в транспорте,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готовить </w:t>
            </w:r>
            <w:r w:rsidRPr="00825019">
              <w:rPr>
                <w:sz w:val="20"/>
                <w:szCs w:val="20"/>
                <w:lang w:eastAsia="ru-RU"/>
              </w:rPr>
              <w:t>сообщения;</w:t>
            </w:r>
          </w:p>
          <w:p w:rsidR="00D954D2" w:rsidRPr="00825019" w:rsidRDefault="00D954D2" w:rsidP="00165A11">
            <w:pPr>
              <w:tabs>
                <w:tab w:val="left" w:pos="408"/>
              </w:tabs>
              <w:autoSpaceDE w:val="0"/>
              <w:autoSpaceDN w:val="0"/>
              <w:adjustRightInd w:val="0"/>
              <w:ind w:firstLine="5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обсуждать </w:t>
            </w:r>
            <w:r w:rsidRPr="00825019">
              <w:rPr>
                <w:sz w:val="20"/>
                <w:szCs w:val="20"/>
                <w:lang w:eastAsia="ru-RU"/>
              </w:rPr>
              <w:t>предложенные ситуации, которые являются потенциально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825019">
              <w:rPr>
                <w:sz w:val="20"/>
                <w:szCs w:val="20"/>
                <w:lang w:eastAsia="ru-RU"/>
              </w:rPr>
              <w:t>опасными;</w:t>
            </w:r>
          </w:p>
          <w:p w:rsidR="00D954D2" w:rsidRPr="00825019" w:rsidRDefault="00D954D2" w:rsidP="00165A11">
            <w:pPr>
              <w:tabs>
                <w:tab w:val="left" w:pos="408"/>
              </w:tabs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выполнять тесты </w:t>
            </w:r>
            <w:r w:rsidRPr="00825019">
              <w:rPr>
                <w:sz w:val="20"/>
                <w:szCs w:val="20"/>
                <w:lang w:eastAsia="ru-RU"/>
              </w:rPr>
              <w:t>с выбором ответа о правильном/неправильном поведении на улице и в транспорте;</w:t>
            </w:r>
          </w:p>
          <w:p w:rsidR="00D954D2" w:rsidRPr="00825019" w:rsidRDefault="00D954D2" w:rsidP="00165A11">
            <w:pPr>
              <w:tabs>
                <w:tab w:val="left" w:pos="40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моделировать </w:t>
            </w:r>
            <w:r w:rsidRPr="00825019">
              <w:rPr>
                <w:sz w:val="20"/>
                <w:szCs w:val="20"/>
                <w:lang w:eastAsia="ru-RU"/>
              </w:rPr>
              <w:t>свои действия в ходе ролевой игры;</w:t>
            </w:r>
          </w:p>
          <w:p w:rsidR="00D954D2" w:rsidRPr="00825019" w:rsidRDefault="00D954D2" w:rsidP="00165A11">
            <w:pPr>
              <w:tabs>
                <w:tab w:val="left" w:pos="40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sz w:val="20"/>
                <w:szCs w:val="20"/>
                <w:lang w:eastAsia="ru-RU"/>
              </w:rPr>
              <w:t>-;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формулировать </w:t>
            </w:r>
            <w:r w:rsidRPr="00825019">
              <w:rPr>
                <w:bCs/>
                <w:sz w:val="20"/>
                <w:szCs w:val="20"/>
                <w:lang w:eastAsia="ru-RU"/>
              </w:rPr>
              <w:t>выводы из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825019">
              <w:rPr>
                <w:bCs/>
                <w:sz w:val="20"/>
                <w:szCs w:val="20"/>
                <w:lang w:eastAsia="ru-RU"/>
              </w:rPr>
              <w:t xml:space="preserve">изученного материала,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825019">
              <w:rPr>
                <w:bCs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оценивать </w:t>
            </w:r>
            <w:r w:rsidRPr="00825019">
              <w:rPr>
                <w:bCs/>
                <w:sz w:val="20"/>
                <w:szCs w:val="20"/>
                <w:lang w:eastAsia="ru-RU"/>
              </w:rPr>
              <w:t>достижения на уроке.</w:t>
            </w:r>
          </w:p>
        </w:tc>
        <w:tc>
          <w:tcPr>
            <w:tcW w:w="996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Работа в парах</w:t>
            </w:r>
          </w:p>
        </w:tc>
        <w:tc>
          <w:tcPr>
            <w:tcW w:w="1465" w:type="dxa"/>
          </w:tcPr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25019">
              <w:rPr>
                <w:sz w:val="20"/>
                <w:szCs w:val="20"/>
                <w:lang w:eastAsia="ru-RU"/>
              </w:rPr>
              <w:t>электронное приложение к учебнику</w:t>
            </w:r>
            <w:r w:rsidRPr="00825019">
              <w:rPr>
                <w:color w:val="000000"/>
                <w:sz w:val="20"/>
                <w:szCs w:val="20"/>
              </w:rPr>
              <w:t xml:space="preserve"> презентация</w:t>
            </w:r>
          </w:p>
        </w:tc>
      </w:tr>
      <w:tr w:rsidR="00D954D2" w:rsidRPr="000D3084" w:rsidTr="00165A11">
        <w:tc>
          <w:tcPr>
            <w:tcW w:w="532" w:type="dxa"/>
          </w:tcPr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825019">
              <w:rPr>
                <w:b/>
                <w:color w:val="000000"/>
                <w:sz w:val="20"/>
                <w:szCs w:val="20"/>
              </w:rPr>
              <w:t>37</w:t>
            </w:r>
          </w:p>
        </w:tc>
        <w:tc>
          <w:tcPr>
            <w:tcW w:w="568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954D2" w:rsidRPr="00825019" w:rsidRDefault="00D954D2" w:rsidP="00165A1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Дорожные знаки</w:t>
            </w:r>
          </w:p>
          <w:p w:rsidR="00D954D2" w:rsidRPr="00825019" w:rsidRDefault="00D954D2" w:rsidP="00165A11">
            <w:pPr>
              <w:autoSpaceDE w:val="0"/>
              <w:autoSpaceDN w:val="0"/>
              <w:adjustRightInd w:val="0"/>
              <w:ind w:hanging="14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2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b/>
                <w:sz w:val="20"/>
                <w:szCs w:val="20"/>
              </w:rPr>
              <w:t>Узнают,</w:t>
            </w:r>
            <w:r w:rsidRPr="00825019">
              <w:rPr>
                <w:sz w:val="20"/>
                <w:szCs w:val="20"/>
              </w:rPr>
              <w:t xml:space="preserve"> какие бывают дорожные знаки.,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 xml:space="preserve"> </w:t>
            </w:r>
            <w:r w:rsidRPr="00825019">
              <w:rPr>
                <w:b/>
                <w:sz w:val="20"/>
                <w:szCs w:val="20"/>
              </w:rPr>
              <w:t>Научатс</w:t>
            </w:r>
            <w:r w:rsidRPr="00825019">
              <w:rPr>
                <w:sz w:val="20"/>
                <w:szCs w:val="20"/>
              </w:rPr>
              <w:t>я различать дорожные знаки разных групп, следовать их указаниям.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 xml:space="preserve"> </w:t>
            </w:r>
            <w:r w:rsidRPr="00825019">
              <w:rPr>
                <w:b/>
                <w:sz w:val="20"/>
                <w:szCs w:val="20"/>
              </w:rPr>
              <w:t>Будут учиться</w:t>
            </w:r>
            <w:r w:rsidRPr="00825019">
              <w:rPr>
                <w:sz w:val="20"/>
                <w:szCs w:val="20"/>
              </w:rPr>
              <w:t xml:space="preserve"> соблюдать правила безопасности на улицах и доро</w:t>
            </w:r>
            <w:r w:rsidRPr="00825019">
              <w:rPr>
                <w:sz w:val="20"/>
                <w:szCs w:val="20"/>
              </w:rPr>
              <w:softHyphen/>
              <w:t>гах</w:t>
            </w:r>
          </w:p>
        </w:tc>
        <w:tc>
          <w:tcPr>
            <w:tcW w:w="3023" w:type="dxa"/>
          </w:tcPr>
          <w:p w:rsidR="00D954D2" w:rsidRPr="00825019" w:rsidRDefault="00D954D2" w:rsidP="00165A11">
            <w:pPr>
              <w:tabs>
                <w:tab w:val="left" w:pos="684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sz w:val="20"/>
                <w:szCs w:val="20"/>
                <w:lang w:eastAsia="ru-RU"/>
              </w:rPr>
              <w:t>Регулятивные</w:t>
            </w:r>
            <w:r w:rsidRPr="00825019">
              <w:rPr>
                <w:sz w:val="20"/>
                <w:szCs w:val="20"/>
                <w:lang w:eastAsia="ru-RU"/>
              </w:rPr>
              <w:t>:                              понимать учебную задачу, сформулированную само</w:t>
            </w:r>
            <w:r w:rsidRPr="00825019">
              <w:rPr>
                <w:sz w:val="20"/>
                <w:szCs w:val="20"/>
                <w:lang w:eastAsia="ru-RU"/>
              </w:rPr>
              <w:softHyphen/>
              <w:t>стоятельно и уточнённую учителем;</w:t>
            </w:r>
          </w:p>
          <w:p w:rsidR="00D954D2" w:rsidRPr="00825019" w:rsidRDefault="00D954D2" w:rsidP="00165A11">
            <w:pPr>
              <w:tabs>
                <w:tab w:val="left" w:pos="684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ru-RU"/>
              </w:rPr>
            </w:pPr>
            <w:r w:rsidRPr="00825019">
              <w:rPr>
                <w:b/>
                <w:i/>
                <w:sz w:val="20"/>
                <w:szCs w:val="20"/>
                <w:u w:val="single"/>
                <w:lang w:eastAsia="ru-RU"/>
              </w:rPr>
              <w:t>Познавательные УУД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825019">
              <w:rPr>
                <w:bCs/>
                <w:sz w:val="20"/>
                <w:szCs w:val="20"/>
                <w:lang w:eastAsia="ru-RU"/>
              </w:rPr>
              <w:t>понимать и толковать условные знаки и символы, используемые в учебнике, рабочих тетрадях для передачи информации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>;</w:t>
            </w:r>
          </w:p>
          <w:p w:rsidR="00D954D2" w:rsidRPr="00825019" w:rsidRDefault="00D954D2" w:rsidP="00165A11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i/>
                <w:sz w:val="20"/>
                <w:szCs w:val="20"/>
                <w:u w:val="single"/>
              </w:rPr>
              <w:t>Коммуникативные УУД</w:t>
            </w:r>
            <w:r w:rsidRPr="00825019">
              <w:rPr>
                <w:i/>
                <w:sz w:val="20"/>
                <w:szCs w:val="20"/>
              </w:rPr>
              <w:t xml:space="preserve">: </w:t>
            </w:r>
          </w:p>
          <w:p w:rsidR="00D954D2" w:rsidRPr="00825019" w:rsidRDefault="00D954D2" w:rsidP="00165A11">
            <w:pPr>
              <w:tabs>
                <w:tab w:val="left" w:pos="684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sz w:val="20"/>
                <w:szCs w:val="20"/>
                <w:lang w:eastAsia="ru-RU"/>
              </w:rPr>
              <w:t>слушать партнёра по общению и деятельности, не перебивать, не обрывать на полуслове, вникать в смысл того, о чём говорит собеседник;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формирование начальных навыков адаптации в мире через освоение основ безопасной жизнедеятельно</w:t>
            </w:r>
            <w:r w:rsidRPr="00825019">
              <w:rPr>
                <w:sz w:val="20"/>
                <w:szCs w:val="20"/>
              </w:rPr>
              <w:softHyphen/>
              <w:t>сти, правил поведения в природной и социальной среде</w:t>
            </w:r>
          </w:p>
        </w:tc>
        <w:tc>
          <w:tcPr>
            <w:tcW w:w="2783" w:type="dxa"/>
          </w:tcPr>
          <w:p w:rsidR="00D954D2" w:rsidRPr="00825019" w:rsidRDefault="00D954D2" w:rsidP="00165A11">
            <w:pPr>
              <w:tabs>
                <w:tab w:val="left" w:pos="403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Понимать </w:t>
            </w:r>
            <w:r w:rsidRPr="00825019">
              <w:rPr>
                <w:sz w:val="20"/>
                <w:szCs w:val="20"/>
                <w:lang w:eastAsia="ru-RU"/>
              </w:rPr>
              <w:t>учебную задачу урока и стремиться её выполнить;</w:t>
            </w:r>
          </w:p>
          <w:p w:rsidR="00D954D2" w:rsidRPr="00825019" w:rsidRDefault="00D954D2" w:rsidP="00165A11">
            <w:pPr>
              <w:tabs>
                <w:tab w:val="left" w:pos="403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актуализировать </w:t>
            </w:r>
            <w:r w:rsidRPr="00825019">
              <w:rPr>
                <w:sz w:val="20"/>
                <w:szCs w:val="20"/>
                <w:lang w:eastAsia="ru-RU"/>
              </w:rPr>
              <w:t xml:space="preserve">знание дорожных знаков, полученное в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1—2 </w:t>
            </w:r>
            <w:r w:rsidRPr="00825019">
              <w:rPr>
                <w:sz w:val="20"/>
                <w:szCs w:val="20"/>
                <w:lang w:eastAsia="ru-RU"/>
              </w:rPr>
              <w:t>классах;</w:t>
            </w:r>
          </w:p>
          <w:p w:rsidR="00D954D2" w:rsidRPr="00825019" w:rsidRDefault="00D954D2" w:rsidP="00165A11">
            <w:pPr>
              <w:tabs>
                <w:tab w:val="left" w:pos="403"/>
              </w:tabs>
              <w:autoSpaceDE w:val="0"/>
              <w:autoSpaceDN w:val="0"/>
              <w:adjustRightInd w:val="0"/>
              <w:ind w:hanging="5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анализировать </w:t>
            </w:r>
            <w:r w:rsidRPr="00825019">
              <w:rPr>
                <w:sz w:val="20"/>
                <w:szCs w:val="20"/>
                <w:lang w:eastAsia="ru-RU"/>
              </w:rPr>
              <w:t xml:space="preserve">разные типы знаков,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обсуждать, </w:t>
            </w:r>
            <w:r w:rsidRPr="00825019">
              <w:rPr>
                <w:sz w:val="20"/>
                <w:szCs w:val="20"/>
                <w:lang w:eastAsia="ru-RU"/>
              </w:rPr>
              <w:t>как они помогают пешеходам;</w:t>
            </w:r>
          </w:p>
          <w:p w:rsidR="00D954D2" w:rsidRPr="00825019" w:rsidRDefault="00D954D2" w:rsidP="00165A11">
            <w:pPr>
              <w:tabs>
                <w:tab w:val="left" w:pos="403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выполнять тесты </w:t>
            </w:r>
            <w:r w:rsidRPr="00825019">
              <w:rPr>
                <w:sz w:val="20"/>
                <w:szCs w:val="20"/>
                <w:lang w:eastAsia="ru-RU"/>
              </w:rPr>
              <w:t>с выбором ответа, требующие знания дорожных знаков;</w:t>
            </w:r>
          </w:p>
          <w:p w:rsidR="00D954D2" w:rsidRPr="00825019" w:rsidRDefault="00D954D2" w:rsidP="00165A11">
            <w:pPr>
              <w:tabs>
                <w:tab w:val="left" w:pos="403"/>
              </w:tabs>
              <w:autoSpaceDE w:val="0"/>
              <w:autoSpaceDN w:val="0"/>
              <w:adjustRightInd w:val="0"/>
              <w:ind w:hanging="5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моделировать </w:t>
            </w:r>
            <w:r w:rsidRPr="00825019">
              <w:rPr>
                <w:sz w:val="20"/>
                <w:szCs w:val="20"/>
                <w:lang w:eastAsia="ru-RU"/>
              </w:rPr>
              <w:t>в виде схемы путь от дома до школы с обозначением имею</w:t>
            </w:r>
            <w:r w:rsidRPr="00825019">
              <w:rPr>
                <w:sz w:val="20"/>
                <w:szCs w:val="20"/>
                <w:lang w:eastAsia="ru-RU"/>
              </w:rPr>
              <w:softHyphen/>
              <w:t>щихся дорожных знаков;</w:t>
            </w:r>
          </w:p>
          <w:p w:rsidR="00D954D2" w:rsidRPr="00825019" w:rsidRDefault="00D954D2" w:rsidP="00165A11">
            <w:pPr>
              <w:tabs>
                <w:tab w:val="left" w:pos="403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работать </w:t>
            </w:r>
            <w:r w:rsidRPr="00825019">
              <w:rPr>
                <w:sz w:val="20"/>
                <w:szCs w:val="20"/>
                <w:lang w:eastAsia="ru-RU"/>
              </w:rPr>
              <w:t>с терминологическим словариком;</w:t>
            </w:r>
          </w:p>
          <w:p w:rsidR="00D954D2" w:rsidRPr="00825019" w:rsidRDefault="00D954D2" w:rsidP="00165A11">
            <w:pPr>
              <w:tabs>
                <w:tab w:val="left" w:pos="403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формулировать </w:t>
            </w:r>
            <w:r w:rsidRPr="00825019">
              <w:rPr>
                <w:sz w:val="20"/>
                <w:szCs w:val="20"/>
                <w:lang w:eastAsia="ru-RU"/>
              </w:rPr>
              <w:t xml:space="preserve">выводы из изученного материала,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отвечать </w:t>
            </w:r>
            <w:r w:rsidRPr="00825019">
              <w:rPr>
                <w:sz w:val="20"/>
                <w:szCs w:val="20"/>
                <w:lang w:eastAsia="ru-RU"/>
              </w:rPr>
              <w:t>на итоговые во</w:t>
            </w:r>
            <w:r w:rsidRPr="00825019">
              <w:rPr>
                <w:sz w:val="20"/>
                <w:szCs w:val="20"/>
                <w:lang w:eastAsia="ru-RU"/>
              </w:rPr>
              <w:softHyphen/>
              <w:t xml:space="preserve">просы и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оценивать </w:t>
            </w:r>
            <w:r w:rsidRPr="00825019">
              <w:rPr>
                <w:sz w:val="20"/>
                <w:szCs w:val="20"/>
                <w:lang w:eastAsia="ru-RU"/>
              </w:rPr>
              <w:t>достижения на уроке</w:t>
            </w:r>
          </w:p>
        </w:tc>
        <w:tc>
          <w:tcPr>
            <w:tcW w:w="996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Работа в группах</w:t>
            </w:r>
          </w:p>
        </w:tc>
        <w:tc>
          <w:tcPr>
            <w:tcW w:w="1465" w:type="dxa"/>
          </w:tcPr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25019">
              <w:rPr>
                <w:sz w:val="20"/>
                <w:szCs w:val="20"/>
                <w:lang w:eastAsia="ru-RU"/>
              </w:rPr>
              <w:t>электронное приложение к учебнику</w:t>
            </w:r>
            <w:r w:rsidRPr="00825019">
              <w:rPr>
                <w:color w:val="000000"/>
                <w:sz w:val="20"/>
                <w:szCs w:val="20"/>
              </w:rPr>
              <w:t xml:space="preserve"> презентация</w:t>
            </w:r>
          </w:p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25019">
              <w:rPr>
                <w:color w:val="000000"/>
                <w:sz w:val="20"/>
                <w:szCs w:val="20"/>
              </w:rPr>
              <w:t>дорожные знаки</w:t>
            </w:r>
          </w:p>
        </w:tc>
      </w:tr>
      <w:tr w:rsidR="00D954D2" w:rsidRPr="000D3084" w:rsidTr="00165A11">
        <w:tc>
          <w:tcPr>
            <w:tcW w:w="532" w:type="dxa"/>
          </w:tcPr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825019">
              <w:rPr>
                <w:b/>
                <w:color w:val="000000"/>
                <w:sz w:val="20"/>
                <w:szCs w:val="20"/>
              </w:rPr>
              <w:t>38</w:t>
            </w:r>
          </w:p>
        </w:tc>
        <w:tc>
          <w:tcPr>
            <w:tcW w:w="568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954D2" w:rsidRPr="00825019" w:rsidRDefault="00D954D2" w:rsidP="00165A1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Проект «Кто нас защищает»</w:t>
            </w:r>
          </w:p>
          <w:p w:rsidR="00D954D2" w:rsidRPr="00825019" w:rsidRDefault="00D954D2" w:rsidP="00165A11">
            <w:pPr>
              <w:autoSpaceDE w:val="0"/>
              <w:autoSpaceDN w:val="0"/>
              <w:adjustRightInd w:val="0"/>
              <w:ind w:firstLine="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2" w:type="dxa"/>
          </w:tcPr>
          <w:p w:rsidR="00D954D2" w:rsidRPr="00825019" w:rsidRDefault="00D954D2" w:rsidP="00165A11">
            <w:pPr>
              <w:tabs>
                <w:tab w:val="left" w:pos="40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Будут учиться </w:t>
            </w:r>
            <w:r w:rsidRPr="00825019">
              <w:rPr>
                <w:bCs/>
                <w:sz w:val="20"/>
                <w:szCs w:val="20"/>
                <w:lang w:eastAsia="ru-RU"/>
              </w:rPr>
              <w:t>находить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825019">
              <w:rPr>
                <w:sz w:val="20"/>
                <w:szCs w:val="20"/>
                <w:lang w:eastAsia="ru-RU"/>
              </w:rPr>
              <w:t>в Интернете и других источниках информации сведения о Воору</w:t>
            </w:r>
            <w:r w:rsidRPr="00825019">
              <w:rPr>
                <w:sz w:val="20"/>
                <w:szCs w:val="20"/>
                <w:lang w:eastAsia="ru-RU"/>
              </w:rPr>
              <w:softHyphen/>
              <w:t>жённых силах России, деятельности полиции, службы пожарной охраны, МЧС;</w:t>
            </w:r>
          </w:p>
          <w:p w:rsidR="00D954D2" w:rsidRPr="00825019" w:rsidRDefault="00D954D2" w:rsidP="00165A11">
            <w:pPr>
              <w:tabs>
                <w:tab w:val="left" w:pos="40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Cs/>
                <w:sz w:val="20"/>
                <w:szCs w:val="20"/>
                <w:lang w:eastAsia="ru-RU"/>
              </w:rPr>
              <w:t xml:space="preserve">интервьюировать </w:t>
            </w:r>
            <w:r w:rsidRPr="00825019">
              <w:rPr>
                <w:sz w:val="20"/>
                <w:szCs w:val="20"/>
                <w:lang w:eastAsia="ru-RU"/>
              </w:rPr>
              <w:t>ветеранов Великой Отечественной войны, военнослужа</w:t>
            </w:r>
            <w:r w:rsidRPr="00825019">
              <w:rPr>
                <w:sz w:val="20"/>
                <w:szCs w:val="20"/>
                <w:lang w:eastAsia="ru-RU"/>
              </w:rPr>
              <w:softHyphen/>
              <w:t>щих, сотрудников полиции, пожарной охраны, МЧС;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3023" w:type="dxa"/>
          </w:tcPr>
          <w:p w:rsidR="00D954D2" w:rsidRPr="00825019" w:rsidRDefault="00D954D2" w:rsidP="00165A11">
            <w:pPr>
              <w:tabs>
                <w:tab w:val="left" w:pos="684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sz w:val="20"/>
                <w:szCs w:val="20"/>
                <w:lang w:eastAsia="ru-RU"/>
              </w:rPr>
              <w:t>Регулятивные</w:t>
            </w:r>
            <w:r w:rsidRPr="00825019">
              <w:rPr>
                <w:sz w:val="20"/>
                <w:szCs w:val="20"/>
                <w:lang w:eastAsia="ru-RU"/>
              </w:rPr>
              <w:t>:                                            в сотрудничестве с учителем ставить новые учебные задачи.</w:t>
            </w:r>
          </w:p>
          <w:p w:rsidR="00D954D2" w:rsidRPr="00825019" w:rsidRDefault="00D954D2" w:rsidP="00165A11">
            <w:pPr>
              <w:rPr>
                <w:b/>
                <w:i/>
                <w:sz w:val="20"/>
                <w:szCs w:val="20"/>
                <w:u w:val="single"/>
              </w:rPr>
            </w:pPr>
            <w:r w:rsidRPr="00825019">
              <w:rPr>
                <w:b/>
                <w:i/>
                <w:sz w:val="20"/>
                <w:szCs w:val="20"/>
                <w:u w:val="single"/>
              </w:rPr>
              <w:t>Познавательные УУД: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 xml:space="preserve">- строить рассуждения в форме связи простых суждений; осуществлять поиск необходимой информации. </w:t>
            </w:r>
          </w:p>
          <w:p w:rsidR="00D954D2" w:rsidRPr="00825019" w:rsidRDefault="00D954D2" w:rsidP="00165A11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i/>
                <w:sz w:val="20"/>
                <w:szCs w:val="20"/>
                <w:u w:val="single"/>
              </w:rPr>
              <w:t>Коммуникативные УУД</w:t>
            </w:r>
            <w:r w:rsidRPr="00825019">
              <w:rPr>
                <w:i/>
                <w:sz w:val="20"/>
                <w:szCs w:val="20"/>
              </w:rPr>
              <w:t xml:space="preserve">: </w:t>
            </w:r>
          </w:p>
          <w:p w:rsidR="00D954D2" w:rsidRPr="00825019" w:rsidRDefault="00D954D2" w:rsidP="00165A11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i/>
                <w:sz w:val="20"/>
                <w:szCs w:val="20"/>
              </w:rPr>
              <w:t xml:space="preserve">- </w:t>
            </w:r>
            <w:r w:rsidRPr="00825019">
              <w:rPr>
                <w:sz w:val="20"/>
                <w:szCs w:val="20"/>
                <w:lang w:eastAsia="ru-RU"/>
              </w:rPr>
              <w:t>строить монологическое высказывание, владеть диа</w:t>
            </w:r>
            <w:r w:rsidRPr="00825019">
              <w:rPr>
                <w:sz w:val="20"/>
                <w:szCs w:val="20"/>
                <w:lang w:eastAsia="ru-RU"/>
              </w:rPr>
              <w:softHyphen/>
              <w:t>логической формой речи (с учётом возрастных особенностей, норм);</w:t>
            </w:r>
          </w:p>
          <w:p w:rsidR="00D954D2" w:rsidRPr="00825019" w:rsidRDefault="00D954D2" w:rsidP="00165A11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sz w:val="20"/>
                <w:szCs w:val="20"/>
                <w:lang w:eastAsia="ru-RU"/>
              </w:rPr>
              <w:t>- готовить небольшие сообщения, проектные задания с помощью взрослых составлять небольшие рассказы на заданную тему.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доброжелательное отношение к окружающим, бескон</w:t>
            </w:r>
            <w:r w:rsidRPr="00825019">
              <w:rPr>
                <w:sz w:val="20"/>
                <w:szCs w:val="20"/>
              </w:rPr>
              <w:softHyphen/>
              <w:t>фликтное поведение, стремление прислушиваться к чужо</w:t>
            </w:r>
            <w:r w:rsidRPr="00825019">
              <w:rPr>
                <w:sz w:val="20"/>
                <w:szCs w:val="20"/>
              </w:rPr>
              <w:softHyphen/>
              <w:t>му мнению в ходе проектной  деятельности;</w:t>
            </w:r>
          </w:p>
        </w:tc>
        <w:tc>
          <w:tcPr>
            <w:tcW w:w="2783" w:type="dxa"/>
          </w:tcPr>
          <w:p w:rsidR="00D954D2" w:rsidRPr="00825019" w:rsidRDefault="00D954D2" w:rsidP="00165A1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sz w:val="20"/>
                <w:szCs w:val="20"/>
                <w:lang w:eastAsia="ru-RU"/>
              </w:rPr>
              <w:t>В ходе выполнения проекта дети учатся:</w:t>
            </w:r>
          </w:p>
          <w:p w:rsidR="00D954D2" w:rsidRPr="00825019" w:rsidRDefault="00D954D2" w:rsidP="00165A11">
            <w:pPr>
              <w:tabs>
                <w:tab w:val="left" w:pos="40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находить </w:t>
            </w:r>
            <w:r w:rsidRPr="00825019">
              <w:rPr>
                <w:sz w:val="20"/>
                <w:szCs w:val="20"/>
                <w:lang w:eastAsia="ru-RU"/>
              </w:rPr>
              <w:t>в Интернете и других источниках информации сведения о Воору</w:t>
            </w:r>
            <w:r w:rsidRPr="00825019">
              <w:rPr>
                <w:sz w:val="20"/>
                <w:szCs w:val="20"/>
                <w:lang w:eastAsia="ru-RU"/>
              </w:rPr>
              <w:softHyphen/>
              <w:t>жённых силах России, деятельности полиции, службы пожарной охраны, МЧС;</w:t>
            </w:r>
          </w:p>
          <w:p w:rsidR="00D954D2" w:rsidRPr="00825019" w:rsidRDefault="00D954D2" w:rsidP="00165A11">
            <w:pPr>
              <w:tabs>
                <w:tab w:val="left" w:pos="40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интервьюировать </w:t>
            </w:r>
            <w:r w:rsidRPr="00825019">
              <w:rPr>
                <w:sz w:val="20"/>
                <w:szCs w:val="20"/>
                <w:lang w:eastAsia="ru-RU"/>
              </w:rPr>
              <w:t>ветеранов Великой Отечественной войны, военнослужа</w:t>
            </w:r>
            <w:r w:rsidRPr="00825019">
              <w:rPr>
                <w:sz w:val="20"/>
                <w:szCs w:val="20"/>
                <w:lang w:eastAsia="ru-RU"/>
              </w:rPr>
              <w:softHyphen/>
              <w:t>щих, сотрудников полиции, пожарной охраны, МЧС;</w:t>
            </w:r>
          </w:p>
          <w:p w:rsidR="00D954D2" w:rsidRPr="00825019" w:rsidRDefault="00D954D2" w:rsidP="00165A11">
            <w:pPr>
              <w:tabs>
                <w:tab w:val="left" w:pos="40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оформлять </w:t>
            </w:r>
            <w:r w:rsidRPr="00825019">
              <w:rPr>
                <w:sz w:val="20"/>
                <w:szCs w:val="20"/>
                <w:lang w:eastAsia="ru-RU"/>
              </w:rPr>
              <w:t>собранные материалы в виде стендов, альбомов и т.д.;</w:t>
            </w:r>
          </w:p>
          <w:p w:rsidR="00D954D2" w:rsidRPr="00825019" w:rsidRDefault="00D954D2" w:rsidP="00165A11">
            <w:pPr>
              <w:tabs>
                <w:tab w:val="left" w:pos="40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презентовать </w:t>
            </w:r>
            <w:r w:rsidRPr="00825019">
              <w:rPr>
                <w:sz w:val="20"/>
                <w:szCs w:val="20"/>
                <w:lang w:eastAsia="ru-RU"/>
              </w:rPr>
              <w:t xml:space="preserve">и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оценивать </w:t>
            </w:r>
            <w:r w:rsidRPr="00825019">
              <w:rPr>
                <w:sz w:val="20"/>
                <w:szCs w:val="20"/>
                <w:lang w:eastAsia="ru-RU"/>
              </w:rPr>
              <w:t>результаты проектной деятельности</w:t>
            </w:r>
          </w:p>
        </w:tc>
        <w:tc>
          <w:tcPr>
            <w:tcW w:w="996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самопроверка</w:t>
            </w:r>
          </w:p>
        </w:tc>
        <w:tc>
          <w:tcPr>
            <w:tcW w:w="1465" w:type="dxa"/>
          </w:tcPr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25019">
              <w:rPr>
                <w:sz w:val="20"/>
                <w:szCs w:val="20"/>
                <w:lang w:eastAsia="ru-RU"/>
              </w:rPr>
              <w:t>Материалы для работы над проектом</w:t>
            </w:r>
          </w:p>
        </w:tc>
      </w:tr>
      <w:tr w:rsidR="00D954D2" w:rsidRPr="000D3084" w:rsidTr="00165A11">
        <w:tc>
          <w:tcPr>
            <w:tcW w:w="532" w:type="dxa"/>
          </w:tcPr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825019">
              <w:rPr>
                <w:b/>
                <w:color w:val="000000"/>
                <w:sz w:val="20"/>
                <w:szCs w:val="20"/>
              </w:rPr>
              <w:t>39</w:t>
            </w:r>
          </w:p>
        </w:tc>
        <w:tc>
          <w:tcPr>
            <w:tcW w:w="568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954D2" w:rsidRPr="00825019" w:rsidRDefault="00D954D2" w:rsidP="00165A1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Опасные места</w:t>
            </w:r>
          </w:p>
          <w:p w:rsidR="00D954D2" w:rsidRPr="00825019" w:rsidRDefault="00D954D2" w:rsidP="00165A11">
            <w:pPr>
              <w:autoSpaceDE w:val="0"/>
              <w:autoSpaceDN w:val="0"/>
              <w:adjustRightInd w:val="0"/>
              <w:ind w:firstLine="5"/>
              <w:rPr>
                <w:sz w:val="20"/>
                <w:szCs w:val="20"/>
                <w:lang w:eastAsia="ru-RU"/>
              </w:rPr>
            </w:pPr>
            <w:r w:rsidRPr="00825019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62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b/>
                <w:sz w:val="20"/>
                <w:szCs w:val="20"/>
              </w:rPr>
              <w:t>Узнают,</w:t>
            </w:r>
            <w:r w:rsidRPr="00825019">
              <w:rPr>
                <w:sz w:val="20"/>
                <w:szCs w:val="20"/>
              </w:rPr>
              <w:t xml:space="preserve"> понимать, какие места вокруг нас могут быть осо</w:t>
            </w:r>
            <w:r w:rsidRPr="00825019">
              <w:rPr>
                <w:sz w:val="20"/>
                <w:szCs w:val="20"/>
              </w:rPr>
              <w:softHyphen/>
              <w:t xml:space="preserve">бенно опасны, </w:t>
            </w:r>
            <w:r w:rsidRPr="00825019">
              <w:rPr>
                <w:b/>
                <w:sz w:val="20"/>
                <w:szCs w:val="20"/>
              </w:rPr>
              <w:t xml:space="preserve">Научатся </w:t>
            </w:r>
            <w:r w:rsidRPr="00825019">
              <w:rPr>
                <w:sz w:val="20"/>
                <w:szCs w:val="20"/>
              </w:rPr>
              <w:t>правильно вести себя в этих местах.</w:t>
            </w:r>
          </w:p>
        </w:tc>
        <w:tc>
          <w:tcPr>
            <w:tcW w:w="3023" w:type="dxa"/>
          </w:tcPr>
          <w:p w:rsidR="00D954D2" w:rsidRPr="00825019" w:rsidRDefault="00D954D2" w:rsidP="00165A11">
            <w:pPr>
              <w:tabs>
                <w:tab w:val="left" w:pos="684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sz w:val="20"/>
                <w:szCs w:val="20"/>
                <w:lang w:eastAsia="ru-RU"/>
              </w:rPr>
              <w:t>Регулятивные:</w:t>
            </w:r>
            <w:r w:rsidRPr="00825019">
              <w:rPr>
                <w:sz w:val="20"/>
                <w:szCs w:val="20"/>
                <w:lang w:eastAsia="ru-RU"/>
              </w:rPr>
              <w:t xml:space="preserve"> контролировать и корректировать своё поведение с учётом установленных правил;</w:t>
            </w:r>
          </w:p>
          <w:p w:rsidR="00D954D2" w:rsidRPr="00825019" w:rsidRDefault="00D954D2" w:rsidP="00165A11">
            <w:pPr>
              <w:tabs>
                <w:tab w:val="left" w:pos="684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i/>
                <w:sz w:val="20"/>
                <w:szCs w:val="20"/>
                <w:u w:val="single"/>
              </w:rPr>
              <w:t xml:space="preserve">Познавательные УУД </w:t>
            </w:r>
            <w:r w:rsidRPr="00825019">
              <w:rPr>
                <w:sz w:val="20"/>
                <w:szCs w:val="20"/>
                <w:lang w:eastAsia="ru-RU"/>
              </w:rPr>
              <w:t>фиксировать полученную информацию в виде схем, рисунков, фотографий, таблиц;</w:t>
            </w:r>
          </w:p>
          <w:p w:rsidR="00D954D2" w:rsidRPr="00825019" w:rsidRDefault="00D954D2" w:rsidP="00165A11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i/>
                <w:sz w:val="20"/>
                <w:szCs w:val="20"/>
                <w:u w:val="single"/>
              </w:rPr>
              <w:t>Коммуникативные УУД</w:t>
            </w:r>
            <w:r w:rsidRPr="00825019">
              <w:rPr>
                <w:i/>
                <w:sz w:val="20"/>
                <w:szCs w:val="20"/>
              </w:rPr>
              <w:t xml:space="preserve">: </w:t>
            </w:r>
            <w:r w:rsidRPr="00825019">
              <w:rPr>
                <w:sz w:val="20"/>
                <w:szCs w:val="20"/>
              </w:rPr>
              <w:t>проявлять стремление ладить с собеседниками, ори</w:t>
            </w:r>
            <w:r w:rsidRPr="00825019">
              <w:rPr>
                <w:sz w:val="20"/>
                <w:szCs w:val="20"/>
              </w:rPr>
              <w:softHyphen/>
              <w:t>ентироваться на позицию партнёра в общении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формировать начальные навыки  адаптации в мире через освоение основ безопасной жизнедеятельно</w:t>
            </w:r>
            <w:r w:rsidRPr="00825019">
              <w:rPr>
                <w:sz w:val="20"/>
                <w:szCs w:val="20"/>
              </w:rPr>
              <w:softHyphen/>
              <w:t>сти, правил поведения в природной и социальной среде</w:t>
            </w:r>
          </w:p>
        </w:tc>
        <w:tc>
          <w:tcPr>
            <w:tcW w:w="2783" w:type="dxa"/>
          </w:tcPr>
          <w:p w:rsidR="00D954D2" w:rsidRPr="00825019" w:rsidRDefault="00D954D2" w:rsidP="00165A11">
            <w:pPr>
              <w:tabs>
                <w:tab w:val="left" w:pos="403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Понимать </w:t>
            </w:r>
            <w:r w:rsidRPr="00825019">
              <w:rPr>
                <w:sz w:val="20"/>
                <w:szCs w:val="20"/>
                <w:lang w:eastAsia="ru-RU"/>
              </w:rPr>
              <w:t>учебную задачу урока и стремиться её выполнить;</w:t>
            </w:r>
          </w:p>
          <w:p w:rsidR="00D954D2" w:rsidRPr="00825019" w:rsidRDefault="00D954D2" w:rsidP="00165A11">
            <w:pPr>
              <w:tabs>
                <w:tab w:val="left" w:pos="403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актуализировать </w:t>
            </w:r>
            <w:r w:rsidRPr="00825019">
              <w:rPr>
                <w:sz w:val="20"/>
                <w:szCs w:val="20"/>
                <w:lang w:eastAsia="ru-RU"/>
              </w:rPr>
              <w:t>полученные ранее знания о потенциально опасных местах;</w:t>
            </w:r>
          </w:p>
          <w:p w:rsidR="00D954D2" w:rsidRPr="00825019" w:rsidRDefault="00D954D2" w:rsidP="00165A11">
            <w:pPr>
              <w:tabs>
                <w:tab w:val="left" w:pos="403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обсуждать </w:t>
            </w:r>
            <w:r w:rsidRPr="00825019">
              <w:rPr>
                <w:sz w:val="20"/>
                <w:szCs w:val="20"/>
                <w:lang w:eastAsia="ru-RU"/>
              </w:rPr>
              <w:t>потенциальные опасности в доме и вне его;</w:t>
            </w:r>
          </w:p>
          <w:p w:rsidR="00D954D2" w:rsidRPr="00825019" w:rsidRDefault="00D954D2" w:rsidP="00165A11">
            <w:pPr>
              <w:tabs>
                <w:tab w:val="left" w:pos="403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работать со взрослыми: составлять </w:t>
            </w:r>
            <w:r w:rsidRPr="00825019">
              <w:rPr>
                <w:sz w:val="20"/>
                <w:szCs w:val="20"/>
                <w:lang w:eastAsia="ru-RU"/>
              </w:rPr>
              <w:t>схему своего двора и окрестностей с указанием опасных мест;</w:t>
            </w:r>
          </w:p>
          <w:p w:rsidR="00D954D2" w:rsidRPr="00825019" w:rsidRDefault="00D954D2" w:rsidP="00165A11">
            <w:pPr>
              <w:tabs>
                <w:tab w:val="left" w:pos="403"/>
              </w:tabs>
              <w:autoSpaceDE w:val="0"/>
              <w:autoSpaceDN w:val="0"/>
              <w:adjustRightInd w:val="0"/>
              <w:ind w:firstLine="5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формулировать </w:t>
            </w:r>
            <w:r w:rsidRPr="00825019">
              <w:rPr>
                <w:sz w:val="20"/>
                <w:szCs w:val="20"/>
                <w:lang w:eastAsia="ru-RU"/>
              </w:rPr>
              <w:t xml:space="preserve">выводы из изученного материала,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отвечать </w:t>
            </w:r>
            <w:r w:rsidRPr="00825019">
              <w:rPr>
                <w:sz w:val="20"/>
                <w:szCs w:val="20"/>
                <w:lang w:eastAsia="ru-RU"/>
              </w:rPr>
              <w:t>на итоговые во</w:t>
            </w:r>
            <w:r w:rsidRPr="00825019">
              <w:rPr>
                <w:sz w:val="20"/>
                <w:szCs w:val="20"/>
                <w:lang w:eastAsia="ru-RU"/>
              </w:rPr>
              <w:softHyphen/>
              <w:t xml:space="preserve">просы и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оценивать </w:t>
            </w:r>
            <w:r w:rsidRPr="00825019">
              <w:rPr>
                <w:sz w:val="20"/>
                <w:szCs w:val="20"/>
                <w:lang w:eastAsia="ru-RU"/>
              </w:rPr>
              <w:t>достижения на уроке</w:t>
            </w:r>
          </w:p>
        </w:tc>
        <w:tc>
          <w:tcPr>
            <w:tcW w:w="996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Работа в группах</w:t>
            </w:r>
          </w:p>
        </w:tc>
        <w:tc>
          <w:tcPr>
            <w:tcW w:w="1465" w:type="dxa"/>
          </w:tcPr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25019">
              <w:rPr>
                <w:sz w:val="20"/>
                <w:szCs w:val="20"/>
                <w:lang w:eastAsia="ru-RU"/>
              </w:rPr>
              <w:t>электронное приложение к учебнику</w:t>
            </w:r>
            <w:r w:rsidRPr="00825019">
              <w:rPr>
                <w:color w:val="000000"/>
                <w:sz w:val="20"/>
                <w:szCs w:val="20"/>
              </w:rPr>
              <w:t xml:space="preserve"> презентация</w:t>
            </w:r>
          </w:p>
        </w:tc>
      </w:tr>
      <w:tr w:rsidR="00D954D2" w:rsidRPr="000D3084" w:rsidTr="00165A11">
        <w:tc>
          <w:tcPr>
            <w:tcW w:w="532" w:type="dxa"/>
          </w:tcPr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825019">
              <w:rPr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568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954D2" w:rsidRPr="00825019" w:rsidRDefault="00D954D2" w:rsidP="00165A1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Природа и наша безопасность</w:t>
            </w:r>
          </w:p>
          <w:p w:rsidR="00D954D2" w:rsidRPr="00825019" w:rsidRDefault="00D954D2" w:rsidP="00165A11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2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b/>
                <w:sz w:val="20"/>
                <w:szCs w:val="20"/>
              </w:rPr>
              <w:t>Узнают,</w:t>
            </w:r>
            <w:r w:rsidRPr="00825019">
              <w:rPr>
                <w:sz w:val="20"/>
                <w:szCs w:val="20"/>
              </w:rPr>
              <w:t xml:space="preserve"> в каких случаях человеку приходится защищаться от природы.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b/>
                <w:sz w:val="20"/>
                <w:szCs w:val="20"/>
              </w:rPr>
              <w:t>Будут учиться</w:t>
            </w:r>
            <w:r w:rsidRPr="00825019">
              <w:rPr>
                <w:sz w:val="20"/>
                <w:szCs w:val="20"/>
              </w:rPr>
              <w:t xml:space="preserve"> правильно вести себя во время грозы, распознавать ядовитые растения и грибы, избегать опасности при встречах и общении с животными .</w:t>
            </w:r>
          </w:p>
        </w:tc>
        <w:tc>
          <w:tcPr>
            <w:tcW w:w="3023" w:type="dxa"/>
          </w:tcPr>
          <w:p w:rsidR="00D954D2" w:rsidRPr="00825019" w:rsidRDefault="00D954D2" w:rsidP="00165A11">
            <w:pPr>
              <w:rPr>
                <w:b/>
                <w:i/>
                <w:sz w:val="20"/>
                <w:szCs w:val="20"/>
                <w:u w:val="single"/>
              </w:rPr>
            </w:pPr>
            <w:r w:rsidRPr="00825019">
              <w:rPr>
                <w:b/>
                <w:sz w:val="20"/>
                <w:szCs w:val="20"/>
              </w:rPr>
              <w:t>Регулятивные:</w:t>
            </w:r>
            <w:r w:rsidRPr="00825019">
              <w:rPr>
                <w:sz w:val="20"/>
                <w:szCs w:val="20"/>
              </w:rPr>
              <w:t xml:space="preserve"> фиксировать в конце урока удовлетворённость/не</w:t>
            </w:r>
            <w:r w:rsidRPr="00825019">
              <w:rPr>
                <w:sz w:val="20"/>
                <w:szCs w:val="20"/>
              </w:rPr>
              <w:softHyphen/>
              <w:t>удовлетворённость своей работой на уроке (с помощью средств, разработанных совместно с учителем); объектив</w:t>
            </w:r>
            <w:r w:rsidRPr="00825019">
              <w:rPr>
                <w:sz w:val="20"/>
                <w:szCs w:val="20"/>
              </w:rPr>
              <w:softHyphen/>
              <w:t>но относиться к своим успехам/неуспехам</w:t>
            </w:r>
            <w:r w:rsidRPr="00825019">
              <w:rPr>
                <w:b/>
                <w:i/>
                <w:sz w:val="20"/>
                <w:szCs w:val="20"/>
                <w:u w:val="single"/>
              </w:rPr>
              <w:t xml:space="preserve"> Познавательные УУД: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моделировать различные ситуации и явления при</w:t>
            </w:r>
            <w:r w:rsidRPr="00825019">
              <w:rPr>
                <w:sz w:val="20"/>
                <w:szCs w:val="20"/>
              </w:rPr>
              <w:softHyphen/>
              <w:t>роды</w:t>
            </w:r>
          </w:p>
          <w:p w:rsidR="00D954D2" w:rsidRPr="00825019" w:rsidRDefault="00D954D2" w:rsidP="00165A11">
            <w:pPr>
              <w:tabs>
                <w:tab w:val="left" w:pos="6300"/>
              </w:tabs>
              <w:rPr>
                <w:b/>
                <w:i/>
                <w:sz w:val="20"/>
                <w:szCs w:val="20"/>
                <w:u w:val="single"/>
              </w:rPr>
            </w:pPr>
            <w:r w:rsidRPr="00825019">
              <w:rPr>
                <w:b/>
                <w:i/>
                <w:sz w:val="20"/>
                <w:szCs w:val="20"/>
                <w:u w:val="single"/>
              </w:rPr>
              <w:t xml:space="preserve">Коммуникативные УУД: </w:t>
            </w:r>
            <w:r w:rsidRPr="00825019">
              <w:rPr>
                <w:sz w:val="20"/>
                <w:szCs w:val="20"/>
                <w:lang w:eastAsia="ru-RU"/>
              </w:rPr>
              <w:t>включаться в диалог и коллективное обсуждение проблем и вопросов с учителем и сверстниками;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доброжелательное отношение к окружающим, бескон</w:t>
            </w:r>
            <w:r w:rsidRPr="00825019">
              <w:rPr>
                <w:sz w:val="20"/>
                <w:szCs w:val="20"/>
              </w:rPr>
              <w:softHyphen/>
              <w:t>фликтное поведение, стремление прислушиваться к чужо</w:t>
            </w:r>
            <w:r w:rsidRPr="00825019">
              <w:rPr>
                <w:sz w:val="20"/>
                <w:szCs w:val="20"/>
              </w:rPr>
              <w:softHyphen/>
              <w:t>му мнению</w:t>
            </w:r>
          </w:p>
        </w:tc>
        <w:tc>
          <w:tcPr>
            <w:tcW w:w="2783" w:type="dxa"/>
          </w:tcPr>
          <w:p w:rsidR="00D954D2" w:rsidRPr="00825019" w:rsidRDefault="00D954D2" w:rsidP="00165A11">
            <w:pPr>
              <w:tabs>
                <w:tab w:val="left" w:pos="403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Понимать </w:t>
            </w:r>
            <w:r w:rsidRPr="00825019">
              <w:rPr>
                <w:sz w:val="20"/>
                <w:szCs w:val="20"/>
                <w:lang w:eastAsia="ru-RU"/>
              </w:rPr>
              <w:t>учебную задачу урока и стремиться её выполнить;</w:t>
            </w:r>
          </w:p>
          <w:p w:rsidR="00D954D2" w:rsidRPr="00825019" w:rsidRDefault="00D954D2" w:rsidP="00165A11">
            <w:pPr>
              <w:tabs>
                <w:tab w:val="left" w:pos="403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характеризовать </w:t>
            </w:r>
            <w:r w:rsidRPr="00825019">
              <w:rPr>
                <w:sz w:val="20"/>
                <w:szCs w:val="20"/>
                <w:lang w:eastAsia="ru-RU"/>
              </w:rPr>
              <w:t>опасности природного характера;</w:t>
            </w:r>
          </w:p>
          <w:p w:rsidR="00D954D2" w:rsidRPr="00825019" w:rsidRDefault="00D954D2" w:rsidP="00165A11">
            <w:pPr>
              <w:tabs>
                <w:tab w:val="left" w:pos="403"/>
              </w:tabs>
              <w:autoSpaceDE w:val="0"/>
              <w:autoSpaceDN w:val="0"/>
              <w:adjustRightInd w:val="0"/>
              <w:ind w:firstLine="5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находить </w:t>
            </w:r>
            <w:r w:rsidRPr="00825019">
              <w:rPr>
                <w:sz w:val="20"/>
                <w:szCs w:val="20"/>
                <w:lang w:eastAsia="ru-RU"/>
              </w:rPr>
              <w:t>в атласе-определителе «От земли до неба» информацию о ядовитых растениях и грибах;</w:t>
            </w:r>
          </w:p>
          <w:p w:rsidR="00D954D2" w:rsidRPr="00825019" w:rsidRDefault="00D954D2" w:rsidP="00165A11">
            <w:pPr>
              <w:tabs>
                <w:tab w:val="left" w:pos="403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обсуждать </w:t>
            </w:r>
            <w:r w:rsidRPr="00825019">
              <w:rPr>
                <w:sz w:val="20"/>
                <w:szCs w:val="20"/>
                <w:lang w:eastAsia="ru-RU"/>
              </w:rPr>
              <w:t>рассказ «Опасные двойники» из книги «Зелёные страницы»;</w:t>
            </w:r>
          </w:p>
          <w:p w:rsidR="00D954D2" w:rsidRPr="00825019" w:rsidRDefault="00D954D2" w:rsidP="00165A11">
            <w:pPr>
              <w:tabs>
                <w:tab w:val="left" w:pos="403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характеризовать </w:t>
            </w:r>
            <w:r w:rsidRPr="00825019">
              <w:rPr>
                <w:sz w:val="20"/>
                <w:szCs w:val="20"/>
                <w:lang w:eastAsia="ru-RU"/>
              </w:rPr>
              <w:t>правила гигиены при общении с домашними животными;</w:t>
            </w:r>
          </w:p>
          <w:p w:rsidR="00D954D2" w:rsidRPr="00825019" w:rsidRDefault="00D954D2" w:rsidP="00165A11">
            <w:pPr>
              <w:tabs>
                <w:tab w:val="left" w:pos="403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отличать </w:t>
            </w:r>
            <w:r w:rsidRPr="00825019">
              <w:rPr>
                <w:sz w:val="20"/>
                <w:szCs w:val="20"/>
                <w:lang w:eastAsia="ru-RU"/>
              </w:rPr>
              <w:t>гадюку от ужа;</w:t>
            </w:r>
          </w:p>
          <w:p w:rsidR="00D954D2" w:rsidRPr="00825019" w:rsidRDefault="00D954D2" w:rsidP="00165A11">
            <w:pPr>
              <w:tabs>
                <w:tab w:val="left" w:pos="403"/>
              </w:tabs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формулировать </w:t>
            </w:r>
            <w:r w:rsidRPr="00825019">
              <w:rPr>
                <w:sz w:val="20"/>
                <w:szCs w:val="20"/>
                <w:lang w:eastAsia="ru-RU"/>
              </w:rPr>
              <w:t xml:space="preserve">выводы из изученного материала,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отвечать </w:t>
            </w:r>
            <w:r w:rsidRPr="00825019">
              <w:rPr>
                <w:sz w:val="20"/>
                <w:szCs w:val="20"/>
                <w:lang w:eastAsia="ru-RU"/>
              </w:rPr>
              <w:t>на итоговые во</w:t>
            </w:r>
            <w:r w:rsidRPr="00825019">
              <w:rPr>
                <w:sz w:val="20"/>
                <w:szCs w:val="20"/>
                <w:lang w:eastAsia="ru-RU"/>
              </w:rPr>
              <w:softHyphen/>
              <w:t xml:space="preserve">просы и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оценивать </w:t>
            </w:r>
            <w:r w:rsidRPr="00825019">
              <w:rPr>
                <w:sz w:val="20"/>
                <w:szCs w:val="20"/>
                <w:lang w:eastAsia="ru-RU"/>
              </w:rPr>
              <w:t>достижения на уроке</w:t>
            </w:r>
          </w:p>
        </w:tc>
        <w:tc>
          <w:tcPr>
            <w:tcW w:w="996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Работа в парах</w:t>
            </w:r>
          </w:p>
        </w:tc>
        <w:tc>
          <w:tcPr>
            <w:tcW w:w="1465" w:type="dxa"/>
          </w:tcPr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25019">
              <w:rPr>
                <w:sz w:val="20"/>
                <w:szCs w:val="20"/>
                <w:lang w:eastAsia="ru-RU"/>
              </w:rPr>
              <w:t>электронное приложение к учебнику</w:t>
            </w:r>
            <w:r w:rsidRPr="00825019">
              <w:rPr>
                <w:color w:val="000000"/>
                <w:sz w:val="20"/>
                <w:szCs w:val="20"/>
              </w:rPr>
              <w:t xml:space="preserve"> презентация</w:t>
            </w:r>
          </w:p>
        </w:tc>
      </w:tr>
      <w:tr w:rsidR="00D954D2" w:rsidRPr="000D3084" w:rsidTr="00165A11">
        <w:tc>
          <w:tcPr>
            <w:tcW w:w="532" w:type="dxa"/>
          </w:tcPr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825019">
              <w:rPr>
                <w:b/>
                <w:color w:val="000000"/>
                <w:sz w:val="20"/>
                <w:szCs w:val="20"/>
              </w:rPr>
              <w:t>41</w:t>
            </w:r>
          </w:p>
        </w:tc>
        <w:tc>
          <w:tcPr>
            <w:tcW w:w="568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954D2" w:rsidRPr="00825019" w:rsidRDefault="00D954D2" w:rsidP="00165A1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Экологическая безопасность</w:t>
            </w:r>
          </w:p>
          <w:p w:rsidR="00D954D2" w:rsidRPr="00825019" w:rsidRDefault="00D954D2" w:rsidP="00165A11">
            <w:pPr>
              <w:tabs>
                <w:tab w:val="left" w:pos="403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i/>
                <w:sz w:val="20"/>
                <w:szCs w:val="20"/>
                <w:lang w:eastAsia="ru-RU"/>
              </w:rPr>
              <w:t xml:space="preserve">Практическая работа «Знакомство  </w:t>
            </w:r>
            <w:r w:rsidRPr="00825019">
              <w:rPr>
                <w:b/>
                <w:i/>
                <w:sz w:val="20"/>
                <w:szCs w:val="20"/>
                <w:lang w:eastAsia="ru-RU"/>
              </w:rPr>
              <w:t>с устройством и работой бытового филь</w:t>
            </w:r>
            <w:r w:rsidRPr="00825019">
              <w:rPr>
                <w:b/>
                <w:i/>
                <w:sz w:val="20"/>
                <w:szCs w:val="20"/>
                <w:lang w:eastAsia="ru-RU"/>
              </w:rPr>
              <w:softHyphen/>
              <w:t>тра для очистки воды</w:t>
            </w:r>
            <w:r w:rsidRPr="00825019">
              <w:rPr>
                <w:sz w:val="20"/>
                <w:szCs w:val="20"/>
                <w:lang w:eastAsia="ru-RU"/>
              </w:rPr>
              <w:t>»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2362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b/>
                <w:sz w:val="20"/>
                <w:szCs w:val="20"/>
              </w:rPr>
              <w:t>Узнают</w:t>
            </w:r>
            <w:r w:rsidRPr="00825019">
              <w:rPr>
                <w:sz w:val="20"/>
                <w:szCs w:val="20"/>
              </w:rPr>
              <w:t xml:space="preserve">, что такое экологическая безопасность. 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b/>
                <w:sz w:val="20"/>
                <w:szCs w:val="20"/>
              </w:rPr>
              <w:t>Будут учиться</w:t>
            </w:r>
            <w:r w:rsidRPr="00825019">
              <w:rPr>
                <w:sz w:val="20"/>
                <w:szCs w:val="20"/>
              </w:rPr>
              <w:t xml:space="preserve"> соблюдать правила экологической безопасности в повседневной жизни. </w:t>
            </w:r>
          </w:p>
        </w:tc>
        <w:tc>
          <w:tcPr>
            <w:tcW w:w="3023" w:type="dxa"/>
          </w:tcPr>
          <w:p w:rsidR="00D954D2" w:rsidRPr="00825019" w:rsidRDefault="00D954D2" w:rsidP="00165A11">
            <w:pPr>
              <w:tabs>
                <w:tab w:val="left" w:pos="684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sz w:val="20"/>
                <w:szCs w:val="20"/>
              </w:rPr>
              <w:t>Регулятивные:</w:t>
            </w:r>
            <w:r w:rsidRPr="00825019">
              <w:rPr>
                <w:sz w:val="20"/>
                <w:szCs w:val="20"/>
              </w:rPr>
              <w:t xml:space="preserve"> </w:t>
            </w:r>
            <w:r w:rsidRPr="00825019">
              <w:rPr>
                <w:sz w:val="20"/>
                <w:szCs w:val="20"/>
                <w:lang w:eastAsia="ru-RU"/>
              </w:rPr>
              <w:t>сохранять учебную задачу урока (самостоятельно воспроизводить её в ходе выполнения работы на различ</w:t>
            </w:r>
            <w:r w:rsidRPr="00825019">
              <w:rPr>
                <w:sz w:val="20"/>
                <w:szCs w:val="20"/>
                <w:lang w:eastAsia="ru-RU"/>
              </w:rPr>
              <w:softHyphen/>
              <w:t>ных этапах урока);</w:t>
            </w:r>
          </w:p>
          <w:p w:rsidR="00D954D2" w:rsidRPr="00825019" w:rsidRDefault="00D954D2" w:rsidP="00165A11">
            <w:pPr>
              <w:rPr>
                <w:b/>
                <w:i/>
                <w:sz w:val="20"/>
                <w:szCs w:val="20"/>
                <w:u w:val="single"/>
                <w:lang w:eastAsia="ru-RU"/>
              </w:rPr>
            </w:pPr>
            <w:r w:rsidRPr="00825019">
              <w:rPr>
                <w:sz w:val="20"/>
                <w:szCs w:val="20"/>
              </w:rPr>
              <w:t xml:space="preserve">выделять из темы урока известные и неизвестные знания и умения                             </w:t>
            </w:r>
            <w:r w:rsidRPr="00825019">
              <w:rPr>
                <w:b/>
                <w:i/>
                <w:sz w:val="20"/>
                <w:szCs w:val="20"/>
                <w:u w:val="single"/>
                <w:lang w:eastAsia="ru-RU"/>
              </w:rPr>
              <w:t xml:space="preserve"> Познавательные УУД:</w:t>
            </w:r>
          </w:p>
          <w:p w:rsidR="00D954D2" w:rsidRPr="00825019" w:rsidRDefault="00D954D2" w:rsidP="00165A11">
            <w:pPr>
              <w:rPr>
                <w:sz w:val="20"/>
                <w:szCs w:val="20"/>
                <w:lang w:eastAsia="ru-RU"/>
              </w:rPr>
            </w:pPr>
            <w:r w:rsidRPr="00825019">
              <w:rPr>
                <w:sz w:val="20"/>
                <w:szCs w:val="20"/>
                <w:lang w:eastAsia="ru-RU"/>
              </w:rPr>
              <w:t>- научатся наблюдать изменения в природе и устанавливать взаимосвязь устанавливать причинно-следственные связи между из</w:t>
            </w:r>
            <w:r w:rsidRPr="00825019">
              <w:rPr>
                <w:sz w:val="20"/>
                <w:szCs w:val="20"/>
                <w:lang w:eastAsia="ru-RU"/>
              </w:rPr>
              <w:softHyphen/>
              <w:t xml:space="preserve">менениями в природе. </w:t>
            </w:r>
          </w:p>
          <w:p w:rsidR="00D954D2" w:rsidRPr="00825019" w:rsidRDefault="00D954D2" w:rsidP="00165A11">
            <w:pPr>
              <w:tabs>
                <w:tab w:val="left" w:pos="6300"/>
              </w:tabs>
              <w:rPr>
                <w:b/>
                <w:i/>
                <w:sz w:val="20"/>
                <w:szCs w:val="20"/>
                <w:u w:val="single"/>
                <w:lang w:eastAsia="ru-RU"/>
              </w:rPr>
            </w:pPr>
            <w:r w:rsidRPr="00825019">
              <w:rPr>
                <w:b/>
                <w:i/>
                <w:sz w:val="20"/>
                <w:szCs w:val="20"/>
                <w:u w:val="single"/>
                <w:lang w:eastAsia="ru-RU"/>
              </w:rPr>
              <w:t>Коммуникативные УУД: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  <w:lang w:eastAsia="ru-RU"/>
              </w:rPr>
              <w:t>- слушать партнёра по общению и деятельности, не пе</w:t>
            </w:r>
            <w:r w:rsidRPr="00825019">
              <w:rPr>
                <w:sz w:val="20"/>
                <w:szCs w:val="20"/>
                <w:lang w:eastAsia="ru-RU"/>
              </w:rPr>
              <w:softHyphen/>
              <w:t>ребивать, не обрывать на полуслове, вникать в смысл того, о чём говорит собеседник.</w:t>
            </w:r>
          </w:p>
        </w:tc>
        <w:tc>
          <w:tcPr>
            <w:tcW w:w="1985" w:type="dxa"/>
          </w:tcPr>
          <w:p w:rsidR="00D954D2" w:rsidRPr="00825019" w:rsidRDefault="00D954D2" w:rsidP="00287996">
            <w:pPr>
              <w:numPr>
                <w:ilvl w:val="0"/>
                <w:numId w:val="13"/>
              </w:numPr>
              <w:tabs>
                <w:tab w:val="left" w:pos="677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sz w:val="20"/>
                <w:szCs w:val="20"/>
                <w:lang w:eastAsia="ru-RU"/>
              </w:rPr>
              <w:t>внутренняя позиция на уровне осознания и приня</w:t>
            </w:r>
            <w:r w:rsidRPr="00825019">
              <w:rPr>
                <w:sz w:val="20"/>
                <w:szCs w:val="20"/>
                <w:lang w:eastAsia="ru-RU"/>
              </w:rPr>
              <w:softHyphen/>
              <w:t>тия образца ответственного ученика; мотивы учебной деятельности (учебно-познавательные, социальные); осоз</w:t>
            </w:r>
            <w:r w:rsidRPr="00825019">
              <w:rPr>
                <w:sz w:val="20"/>
                <w:szCs w:val="20"/>
                <w:lang w:eastAsia="ru-RU"/>
              </w:rPr>
              <w:softHyphen/>
              <w:t>нание личностного смысла учения как условия успешного взаимодействия в природной среде и социуме;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2783" w:type="dxa"/>
          </w:tcPr>
          <w:p w:rsidR="00D954D2" w:rsidRPr="00825019" w:rsidRDefault="00D954D2" w:rsidP="00165A1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Понимать </w:t>
            </w:r>
            <w:r w:rsidRPr="00825019">
              <w:rPr>
                <w:sz w:val="20"/>
                <w:szCs w:val="20"/>
                <w:lang w:eastAsia="ru-RU"/>
              </w:rPr>
              <w:t>учебную задачу урока и стремиться её выполнить;</w:t>
            </w:r>
          </w:p>
          <w:p w:rsidR="00D954D2" w:rsidRPr="00825019" w:rsidRDefault="00D954D2" w:rsidP="00165A11">
            <w:pPr>
              <w:tabs>
                <w:tab w:val="left" w:pos="403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анализировать </w:t>
            </w:r>
            <w:r w:rsidRPr="00825019">
              <w:rPr>
                <w:sz w:val="20"/>
                <w:szCs w:val="20"/>
                <w:lang w:eastAsia="ru-RU"/>
              </w:rPr>
              <w:t>по схеме цепь загрязнения;</w:t>
            </w:r>
          </w:p>
          <w:p w:rsidR="00D954D2" w:rsidRPr="00825019" w:rsidRDefault="00D954D2" w:rsidP="00165A11">
            <w:pPr>
              <w:tabs>
                <w:tab w:val="left" w:pos="403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приводить примеры </w:t>
            </w:r>
            <w:r w:rsidRPr="00825019">
              <w:rPr>
                <w:sz w:val="20"/>
                <w:szCs w:val="20"/>
                <w:lang w:eastAsia="ru-RU"/>
              </w:rPr>
              <w:t>цепей загрязнения;</w:t>
            </w:r>
          </w:p>
          <w:p w:rsidR="00D954D2" w:rsidRPr="00825019" w:rsidRDefault="00D954D2" w:rsidP="00165A11">
            <w:pPr>
              <w:tabs>
                <w:tab w:val="left" w:pos="403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моделировать </w:t>
            </w:r>
            <w:r w:rsidRPr="00825019">
              <w:rPr>
                <w:sz w:val="20"/>
                <w:szCs w:val="20"/>
                <w:lang w:eastAsia="ru-RU"/>
              </w:rPr>
              <w:t>пути поступления загрязняющих веществ в организм;</w:t>
            </w:r>
          </w:p>
          <w:p w:rsidR="00D954D2" w:rsidRPr="00825019" w:rsidRDefault="00D954D2" w:rsidP="00165A11">
            <w:pPr>
              <w:tabs>
                <w:tab w:val="left" w:pos="403"/>
              </w:tabs>
              <w:autoSpaceDE w:val="0"/>
              <w:autoSpaceDN w:val="0"/>
              <w:adjustRightInd w:val="0"/>
              <w:ind w:hanging="5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обсуждать </w:t>
            </w:r>
            <w:r w:rsidRPr="00825019">
              <w:rPr>
                <w:sz w:val="20"/>
                <w:szCs w:val="20"/>
                <w:lang w:eastAsia="ru-RU"/>
              </w:rPr>
              <w:t>проблему экологической безопасности и меры по охране окружа</w:t>
            </w:r>
            <w:r w:rsidRPr="00825019">
              <w:rPr>
                <w:sz w:val="20"/>
                <w:szCs w:val="20"/>
                <w:lang w:eastAsia="ru-RU"/>
              </w:rPr>
              <w:softHyphen/>
              <w:t>ющей среды;</w:t>
            </w:r>
          </w:p>
          <w:p w:rsidR="00D954D2" w:rsidRPr="00825019" w:rsidRDefault="00D954D2" w:rsidP="00165A11">
            <w:pPr>
              <w:tabs>
                <w:tab w:val="left" w:pos="403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практическая работа: знакомиться </w:t>
            </w:r>
            <w:r w:rsidRPr="00825019">
              <w:rPr>
                <w:sz w:val="20"/>
                <w:szCs w:val="20"/>
                <w:lang w:eastAsia="ru-RU"/>
              </w:rPr>
              <w:t>с устройством и работой бытового филь</w:t>
            </w:r>
            <w:r w:rsidRPr="00825019">
              <w:rPr>
                <w:sz w:val="20"/>
                <w:szCs w:val="20"/>
                <w:lang w:eastAsia="ru-RU"/>
              </w:rPr>
              <w:softHyphen/>
              <w:t>тра для очистки воды;</w:t>
            </w:r>
          </w:p>
          <w:p w:rsidR="00D954D2" w:rsidRPr="00825019" w:rsidRDefault="00D954D2" w:rsidP="00165A11">
            <w:pPr>
              <w:tabs>
                <w:tab w:val="left" w:pos="403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работать </w:t>
            </w:r>
            <w:r w:rsidRPr="00825019">
              <w:rPr>
                <w:sz w:val="20"/>
                <w:szCs w:val="20"/>
                <w:lang w:eastAsia="ru-RU"/>
              </w:rPr>
              <w:t>с терминологическим словариком;</w:t>
            </w:r>
          </w:p>
          <w:p w:rsidR="00D954D2" w:rsidRPr="00825019" w:rsidRDefault="00D954D2" w:rsidP="00165A11">
            <w:pPr>
              <w:tabs>
                <w:tab w:val="left" w:pos="403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формулировать </w:t>
            </w:r>
            <w:r w:rsidRPr="00825019">
              <w:rPr>
                <w:sz w:val="20"/>
                <w:szCs w:val="20"/>
                <w:lang w:eastAsia="ru-RU"/>
              </w:rPr>
              <w:t xml:space="preserve">выводы из изученного материала,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отвечать </w:t>
            </w:r>
            <w:r w:rsidRPr="00825019">
              <w:rPr>
                <w:sz w:val="20"/>
                <w:szCs w:val="20"/>
                <w:lang w:eastAsia="ru-RU"/>
              </w:rPr>
              <w:t>на итоговые во</w:t>
            </w:r>
            <w:r w:rsidRPr="00825019">
              <w:rPr>
                <w:sz w:val="20"/>
                <w:szCs w:val="20"/>
                <w:lang w:eastAsia="ru-RU"/>
              </w:rPr>
              <w:softHyphen/>
              <w:t xml:space="preserve">просы и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оценивать </w:t>
            </w:r>
            <w:r w:rsidRPr="00825019">
              <w:rPr>
                <w:sz w:val="20"/>
                <w:szCs w:val="20"/>
                <w:lang w:eastAsia="ru-RU"/>
              </w:rPr>
              <w:t>достижения на уроке</w:t>
            </w:r>
          </w:p>
        </w:tc>
        <w:tc>
          <w:tcPr>
            <w:tcW w:w="996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465" w:type="dxa"/>
          </w:tcPr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sz w:val="20"/>
                <w:szCs w:val="20"/>
                <w:lang w:eastAsia="ru-RU"/>
              </w:rPr>
              <w:t>электронное приложение к учебнику</w:t>
            </w:r>
          </w:p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25019">
              <w:rPr>
                <w:sz w:val="20"/>
                <w:szCs w:val="20"/>
                <w:lang w:eastAsia="ru-RU"/>
              </w:rPr>
              <w:t>оборудование для про</w:t>
            </w:r>
            <w:r w:rsidRPr="00825019">
              <w:rPr>
                <w:sz w:val="20"/>
                <w:szCs w:val="20"/>
                <w:lang w:eastAsia="ru-RU"/>
              </w:rPr>
              <w:softHyphen/>
              <w:t>ведения практической работы</w:t>
            </w:r>
          </w:p>
        </w:tc>
      </w:tr>
      <w:tr w:rsidR="00D954D2" w:rsidRPr="000D3084" w:rsidTr="00165A11">
        <w:trPr>
          <w:trHeight w:val="168"/>
        </w:trPr>
        <w:tc>
          <w:tcPr>
            <w:tcW w:w="15840" w:type="dxa"/>
            <w:gridSpan w:val="10"/>
          </w:tcPr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25019">
              <w:rPr>
                <w:b/>
                <w:color w:val="000000"/>
                <w:sz w:val="20"/>
                <w:szCs w:val="20"/>
              </w:rPr>
              <w:t>Чему учит экономика ( 12 часов)</w:t>
            </w:r>
          </w:p>
        </w:tc>
      </w:tr>
      <w:tr w:rsidR="00D954D2" w:rsidRPr="000D3084" w:rsidTr="00165A11">
        <w:tc>
          <w:tcPr>
            <w:tcW w:w="532" w:type="dxa"/>
          </w:tcPr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825019">
              <w:rPr>
                <w:b/>
                <w:color w:val="000000"/>
                <w:sz w:val="20"/>
                <w:szCs w:val="20"/>
              </w:rPr>
              <w:t>42</w:t>
            </w:r>
          </w:p>
        </w:tc>
        <w:tc>
          <w:tcPr>
            <w:tcW w:w="568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954D2" w:rsidRPr="00825019" w:rsidRDefault="00D954D2" w:rsidP="00165A11">
            <w:pPr>
              <w:rPr>
                <w:b/>
                <w:sz w:val="20"/>
                <w:szCs w:val="20"/>
              </w:rPr>
            </w:pPr>
            <w:r w:rsidRPr="00825019">
              <w:rPr>
                <w:b/>
                <w:sz w:val="20"/>
                <w:szCs w:val="20"/>
              </w:rPr>
              <w:t>Тестирование по разделу  «Наша безопасность»</w:t>
            </w:r>
          </w:p>
          <w:p w:rsidR="00D954D2" w:rsidRPr="00825019" w:rsidRDefault="00D954D2" w:rsidP="00165A11">
            <w:pPr>
              <w:rPr>
                <w:b/>
                <w:sz w:val="20"/>
                <w:szCs w:val="20"/>
              </w:rPr>
            </w:pPr>
            <w:r w:rsidRPr="00825019">
              <w:rPr>
                <w:b/>
                <w:sz w:val="20"/>
                <w:szCs w:val="20"/>
              </w:rPr>
              <w:t>Для чего нужна экономика</w:t>
            </w:r>
          </w:p>
        </w:tc>
        <w:tc>
          <w:tcPr>
            <w:tcW w:w="2362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b/>
                <w:sz w:val="20"/>
                <w:szCs w:val="20"/>
              </w:rPr>
              <w:t>Узнают,</w:t>
            </w:r>
            <w:r w:rsidRPr="00825019">
              <w:rPr>
                <w:sz w:val="20"/>
                <w:szCs w:val="20"/>
              </w:rPr>
              <w:t xml:space="preserve"> что такое потребности человека, товары и услуги. 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b/>
                <w:sz w:val="20"/>
                <w:szCs w:val="20"/>
              </w:rPr>
              <w:t>Научатся</w:t>
            </w:r>
            <w:r w:rsidRPr="00825019">
              <w:rPr>
                <w:sz w:val="20"/>
                <w:szCs w:val="20"/>
              </w:rPr>
              <w:t xml:space="preserve"> раскрывать роль экономики в нашей жизни.</w:t>
            </w:r>
          </w:p>
        </w:tc>
        <w:tc>
          <w:tcPr>
            <w:tcW w:w="3023" w:type="dxa"/>
          </w:tcPr>
          <w:p w:rsidR="00D954D2" w:rsidRPr="00825019" w:rsidRDefault="00D954D2" w:rsidP="00165A11">
            <w:pPr>
              <w:tabs>
                <w:tab w:val="left" w:pos="684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sz w:val="20"/>
                <w:szCs w:val="20"/>
                <w:lang w:eastAsia="ru-RU"/>
              </w:rPr>
              <w:t>Регулятивные:</w:t>
            </w:r>
            <w:r w:rsidRPr="00825019">
              <w:rPr>
                <w:sz w:val="20"/>
                <w:szCs w:val="20"/>
                <w:lang w:eastAsia="ru-RU"/>
              </w:rPr>
              <w:t xml:space="preserve"> соотносить выполнение работы с алгоритмом и ре</w:t>
            </w:r>
            <w:r w:rsidRPr="00825019">
              <w:rPr>
                <w:sz w:val="20"/>
                <w:szCs w:val="20"/>
                <w:lang w:eastAsia="ru-RU"/>
              </w:rPr>
              <w:softHyphen/>
              <w:t>зультатом;</w:t>
            </w:r>
          </w:p>
          <w:p w:rsidR="00D954D2" w:rsidRPr="00825019" w:rsidRDefault="00D954D2" w:rsidP="00165A11">
            <w:pPr>
              <w:rPr>
                <w:b/>
                <w:i/>
                <w:sz w:val="20"/>
                <w:szCs w:val="20"/>
                <w:u w:val="single"/>
              </w:rPr>
            </w:pPr>
            <w:r w:rsidRPr="00825019">
              <w:rPr>
                <w:sz w:val="20"/>
                <w:szCs w:val="20"/>
              </w:rPr>
              <w:t>контролировать и корректировать своё поведение с учётом установленных правил</w:t>
            </w:r>
            <w:r w:rsidRPr="00825019">
              <w:rPr>
                <w:b/>
                <w:i/>
                <w:sz w:val="20"/>
                <w:szCs w:val="20"/>
                <w:u w:val="single"/>
              </w:rPr>
              <w:t xml:space="preserve"> Познавательные УУД</w:t>
            </w:r>
            <w:r w:rsidRPr="00825019">
              <w:rPr>
                <w:sz w:val="20"/>
                <w:szCs w:val="20"/>
              </w:rPr>
              <w:t xml:space="preserve"> сравнивать объекты по различным признакам</w:t>
            </w:r>
          </w:p>
          <w:p w:rsidR="00D954D2" w:rsidRPr="00825019" w:rsidRDefault="00D954D2" w:rsidP="00165A11">
            <w:pPr>
              <w:tabs>
                <w:tab w:val="left" w:pos="684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i/>
                <w:sz w:val="20"/>
                <w:szCs w:val="20"/>
                <w:u w:val="single"/>
              </w:rPr>
              <w:t>Коммуникативные УУД</w:t>
            </w:r>
            <w:r w:rsidRPr="00825019">
              <w:rPr>
                <w:i/>
                <w:sz w:val="20"/>
                <w:szCs w:val="20"/>
              </w:rPr>
              <w:t>:</w:t>
            </w:r>
            <w:r w:rsidRPr="00825019">
              <w:rPr>
                <w:sz w:val="20"/>
                <w:szCs w:val="20"/>
                <w:lang w:eastAsia="ru-RU"/>
              </w:rPr>
              <w:t xml:space="preserve"> употреблять вежливые слова в случае неправоты: «Извини, пожалуйста», «Прости, я не хотел тебя обидеть», «Спасибо за замечание, я его обязательно учту» и др.;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D954D2" w:rsidRPr="00825019" w:rsidRDefault="00D954D2" w:rsidP="00287996">
            <w:pPr>
              <w:widowControl w:val="0"/>
              <w:numPr>
                <w:ilvl w:val="0"/>
                <w:numId w:val="14"/>
              </w:numPr>
              <w:tabs>
                <w:tab w:val="left" w:pos="64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sz w:val="20"/>
                <w:szCs w:val="20"/>
                <w:lang w:eastAsia="ru-RU"/>
              </w:rPr>
              <w:t>понимание и принятие норм и правил школьной жиз</w:t>
            </w:r>
            <w:r w:rsidRPr="00825019">
              <w:rPr>
                <w:sz w:val="20"/>
                <w:szCs w:val="20"/>
                <w:lang w:eastAsia="ru-RU"/>
              </w:rPr>
              <w:softHyphen/>
              <w:t>ни, внутренняя позиция школьника на уровне положитель</w:t>
            </w:r>
            <w:r w:rsidRPr="00825019">
              <w:rPr>
                <w:sz w:val="20"/>
                <w:szCs w:val="20"/>
                <w:lang w:eastAsia="ru-RU"/>
              </w:rPr>
              <w:softHyphen/>
              <w:t>ного отношения к предмету «Окружающий мир»;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2783" w:type="dxa"/>
          </w:tcPr>
          <w:p w:rsidR="00D954D2" w:rsidRPr="00825019" w:rsidRDefault="00D954D2" w:rsidP="00165A11">
            <w:pPr>
              <w:tabs>
                <w:tab w:val="left" w:pos="403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Понимать </w:t>
            </w:r>
            <w:r w:rsidRPr="00825019">
              <w:rPr>
                <w:sz w:val="20"/>
                <w:szCs w:val="20"/>
                <w:lang w:eastAsia="ru-RU"/>
              </w:rPr>
              <w:t>учебные задачи раздела и данного урока и стремиться её выполнить;</w:t>
            </w:r>
          </w:p>
          <w:p w:rsidR="00D954D2" w:rsidRPr="00825019" w:rsidRDefault="00D954D2" w:rsidP="00165A11">
            <w:pPr>
              <w:tabs>
                <w:tab w:val="left" w:pos="403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раскрывать </w:t>
            </w:r>
            <w:r w:rsidRPr="00825019">
              <w:rPr>
                <w:sz w:val="20"/>
                <w:szCs w:val="20"/>
                <w:lang w:eastAsia="ru-RU"/>
              </w:rPr>
              <w:t>понятия «экономика», «потребности», «товары», «услуги»;</w:t>
            </w:r>
          </w:p>
          <w:p w:rsidR="00D954D2" w:rsidRPr="00825019" w:rsidRDefault="00D954D2" w:rsidP="00165A11">
            <w:pPr>
              <w:tabs>
                <w:tab w:val="left" w:pos="403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различать </w:t>
            </w:r>
            <w:r w:rsidRPr="00825019">
              <w:rPr>
                <w:sz w:val="20"/>
                <w:szCs w:val="20"/>
                <w:lang w:eastAsia="ru-RU"/>
              </w:rPr>
              <w:t xml:space="preserve">товары и услуги;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приводить примеры </w:t>
            </w:r>
            <w:r w:rsidRPr="00825019">
              <w:rPr>
                <w:sz w:val="20"/>
                <w:szCs w:val="20"/>
                <w:lang w:eastAsia="ru-RU"/>
              </w:rPr>
              <w:t>товаров и услуг;</w:t>
            </w:r>
          </w:p>
          <w:p w:rsidR="00D954D2" w:rsidRPr="00825019" w:rsidRDefault="00D954D2" w:rsidP="00165A11">
            <w:pPr>
              <w:tabs>
                <w:tab w:val="left" w:pos="403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характеризовать </w:t>
            </w:r>
            <w:r w:rsidRPr="00825019">
              <w:rPr>
                <w:sz w:val="20"/>
                <w:szCs w:val="20"/>
                <w:lang w:eastAsia="ru-RU"/>
              </w:rPr>
              <w:t>роль труда в создании товаров и услуг;</w:t>
            </w:r>
          </w:p>
          <w:p w:rsidR="00D954D2" w:rsidRPr="00825019" w:rsidRDefault="00D954D2" w:rsidP="00165A11">
            <w:pPr>
              <w:tabs>
                <w:tab w:val="left" w:pos="403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работать </w:t>
            </w:r>
            <w:r w:rsidRPr="00825019">
              <w:rPr>
                <w:sz w:val="20"/>
                <w:szCs w:val="20"/>
                <w:lang w:eastAsia="ru-RU"/>
              </w:rPr>
              <w:t>с терминологическим словариком;</w:t>
            </w:r>
          </w:p>
          <w:p w:rsidR="00D954D2" w:rsidRPr="00825019" w:rsidRDefault="00D954D2" w:rsidP="00165A11">
            <w:pPr>
              <w:tabs>
                <w:tab w:val="left" w:pos="403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работать со взрослыми: прослеживать, </w:t>
            </w:r>
            <w:r w:rsidRPr="00825019">
              <w:rPr>
                <w:sz w:val="20"/>
                <w:szCs w:val="20"/>
                <w:lang w:eastAsia="ru-RU"/>
              </w:rPr>
              <w:t>какие товары и услуги были нужны семье в течение дня;</w:t>
            </w:r>
          </w:p>
          <w:p w:rsidR="00D954D2" w:rsidRPr="00825019" w:rsidRDefault="00D954D2" w:rsidP="00165A11">
            <w:pPr>
              <w:tabs>
                <w:tab w:val="left" w:pos="403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формулировать </w:t>
            </w:r>
            <w:r w:rsidRPr="00825019">
              <w:rPr>
                <w:sz w:val="20"/>
                <w:szCs w:val="20"/>
                <w:lang w:eastAsia="ru-RU"/>
              </w:rPr>
              <w:t xml:space="preserve">выводы из изученного материала,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отвечать </w:t>
            </w:r>
            <w:r w:rsidRPr="00825019">
              <w:rPr>
                <w:sz w:val="20"/>
                <w:szCs w:val="20"/>
                <w:lang w:eastAsia="ru-RU"/>
              </w:rPr>
              <w:t>на итоговые во</w:t>
            </w:r>
            <w:r w:rsidRPr="00825019">
              <w:rPr>
                <w:sz w:val="20"/>
                <w:szCs w:val="20"/>
                <w:lang w:eastAsia="ru-RU"/>
              </w:rPr>
              <w:softHyphen/>
              <w:t xml:space="preserve">просы и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оценивать </w:t>
            </w:r>
            <w:r w:rsidRPr="00825019">
              <w:rPr>
                <w:sz w:val="20"/>
                <w:szCs w:val="20"/>
                <w:lang w:eastAsia="ru-RU"/>
              </w:rPr>
              <w:t>достижения на уроке</w:t>
            </w:r>
          </w:p>
        </w:tc>
        <w:tc>
          <w:tcPr>
            <w:tcW w:w="996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тест</w:t>
            </w:r>
          </w:p>
        </w:tc>
        <w:tc>
          <w:tcPr>
            <w:tcW w:w="1465" w:type="dxa"/>
          </w:tcPr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25019">
              <w:rPr>
                <w:sz w:val="20"/>
                <w:szCs w:val="20"/>
                <w:lang w:eastAsia="ru-RU"/>
              </w:rPr>
              <w:t>электронное приложение к учебнику</w:t>
            </w:r>
            <w:r w:rsidRPr="00825019">
              <w:rPr>
                <w:color w:val="000000"/>
                <w:sz w:val="20"/>
                <w:szCs w:val="20"/>
              </w:rPr>
              <w:t xml:space="preserve"> презентация</w:t>
            </w:r>
          </w:p>
        </w:tc>
      </w:tr>
      <w:tr w:rsidR="00D954D2" w:rsidRPr="000D3084" w:rsidTr="00165A11">
        <w:tc>
          <w:tcPr>
            <w:tcW w:w="532" w:type="dxa"/>
          </w:tcPr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825019">
              <w:rPr>
                <w:b/>
                <w:color w:val="000000"/>
                <w:sz w:val="20"/>
                <w:szCs w:val="20"/>
              </w:rPr>
              <w:t>43</w:t>
            </w:r>
          </w:p>
        </w:tc>
        <w:tc>
          <w:tcPr>
            <w:tcW w:w="568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954D2" w:rsidRPr="00825019" w:rsidRDefault="00D954D2" w:rsidP="00165A11">
            <w:pPr>
              <w:autoSpaceDE w:val="0"/>
              <w:autoSpaceDN w:val="0"/>
              <w:adjustRightInd w:val="0"/>
              <w:ind w:firstLine="5"/>
              <w:rPr>
                <w:b/>
                <w:bCs/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Природные богатства и труд лю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softHyphen/>
              <w:t>дей — основа экономики</w:t>
            </w:r>
          </w:p>
          <w:p w:rsidR="00D954D2" w:rsidRPr="00825019" w:rsidRDefault="00D954D2" w:rsidP="00165A11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2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b/>
                <w:sz w:val="20"/>
                <w:szCs w:val="20"/>
              </w:rPr>
              <w:t>Узнают,</w:t>
            </w:r>
            <w:r w:rsidRPr="00825019">
              <w:rPr>
                <w:sz w:val="20"/>
                <w:szCs w:val="20"/>
              </w:rPr>
              <w:t xml:space="preserve"> что составляет основу экономики. 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b/>
                <w:sz w:val="20"/>
                <w:szCs w:val="20"/>
              </w:rPr>
              <w:t>Будут учиться</w:t>
            </w:r>
            <w:r w:rsidRPr="00825019">
              <w:rPr>
                <w:sz w:val="20"/>
                <w:szCs w:val="20"/>
              </w:rPr>
              <w:t xml:space="preserve"> раскрывать роль природных богатств и труда людей в экономике.</w:t>
            </w:r>
          </w:p>
        </w:tc>
        <w:tc>
          <w:tcPr>
            <w:tcW w:w="3023" w:type="dxa"/>
          </w:tcPr>
          <w:p w:rsidR="00D954D2" w:rsidRPr="00825019" w:rsidRDefault="00D954D2" w:rsidP="00165A11">
            <w:pPr>
              <w:tabs>
                <w:tab w:val="left" w:pos="684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sz w:val="20"/>
                <w:szCs w:val="20"/>
                <w:lang w:eastAsia="ru-RU"/>
              </w:rPr>
              <w:t>Регулятивные:</w:t>
            </w:r>
            <w:r w:rsidRPr="00825019">
              <w:rPr>
                <w:sz w:val="20"/>
                <w:szCs w:val="20"/>
                <w:lang w:eastAsia="ru-RU"/>
              </w:rPr>
              <w:t xml:space="preserve"> контролировать и корректировать своё поведение с учётом установленных правил;</w:t>
            </w:r>
          </w:p>
          <w:p w:rsidR="00D954D2" w:rsidRPr="00825019" w:rsidRDefault="00D954D2" w:rsidP="00165A11">
            <w:pPr>
              <w:rPr>
                <w:b/>
                <w:i/>
                <w:sz w:val="20"/>
                <w:szCs w:val="20"/>
                <w:u w:val="single"/>
              </w:rPr>
            </w:pPr>
            <w:r w:rsidRPr="00825019">
              <w:rPr>
                <w:b/>
                <w:i/>
                <w:sz w:val="20"/>
                <w:szCs w:val="20"/>
                <w:u w:val="single"/>
              </w:rPr>
              <w:t>Познавательные УУД: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 xml:space="preserve">описывать изученные явления природы; проводить несложные наблюдения. </w:t>
            </w:r>
          </w:p>
          <w:p w:rsidR="00D954D2" w:rsidRPr="00825019" w:rsidRDefault="00D954D2" w:rsidP="00165A11">
            <w:pPr>
              <w:tabs>
                <w:tab w:val="left" w:pos="6300"/>
              </w:tabs>
              <w:rPr>
                <w:b/>
                <w:i/>
                <w:sz w:val="20"/>
                <w:szCs w:val="20"/>
                <w:u w:val="single"/>
              </w:rPr>
            </w:pPr>
            <w:r w:rsidRPr="00825019">
              <w:rPr>
                <w:b/>
                <w:i/>
                <w:sz w:val="20"/>
                <w:szCs w:val="20"/>
                <w:u w:val="single"/>
              </w:rPr>
              <w:t>Коммуникативные УУД:</w:t>
            </w:r>
          </w:p>
          <w:p w:rsidR="00D954D2" w:rsidRPr="00825019" w:rsidRDefault="00D954D2" w:rsidP="00287996">
            <w:pPr>
              <w:widowControl w:val="0"/>
              <w:numPr>
                <w:ilvl w:val="0"/>
                <w:numId w:val="15"/>
              </w:numPr>
              <w:tabs>
                <w:tab w:val="left" w:pos="648"/>
              </w:tabs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 w:rsidRPr="00825019">
              <w:rPr>
                <w:sz w:val="20"/>
                <w:szCs w:val="20"/>
                <w:lang w:eastAsia="ru-RU"/>
              </w:rPr>
              <w:t>договариваться и приходить к общему решению при выполнении заданий.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  <w:lang w:eastAsia="ru-RU"/>
              </w:rPr>
              <w:t>представления о связях между изучаемыми объекта</w:t>
            </w:r>
            <w:r w:rsidRPr="00825019">
              <w:rPr>
                <w:sz w:val="20"/>
                <w:szCs w:val="20"/>
                <w:lang w:eastAsia="ru-RU"/>
              </w:rPr>
              <w:softHyphen/>
              <w:t>ми и явлениями действительности (в природе и обществе</w:t>
            </w:r>
          </w:p>
        </w:tc>
        <w:tc>
          <w:tcPr>
            <w:tcW w:w="2783" w:type="dxa"/>
          </w:tcPr>
          <w:p w:rsidR="00D954D2" w:rsidRPr="00825019" w:rsidRDefault="00D954D2" w:rsidP="00165A11">
            <w:pPr>
              <w:tabs>
                <w:tab w:val="left" w:pos="413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Понимать </w:t>
            </w:r>
            <w:r w:rsidRPr="00825019">
              <w:rPr>
                <w:sz w:val="20"/>
                <w:szCs w:val="20"/>
                <w:lang w:eastAsia="ru-RU"/>
              </w:rPr>
              <w:t>учебную задачу урока и стремиться её выполнить;</w:t>
            </w:r>
          </w:p>
          <w:p w:rsidR="00D954D2" w:rsidRPr="00825019" w:rsidRDefault="00D954D2" w:rsidP="00165A11">
            <w:pPr>
              <w:tabs>
                <w:tab w:val="left" w:pos="413"/>
              </w:tabs>
              <w:autoSpaceDE w:val="0"/>
              <w:autoSpaceDN w:val="0"/>
              <w:adjustRightInd w:val="0"/>
              <w:ind w:firstLine="5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раскрывать </w:t>
            </w:r>
            <w:r w:rsidRPr="00825019">
              <w:rPr>
                <w:sz w:val="20"/>
                <w:szCs w:val="20"/>
                <w:lang w:eastAsia="ru-RU"/>
              </w:rPr>
              <w:t>роль природных богатств и труда людей в экономике по пред</w:t>
            </w:r>
            <w:r w:rsidRPr="00825019">
              <w:rPr>
                <w:sz w:val="20"/>
                <w:szCs w:val="20"/>
                <w:lang w:eastAsia="ru-RU"/>
              </w:rPr>
              <w:softHyphen/>
              <w:t>ложенному плану;</w:t>
            </w:r>
          </w:p>
          <w:p w:rsidR="00D954D2" w:rsidRPr="00825019" w:rsidRDefault="00D954D2" w:rsidP="00165A11">
            <w:pPr>
              <w:tabs>
                <w:tab w:val="left" w:pos="413"/>
              </w:tabs>
              <w:autoSpaceDE w:val="0"/>
              <w:autoSpaceDN w:val="0"/>
              <w:adjustRightInd w:val="0"/>
              <w:ind w:firstLine="5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приводить примеры </w:t>
            </w:r>
            <w:r w:rsidRPr="00825019">
              <w:rPr>
                <w:sz w:val="20"/>
                <w:szCs w:val="20"/>
                <w:lang w:eastAsia="ru-RU"/>
              </w:rPr>
              <w:t>использования природных богатств и труда в процессе производства товаров;</w:t>
            </w:r>
          </w:p>
          <w:p w:rsidR="00D954D2" w:rsidRPr="00825019" w:rsidRDefault="00D954D2" w:rsidP="00165A11">
            <w:pPr>
              <w:tabs>
                <w:tab w:val="left" w:pos="413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прослеживать </w:t>
            </w:r>
            <w:r w:rsidRPr="00825019">
              <w:rPr>
                <w:sz w:val="20"/>
                <w:szCs w:val="20"/>
                <w:lang w:eastAsia="ru-RU"/>
              </w:rPr>
              <w:t>взаимосвязь труда людей разных профессий;</w:t>
            </w:r>
          </w:p>
          <w:p w:rsidR="00D954D2" w:rsidRPr="00825019" w:rsidRDefault="00D954D2" w:rsidP="00165A11">
            <w:pPr>
              <w:tabs>
                <w:tab w:val="left" w:pos="413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раскрывать </w:t>
            </w:r>
            <w:r w:rsidRPr="00825019">
              <w:rPr>
                <w:sz w:val="20"/>
                <w:szCs w:val="20"/>
                <w:lang w:eastAsia="ru-RU"/>
              </w:rPr>
              <w:t>роль науки в экономическом развитии;</w:t>
            </w:r>
          </w:p>
          <w:p w:rsidR="00D954D2" w:rsidRPr="00825019" w:rsidRDefault="00D954D2" w:rsidP="00165A11">
            <w:pPr>
              <w:tabs>
                <w:tab w:val="left" w:pos="413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работать со взрослыми: выяснять </w:t>
            </w:r>
            <w:r w:rsidRPr="00825019">
              <w:rPr>
                <w:sz w:val="20"/>
                <w:szCs w:val="20"/>
                <w:lang w:eastAsia="ru-RU"/>
              </w:rPr>
              <w:t>роль профессий родителей в экономике;</w:t>
            </w:r>
          </w:p>
          <w:p w:rsidR="00D954D2" w:rsidRPr="00825019" w:rsidRDefault="00D954D2" w:rsidP="00165A11">
            <w:pPr>
              <w:tabs>
                <w:tab w:val="left" w:pos="413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работать </w:t>
            </w:r>
            <w:r w:rsidRPr="00825019">
              <w:rPr>
                <w:sz w:val="20"/>
                <w:szCs w:val="20"/>
                <w:lang w:eastAsia="ru-RU"/>
              </w:rPr>
              <w:t>с терминологическим словариком;</w:t>
            </w:r>
          </w:p>
          <w:p w:rsidR="00D954D2" w:rsidRPr="00825019" w:rsidRDefault="00D954D2" w:rsidP="00165A11">
            <w:pPr>
              <w:tabs>
                <w:tab w:val="left" w:pos="413"/>
                <w:tab w:val="left" w:leader="dot" w:pos="5472"/>
              </w:tabs>
              <w:autoSpaceDE w:val="0"/>
              <w:autoSpaceDN w:val="0"/>
              <w:adjustRightInd w:val="0"/>
              <w:ind w:firstLine="5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формулировать </w:t>
            </w:r>
            <w:r w:rsidRPr="00825019">
              <w:rPr>
                <w:sz w:val="20"/>
                <w:szCs w:val="20"/>
                <w:lang w:eastAsia="ru-RU"/>
              </w:rPr>
              <w:t>выводы из изученною материала. о</w:t>
            </w:r>
            <w:r w:rsidRPr="00825019">
              <w:rPr>
                <w:b/>
                <w:sz w:val="20"/>
                <w:szCs w:val="20"/>
                <w:lang w:eastAsia="ru-RU"/>
              </w:rPr>
              <w:t>твечать</w:t>
            </w:r>
            <w:r w:rsidRPr="00825019">
              <w:rPr>
                <w:sz w:val="20"/>
                <w:szCs w:val="20"/>
                <w:lang w:eastAsia="ru-RU"/>
              </w:rPr>
              <w:t xml:space="preserve"> на итоговые вопросы и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оценивать </w:t>
            </w:r>
            <w:r w:rsidRPr="00825019">
              <w:rPr>
                <w:sz w:val="20"/>
                <w:szCs w:val="20"/>
                <w:lang w:eastAsia="ru-RU"/>
              </w:rPr>
              <w:t>достижения на уроке</w:t>
            </w:r>
          </w:p>
        </w:tc>
        <w:tc>
          <w:tcPr>
            <w:tcW w:w="996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Работа в парах</w:t>
            </w:r>
          </w:p>
        </w:tc>
        <w:tc>
          <w:tcPr>
            <w:tcW w:w="1465" w:type="dxa"/>
          </w:tcPr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25019">
              <w:rPr>
                <w:sz w:val="20"/>
                <w:szCs w:val="20"/>
                <w:lang w:eastAsia="ru-RU"/>
              </w:rPr>
              <w:t>электронное приложение к учебнику</w:t>
            </w:r>
            <w:r w:rsidRPr="00825019">
              <w:rPr>
                <w:color w:val="000000"/>
                <w:sz w:val="20"/>
                <w:szCs w:val="20"/>
              </w:rPr>
              <w:t xml:space="preserve"> презентация</w:t>
            </w:r>
          </w:p>
        </w:tc>
      </w:tr>
      <w:tr w:rsidR="00D954D2" w:rsidRPr="000D3084" w:rsidTr="00165A11">
        <w:tc>
          <w:tcPr>
            <w:tcW w:w="532" w:type="dxa"/>
          </w:tcPr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825019">
              <w:rPr>
                <w:b/>
                <w:color w:val="000000"/>
                <w:sz w:val="20"/>
                <w:szCs w:val="20"/>
              </w:rPr>
              <w:t>44</w:t>
            </w:r>
          </w:p>
        </w:tc>
        <w:tc>
          <w:tcPr>
            <w:tcW w:w="568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954D2" w:rsidRPr="00825019" w:rsidRDefault="00D954D2" w:rsidP="00165A1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Полезные ископаемые</w:t>
            </w:r>
          </w:p>
          <w:p w:rsidR="00D954D2" w:rsidRPr="00825019" w:rsidRDefault="00D954D2" w:rsidP="00165A11">
            <w:pPr>
              <w:autoSpaceDE w:val="0"/>
              <w:autoSpaceDN w:val="0"/>
              <w:adjustRightInd w:val="0"/>
              <w:ind w:firstLine="19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2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b/>
                <w:sz w:val="20"/>
                <w:szCs w:val="20"/>
              </w:rPr>
              <w:t>Узнают</w:t>
            </w:r>
            <w:r w:rsidRPr="00825019">
              <w:rPr>
                <w:sz w:val="20"/>
                <w:szCs w:val="20"/>
              </w:rPr>
              <w:t xml:space="preserve"> о разнообразии полезных насекомых, их значении, способах добычи.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 xml:space="preserve"> </w:t>
            </w:r>
            <w:r w:rsidRPr="00825019">
              <w:rPr>
                <w:b/>
                <w:sz w:val="20"/>
                <w:szCs w:val="20"/>
              </w:rPr>
              <w:t xml:space="preserve">Научатся </w:t>
            </w:r>
            <w:r w:rsidRPr="00825019">
              <w:rPr>
                <w:sz w:val="20"/>
                <w:szCs w:val="20"/>
              </w:rPr>
              <w:t xml:space="preserve"> различать важнейшие полезные ископаемые.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3023" w:type="dxa"/>
          </w:tcPr>
          <w:p w:rsidR="00D954D2" w:rsidRPr="00825019" w:rsidRDefault="00D954D2" w:rsidP="00165A11">
            <w:pPr>
              <w:tabs>
                <w:tab w:val="left" w:pos="684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sz w:val="20"/>
                <w:szCs w:val="20"/>
                <w:lang w:eastAsia="ru-RU"/>
              </w:rPr>
              <w:t>Регулятивные</w:t>
            </w:r>
            <w:r w:rsidRPr="00825019">
              <w:rPr>
                <w:sz w:val="20"/>
                <w:szCs w:val="20"/>
                <w:lang w:eastAsia="ru-RU"/>
              </w:rPr>
              <w:t>: выделять из темы урока известные и неизвестные знания и умения;</w:t>
            </w:r>
          </w:p>
          <w:p w:rsidR="00D954D2" w:rsidRPr="00825019" w:rsidRDefault="00D954D2" w:rsidP="00287996">
            <w:pPr>
              <w:numPr>
                <w:ilvl w:val="0"/>
                <w:numId w:val="13"/>
              </w:numPr>
              <w:tabs>
                <w:tab w:val="left" w:pos="684"/>
              </w:tabs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825019">
              <w:rPr>
                <w:sz w:val="20"/>
                <w:szCs w:val="20"/>
                <w:lang w:eastAsia="ru-RU"/>
              </w:rPr>
              <w:t>планировать своё высказывание (выстраивать по</w:t>
            </w:r>
            <w:r w:rsidRPr="00825019">
              <w:rPr>
                <w:sz w:val="20"/>
                <w:szCs w:val="20"/>
                <w:lang w:eastAsia="ru-RU"/>
              </w:rPr>
              <w:softHyphen/>
              <w:t>следовательность предложений для раскрытия темы, при</w:t>
            </w:r>
            <w:r w:rsidRPr="00825019">
              <w:rPr>
                <w:sz w:val="20"/>
                <w:szCs w:val="20"/>
                <w:lang w:eastAsia="ru-RU"/>
              </w:rPr>
              <w:softHyphen/>
              <w:t>водить примеры</w:t>
            </w:r>
            <w:r w:rsidRPr="00825019">
              <w:rPr>
                <w:b/>
                <w:i/>
                <w:sz w:val="20"/>
                <w:szCs w:val="20"/>
                <w:u w:val="single"/>
                <w:lang w:eastAsia="ru-RU"/>
              </w:rPr>
              <w:t xml:space="preserve">                            Познавательные УУД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825019">
              <w:rPr>
                <w:bCs/>
                <w:sz w:val="20"/>
                <w:szCs w:val="20"/>
                <w:lang w:eastAsia="ru-RU"/>
              </w:rPr>
              <w:t>понимать и толковать условные знаки и символы, используемые в учебнике, рабочих тетрадях для передачи информации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>;</w:t>
            </w:r>
          </w:p>
          <w:p w:rsidR="00D954D2" w:rsidRPr="00825019" w:rsidRDefault="00D954D2" w:rsidP="00165A11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i/>
                <w:sz w:val="20"/>
                <w:szCs w:val="20"/>
                <w:u w:val="single"/>
              </w:rPr>
              <w:t>Коммуникативные УУД</w:t>
            </w:r>
            <w:r w:rsidRPr="00825019">
              <w:rPr>
                <w:i/>
                <w:sz w:val="20"/>
                <w:szCs w:val="20"/>
              </w:rPr>
              <w:t xml:space="preserve">: </w:t>
            </w:r>
          </w:p>
          <w:p w:rsidR="00D954D2" w:rsidRPr="00825019" w:rsidRDefault="00D954D2" w:rsidP="00165A11">
            <w:pPr>
              <w:tabs>
                <w:tab w:val="left" w:pos="684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sz w:val="20"/>
                <w:szCs w:val="20"/>
                <w:lang w:eastAsia="ru-RU"/>
              </w:rPr>
              <w:t>слушать партнёра по общению и деятельности, не перебивать, не обрывать на полуслове, вникать в смысл того, о чём говорит собеседник;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доброжелательное отношение к окружающим, бескон</w:t>
            </w:r>
            <w:r w:rsidRPr="00825019">
              <w:rPr>
                <w:sz w:val="20"/>
                <w:szCs w:val="20"/>
              </w:rPr>
              <w:softHyphen/>
              <w:t>фликтное поведение, стремление прислушиваться к чужо</w:t>
            </w:r>
            <w:r w:rsidRPr="00825019">
              <w:rPr>
                <w:sz w:val="20"/>
                <w:szCs w:val="20"/>
              </w:rPr>
              <w:softHyphen/>
              <w:t>му мнению</w:t>
            </w:r>
          </w:p>
        </w:tc>
        <w:tc>
          <w:tcPr>
            <w:tcW w:w="2783" w:type="dxa"/>
          </w:tcPr>
          <w:p w:rsidR="00D954D2" w:rsidRPr="00825019" w:rsidRDefault="00D954D2" w:rsidP="00165A11">
            <w:pPr>
              <w:tabs>
                <w:tab w:val="left" w:pos="40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Понимать </w:t>
            </w:r>
            <w:r w:rsidRPr="00825019">
              <w:rPr>
                <w:sz w:val="20"/>
                <w:szCs w:val="20"/>
                <w:lang w:eastAsia="ru-RU"/>
              </w:rPr>
              <w:t>учебную задачу урока и стремиться её выполни п.;</w:t>
            </w:r>
          </w:p>
          <w:p w:rsidR="00D954D2" w:rsidRPr="00825019" w:rsidRDefault="00D954D2" w:rsidP="00165A11">
            <w:pPr>
              <w:tabs>
                <w:tab w:val="left" w:pos="408"/>
              </w:tabs>
              <w:rPr>
                <w:sz w:val="20"/>
                <w:szCs w:val="20"/>
              </w:rPr>
            </w:pPr>
            <w:r w:rsidRPr="00825019">
              <w:rPr>
                <w:b/>
                <w:bCs/>
                <w:sz w:val="20"/>
                <w:szCs w:val="20"/>
              </w:rPr>
              <w:t>—</w:t>
            </w:r>
            <w:r w:rsidRPr="00825019">
              <w:rPr>
                <w:b/>
                <w:bCs/>
                <w:sz w:val="20"/>
                <w:szCs w:val="20"/>
              </w:rPr>
              <w:tab/>
              <w:t xml:space="preserve">актуализировать </w:t>
            </w:r>
            <w:r w:rsidRPr="00825019">
              <w:rPr>
                <w:sz w:val="20"/>
                <w:szCs w:val="20"/>
              </w:rPr>
              <w:t xml:space="preserve">знания о полезных ископаемых, полученные в </w:t>
            </w:r>
            <w:r w:rsidRPr="00825019">
              <w:rPr>
                <w:spacing w:val="30"/>
                <w:sz w:val="20"/>
                <w:szCs w:val="20"/>
              </w:rPr>
              <w:t>I—</w:t>
            </w:r>
            <w:r w:rsidRPr="00825019">
              <w:rPr>
                <w:sz w:val="20"/>
                <w:szCs w:val="20"/>
              </w:rPr>
              <w:t>2 клас</w:t>
            </w:r>
            <w:r w:rsidRPr="00825019">
              <w:rPr>
                <w:sz w:val="20"/>
                <w:szCs w:val="20"/>
              </w:rPr>
              <w:softHyphen/>
              <w:t>сах;</w:t>
            </w:r>
            <w:r w:rsidRPr="00825019">
              <w:rPr>
                <w:b/>
                <w:bCs/>
                <w:sz w:val="20"/>
                <w:szCs w:val="20"/>
              </w:rPr>
              <w:t xml:space="preserve"> </w:t>
            </w:r>
            <w:r w:rsidRPr="00825019">
              <w:rPr>
                <w:b/>
                <w:bCs/>
                <w:sz w:val="20"/>
                <w:szCs w:val="20"/>
              </w:rPr>
              <w:tab/>
              <w:t xml:space="preserve">определять </w:t>
            </w:r>
            <w:r w:rsidRPr="00825019">
              <w:rPr>
                <w:sz w:val="20"/>
                <w:szCs w:val="20"/>
              </w:rPr>
              <w:t>полезные ископаемые с помощью атласа-определителя «От земли до неба»;</w:t>
            </w:r>
          </w:p>
          <w:p w:rsidR="00D954D2" w:rsidRPr="00825019" w:rsidRDefault="00D954D2" w:rsidP="00165A11">
            <w:pPr>
              <w:tabs>
                <w:tab w:val="left" w:pos="408"/>
              </w:tabs>
              <w:autoSpaceDE w:val="0"/>
              <w:autoSpaceDN w:val="0"/>
              <w:adjustRightInd w:val="0"/>
              <w:ind w:hanging="5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выявлять, </w:t>
            </w:r>
            <w:r w:rsidRPr="00825019">
              <w:rPr>
                <w:sz w:val="20"/>
                <w:szCs w:val="20"/>
                <w:lang w:eastAsia="ru-RU"/>
              </w:rPr>
              <w:t>при производстве каких товаров применяются изучаемые полезные ископаемые;</w:t>
            </w:r>
          </w:p>
          <w:p w:rsidR="00D954D2" w:rsidRPr="00825019" w:rsidRDefault="00D954D2" w:rsidP="00165A11">
            <w:pPr>
              <w:tabs>
                <w:tab w:val="left" w:pos="408"/>
              </w:tabs>
              <w:autoSpaceDE w:val="0"/>
              <w:autoSpaceDN w:val="0"/>
              <w:adjustRightInd w:val="0"/>
              <w:ind w:hanging="5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характеризовать </w:t>
            </w:r>
            <w:r w:rsidRPr="00825019">
              <w:rPr>
                <w:sz w:val="20"/>
                <w:szCs w:val="20"/>
                <w:lang w:eastAsia="ru-RU"/>
              </w:rPr>
              <w:t>особенности добычи различных полезных ископаемых (шахты, карьеры, нефтяные вышки);</w:t>
            </w:r>
          </w:p>
          <w:p w:rsidR="00D954D2" w:rsidRPr="00825019" w:rsidRDefault="00D954D2" w:rsidP="00165A11">
            <w:pPr>
              <w:tabs>
                <w:tab w:val="left" w:pos="408"/>
              </w:tabs>
              <w:autoSpaceDE w:val="0"/>
              <w:autoSpaceDN w:val="0"/>
              <w:adjustRightInd w:val="0"/>
              <w:ind w:hanging="5"/>
              <w:rPr>
                <w:sz w:val="20"/>
                <w:szCs w:val="20"/>
                <w:lang w:eastAsia="ru-RU"/>
              </w:rPr>
            </w:pPr>
            <w:r w:rsidRPr="00825019">
              <w:rPr>
                <w:sz w:val="20"/>
                <w:szCs w:val="20"/>
                <w:lang w:eastAsia="ru-RU"/>
              </w:rPr>
              <w:t>—</w:t>
            </w:r>
            <w:r w:rsidRPr="00825019">
              <w:rPr>
                <w:sz w:val="20"/>
                <w:szCs w:val="20"/>
                <w:lang w:eastAsia="ru-RU"/>
              </w:rPr>
              <w:tab/>
              <w:t xml:space="preserve">с помощью атласа-определителя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готовить </w:t>
            </w:r>
            <w:r w:rsidRPr="00825019">
              <w:rPr>
                <w:sz w:val="20"/>
                <w:szCs w:val="20"/>
                <w:lang w:eastAsia="ru-RU"/>
              </w:rPr>
              <w:t>сообщения о каком-либо полезном ископаемом;</w:t>
            </w:r>
          </w:p>
          <w:p w:rsidR="00D954D2" w:rsidRPr="00825019" w:rsidRDefault="00D954D2" w:rsidP="00165A11">
            <w:pPr>
              <w:tabs>
                <w:tab w:val="left" w:pos="408"/>
              </w:tabs>
              <w:autoSpaceDE w:val="0"/>
              <w:autoSpaceDN w:val="0"/>
              <w:adjustRightInd w:val="0"/>
              <w:ind w:hanging="5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работать со взрослыми: </w:t>
            </w:r>
            <w:r w:rsidRPr="00825019">
              <w:rPr>
                <w:sz w:val="20"/>
                <w:szCs w:val="20"/>
                <w:lang w:eastAsia="ru-RU"/>
              </w:rPr>
              <w:t xml:space="preserve">в краеведческом музее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выяснять, </w:t>
            </w:r>
            <w:r w:rsidRPr="00825019">
              <w:rPr>
                <w:sz w:val="20"/>
                <w:szCs w:val="20"/>
                <w:lang w:eastAsia="ru-RU"/>
              </w:rPr>
              <w:t>какие полезные ископаемые добываются в регионе;</w:t>
            </w:r>
          </w:p>
          <w:p w:rsidR="00D954D2" w:rsidRPr="00825019" w:rsidRDefault="00D954D2" w:rsidP="00165A11">
            <w:pPr>
              <w:tabs>
                <w:tab w:val="left" w:pos="408"/>
              </w:tabs>
              <w:autoSpaceDE w:val="0"/>
              <w:autoSpaceDN w:val="0"/>
              <w:adjustRightInd w:val="0"/>
              <w:ind w:firstLine="5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формулировать </w:t>
            </w:r>
            <w:r w:rsidRPr="00825019">
              <w:rPr>
                <w:sz w:val="20"/>
                <w:szCs w:val="20"/>
                <w:lang w:eastAsia="ru-RU"/>
              </w:rPr>
              <w:t xml:space="preserve">выводы из изученного материала,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отвечать </w:t>
            </w:r>
            <w:r w:rsidRPr="00825019">
              <w:rPr>
                <w:sz w:val="20"/>
                <w:szCs w:val="20"/>
                <w:lang w:eastAsia="ru-RU"/>
              </w:rPr>
              <w:t>на итоговые во</w:t>
            </w:r>
            <w:r w:rsidRPr="00825019">
              <w:rPr>
                <w:sz w:val="20"/>
                <w:szCs w:val="20"/>
                <w:lang w:eastAsia="ru-RU"/>
              </w:rPr>
              <w:softHyphen/>
              <w:t xml:space="preserve">просы и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оценивать </w:t>
            </w:r>
            <w:r w:rsidRPr="00825019">
              <w:rPr>
                <w:sz w:val="20"/>
                <w:szCs w:val="20"/>
                <w:lang w:eastAsia="ru-RU"/>
              </w:rPr>
              <w:t>достижения на уроке</w:t>
            </w:r>
          </w:p>
        </w:tc>
        <w:tc>
          <w:tcPr>
            <w:tcW w:w="996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кроссворд</w:t>
            </w:r>
          </w:p>
        </w:tc>
        <w:tc>
          <w:tcPr>
            <w:tcW w:w="1465" w:type="dxa"/>
          </w:tcPr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25019">
              <w:rPr>
                <w:sz w:val="20"/>
                <w:szCs w:val="20"/>
                <w:lang w:eastAsia="ru-RU"/>
              </w:rPr>
              <w:t>электронное приложение к учебнику</w:t>
            </w:r>
            <w:r w:rsidRPr="00825019">
              <w:rPr>
                <w:color w:val="000000"/>
                <w:sz w:val="20"/>
                <w:szCs w:val="20"/>
              </w:rPr>
              <w:t xml:space="preserve"> презентация</w:t>
            </w:r>
          </w:p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25019">
              <w:rPr>
                <w:color w:val="000000"/>
                <w:sz w:val="20"/>
                <w:szCs w:val="20"/>
              </w:rPr>
              <w:t>коллекция полезных ископаемых</w:t>
            </w:r>
          </w:p>
        </w:tc>
      </w:tr>
      <w:tr w:rsidR="00D954D2" w:rsidRPr="000D3084" w:rsidTr="00165A11">
        <w:tc>
          <w:tcPr>
            <w:tcW w:w="532" w:type="dxa"/>
          </w:tcPr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825019">
              <w:rPr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568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954D2" w:rsidRPr="00825019" w:rsidRDefault="00D954D2" w:rsidP="00165A1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Растениеводство</w:t>
            </w:r>
          </w:p>
          <w:p w:rsidR="00D954D2" w:rsidRPr="00825019" w:rsidRDefault="00D954D2" w:rsidP="00165A11">
            <w:pPr>
              <w:tabs>
                <w:tab w:val="left" w:pos="408"/>
              </w:tabs>
              <w:autoSpaceDE w:val="0"/>
              <w:autoSpaceDN w:val="0"/>
              <w:adjustRightInd w:val="0"/>
              <w:ind w:firstLine="5"/>
              <w:rPr>
                <w:b/>
                <w:i/>
                <w:sz w:val="20"/>
                <w:szCs w:val="20"/>
                <w:lang w:eastAsia="ru-RU"/>
              </w:rPr>
            </w:pPr>
            <w:r w:rsidRPr="00825019">
              <w:rPr>
                <w:b/>
                <w:i/>
                <w:sz w:val="20"/>
                <w:szCs w:val="20"/>
                <w:lang w:eastAsia="ru-RU"/>
              </w:rPr>
              <w:t>Практическая работа  « Исследование сельскохозяй</w:t>
            </w:r>
            <w:r w:rsidRPr="00825019">
              <w:rPr>
                <w:b/>
                <w:i/>
                <w:sz w:val="20"/>
                <w:szCs w:val="20"/>
                <w:lang w:eastAsia="ru-RU"/>
              </w:rPr>
              <w:softHyphen/>
              <w:t>ственных растений и описание их по плану»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2362" w:type="dxa"/>
          </w:tcPr>
          <w:p w:rsidR="00D954D2" w:rsidRPr="00825019" w:rsidRDefault="00D954D2" w:rsidP="00165A11">
            <w:pPr>
              <w:shd w:val="clear" w:color="auto" w:fill="FFFFFF"/>
              <w:rPr>
                <w:spacing w:val="-10"/>
                <w:sz w:val="20"/>
                <w:szCs w:val="20"/>
                <w:lang w:eastAsia="ru-RU"/>
              </w:rPr>
            </w:pPr>
            <w:r w:rsidRPr="00825019">
              <w:rPr>
                <w:b/>
                <w:spacing w:val="-10"/>
                <w:sz w:val="20"/>
                <w:szCs w:val="20"/>
                <w:lang w:eastAsia="ru-RU"/>
              </w:rPr>
              <w:t>Узнают</w:t>
            </w:r>
            <w:r w:rsidRPr="00825019">
              <w:rPr>
                <w:spacing w:val="-10"/>
                <w:sz w:val="20"/>
                <w:szCs w:val="20"/>
                <w:lang w:eastAsia="ru-RU"/>
              </w:rPr>
              <w:t>, что такое растениеводство, для чего люди им занимаются.</w:t>
            </w:r>
          </w:p>
          <w:p w:rsidR="00D954D2" w:rsidRPr="00825019" w:rsidRDefault="00D954D2" w:rsidP="00165A11">
            <w:pPr>
              <w:shd w:val="clear" w:color="auto" w:fill="FFFFFF"/>
              <w:rPr>
                <w:spacing w:val="-10"/>
                <w:sz w:val="20"/>
                <w:szCs w:val="20"/>
                <w:lang w:eastAsia="ru-RU"/>
              </w:rPr>
            </w:pPr>
            <w:r w:rsidRPr="00825019">
              <w:rPr>
                <w:b/>
                <w:spacing w:val="-10"/>
                <w:sz w:val="20"/>
                <w:szCs w:val="20"/>
                <w:lang w:eastAsia="ru-RU"/>
              </w:rPr>
              <w:t>Узнают</w:t>
            </w:r>
            <w:r w:rsidRPr="00825019">
              <w:rPr>
                <w:spacing w:val="-10"/>
                <w:sz w:val="20"/>
                <w:szCs w:val="20"/>
                <w:lang w:eastAsia="ru-RU"/>
              </w:rPr>
              <w:t xml:space="preserve">  главные зерновые культуры,</w:t>
            </w:r>
          </w:p>
          <w:p w:rsidR="00D954D2" w:rsidRPr="00825019" w:rsidRDefault="00D954D2" w:rsidP="00165A11">
            <w:pPr>
              <w:shd w:val="clear" w:color="auto" w:fill="FFFFFF"/>
              <w:rPr>
                <w:sz w:val="20"/>
                <w:szCs w:val="20"/>
              </w:rPr>
            </w:pPr>
            <w:r w:rsidRPr="00825019">
              <w:rPr>
                <w:spacing w:val="-10"/>
                <w:sz w:val="20"/>
                <w:szCs w:val="20"/>
                <w:lang w:eastAsia="ru-RU"/>
              </w:rPr>
              <w:t>сельскохозяйственные профессии.</w:t>
            </w:r>
          </w:p>
        </w:tc>
        <w:tc>
          <w:tcPr>
            <w:tcW w:w="3023" w:type="dxa"/>
          </w:tcPr>
          <w:p w:rsidR="00D954D2" w:rsidRPr="00825019" w:rsidRDefault="00D954D2" w:rsidP="00165A11">
            <w:pPr>
              <w:tabs>
                <w:tab w:val="left" w:pos="684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sz w:val="20"/>
                <w:szCs w:val="20"/>
                <w:lang w:eastAsia="ru-RU"/>
              </w:rPr>
              <w:t>Регулятивные:</w:t>
            </w:r>
            <w:r w:rsidRPr="00825019">
              <w:rPr>
                <w:sz w:val="20"/>
                <w:szCs w:val="20"/>
                <w:lang w:eastAsia="ru-RU"/>
              </w:rPr>
              <w:t xml:space="preserve"> контролировать и корректировать своё поведение с учётом установленных правил;</w:t>
            </w:r>
          </w:p>
          <w:p w:rsidR="00D954D2" w:rsidRPr="00825019" w:rsidRDefault="00D954D2" w:rsidP="00165A11">
            <w:pPr>
              <w:rPr>
                <w:b/>
                <w:i/>
                <w:sz w:val="20"/>
                <w:szCs w:val="20"/>
                <w:u w:val="single"/>
              </w:rPr>
            </w:pPr>
            <w:r w:rsidRPr="00825019">
              <w:rPr>
                <w:b/>
                <w:i/>
                <w:sz w:val="20"/>
                <w:szCs w:val="20"/>
                <w:u w:val="single"/>
              </w:rPr>
              <w:t>Познавательные УУД: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- обобщать и делать выводы;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 xml:space="preserve"> - осуществлять анализ объектов.</w:t>
            </w:r>
          </w:p>
          <w:p w:rsidR="00D954D2" w:rsidRPr="00825019" w:rsidRDefault="00D954D2" w:rsidP="00165A11">
            <w:pPr>
              <w:tabs>
                <w:tab w:val="left" w:pos="6300"/>
              </w:tabs>
              <w:rPr>
                <w:b/>
                <w:i/>
                <w:sz w:val="20"/>
                <w:szCs w:val="20"/>
                <w:u w:val="single"/>
              </w:rPr>
            </w:pPr>
            <w:r w:rsidRPr="00825019">
              <w:rPr>
                <w:b/>
                <w:i/>
                <w:sz w:val="20"/>
                <w:szCs w:val="20"/>
                <w:u w:val="single"/>
              </w:rPr>
              <w:t>Коммуникативные УУД:</w:t>
            </w:r>
          </w:p>
          <w:p w:rsidR="00D954D2" w:rsidRPr="00825019" w:rsidRDefault="00D954D2" w:rsidP="00165A11">
            <w:pPr>
              <w:rPr>
                <w:sz w:val="20"/>
                <w:szCs w:val="20"/>
                <w:lang w:eastAsia="ru-RU"/>
              </w:rPr>
            </w:pPr>
            <w:r w:rsidRPr="00825019">
              <w:rPr>
                <w:sz w:val="20"/>
                <w:szCs w:val="20"/>
                <w:lang w:eastAsia="ru-RU"/>
              </w:rPr>
              <w:t>- формировать адекватную самооценку в соответствии с набранными баллами;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- контролировать действия партнёра</w:t>
            </w:r>
          </w:p>
        </w:tc>
        <w:tc>
          <w:tcPr>
            <w:tcW w:w="1985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  <w:lang w:eastAsia="ru-RU"/>
              </w:rPr>
              <w:t>познавательные мотивы учебной деятельности, пони</w:t>
            </w:r>
            <w:r w:rsidRPr="00825019">
              <w:rPr>
                <w:sz w:val="20"/>
                <w:szCs w:val="20"/>
                <w:lang w:eastAsia="ru-RU"/>
              </w:rPr>
              <w:softHyphen/>
              <w:t>мание того, как знания и умения, приобретаемые на уроках окружающего мира, могут быть полезны в жизни</w:t>
            </w:r>
          </w:p>
        </w:tc>
        <w:tc>
          <w:tcPr>
            <w:tcW w:w="2783" w:type="dxa"/>
          </w:tcPr>
          <w:p w:rsidR="00D954D2" w:rsidRPr="00825019" w:rsidRDefault="00D954D2" w:rsidP="00165A11">
            <w:pPr>
              <w:tabs>
                <w:tab w:val="left" w:pos="40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sz w:val="20"/>
                <w:szCs w:val="20"/>
                <w:lang w:eastAsia="ru-RU"/>
              </w:rPr>
              <w:t>—</w:t>
            </w:r>
            <w:r w:rsidRPr="00825019">
              <w:rPr>
                <w:sz w:val="20"/>
                <w:szCs w:val="20"/>
                <w:lang w:eastAsia="ru-RU"/>
              </w:rPr>
              <w:tab/>
            </w:r>
            <w:r w:rsidRPr="00825019">
              <w:rPr>
                <w:b/>
                <w:sz w:val="20"/>
                <w:szCs w:val="20"/>
                <w:lang w:eastAsia="ru-RU"/>
              </w:rPr>
              <w:t>Понимат</w:t>
            </w:r>
            <w:r w:rsidRPr="00825019">
              <w:rPr>
                <w:sz w:val="20"/>
                <w:szCs w:val="20"/>
                <w:lang w:eastAsia="ru-RU"/>
              </w:rPr>
              <w:t>ь учебную задачу урока и стремиться её выполнить;</w:t>
            </w:r>
          </w:p>
          <w:p w:rsidR="00D954D2" w:rsidRPr="00825019" w:rsidRDefault="00D954D2" w:rsidP="00165A11">
            <w:pPr>
              <w:tabs>
                <w:tab w:val="left" w:pos="40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sz w:val="20"/>
                <w:szCs w:val="20"/>
                <w:lang w:eastAsia="ru-RU"/>
              </w:rPr>
              <w:t>—</w:t>
            </w:r>
            <w:r w:rsidRPr="00825019">
              <w:rPr>
                <w:sz w:val="20"/>
                <w:szCs w:val="20"/>
                <w:lang w:eastAsia="ru-RU"/>
              </w:rPr>
              <w:tab/>
            </w:r>
            <w:r w:rsidRPr="00825019">
              <w:rPr>
                <w:b/>
                <w:sz w:val="20"/>
                <w:szCs w:val="20"/>
                <w:lang w:eastAsia="ru-RU"/>
              </w:rPr>
              <w:t>актуализировать</w:t>
            </w:r>
            <w:r w:rsidRPr="00825019">
              <w:rPr>
                <w:sz w:val="20"/>
                <w:szCs w:val="20"/>
                <w:lang w:eastAsia="ru-RU"/>
              </w:rPr>
              <w:t xml:space="preserve"> знания о дикорастущих и культурных растениях, получен</w:t>
            </w:r>
            <w:r w:rsidRPr="00825019">
              <w:rPr>
                <w:sz w:val="20"/>
                <w:szCs w:val="20"/>
                <w:lang w:eastAsia="ru-RU"/>
              </w:rPr>
              <w:softHyphen/>
              <w:t>ные в 1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sz w:val="20"/>
                <w:szCs w:val="20"/>
                <w:lang w:eastAsia="ru-RU"/>
              </w:rPr>
              <w:t>2 классах;</w:t>
            </w:r>
          </w:p>
          <w:p w:rsidR="00D954D2" w:rsidRPr="00825019" w:rsidRDefault="00D954D2" w:rsidP="00165A11">
            <w:pPr>
              <w:tabs>
                <w:tab w:val="left" w:pos="408"/>
              </w:tabs>
              <w:autoSpaceDE w:val="0"/>
              <w:autoSpaceDN w:val="0"/>
              <w:adjustRightInd w:val="0"/>
              <w:ind w:firstLine="5"/>
              <w:rPr>
                <w:sz w:val="20"/>
                <w:szCs w:val="20"/>
                <w:lang w:eastAsia="ru-RU"/>
              </w:rPr>
            </w:pPr>
            <w:r w:rsidRPr="00825019">
              <w:rPr>
                <w:sz w:val="20"/>
                <w:szCs w:val="20"/>
                <w:lang w:eastAsia="ru-RU"/>
              </w:rPr>
              <w:t>—</w:t>
            </w:r>
            <w:r w:rsidRPr="00825019">
              <w:rPr>
                <w:sz w:val="20"/>
                <w:szCs w:val="20"/>
                <w:lang w:eastAsia="ru-RU"/>
              </w:rPr>
              <w:tab/>
            </w:r>
            <w:r w:rsidRPr="00825019">
              <w:rPr>
                <w:b/>
                <w:sz w:val="20"/>
                <w:szCs w:val="20"/>
                <w:lang w:eastAsia="ru-RU"/>
              </w:rPr>
              <w:t>практическая работа в паре: исследовать</w:t>
            </w:r>
            <w:r w:rsidRPr="00825019">
              <w:rPr>
                <w:sz w:val="20"/>
                <w:szCs w:val="20"/>
                <w:lang w:eastAsia="ru-RU"/>
              </w:rPr>
              <w:t xml:space="preserve"> выданное учителем сельскохозяй</w:t>
            </w:r>
            <w:r w:rsidRPr="00825019">
              <w:rPr>
                <w:sz w:val="20"/>
                <w:szCs w:val="20"/>
                <w:lang w:eastAsia="ru-RU"/>
              </w:rPr>
              <w:softHyphen/>
              <w:t>ственное растение и описывать его по плану;</w:t>
            </w:r>
          </w:p>
          <w:p w:rsidR="00D954D2" w:rsidRPr="00825019" w:rsidRDefault="00D954D2" w:rsidP="00165A11">
            <w:pPr>
              <w:tabs>
                <w:tab w:val="left" w:pos="40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sz w:val="20"/>
                <w:szCs w:val="20"/>
                <w:lang w:eastAsia="ru-RU"/>
              </w:rPr>
              <w:t>—</w:t>
            </w:r>
            <w:r w:rsidRPr="00825019">
              <w:rPr>
                <w:sz w:val="20"/>
                <w:szCs w:val="20"/>
                <w:lang w:eastAsia="ru-RU"/>
              </w:rPr>
              <w:tab/>
            </w:r>
            <w:r w:rsidRPr="00825019">
              <w:rPr>
                <w:b/>
                <w:sz w:val="20"/>
                <w:szCs w:val="20"/>
                <w:lang w:eastAsia="ru-RU"/>
              </w:rPr>
              <w:t>обсуждать</w:t>
            </w:r>
            <w:r w:rsidRPr="00825019">
              <w:rPr>
                <w:sz w:val="20"/>
                <w:szCs w:val="20"/>
                <w:lang w:eastAsia="ru-RU"/>
              </w:rPr>
              <w:t>, зачем люди занимаются растениеводством;</w:t>
            </w:r>
          </w:p>
          <w:p w:rsidR="00D954D2" w:rsidRPr="00825019" w:rsidRDefault="00D954D2" w:rsidP="00165A11">
            <w:pPr>
              <w:tabs>
                <w:tab w:val="left" w:pos="40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sz w:val="20"/>
                <w:szCs w:val="20"/>
                <w:lang w:eastAsia="ru-RU"/>
              </w:rPr>
              <w:t>—</w:t>
            </w:r>
            <w:r w:rsidRPr="00825019">
              <w:rPr>
                <w:sz w:val="20"/>
                <w:szCs w:val="20"/>
                <w:lang w:eastAsia="ru-RU"/>
              </w:rPr>
              <w:tab/>
            </w:r>
            <w:r w:rsidRPr="00825019">
              <w:rPr>
                <w:b/>
                <w:sz w:val="20"/>
                <w:szCs w:val="20"/>
                <w:lang w:eastAsia="ru-RU"/>
              </w:rPr>
              <w:t>различать и классифицировать</w:t>
            </w:r>
            <w:r w:rsidRPr="00825019">
              <w:rPr>
                <w:sz w:val="20"/>
                <w:szCs w:val="20"/>
                <w:lang w:eastAsia="ru-RU"/>
              </w:rPr>
              <w:t xml:space="preserve"> культурные растения;</w:t>
            </w:r>
          </w:p>
          <w:p w:rsidR="00D954D2" w:rsidRPr="00825019" w:rsidRDefault="00D954D2" w:rsidP="00165A11">
            <w:pPr>
              <w:tabs>
                <w:tab w:val="left" w:pos="40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sz w:val="20"/>
                <w:szCs w:val="20"/>
                <w:lang w:eastAsia="ru-RU"/>
              </w:rPr>
              <w:t>—</w:t>
            </w:r>
            <w:r w:rsidRPr="00825019">
              <w:rPr>
                <w:sz w:val="20"/>
                <w:szCs w:val="20"/>
                <w:lang w:eastAsia="ru-RU"/>
              </w:rPr>
              <w:tab/>
              <w:t>определять с помощью атласа-определителя культурные растения;</w:t>
            </w:r>
          </w:p>
          <w:p w:rsidR="00D954D2" w:rsidRPr="00825019" w:rsidRDefault="00D954D2" w:rsidP="00165A11">
            <w:pPr>
              <w:tabs>
                <w:tab w:val="left" w:pos="40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sz w:val="20"/>
                <w:szCs w:val="20"/>
                <w:lang w:eastAsia="ru-RU"/>
              </w:rPr>
              <w:t>—</w:t>
            </w:r>
            <w:r w:rsidRPr="00825019">
              <w:rPr>
                <w:sz w:val="20"/>
                <w:szCs w:val="20"/>
                <w:lang w:eastAsia="ru-RU"/>
              </w:rPr>
              <w:tab/>
            </w:r>
            <w:r w:rsidRPr="00825019">
              <w:rPr>
                <w:b/>
                <w:sz w:val="20"/>
                <w:szCs w:val="20"/>
                <w:lang w:eastAsia="ru-RU"/>
              </w:rPr>
              <w:t xml:space="preserve">характеризовать </w:t>
            </w:r>
            <w:r w:rsidRPr="00825019">
              <w:rPr>
                <w:sz w:val="20"/>
                <w:szCs w:val="20"/>
                <w:lang w:eastAsia="ru-RU"/>
              </w:rPr>
              <w:t>роль выращивания культурных растений в экономике и труд растениеводов;</w:t>
            </w:r>
          </w:p>
          <w:p w:rsidR="00D954D2" w:rsidRPr="00825019" w:rsidRDefault="00D954D2" w:rsidP="00165A11">
            <w:pPr>
              <w:tabs>
                <w:tab w:val="left" w:pos="40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sz w:val="20"/>
                <w:szCs w:val="20"/>
                <w:lang w:eastAsia="ru-RU"/>
              </w:rPr>
              <w:t>—</w:t>
            </w:r>
            <w:r w:rsidRPr="00825019">
              <w:rPr>
                <w:sz w:val="20"/>
                <w:szCs w:val="20"/>
                <w:lang w:eastAsia="ru-RU"/>
              </w:rPr>
              <w:tab/>
            </w:r>
            <w:r w:rsidRPr="00825019">
              <w:rPr>
                <w:b/>
                <w:sz w:val="20"/>
                <w:szCs w:val="20"/>
                <w:lang w:eastAsia="ru-RU"/>
              </w:rPr>
              <w:t xml:space="preserve">выявлять </w:t>
            </w:r>
            <w:r w:rsidRPr="00825019">
              <w:rPr>
                <w:sz w:val="20"/>
                <w:szCs w:val="20"/>
                <w:lang w:eastAsia="ru-RU"/>
              </w:rPr>
              <w:t>связь растениеводства и промышленности;</w:t>
            </w:r>
          </w:p>
          <w:p w:rsidR="00D954D2" w:rsidRPr="00825019" w:rsidRDefault="00D954D2" w:rsidP="00165A11">
            <w:pPr>
              <w:tabs>
                <w:tab w:val="left" w:pos="40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sz w:val="20"/>
                <w:szCs w:val="20"/>
                <w:lang w:eastAsia="ru-RU"/>
              </w:rPr>
              <w:t>—</w:t>
            </w:r>
            <w:r w:rsidRPr="00825019">
              <w:rPr>
                <w:sz w:val="20"/>
                <w:szCs w:val="20"/>
                <w:lang w:eastAsia="ru-RU"/>
              </w:rPr>
              <w:tab/>
            </w:r>
            <w:r w:rsidRPr="00825019">
              <w:rPr>
                <w:b/>
                <w:sz w:val="20"/>
                <w:szCs w:val="20"/>
                <w:lang w:eastAsia="ru-RU"/>
              </w:rPr>
              <w:t>работать</w:t>
            </w:r>
            <w:r w:rsidRPr="00825019">
              <w:rPr>
                <w:sz w:val="20"/>
                <w:szCs w:val="20"/>
                <w:lang w:eastAsia="ru-RU"/>
              </w:rPr>
              <w:t xml:space="preserve"> с терминологическим словариком;</w:t>
            </w:r>
          </w:p>
          <w:p w:rsidR="00D954D2" w:rsidRPr="00825019" w:rsidRDefault="00D954D2" w:rsidP="00165A11">
            <w:pPr>
              <w:tabs>
                <w:tab w:val="left" w:pos="40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sz w:val="20"/>
                <w:szCs w:val="20"/>
                <w:lang w:eastAsia="ru-RU"/>
              </w:rPr>
              <w:t>—</w:t>
            </w:r>
            <w:r w:rsidRPr="00825019">
              <w:rPr>
                <w:sz w:val="20"/>
                <w:szCs w:val="20"/>
                <w:lang w:eastAsia="ru-RU"/>
              </w:rPr>
              <w:tab/>
            </w:r>
            <w:r w:rsidRPr="00825019">
              <w:rPr>
                <w:b/>
                <w:sz w:val="20"/>
                <w:szCs w:val="20"/>
                <w:lang w:eastAsia="ru-RU"/>
              </w:rPr>
              <w:t>исследовать,</w:t>
            </w:r>
            <w:r w:rsidRPr="00825019">
              <w:rPr>
                <w:sz w:val="20"/>
                <w:szCs w:val="20"/>
                <w:lang w:eastAsia="ru-RU"/>
              </w:rPr>
              <w:t xml:space="preserve"> какие продукты растениеводства используются в семье в тече</w:t>
            </w:r>
            <w:r w:rsidRPr="00825019">
              <w:rPr>
                <w:sz w:val="20"/>
                <w:szCs w:val="20"/>
                <w:lang w:eastAsia="ru-RU"/>
              </w:rPr>
              <w:softHyphen/>
              <w:t>ние дня;</w:t>
            </w:r>
          </w:p>
          <w:p w:rsidR="00D954D2" w:rsidRPr="00825019" w:rsidRDefault="00D954D2" w:rsidP="00165A11">
            <w:pPr>
              <w:tabs>
                <w:tab w:val="left" w:pos="40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sz w:val="20"/>
                <w:szCs w:val="20"/>
                <w:lang w:eastAsia="ru-RU"/>
              </w:rPr>
              <w:t>—</w:t>
            </w:r>
            <w:r w:rsidRPr="00825019">
              <w:rPr>
                <w:sz w:val="20"/>
                <w:szCs w:val="20"/>
                <w:lang w:eastAsia="ru-RU"/>
              </w:rPr>
              <w:tab/>
            </w:r>
            <w:r w:rsidRPr="00825019">
              <w:rPr>
                <w:b/>
                <w:sz w:val="20"/>
                <w:szCs w:val="20"/>
                <w:lang w:eastAsia="ru-RU"/>
              </w:rPr>
              <w:t>работать со взрослыми:</w:t>
            </w:r>
            <w:r w:rsidRPr="00825019">
              <w:rPr>
                <w:sz w:val="20"/>
                <w:szCs w:val="20"/>
                <w:lang w:eastAsia="ru-RU"/>
              </w:rPr>
              <w:t xml:space="preserve"> интервьюировать работников сельского хозяйства;</w:t>
            </w:r>
          </w:p>
          <w:p w:rsidR="00D954D2" w:rsidRPr="00825019" w:rsidRDefault="00D954D2" w:rsidP="00165A11">
            <w:pPr>
              <w:tabs>
                <w:tab w:val="left" w:pos="40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sz w:val="20"/>
                <w:szCs w:val="20"/>
                <w:lang w:eastAsia="ru-RU"/>
              </w:rPr>
              <w:t>—</w:t>
            </w:r>
            <w:r w:rsidRPr="00825019">
              <w:rPr>
                <w:sz w:val="20"/>
                <w:szCs w:val="20"/>
                <w:lang w:eastAsia="ru-RU"/>
              </w:rPr>
              <w:tab/>
              <w:t>формулировать выводы из изученного материала, отвечать на итоговые во</w:t>
            </w:r>
            <w:r w:rsidRPr="00825019">
              <w:rPr>
                <w:sz w:val="20"/>
                <w:szCs w:val="20"/>
                <w:lang w:eastAsia="ru-RU"/>
              </w:rPr>
              <w:softHyphen/>
              <w:t>просы и оценивать достижения на уроке</w:t>
            </w:r>
          </w:p>
        </w:tc>
        <w:tc>
          <w:tcPr>
            <w:tcW w:w="996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465" w:type="dxa"/>
          </w:tcPr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25019">
              <w:rPr>
                <w:sz w:val="20"/>
                <w:szCs w:val="20"/>
                <w:lang w:eastAsia="ru-RU"/>
              </w:rPr>
              <w:t>электронное приложение к учебнику</w:t>
            </w:r>
            <w:r w:rsidRPr="00825019">
              <w:rPr>
                <w:color w:val="000000"/>
                <w:sz w:val="20"/>
                <w:szCs w:val="20"/>
              </w:rPr>
              <w:t xml:space="preserve"> презентация</w:t>
            </w:r>
          </w:p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25019">
              <w:rPr>
                <w:color w:val="000000"/>
                <w:sz w:val="20"/>
                <w:szCs w:val="20"/>
              </w:rPr>
              <w:t>таблица</w:t>
            </w:r>
          </w:p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25019">
              <w:rPr>
                <w:sz w:val="20"/>
                <w:szCs w:val="20"/>
                <w:lang w:eastAsia="ru-RU"/>
              </w:rPr>
              <w:t>оборудование для про</w:t>
            </w:r>
            <w:r w:rsidRPr="00825019">
              <w:rPr>
                <w:sz w:val="20"/>
                <w:szCs w:val="20"/>
                <w:lang w:eastAsia="ru-RU"/>
              </w:rPr>
              <w:softHyphen/>
              <w:t>ведения практической работы</w:t>
            </w:r>
          </w:p>
        </w:tc>
      </w:tr>
      <w:tr w:rsidR="00D954D2" w:rsidRPr="000D3084" w:rsidTr="00165A11">
        <w:tc>
          <w:tcPr>
            <w:tcW w:w="532" w:type="dxa"/>
          </w:tcPr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825019">
              <w:rPr>
                <w:b/>
                <w:color w:val="000000"/>
                <w:sz w:val="20"/>
                <w:szCs w:val="20"/>
              </w:rPr>
              <w:t>46</w:t>
            </w:r>
          </w:p>
        </w:tc>
        <w:tc>
          <w:tcPr>
            <w:tcW w:w="568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954D2" w:rsidRPr="00825019" w:rsidRDefault="00D954D2" w:rsidP="00165A11">
            <w:pPr>
              <w:rPr>
                <w:b/>
                <w:sz w:val="20"/>
                <w:szCs w:val="20"/>
              </w:rPr>
            </w:pPr>
            <w:r w:rsidRPr="00825019">
              <w:rPr>
                <w:b/>
                <w:sz w:val="20"/>
                <w:szCs w:val="20"/>
              </w:rPr>
              <w:t xml:space="preserve">Животноводство </w:t>
            </w:r>
          </w:p>
        </w:tc>
        <w:tc>
          <w:tcPr>
            <w:tcW w:w="2362" w:type="dxa"/>
          </w:tcPr>
          <w:p w:rsidR="00D954D2" w:rsidRPr="00825019" w:rsidRDefault="00D954D2" w:rsidP="00165A11">
            <w:pPr>
              <w:shd w:val="clear" w:color="auto" w:fill="FFFFFF"/>
              <w:rPr>
                <w:spacing w:val="-10"/>
                <w:sz w:val="20"/>
                <w:szCs w:val="20"/>
                <w:lang w:eastAsia="ru-RU"/>
              </w:rPr>
            </w:pPr>
            <w:r w:rsidRPr="00825019">
              <w:rPr>
                <w:b/>
                <w:spacing w:val="-10"/>
                <w:sz w:val="20"/>
                <w:szCs w:val="20"/>
                <w:lang w:eastAsia="ru-RU"/>
              </w:rPr>
              <w:t>Узнают,</w:t>
            </w:r>
            <w:r w:rsidRPr="00825019">
              <w:rPr>
                <w:spacing w:val="-10"/>
                <w:sz w:val="20"/>
                <w:szCs w:val="20"/>
                <w:lang w:eastAsia="ru-RU"/>
              </w:rPr>
              <w:t xml:space="preserve"> что такое животноводство, для чего люди им занимаются., сельскохозяйственные профессии.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pacing w:val="-10"/>
                <w:sz w:val="20"/>
                <w:szCs w:val="20"/>
                <w:lang w:eastAsia="ru-RU"/>
              </w:rPr>
              <w:t>Н</w:t>
            </w:r>
            <w:r w:rsidRPr="00825019">
              <w:rPr>
                <w:b/>
                <w:spacing w:val="-10"/>
                <w:sz w:val="20"/>
                <w:szCs w:val="20"/>
                <w:lang w:eastAsia="ru-RU"/>
              </w:rPr>
              <w:t xml:space="preserve">аучатся </w:t>
            </w:r>
            <w:r w:rsidRPr="00825019">
              <w:rPr>
                <w:spacing w:val="-10"/>
                <w:sz w:val="20"/>
                <w:szCs w:val="20"/>
                <w:lang w:eastAsia="ru-RU"/>
              </w:rPr>
              <w:t>приводить примеры домашних сельскохозяйственных животных</w:t>
            </w:r>
          </w:p>
        </w:tc>
        <w:tc>
          <w:tcPr>
            <w:tcW w:w="3023" w:type="dxa"/>
          </w:tcPr>
          <w:p w:rsidR="00D954D2" w:rsidRPr="00825019" w:rsidRDefault="00D954D2" w:rsidP="00165A11">
            <w:pPr>
              <w:tabs>
                <w:tab w:val="left" w:pos="684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sz w:val="20"/>
                <w:szCs w:val="20"/>
                <w:lang w:eastAsia="ru-RU"/>
              </w:rPr>
              <w:t>Регулятивные:</w:t>
            </w:r>
            <w:r w:rsidRPr="00825019">
              <w:rPr>
                <w:sz w:val="20"/>
                <w:szCs w:val="20"/>
                <w:lang w:eastAsia="ru-RU"/>
              </w:rPr>
              <w:t xml:space="preserve"> планировать своё высказывание (выстраивать по</w:t>
            </w:r>
            <w:r w:rsidRPr="00825019">
              <w:rPr>
                <w:sz w:val="20"/>
                <w:szCs w:val="20"/>
                <w:lang w:eastAsia="ru-RU"/>
              </w:rPr>
              <w:softHyphen/>
              <w:t>следовательность предложений для раскрытия темы, при</w:t>
            </w:r>
            <w:r w:rsidRPr="00825019">
              <w:rPr>
                <w:sz w:val="20"/>
                <w:szCs w:val="20"/>
                <w:lang w:eastAsia="ru-RU"/>
              </w:rPr>
              <w:softHyphen/>
              <w:t>водить примеры);</w:t>
            </w:r>
          </w:p>
          <w:p w:rsidR="00D954D2" w:rsidRPr="00825019" w:rsidRDefault="00D954D2" w:rsidP="00165A1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sz w:val="20"/>
                <w:szCs w:val="20"/>
                <w:lang w:eastAsia="ru-RU"/>
              </w:rPr>
              <w:t xml:space="preserve"> планировать свои действия в течение урока;</w:t>
            </w:r>
          </w:p>
          <w:p w:rsidR="00D954D2" w:rsidRPr="00825019" w:rsidRDefault="00D954D2" w:rsidP="00165A11">
            <w:pPr>
              <w:rPr>
                <w:b/>
                <w:i/>
                <w:sz w:val="20"/>
                <w:szCs w:val="20"/>
                <w:u w:val="single"/>
              </w:rPr>
            </w:pPr>
            <w:r w:rsidRPr="00825019">
              <w:rPr>
                <w:b/>
                <w:i/>
                <w:sz w:val="20"/>
                <w:szCs w:val="20"/>
                <w:u w:val="single"/>
              </w:rPr>
              <w:t>Познавательные УУД: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 xml:space="preserve">- устанавливать причинно-следственные связи; 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- строить речевое высказывание в устной форме.</w:t>
            </w:r>
          </w:p>
          <w:p w:rsidR="00D954D2" w:rsidRPr="00825019" w:rsidRDefault="00D954D2" w:rsidP="00165A11">
            <w:pPr>
              <w:tabs>
                <w:tab w:val="left" w:pos="6300"/>
              </w:tabs>
              <w:rPr>
                <w:b/>
                <w:i/>
                <w:sz w:val="20"/>
                <w:szCs w:val="20"/>
                <w:u w:val="single"/>
              </w:rPr>
            </w:pPr>
            <w:r w:rsidRPr="00825019">
              <w:rPr>
                <w:b/>
                <w:i/>
                <w:sz w:val="20"/>
                <w:szCs w:val="20"/>
                <w:u w:val="single"/>
              </w:rPr>
              <w:t>Коммуникативные УУД:</w:t>
            </w:r>
          </w:p>
          <w:p w:rsidR="00D954D2" w:rsidRPr="00825019" w:rsidRDefault="00D954D2" w:rsidP="00165A11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sz w:val="20"/>
                <w:szCs w:val="20"/>
                <w:lang w:eastAsia="ru-RU"/>
              </w:rPr>
              <w:t xml:space="preserve"> - поддерживать в ходе выполнения задания доброжела</w:t>
            </w:r>
            <w:r w:rsidRPr="00825019">
              <w:rPr>
                <w:sz w:val="20"/>
                <w:szCs w:val="20"/>
                <w:lang w:eastAsia="ru-RU"/>
              </w:rPr>
              <w:softHyphen/>
              <w:t>тельное общение друг с другом;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доброжелательное отношение к окружающим, бескон</w:t>
            </w:r>
            <w:r w:rsidRPr="00825019">
              <w:rPr>
                <w:sz w:val="20"/>
                <w:szCs w:val="20"/>
              </w:rPr>
              <w:softHyphen/>
              <w:t>фликтное поведение, стремление прислушиваться к чужо</w:t>
            </w:r>
            <w:r w:rsidRPr="00825019">
              <w:rPr>
                <w:sz w:val="20"/>
                <w:szCs w:val="20"/>
              </w:rPr>
              <w:softHyphen/>
              <w:t>му мнению</w:t>
            </w:r>
          </w:p>
        </w:tc>
        <w:tc>
          <w:tcPr>
            <w:tcW w:w="2783" w:type="dxa"/>
          </w:tcPr>
          <w:p w:rsidR="00D954D2" w:rsidRPr="00825019" w:rsidRDefault="00D954D2" w:rsidP="00165A11">
            <w:pPr>
              <w:tabs>
                <w:tab w:val="left" w:pos="403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sz w:val="20"/>
                <w:szCs w:val="20"/>
                <w:lang w:eastAsia="ru-RU"/>
              </w:rPr>
              <w:t>—</w:t>
            </w:r>
            <w:r w:rsidRPr="00825019">
              <w:rPr>
                <w:sz w:val="20"/>
                <w:szCs w:val="20"/>
                <w:lang w:eastAsia="ru-RU"/>
              </w:rPr>
              <w:tab/>
            </w:r>
            <w:r w:rsidRPr="00825019">
              <w:rPr>
                <w:b/>
                <w:sz w:val="20"/>
                <w:szCs w:val="20"/>
                <w:lang w:eastAsia="ru-RU"/>
              </w:rPr>
              <w:t>Понимат</w:t>
            </w:r>
            <w:r w:rsidRPr="00825019">
              <w:rPr>
                <w:sz w:val="20"/>
                <w:szCs w:val="20"/>
                <w:lang w:eastAsia="ru-RU"/>
              </w:rPr>
              <w:t>ь учебную задачу урока и стремиться её выполнить;</w:t>
            </w:r>
          </w:p>
          <w:p w:rsidR="00D954D2" w:rsidRPr="00825019" w:rsidRDefault="00D954D2" w:rsidP="00165A11">
            <w:pPr>
              <w:tabs>
                <w:tab w:val="left" w:pos="403"/>
              </w:tabs>
              <w:autoSpaceDE w:val="0"/>
              <w:autoSpaceDN w:val="0"/>
              <w:adjustRightInd w:val="0"/>
              <w:ind w:hanging="5"/>
              <w:rPr>
                <w:sz w:val="20"/>
                <w:szCs w:val="20"/>
                <w:lang w:eastAsia="ru-RU"/>
              </w:rPr>
            </w:pPr>
            <w:r w:rsidRPr="00825019">
              <w:rPr>
                <w:sz w:val="20"/>
                <w:szCs w:val="20"/>
                <w:lang w:eastAsia="ru-RU"/>
              </w:rPr>
              <w:t>—</w:t>
            </w:r>
            <w:r w:rsidRPr="00825019">
              <w:rPr>
                <w:sz w:val="20"/>
                <w:szCs w:val="20"/>
                <w:lang w:eastAsia="ru-RU"/>
              </w:rPr>
              <w:tab/>
            </w:r>
            <w:r w:rsidRPr="00825019">
              <w:rPr>
                <w:b/>
                <w:sz w:val="20"/>
                <w:szCs w:val="20"/>
                <w:lang w:eastAsia="ru-RU"/>
              </w:rPr>
              <w:t>актуализировать</w:t>
            </w:r>
            <w:r w:rsidRPr="00825019">
              <w:rPr>
                <w:sz w:val="20"/>
                <w:szCs w:val="20"/>
                <w:lang w:eastAsia="ru-RU"/>
              </w:rPr>
              <w:t xml:space="preserve"> знания о диких и домашних животных, полученные в I—2 классах;</w:t>
            </w:r>
          </w:p>
          <w:p w:rsidR="00D954D2" w:rsidRPr="00825019" w:rsidRDefault="00D954D2" w:rsidP="00165A11">
            <w:pPr>
              <w:tabs>
                <w:tab w:val="left" w:pos="394"/>
              </w:tabs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—</w:t>
            </w:r>
            <w:r w:rsidRPr="00825019">
              <w:rPr>
                <w:sz w:val="20"/>
                <w:szCs w:val="20"/>
              </w:rPr>
              <w:tab/>
              <w:t>к</w:t>
            </w:r>
            <w:r w:rsidRPr="00825019">
              <w:rPr>
                <w:b/>
                <w:sz w:val="20"/>
                <w:szCs w:val="20"/>
              </w:rPr>
              <w:t>лассифицировать</w:t>
            </w:r>
            <w:r w:rsidRPr="00825019">
              <w:rPr>
                <w:sz w:val="20"/>
                <w:szCs w:val="20"/>
              </w:rPr>
              <w:t xml:space="preserve"> домашних сельскохозяйственных животных;</w:t>
            </w:r>
            <w:r w:rsidRPr="00825019">
              <w:rPr>
                <w:b/>
                <w:bCs/>
                <w:sz w:val="20"/>
                <w:szCs w:val="20"/>
              </w:rPr>
              <w:t xml:space="preserve"> </w:t>
            </w:r>
            <w:r w:rsidRPr="00825019">
              <w:rPr>
                <w:b/>
                <w:bCs/>
                <w:sz w:val="20"/>
                <w:szCs w:val="20"/>
              </w:rPr>
              <w:tab/>
              <w:t xml:space="preserve">характеризовать </w:t>
            </w:r>
            <w:r w:rsidRPr="00825019">
              <w:rPr>
                <w:sz w:val="20"/>
                <w:szCs w:val="20"/>
              </w:rPr>
              <w:t>роль разведения сельскохозяйственных животных в эконо</w:t>
            </w:r>
            <w:r w:rsidRPr="00825019">
              <w:rPr>
                <w:sz w:val="20"/>
                <w:szCs w:val="20"/>
              </w:rPr>
              <w:softHyphen/>
              <w:t>мике и труд животноводов;</w:t>
            </w:r>
          </w:p>
          <w:p w:rsidR="00D954D2" w:rsidRPr="00825019" w:rsidRDefault="00D954D2" w:rsidP="00165A11">
            <w:pPr>
              <w:tabs>
                <w:tab w:val="left" w:pos="394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выявлять </w:t>
            </w:r>
            <w:r w:rsidRPr="00825019">
              <w:rPr>
                <w:sz w:val="20"/>
                <w:szCs w:val="20"/>
                <w:lang w:eastAsia="ru-RU"/>
              </w:rPr>
              <w:t>взаимосвязь растениеводства, животноводства и промышленности;</w:t>
            </w:r>
          </w:p>
          <w:p w:rsidR="00D954D2" w:rsidRPr="00825019" w:rsidRDefault="00D954D2" w:rsidP="00165A11">
            <w:pPr>
              <w:tabs>
                <w:tab w:val="left" w:pos="394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работать </w:t>
            </w:r>
            <w:r w:rsidRPr="00825019">
              <w:rPr>
                <w:sz w:val="20"/>
                <w:szCs w:val="20"/>
                <w:lang w:eastAsia="ru-RU"/>
              </w:rPr>
              <w:t>с терминологическим словариком;</w:t>
            </w:r>
          </w:p>
          <w:p w:rsidR="00D954D2" w:rsidRPr="00825019" w:rsidRDefault="00D954D2" w:rsidP="00165A11">
            <w:pPr>
              <w:tabs>
                <w:tab w:val="left" w:pos="394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исследовать, </w:t>
            </w:r>
            <w:r w:rsidRPr="00825019">
              <w:rPr>
                <w:sz w:val="20"/>
                <w:szCs w:val="20"/>
                <w:lang w:eastAsia="ru-RU"/>
              </w:rPr>
              <w:t>какие продукты животноводства использует семья в течение дня;</w:t>
            </w:r>
          </w:p>
          <w:p w:rsidR="00D954D2" w:rsidRPr="00825019" w:rsidRDefault="00D954D2" w:rsidP="00165A11">
            <w:pPr>
              <w:tabs>
                <w:tab w:val="left" w:pos="394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работать со взрослыми: интервьюировать </w:t>
            </w:r>
            <w:r w:rsidRPr="00825019">
              <w:rPr>
                <w:sz w:val="20"/>
                <w:szCs w:val="20"/>
                <w:lang w:eastAsia="ru-RU"/>
              </w:rPr>
              <w:t>работников животноводства;</w:t>
            </w:r>
          </w:p>
          <w:p w:rsidR="00D954D2" w:rsidRPr="00825019" w:rsidRDefault="00D954D2" w:rsidP="00165A11">
            <w:pPr>
              <w:tabs>
                <w:tab w:val="left" w:pos="403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формулировать </w:t>
            </w:r>
            <w:r w:rsidRPr="00825019">
              <w:rPr>
                <w:sz w:val="20"/>
                <w:szCs w:val="20"/>
                <w:lang w:eastAsia="ru-RU"/>
              </w:rPr>
              <w:t xml:space="preserve">выводы из изученного материала,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отвечать </w:t>
            </w:r>
            <w:r w:rsidRPr="00825019">
              <w:rPr>
                <w:sz w:val="20"/>
                <w:szCs w:val="20"/>
                <w:lang w:eastAsia="ru-RU"/>
              </w:rPr>
              <w:t>на итоговые во</w:t>
            </w:r>
            <w:r w:rsidRPr="00825019">
              <w:rPr>
                <w:sz w:val="20"/>
                <w:szCs w:val="20"/>
                <w:lang w:eastAsia="ru-RU"/>
              </w:rPr>
              <w:softHyphen/>
              <w:t xml:space="preserve">просы и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оценивать </w:t>
            </w:r>
            <w:r w:rsidRPr="00825019">
              <w:rPr>
                <w:sz w:val="20"/>
                <w:szCs w:val="20"/>
                <w:lang w:eastAsia="ru-RU"/>
              </w:rPr>
              <w:t>достижения на уроке</w:t>
            </w:r>
          </w:p>
        </w:tc>
        <w:tc>
          <w:tcPr>
            <w:tcW w:w="996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Работа в группах</w:t>
            </w:r>
          </w:p>
        </w:tc>
        <w:tc>
          <w:tcPr>
            <w:tcW w:w="1465" w:type="dxa"/>
          </w:tcPr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25019">
              <w:rPr>
                <w:sz w:val="20"/>
                <w:szCs w:val="20"/>
                <w:lang w:eastAsia="ru-RU"/>
              </w:rPr>
              <w:t>электронное приложение к учебнику</w:t>
            </w:r>
            <w:r w:rsidRPr="00825019">
              <w:rPr>
                <w:color w:val="000000"/>
                <w:sz w:val="20"/>
                <w:szCs w:val="20"/>
              </w:rPr>
              <w:t xml:space="preserve"> презентация</w:t>
            </w:r>
          </w:p>
        </w:tc>
      </w:tr>
      <w:tr w:rsidR="00D954D2" w:rsidRPr="000D3084" w:rsidTr="00165A11">
        <w:tc>
          <w:tcPr>
            <w:tcW w:w="532" w:type="dxa"/>
          </w:tcPr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825019">
              <w:rPr>
                <w:b/>
                <w:color w:val="000000"/>
                <w:sz w:val="20"/>
                <w:szCs w:val="20"/>
              </w:rPr>
              <w:t>47</w:t>
            </w:r>
          </w:p>
        </w:tc>
        <w:tc>
          <w:tcPr>
            <w:tcW w:w="568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954D2" w:rsidRPr="00825019" w:rsidRDefault="00D954D2" w:rsidP="00165A1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Какая бывает промышленность</w:t>
            </w:r>
          </w:p>
          <w:p w:rsidR="00D954D2" w:rsidRPr="00825019" w:rsidRDefault="00D954D2" w:rsidP="00165A11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2" w:type="dxa"/>
          </w:tcPr>
          <w:p w:rsidR="00D954D2" w:rsidRPr="00825019" w:rsidRDefault="00D954D2" w:rsidP="00165A11">
            <w:pPr>
              <w:rPr>
                <w:spacing w:val="-10"/>
                <w:sz w:val="20"/>
                <w:szCs w:val="20"/>
              </w:rPr>
            </w:pPr>
            <w:r w:rsidRPr="00825019">
              <w:rPr>
                <w:b/>
                <w:spacing w:val="-10"/>
                <w:sz w:val="20"/>
                <w:szCs w:val="20"/>
              </w:rPr>
              <w:t xml:space="preserve">Узнают </w:t>
            </w:r>
            <w:r w:rsidRPr="00825019">
              <w:rPr>
                <w:spacing w:val="-10"/>
                <w:sz w:val="20"/>
                <w:szCs w:val="20"/>
              </w:rPr>
              <w:t>о том, какая бывает промышленность.</w:t>
            </w:r>
          </w:p>
          <w:p w:rsidR="00D954D2" w:rsidRPr="00825019" w:rsidRDefault="00D954D2" w:rsidP="00165A11">
            <w:pPr>
              <w:rPr>
                <w:spacing w:val="-10"/>
                <w:sz w:val="20"/>
                <w:szCs w:val="20"/>
              </w:rPr>
            </w:pPr>
            <w:r w:rsidRPr="00825019">
              <w:rPr>
                <w:spacing w:val="-10"/>
                <w:sz w:val="20"/>
                <w:szCs w:val="20"/>
              </w:rPr>
              <w:t xml:space="preserve"> </w:t>
            </w:r>
            <w:r w:rsidRPr="00825019">
              <w:rPr>
                <w:b/>
                <w:spacing w:val="-10"/>
                <w:sz w:val="20"/>
                <w:szCs w:val="20"/>
              </w:rPr>
              <w:t>Будут учиться</w:t>
            </w:r>
            <w:r w:rsidRPr="00825019">
              <w:rPr>
                <w:spacing w:val="-10"/>
                <w:sz w:val="20"/>
                <w:szCs w:val="20"/>
              </w:rPr>
              <w:t xml:space="preserve"> различать  отрасли промышленности, обнаруживать взаимосвязи между ними.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3023" w:type="dxa"/>
          </w:tcPr>
          <w:p w:rsidR="00D954D2" w:rsidRPr="00825019" w:rsidRDefault="00D954D2" w:rsidP="00165A11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sz w:val="20"/>
                <w:szCs w:val="20"/>
              </w:rPr>
              <w:t>Регулятивные:</w:t>
            </w:r>
            <w:r w:rsidRPr="00825019">
              <w:rPr>
                <w:sz w:val="20"/>
                <w:szCs w:val="20"/>
              </w:rPr>
              <w:t xml:space="preserve"> фиксировать в конце урока удовлетворённость/не</w:t>
            </w:r>
            <w:r w:rsidRPr="00825019">
              <w:rPr>
                <w:sz w:val="20"/>
                <w:szCs w:val="20"/>
              </w:rPr>
              <w:softHyphen/>
              <w:t>удовлетворённость своей работой на уроке (с помощью средств, разработанных совместно с учителем); объектив</w:t>
            </w:r>
            <w:r w:rsidRPr="00825019">
              <w:rPr>
                <w:sz w:val="20"/>
                <w:szCs w:val="20"/>
              </w:rPr>
              <w:softHyphen/>
              <w:t>но относиться к своим успехам/неуспехам</w:t>
            </w:r>
            <w:r w:rsidRPr="00825019">
              <w:rPr>
                <w:b/>
                <w:i/>
                <w:sz w:val="20"/>
                <w:szCs w:val="20"/>
                <w:u w:val="single"/>
              </w:rPr>
              <w:t xml:space="preserve"> Познавательные УУД</w:t>
            </w:r>
          </w:p>
          <w:p w:rsidR="00D954D2" w:rsidRPr="00825019" w:rsidRDefault="00D954D2" w:rsidP="00165A1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sz w:val="20"/>
                <w:szCs w:val="20"/>
                <w:lang w:eastAsia="ru-RU"/>
              </w:rPr>
              <w:t>- выполнять тестовые задания;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  <w:lang w:eastAsia="ru-RU"/>
              </w:rPr>
              <w:t>- понимать и толковать условные знаки и символы, используемые в учебнике и рабочих тетрадях для передачи информации;</w:t>
            </w:r>
            <w:r w:rsidRPr="00825019">
              <w:rPr>
                <w:sz w:val="20"/>
                <w:szCs w:val="20"/>
              </w:rPr>
              <w:t xml:space="preserve"> </w:t>
            </w:r>
          </w:p>
          <w:p w:rsidR="00D954D2" w:rsidRPr="00825019" w:rsidRDefault="00D954D2" w:rsidP="00165A11">
            <w:pPr>
              <w:rPr>
                <w:sz w:val="20"/>
                <w:szCs w:val="20"/>
                <w:lang w:eastAsia="ru-RU"/>
              </w:rPr>
            </w:pPr>
            <w:r w:rsidRPr="00825019">
              <w:rPr>
                <w:sz w:val="20"/>
                <w:szCs w:val="20"/>
                <w:lang w:eastAsia="ru-RU"/>
              </w:rPr>
              <w:t>- устанавливать причинно-следственные связи между явлениями;</w:t>
            </w:r>
          </w:p>
          <w:p w:rsidR="00D954D2" w:rsidRPr="00825019" w:rsidRDefault="00D954D2" w:rsidP="00165A11">
            <w:pPr>
              <w:rPr>
                <w:b/>
                <w:i/>
                <w:sz w:val="20"/>
                <w:szCs w:val="20"/>
                <w:u w:val="single"/>
              </w:rPr>
            </w:pPr>
            <w:r w:rsidRPr="00825019">
              <w:rPr>
                <w:b/>
                <w:i/>
                <w:sz w:val="20"/>
                <w:szCs w:val="20"/>
                <w:u w:val="single"/>
              </w:rPr>
              <w:t xml:space="preserve">Коммуникативные УУД: 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- включаться в коллективное обсуждение вопросов с учителем и сверстниками;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—формулировать ответы на вопросы.</w:t>
            </w:r>
          </w:p>
        </w:tc>
        <w:tc>
          <w:tcPr>
            <w:tcW w:w="1985" w:type="dxa"/>
          </w:tcPr>
          <w:p w:rsidR="00D954D2" w:rsidRPr="00825019" w:rsidRDefault="00D954D2" w:rsidP="00287996">
            <w:pPr>
              <w:numPr>
                <w:ilvl w:val="0"/>
                <w:numId w:val="13"/>
              </w:numPr>
              <w:tabs>
                <w:tab w:val="left" w:pos="684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sz w:val="20"/>
                <w:szCs w:val="20"/>
                <w:lang w:eastAsia="ru-RU"/>
              </w:rPr>
              <w:t>мотивация к творческому труду, работе на резуль</w:t>
            </w:r>
            <w:r w:rsidRPr="00825019">
              <w:rPr>
                <w:sz w:val="20"/>
                <w:szCs w:val="20"/>
                <w:lang w:eastAsia="ru-RU"/>
              </w:rPr>
              <w:softHyphen/>
              <w:t>тат, бережное отношение к материальным и духовным ценностям в ходе освоения знаний из области экономики.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2783" w:type="dxa"/>
          </w:tcPr>
          <w:p w:rsidR="00D954D2" w:rsidRPr="00825019" w:rsidRDefault="00D954D2" w:rsidP="00165A11">
            <w:pPr>
              <w:tabs>
                <w:tab w:val="left" w:pos="403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Понимать </w:t>
            </w:r>
            <w:r w:rsidRPr="00825019">
              <w:rPr>
                <w:sz w:val="20"/>
                <w:szCs w:val="20"/>
                <w:lang w:eastAsia="ru-RU"/>
              </w:rPr>
              <w:t>учебную задачу урока и стремиться её выполнить;</w:t>
            </w:r>
          </w:p>
          <w:p w:rsidR="00D954D2" w:rsidRPr="00825019" w:rsidRDefault="00D954D2" w:rsidP="00165A11">
            <w:pPr>
              <w:tabs>
                <w:tab w:val="left" w:pos="403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характеризовать </w:t>
            </w:r>
            <w:r w:rsidRPr="00825019">
              <w:rPr>
                <w:sz w:val="20"/>
                <w:szCs w:val="20"/>
                <w:lang w:eastAsia="ru-RU"/>
              </w:rPr>
              <w:t>отрасли промышленности по их роли в производстве това</w:t>
            </w:r>
            <w:r w:rsidRPr="00825019">
              <w:rPr>
                <w:sz w:val="20"/>
                <w:szCs w:val="20"/>
                <w:lang w:eastAsia="ru-RU"/>
              </w:rPr>
              <w:softHyphen/>
              <w:t>ров;</w:t>
            </w:r>
          </w:p>
          <w:p w:rsidR="00D954D2" w:rsidRPr="00825019" w:rsidRDefault="00D954D2" w:rsidP="00165A11">
            <w:pPr>
              <w:tabs>
                <w:tab w:val="left" w:pos="403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соотносить </w:t>
            </w:r>
            <w:r w:rsidRPr="00825019">
              <w:rPr>
                <w:sz w:val="20"/>
                <w:szCs w:val="20"/>
                <w:lang w:eastAsia="ru-RU"/>
              </w:rPr>
              <w:t>продукцию и отрасли промышленности;</w:t>
            </w:r>
          </w:p>
          <w:p w:rsidR="00D954D2" w:rsidRPr="00825019" w:rsidRDefault="00D954D2" w:rsidP="00165A11">
            <w:pPr>
              <w:tabs>
                <w:tab w:val="left" w:pos="403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выявлять </w:t>
            </w:r>
            <w:r w:rsidRPr="00825019">
              <w:rPr>
                <w:sz w:val="20"/>
                <w:szCs w:val="20"/>
                <w:lang w:eastAsia="ru-RU"/>
              </w:rPr>
              <w:t>взаимосвязь отраслей промышленности;</w:t>
            </w:r>
          </w:p>
          <w:p w:rsidR="00D954D2" w:rsidRPr="00825019" w:rsidRDefault="00D954D2" w:rsidP="00165A11">
            <w:pPr>
              <w:tabs>
                <w:tab w:val="left" w:pos="403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характеризовать </w:t>
            </w:r>
            <w:r w:rsidRPr="00825019">
              <w:rPr>
                <w:sz w:val="20"/>
                <w:szCs w:val="20"/>
                <w:lang w:eastAsia="ru-RU"/>
              </w:rPr>
              <w:t>труд работников отраслей промышленности;</w:t>
            </w:r>
          </w:p>
          <w:p w:rsidR="00D954D2" w:rsidRPr="00825019" w:rsidRDefault="00D954D2" w:rsidP="00165A11">
            <w:pPr>
              <w:tabs>
                <w:tab w:val="left" w:pos="403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работать </w:t>
            </w:r>
            <w:r w:rsidRPr="00825019">
              <w:rPr>
                <w:sz w:val="20"/>
                <w:szCs w:val="20"/>
                <w:lang w:eastAsia="ru-RU"/>
              </w:rPr>
              <w:t>с терминологическим словариком;</w:t>
            </w:r>
          </w:p>
          <w:p w:rsidR="00D954D2" w:rsidRPr="00825019" w:rsidRDefault="00D954D2" w:rsidP="00165A11">
            <w:pPr>
              <w:tabs>
                <w:tab w:val="left" w:pos="403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работать со взрослыми: </w:t>
            </w:r>
            <w:r w:rsidRPr="00825019">
              <w:rPr>
                <w:sz w:val="20"/>
                <w:szCs w:val="20"/>
                <w:lang w:eastAsia="ru-RU"/>
              </w:rPr>
              <w:t xml:space="preserve">найти в краеведческой литературе или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>выяснить</w:t>
            </w:r>
          </w:p>
          <w:p w:rsidR="00D954D2" w:rsidRPr="00825019" w:rsidRDefault="00D954D2" w:rsidP="00165A11">
            <w:pPr>
              <w:autoSpaceDE w:val="0"/>
              <w:autoSpaceDN w:val="0"/>
              <w:adjustRightInd w:val="0"/>
              <w:ind w:hanging="5"/>
              <w:rPr>
                <w:sz w:val="20"/>
                <w:szCs w:val="20"/>
                <w:lang w:eastAsia="ru-RU"/>
              </w:rPr>
            </w:pPr>
            <w:r w:rsidRPr="00825019">
              <w:rPr>
                <w:sz w:val="20"/>
                <w:szCs w:val="20"/>
                <w:lang w:eastAsia="ru-RU"/>
              </w:rPr>
              <w:t>у взрослых членов семьи, какие отрасли промышленности, какие крупные пред</w:t>
            </w:r>
            <w:r w:rsidRPr="00825019">
              <w:rPr>
                <w:sz w:val="20"/>
                <w:szCs w:val="20"/>
                <w:lang w:eastAsia="ru-RU"/>
              </w:rPr>
              <w:softHyphen/>
              <w:t>приятия есть в регионе;</w:t>
            </w:r>
          </w:p>
          <w:p w:rsidR="00D954D2" w:rsidRPr="00825019" w:rsidRDefault="00D954D2" w:rsidP="00165A11">
            <w:pPr>
              <w:tabs>
                <w:tab w:val="left" w:pos="403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формулировать </w:t>
            </w:r>
            <w:r w:rsidRPr="00825019">
              <w:rPr>
                <w:sz w:val="20"/>
                <w:szCs w:val="20"/>
                <w:lang w:eastAsia="ru-RU"/>
              </w:rPr>
              <w:t xml:space="preserve">выводы из изученного материала,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отвечать </w:t>
            </w:r>
            <w:r w:rsidRPr="00825019">
              <w:rPr>
                <w:sz w:val="20"/>
                <w:szCs w:val="20"/>
                <w:lang w:eastAsia="ru-RU"/>
              </w:rPr>
              <w:t>на итоговые во</w:t>
            </w:r>
            <w:r w:rsidRPr="00825019">
              <w:rPr>
                <w:sz w:val="20"/>
                <w:szCs w:val="20"/>
                <w:lang w:eastAsia="ru-RU"/>
              </w:rPr>
              <w:softHyphen/>
              <w:t xml:space="preserve">просы и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оценивать </w:t>
            </w:r>
            <w:r w:rsidRPr="00825019">
              <w:rPr>
                <w:sz w:val="20"/>
                <w:szCs w:val="20"/>
                <w:lang w:eastAsia="ru-RU"/>
              </w:rPr>
              <w:t>достижения на уроке</w:t>
            </w:r>
          </w:p>
        </w:tc>
        <w:tc>
          <w:tcPr>
            <w:tcW w:w="996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465" w:type="dxa"/>
          </w:tcPr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25019">
              <w:rPr>
                <w:sz w:val="20"/>
                <w:szCs w:val="20"/>
                <w:lang w:eastAsia="ru-RU"/>
              </w:rPr>
              <w:t>электронное приложение к учебнику</w:t>
            </w:r>
            <w:r w:rsidRPr="00825019">
              <w:rPr>
                <w:color w:val="000000"/>
                <w:sz w:val="20"/>
                <w:szCs w:val="20"/>
              </w:rPr>
              <w:t xml:space="preserve"> презентация</w:t>
            </w:r>
          </w:p>
        </w:tc>
      </w:tr>
      <w:tr w:rsidR="00D954D2" w:rsidRPr="000D3084" w:rsidTr="00165A11">
        <w:tc>
          <w:tcPr>
            <w:tcW w:w="532" w:type="dxa"/>
          </w:tcPr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825019">
              <w:rPr>
                <w:b/>
                <w:color w:val="000000"/>
                <w:sz w:val="20"/>
                <w:szCs w:val="20"/>
              </w:rPr>
              <w:t>48</w:t>
            </w:r>
          </w:p>
        </w:tc>
        <w:tc>
          <w:tcPr>
            <w:tcW w:w="568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954D2" w:rsidRPr="00825019" w:rsidRDefault="00D954D2" w:rsidP="00165A1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Проект «Экономика родного края»</w:t>
            </w:r>
          </w:p>
          <w:p w:rsidR="00D954D2" w:rsidRPr="00825019" w:rsidRDefault="00D954D2" w:rsidP="00165A11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2" w:type="dxa"/>
          </w:tcPr>
          <w:p w:rsidR="00D954D2" w:rsidRPr="00825019" w:rsidRDefault="00D954D2" w:rsidP="00165A11">
            <w:pPr>
              <w:tabs>
                <w:tab w:val="left" w:pos="403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Будут учиться </w:t>
            </w:r>
          </w:p>
          <w:p w:rsidR="00D954D2" w:rsidRPr="00825019" w:rsidRDefault="00D954D2" w:rsidP="00165A11">
            <w:pPr>
              <w:tabs>
                <w:tab w:val="left" w:pos="403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Cs/>
                <w:sz w:val="20"/>
                <w:szCs w:val="20"/>
                <w:lang w:eastAsia="ru-RU"/>
              </w:rPr>
              <w:t xml:space="preserve">собирать </w:t>
            </w:r>
            <w:r w:rsidRPr="00825019">
              <w:rPr>
                <w:sz w:val="20"/>
                <w:szCs w:val="20"/>
                <w:lang w:eastAsia="ru-RU"/>
              </w:rPr>
              <w:t>информацию об экономике своего края (города, села);</w:t>
            </w:r>
            <w:r w:rsidRPr="00825019">
              <w:rPr>
                <w:bCs/>
                <w:sz w:val="20"/>
                <w:szCs w:val="20"/>
                <w:lang w:eastAsia="ru-RU"/>
              </w:rPr>
              <w:t xml:space="preserve">оформлять </w:t>
            </w:r>
            <w:r w:rsidRPr="00825019">
              <w:rPr>
                <w:sz w:val="20"/>
                <w:szCs w:val="20"/>
                <w:lang w:eastAsia="ru-RU"/>
              </w:rPr>
              <w:t>собранные материалы в виде фотовыставки, стенгазеты, альбома и т. д.;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 xml:space="preserve">коллективно </w:t>
            </w:r>
            <w:r w:rsidRPr="00825019">
              <w:rPr>
                <w:bCs/>
                <w:sz w:val="20"/>
                <w:szCs w:val="20"/>
              </w:rPr>
              <w:t xml:space="preserve">составлять </w:t>
            </w:r>
            <w:r w:rsidRPr="00825019">
              <w:rPr>
                <w:sz w:val="20"/>
                <w:szCs w:val="20"/>
              </w:rPr>
              <w:t>книгу-справочник «Экономика родного края</w:t>
            </w:r>
          </w:p>
        </w:tc>
        <w:tc>
          <w:tcPr>
            <w:tcW w:w="3023" w:type="dxa"/>
          </w:tcPr>
          <w:p w:rsidR="00D954D2" w:rsidRPr="00825019" w:rsidRDefault="00D954D2" w:rsidP="00165A11">
            <w:pPr>
              <w:tabs>
                <w:tab w:val="left" w:pos="684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sz w:val="20"/>
                <w:szCs w:val="20"/>
                <w:lang w:eastAsia="ru-RU"/>
              </w:rPr>
              <w:t>Регулятивные</w:t>
            </w:r>
            <w:r w:rsidRPr="00825019">
              <w:rPr>
                <w:sz w:val="20"/>
                <w:szCs w:val="20"/>
                <w:lang w:eastAsia="ru-RU"/>
              </w:rPr>
              <w:t>:                                            в сотрудничестве с учителем ставить новые учебные задачи.</w:t>
            </w:r>
          </w:p>
          <w:p w:rsidR="00D954D2" w:rsidRPr="00825019" w:rsidRDefault="00D954D2" w:rsidP="00165A11">
            <w:pPr>
              <w:rPr>
                <w:b/>
                <w:i/>
                <w:sz w:val="20"/>
                <w:szCs w:val="20"/>
                <w:u w:val="single"/>
              </w:rPr>
            </w:pPr>
            <w:r w:rsidRPr="00825019">
              <w:rPr>
                <w:b/>
                <w:i/>
                <w:sz w:val="20"/>
                <w:szCs w:val="20"/>
                <w:u w:val="single"/>
              </w:rPr>
              <w:t>Познавательные УУД: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 xml:space="preserve">- строить рассуждения в форме связи простых суждений; осуществлять поиск необходимой информации. </w:t>
            </w:r>
          </w:p>
          <w:p w:rsidR="00D954D2" w:rsidRPr="00825019" w:rsidRDefault="00D954D2" w:rsidP="00165A11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i/>
                <w:sz w:val="20"/>
                <w:szCs w:val="20"/>
                <w:u w:val="single"/>
              </w:rPr>
              <w:t>Коммуникативные УУД</w:t>
            </w:r>
            <w:r w:rsidRPr="00825019">
              <w:rPr>
                <w:i/>
                <w:sz w:val="20"/>
                <w:szCs w:val="20"/>
              </w:rPr>
              <w:t xml:space="preserve">: </w:t>
            </w:r>
          </w:p>
          <w:p w:rsidR="00D954D2" w:rsidRPr="00825019" w:rsidRDefault="00D954D2" w:rsidP="00165A11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i/>
                <w:sz w:val="20"/>
                <w:szCs w:val="20"/>
              </w:rPr>
              <w:t xml:space="preserve">- </w:t>
            </w:r>
            <w:r w:rsidRPr="00825019">
              <w:rPr>
                <w:sz w:val="20"/>
                <w:szCs w:val="20"/>
                <w:lang w:eastAsia="ru-RU"/>
              </w:rPr>
              <w:t>строить монологическое высказывание, владеть диа</w:t>
            </w:r>
            <w:r w:rsidRPr="00825019">
              <w:rPr>
                <w:sz w:val="20"/>
                <w:szCs w:val="20"/>
                <w:lang w:eastAsia="ru-RU"/>
              </w:rPr>
              <w:softHyphen/>
              <w:t>логической формой речи (с учётом возрастных особенностей, норм);</w:t>
            </w:r>
          </w:p>
          <w:p w:rsidR="00D954D2" w:rsidRPr="00825019" w:rsidRDefault="00D954D2" w:rsidP="00165A11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sz w:val="20"/>
                <w:szCs w:val="20"/>
                <w:lang w:eastAsia="ru-RU"/>
              </w:rPr>
              <w:t>- готовить небольшие сообщения, проектные задания с помощью взрослых составлять небольшие рассказы на заданную тему.</w:t>
            </w:r>
          </w:p>
        </w:tc>
        <w:tc>
          <w:tcPr>
            <w:tcW w:w="1985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доброжелательное отношение к окружающим, бескон</w:t>
            </w:r>
            <w:r w:rsidRPr="00825019">
              <w:rPr>
                <w:sz w:val="20"/>
                <w:szCs w:val="20"/>
              </w:rPr>
              <w:softHyphen/>
              <w:t>фликтное поведение, стремление прислушиваться к чужо</w:t>
            </w:r>
            <w:r w:rsidRPr="00825019">
              <w:rPr>
                <w:sz w:val="20"/>
                <w:szCs w:val="20"/>
              </w:rPr>
              <w:softHyphen/>
              <w:t>му мнению в ходе проектной  деятельности;</w:t>
            </w:r>
          </w:p>
        </w:tc>
        <w:tc>
          <w:tcPr>
            <w:tcW w:w="2783" w:type="dxa"/>
          </w:tcPr>
          <w:p w:rsidR="00D954D2" w:rsidRPr="00825019" w:rsidRDefault="00D954D2" w:rsidP="00165A1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sz w:val="20"/>
                <w:szCs w:val="20"/>
                <w:lang w:eastAsia="ru-RU"/>
              </w:rPr>
              <w:t>В ходе выполнения проекта дети учатся:</w:t>
            </w:r>
          </w:p>
          <w:p w:rsidR="00D954D2" w:rsidRPr="00825019" w:rsidRDefault="00D954D2" w:rsidP="00165A11">
            <w:pPr>
              <w:tabs>
                <w:tab w:val="left" w:pos="403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собирать </w:t>
            </w:r>
            <w:r w:rsidRPr="00825019">
              <w:rPr>
                <w:sz w:val="20"/>
                <w:szCs w:val="20"/>
                <w:lang w:eastAsia="ru-RU"/>
              </w:rPr>
              <w:t>информацию об экономике своего края (города, села);</w:t>
            </w:r>
          </w:p>
          <w:p w:rsidR="00D954D2" w:rsidRPr="00825019" w:rsidRDefault="00D954D2" w:rsidP="00165A11">
            <w:pPr>
              <w:tabs>
                <w:tab w:val="left" w:pos="403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оформлять </w:t>
            </w:r>
            <w:r w:rsidRPr="00825019">
              <w:rPr>
                <w:sz w:val="20"/>
                <w:szCs w:val="20"/>
                <w:lang w:eastAsia="ru-RU"/>
              </w:rPr>
              <w:t>собранные материалы в виде фотовыставки, стенгазеты, альбома и т. д.;</w:t>
            </w:r>
          </w:p>
          <w:p w:rsidR="00D954D2" w:rsidRPr="00825019" w:rsidRDefault="00D954D2" w:rsidP="00165A11">
            <w:pPr>
              <w:tabs>
                <w:tab w:val="left" w:pos="403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sz w:val="20"/>
                <w:szCs w:val="20"/>
                <w:lang w:eastAsia="ru-RU"/>
              </w:rPr>
              <w:t>—</w:t>
            </w:r>
            <w:r w:rsidRPr="00825019">
              <w:rPr>
                <w:sz w:val="20"/>
                <w:szCs w:val="20"/>
                <w:lang w:eastAsia="ru-RU"/>
              </w:rPr>
              <w:tab/>
              <w:t xml:space="preserve">коллективно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составлять </w:t>
            </w:r>
            <w:r w:rsidRPr="00825019">
              <w:rPr>
                <w:sz w:val="20"/>
                <w:szCs w:val="20"/>
                <w:lang w:eastAsia="ru-RU"/>
              </w:rPr>
              <w:t>книгу-справочник «Экономика родного края»;</w:t>
            </w:r>
          </w:p>
          <w:p w:rsidR="00D954D2" w:rsidRPr="00825019" w:rsidRDefault="00D954D2" w:rsidP="00165A11">
            <w:pPr>
              <w:tabs>
                <w:tab w:val="left" w:pos="403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презентовать </w:t>
            </w:r>
            <w:r w:rsidRPr="00825019">
              <w:rPr>
                <w:sz w:val="20"/>
                <w:szCs w:val="20"/>
                <w:lang w:eastAsia="ru-RU"/>
              </w:rPr>
              <w:t xml:space="preserve">и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оценивать </w:t>
            </w:r>
            <w:r w:rsidRPr="00825019">
              <w:rPr>
                <w:sz w:val="20"/>
                <w:szCs w:val="20"/>
                <w:lang w:eastAsia="ru-RU"/>
              </w:rPr>
              <w:t>результаты проектной деятельности</w:t>
            </w:r>
          </w:p>
        </w:tc>
        <w:tc>
          <w:tcPr>
            <w:tcW w:w="996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самопроверка</w:t>
            </w:r>
          </w:p>
        </w:tc>
        <w:tc>
          <w:tcPr>
            <w:tcW w:w="1465" w:type="dxa"/>
          </w:tcPr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D954D2" w:rsidRPr="000D3084" w:rsidTr="00165A11">
        <w:tc>
          <w:tcPr>
            <w:tcW w:w="532" w:type="dxa"/>
          </w:tcPr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825019">
              <w:rPr>
                <w:b/>
                <w:color w:val="000000"/>
                <w:sz w:val="20"/>
                <w:szCs w:val="20"/>
              </w:rPr>
              <w:t>49</w:t>
            </w:r>
          </w:p>
        </w:tc>
        <w:tc>
          <w:tcPr>
            <w:tcW w:w="568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954D2" w:rsidRPr="00825019" w:rsidRDefault="00D954D2" w:rsidP="00165A1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Что такое деньги</w:t>
            </w:r>
          </w:p>
          <w:p w:rsidR="00D954D2" w:rsidRPr="00825019" w:rsidRDefault="00D954D2" w:rsidP="00165A11">
            <w:pPr>
              <w:tabs>
                <w:tab w:val="left" w:pos="408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ru-RU"/>
              </w:rPr>
            </w:pPr>
          </w:p>
          <w:p w:rsidR="00D954D2" w:rsidRPr="00825019" w:rsidRDefault="00D954D2" w:rsidP="00165A11">
            <w:pPr>
              <w:tabs>
                <w:tab w:val="left" w:pos="408"/>
              </w:tabs>
              <w:autoSpaceDE w:val="0"/>
              <w:autoSpaceDN w:val="0"/>
              <w:adjustRightInd w:val="0"/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i/>
                <w:sz w:val="20"/>
                <w:szCs w:val="20"/>
                <w:lang w:eastAsia="ru-RU"/>
              </w:rPr>
              <w:t xml:space="preserve">Практическая </w:t>
            </w:r>
          </w:p>
          <w:p w:rsidR="00D954D2" w:rsidRPr="00825019" w:rsidRDefault="00D954D2" w:rsidP="00165A11">
            <w:pPr>
              <w:tabs>
                <w:tab w:val="left" w:pos="408"/>
              </w:tabs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i/>
                <w:sz w:val="20"/>
                <w:szCs w:val="20"/>
                <w:lang w:eastAsia="ru-RU"/>
              </w:rPr>
              <w:t xml:space="preserve">работа «Рассматривание </w:t>
            </w:r>
            <w:r w:rsidRPr="00825019">
              <w:rPr>
                <w:i/>
                <w:sz w:val="20"/>
                <w:szCs w:val="20"/>
                <w:lang w:eastAsia="ru-RU"/>
              </w:rPr>
              <w:t xml:space="preserve">и </w:t>
            </w:r>
            <w:r w:rsidRPr="00825019">
              <w:rPr>
                <w:b/>
                <w:bCs/>
                <w:i/>
                <w:sz w:val="20"/>
                <w:szCs w:val="20"/>
                <w:lang w:eastAsia="ru-RU"/>
              </w:rPr>
              <w:t xml:space="preserve">сравнение </w:t>
            </w:r>
            <w:r w:rsidRPr="00825019">
              <w:rPr>
                <w:i/>
                <w:sz w:val="20"/>
                <w:szCs w:val="20"/>
                <w:lang w:eastAsia="ru-RU"/>
              </w:rPr>
              <w:t xml:space="preserve">монет России по внешнему виду и </w:t>
            </w:r>
            <w:r w:rsidRPr="00825019">
              <w:rPr>
                <w:b/>
                <w:bCs/>
                <w:i/>
                <w:sz w:val="20"/>
                <w:szCs w:val="20"/>
                <w:lang w:eastAsia="ru-RU"/>
              </w:rPr>
              <w:t xml:space="preserve">описывать </w:t>
            </w:r>
            <w:r w:rsidRPr="00825019">
              <w:rPr>
                <w:i/>
                <w:sz w:val="20"/>
                <w:szCs w:val="20"/>
                <w:lang w:eastAsia="ru-RU"/>
              </w:rPr>
              <w:t>их</w:t>
            </w:r>
            <w:r w:rsidRPr="00825019">
              <w:rPr>
                <w:b/>
                <w:i/>
                <w:sz w:val="20"/>
                <w:szCs w:val="20"/>
                <w:lang w:eastAsia="ru-RU"/>
              </w:rPr>
              <w:t>»</w:t>
            </w:r>
          </w:p>
          <w:p w:rsidR="00D954D2" w:rsidRPr="00825019" w:rsidRDefault="00D954D2" w:rsidP="00165A11">
            <w:pPr>
              <w:autoSpaceDE w:val="0"/>
              <w:autoSpaceDN w:val="0"/>
              <w:adjustRightInd w:val="0"/>
              <w:ind w:hanging="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2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b/>
                <w:sz w:val="20"/>
                <w:szCs w:val="20"/>
              </w:rPr>
              <w:t>Узнают</w:t>
            </w:r>
            <w:r w:rsidRPr="00825019">
              <w:rPr>
                <w:sz w:val="20"/>
                <w:szCs w:val="20"/>
              </w:rPr>
              <w:t>, что такое деньги, какую роль они играют в экономике.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 xml:space="preserve"> </w:t>
            </w:r>
            <w:r w:rsidRPr="00825019">
              <w:rPr>
                <w:b/>
                <w:sz w:val="20"/>
                <w:szCs w:val="20"/>
              </w:rPr>
              <w:t>Будут учиться</w:t>
            </w:r>
            <w:r w:rsidRPr="00825019">
              <w:rPr>
                <w:sz w:val="20"/>
                <w:szCs w:val="20"/>
              </w:rPr>
              <w:t xml:space="preserve"> различать денежные единицы некоторых стран.</w:t>
            </w:r>
          </w:p>
        </w:tc>
        <w:tc>
          <w:tcPr>
            <w:tcW w:w="3023" w:type="dxa"/>
          </w:tcPr>
          <w:p w:rsidR="00D954D2" w:rsidRPr="00825019" w:rsidRDefault="00D954D2" w:rsidP="00165A11">
            <w:pPr>
              <w:tabs>
                <w:tab w:val="left" w:pos="684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sz w:val="20"/>
                <w:szCs w:val="20"/>
                <w:lang w:eastAsia="ru-RU"/>
              </w:rPr>
              <w:t>Регулятивные:</w:t>
            </w:r>
            <w:r w:rsidRPr="00825019">
              <w:rPr>
                <w:sz w:val="20"/>
                <w:szCs w:val="20"/>
                <w:lang w:eastAsia="ru-RU"/>
              </w:rPr>
              <w:t xml:space="preserve"> соотносить выполнение работы с алгоритмом и ре</w:t>
            </w:r>
            <w:r w:rsidRPr="00825019">
              <w:rPr>
                <w:sz w:val="20"/>
                <w:szCs w:val="20"/>
                <w:lang w:eastAsia="ru-RU"/>
              </w:rPr>
              <w:softHyphen/>
              <w:t>зультатом;</w:t>
            </w:r>
          </w:p>
          <w:p w:rsidR="00D954D2" w:rsidRPr="00825019" w:rsidRDefault="00D954D2" w:rsidP="00165A11">
            <w:pPr>
              <w:rPr>
                <w:b/>
                <w:i/>
                <w:sz w:val="20"/>
                <w:szCs w:val="20"/>
                <w:u w:val="single"/>
                <w:lang w:eastAsia="ru-RU"/>
              </w:rPr>
            </w:pPr>
            <w:r w:rsidRPr="00825019">
              <w:rPr>
                <w:sz w:val="20"/>
                <w:szCs w:val="20"/>
              </w:rPr>
              <w:t>контролировать и корректировать своё поведение с учётом установленных правил</w:t>
            </w:r>
            <w:r w:rsidRPr="00825019">
              <w:rPr>
                <w:b/>
                <w:i/>
                <w:sz w:val="20"/>
                <w:szCs w:val="20"/>
                <w:u w:val="single"/>
                <w:lang w:eastAsia="ru-RU"/>
              </w:rPr>
              <w:t xml:space="preserve"> Познавательные УУД:</w:t>
            </w:r>
          </w:p>
          <w:p w:rsidR="00D954D2" w:rsidRPr="00825019" w:rsidRDefault="00D954D2" w:rsidP="00165A11">
            <w:pPr>
              <w:rPr>
                <w:i/>
                <w:sz w:val="20"/>
                <w:szCs w:val="20"/>
                <w:lang w:eastAsia="ru-RU"/>
              </w:rPr>
            </w:pPr>
            <w:r w:rsidRPr="00825019">
              <w:rPr>
                <w:sz w:val="20"/>
                <w:szCs w:val="20"/>
                <w:lang w:eastAsia="ru-RU"/>
              </w:rPr>
              <w:t>Строить речевое высказывание; проводить сравнение; обобщать т.е. выделять общее на основе существенных признаков.</w:t>
            </w:r>
          </w:p>
          <w:p w:rsidR="00D954D2" w:rsidRPr="00825019" w:rsidRDefault="00D954D2" w:rsidP="00165A11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i/>
                <w:sz w:val="20"/>
                <w:szCs w:val="20"/>
                <w:u w:val="single"/>
                <w:lang w:eastAsia="ru-RU"/>
              </w:rPr>
              <w:t>Коммуникативные УУД:</w:t>
            </w:r>
            <w:r w:rsidRPr="00825019">
              <w:rPr>
                <w:sz w:val="20"/>
                <w:szCs w:val="20"/>
                <w:lang w:eastAsia="ru-RU"/>
              </w:rPr>
              <w:t xml:space="preserve"> слушать партнёра по общению и деятельности, не пе</w:t>
            </w:r>
            <w:r w:rsidRPr="00825019">
              <w:rPr>
                <w:sz w:val="20"/>
                <w:szCs w:val="20"/>
                <w:lang w:eastAsia="ru-RU"/>
              </w:rPr>
              <w:softHyphen/>
              <w:t>ребивать, не обрывать на полуслове, вникать в смысл того, о чём говорит собеседник;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  <w:lang w:eastAsia="ru-RU"/>
              </w:rPr>
              <w:t>познавательные мотивы учебной деятельности, пони</w:t>
            </w:r>
            <w:r w:rsidRPr="00825019">
              <w:rPr>
                <w:sz w:val="20"/>
                <w:szCs w:val="20"/>
                <w:lang w:eastAsia="ru-RU"/>
              </w:rPr>
              <w:softHyphen/>
              <w:t>мание того, как знания и умения, приобретаемые на уроках окружающего мира, могут быть полезны в жизни</w:t>
            </w:r>
          </w:p>
        </w:tc>
        <w:tc>
          <w:tcPr>
            <w:tcW w:w="2783" w:type="dxa"/>
          </w:tcPr>
          <w:p w:rsidR="00D954D2" w:rsidRPr="00825019" w:rsidRDefault="00D954D2" w:rsidP="00165A11">
            <w:pPr>
              <w:tabs>
                <w:tab w:val="left" w:pos="40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Понимать </w:t>
            </w:r>
            <w:r w:rsidRPr="00825019">
              <w:rPr>
                <w:sz w:val="20"/>
                <w:szCs w:val="20"/>
                <w:lang w:eastAsia="ru-RU"/>
              </w:rPr>
              <w:t>учебную задачу урока и стремиться её выполнить;</w:t>
            </w:r>
          </w:p>
          <w:p w:rsidR="00D954D2" w:rsidRPr="00825019" w:rsidRDefault="00D954D2" w:rsidP="00165A11">
            <w:pPr>
              <w:tabs>
                <w:tab w:val="left" w:pos="40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характеризовать </w:t>
            </w:r>
            <w:r w:rsidRPr="00825019">
              <w:rPr>
                <w:sz w:val="20"/>
                <w:szCs w:val="20"/>
                <w:lang w:eastAsia="ru-RU"/>
              </w:rPr>
              <w:t xml:space="preserve">виды обмена товарами (бартер и купля    продажа),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>моде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softHyphen/>
              <w:t xml:space="preserve">лировать </w:t>
            </w:r>
            <w:r w:rsidRPr="00825019">
              <w:rPr>
                <w:sz w:val="20"/>
                <w:szCs w:val="20"/>
                <w:lang w:eastAsia="ru-RU"/>
              </w:rPr>
              <w:t>ситуации бартера и купли-продажи;</w:t>
            </w:r>
          </w:p>
          <w:p w:rsidR="00D954D2" w:rsidRPr="00825019" w:rsidRDefault="00D954D2" w:rsidP="00165A11">
            <w:pPr>
              <w:tabs>
                <w:tab w:val="left" w:pos="40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раскрывать </w:t>
            </w:r>
            <w:r w:rsidRPr="00825019">
              <w:rPr>
                <w:sz w:val="20"/>
                <w:szCs w:val="20"/>
                <w:lang w:eastAsia="ru-RU"/>
              </w:rPr>
              <w:t>роль денег в экономике;</w:t>
            </w:r>
          </w:p>
          <w:p w:rsidR="00D954D2" w:rsidRPr="00825019" w:rsidRDefault="00D954D2" w:rsidP="00165A11">
            <w:pPr>
              <w:tabs>
                <w:tab w:val="left" w:pos="40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различать </w:t>
            </w:r>
            <w:r w:rsidRPr="00825019">
              <w:rPr>
                <w:sz w:val="20"/>
                <w:szCs w:val="20"/>
                <w:lang w:eastAsia="ru-RU"/>
              </w:rPr>
              <w:t>денежные единицы разных стран;</w:t>
            </w:r>
          </w:p>
          <w:p w:rsidR="00D954D2" w:rsidRPr="00825019" w:rsidRDefault="00D954D2" w:rsidP="00165A11">
            <w:pPr>
              <w:tabs>
                <w:tab w:val="left" w:pos="40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практическая работа в паре: рассматривать </w:t>
            </w:r>
            <w:r w:rsidRPr="00825019">
              <w:rPr>
                <w:sz w:val="20"/>
                <w:szCs w:val="20"/>
                <w:lang w:eastAsia="ru-RU"/>
              </w:rPr>
              <w:t xml:space="preserve">и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сравнивать </w:t>
            </w:r>
            <w:r w:rsidRPr="00825019">
              <w:rPr>
                <w:sz w:val="20"/>
                <w:szCs w:val="20"/>
                <w:lang w:eastAsia="ru-RU"/>
              </w:rPr>
              <w:t xml:space="preserve">монеты России по внешнему виду, устно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описывать </w:t>
            </w:r>
            <w:r w:rsidRPr="00825019">
              <w:rPr>
                <w:sz w:val="20"/>
                <w:szCs w:val="20"/>
                <w:lang w:eastAsia="ru-RU"/>
              </w:rPr>
              <w:t>их;</w:t>
            </w:r>
          </w:p>
          <w:p w:rsidR="00D954D2" w:rsidRPr="00825019" w:rsidRDefault="00D954D2" w:rsidP="00165A11">
            <w:pPr>
              <w:tabs>
                <w:tab w:val="left" w:pos="40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работать </w:t>
            </w:r>
            <w:r w:rsidRPr="00825019">
              <w:rPr>
                <w:sz w:val="20"/>
                <w:szCs w:val="20"/>
                <w:lang w:eastAsia="ru-RU"/>
              </w:rPr>
              <w:t>с терминологическим словариком;</w:t>
            </w:r>
          </w:p>
          <w:p w:rsidR="00D954D2" w:rsidRPr="00825019" w:rsidRDefault="00D954D2" w:rsidP="00165A11">
            <w:pPr>
              <w:tabs>
                <w:tab w:val="left" w:pos="40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формулировать </w:t>
            </w:r>
            <w:r w:rsidRPr="00825019">
              <w:rPr>
                <w:sz w:val="20"/>
                <w:szCs w:val="20"/>
                <w:lang w:eastAsia="ru-RU"/>
              </w:rPr>
              <w:t xml:space="preserve">выводы из изученного материала,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отвечать </w:t>
            </w:r>
            <w:r w:rsidRPr="00825019">
              <w:rPr>
                <w:sz w:val="20"/>
                <w:szCs w:val="20"/>
                <w:lang w:eastAsia="ru-RU"/>
              </w:rPr>
              <w:t>на итоговые во</w:t>
            </w:r>
            <w:r w:rsidRPr="00825019">
              <w:rPr>
                <w:sz w:val="20"/>
                <w:szCs w:val="20"/>
                <w:lang w:eastAsia="ru-RU"/>
              </w:rPr>
              <w:softHyphen/>
              <w:t xml:space="preserve">просы и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оценивать </w:t>
            </w:r>
            <w:r w:rsidRPr="00825019">
              <w:rPr>
                <w:sz w:val="20"/>
                <w:szCs w:val="20"/>
                <w:lang w:eastAsia="ru-RU"/>
              </w:rPr>
              <w:t>достижения на уроке</w:t>
            </w:r>
          </w:p>
        </w:tc>
        <w:tc>
          <w:tcPr>
            <w:tcW w:w="996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465" w:type="dxa"/>
          </w:tcPr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25019">
              <w:rPr>
                <w:sz w:val="20"/>
                <w:szCs w:val="20"/>
                <w:lang w:eastAsia="ru-RU"/>
              </w:rPr>
              <w:t>электронное приложение к учебнику</w:t>
            </w:r>
            <w:r w:rsidRPr="00825019">
              <w:rPr>
                <w:color w:val="000000"/>
                <w:sz w:val="20"/>
                <w:szCs w:val="20"/>
              </w:rPr>
              <w:t xml:space="preserve"> презентация</w:t>
            </w:r>
          </w:p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25019">
              <w:rPr>
                <w:sz w:val="20"/>
                <w:szCs w:val="20"/>
                <w:lang w:eastAsia="ru-RU"/>
              </w:rPr>
              <w:t>оборудование для про</w:t>
            </w:r>
            <w:r w:rsidRPr="00825019">
              <w:rPr>
                <w:sz w:val="20"/>
                <w:szCs w:val="20"/>
                <w:lang w:eastAsia="ru-RU"/>
              </w:rPr>
              <w:softHyphen/>
              <w:t>ведения практической работы</w:t>
            </w:r>
          </w:p>
        </w:tc>
      </w:tr>
      <w:tr w:rsidR="00D954D2" w:rsidRPr="000D3084" w:rsidTr="00165A11">
        <w:tc>
          <w:tcPr>
            <w:tcW w:w="532" w:type="dxa"/>
          </w:tcPr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825019">
              <w:rPr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568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954D2" w:rsidRPr="00825019" w:rsidRDefault="00D954D2" w:rsidP="00165A1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Государственный бюджет</w:t>
            </w:r>
          </w:p>
          <w:p w:rsidR="00D954D2" w:rsidRPr="00825019" w:rsidRDefault="00D954D2" w:rsidP="00165A11">
            <w:pPr>
              <w:autoSpaceDE w:val="0"/>
              <w:autoSpaceDN w:val="0"/>
              <w:adjustRightInd w:val="0"/>
              <w:ind w:firstLine="5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2" w:type="dxa"/>
          </w:tcPr>
          <w:p w:rsidR="00D954D2" w:rsidRPr="00825019" w:rsidRDefault="00D954D2" w:rsidP="00165A11">
            <w:pPr>
              <w:tabs>
                <w:tab w:val="left" w:pos="677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sz w:val="20"/>
                <w:szCs w:val="20"/>
                <w:lang w:eastAsia="ru-RU"/>
              </w:rPr>
              <w:t>Научатся</w:t>
            </w:r>
            <w:r w:rsidRPr="00825019">
              <w:rPr>
                <w:sz w:val="20"/>
                <w:szCs w:val="20"/>
                <w:lang w:eastAsia="ru-RU"/>
              </w:rPr>
              <w:t xml:space="preserve"> объяснять, что такое государственный бюджет. </w:t>
            </w:r>
          </w:p>
          <w:p w:rsidR="00D954D2" w:rsidRPr="00825019" w:rsidRDefault="00D954D2" w:rsidP="00165A11">
            <w:pPr>
              <w:tabs>
                <w:tab w:val="left" w:pos="677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sz w:val="20"/>
                <w:szCs w:val="20"/>
                <w:lang w:eastAsia="ru-RU"/>
              </w:rPr>
              <w:t>Будут учиться</w:t>
            </w:r>
            <w:r w:rsidRPr="00825019">
              <w:rPr>
                <w:sz w:val="20"/>
                <w:szCs w:val="20"/>
                <w:lang w:eastAsia="ru-RU"/>
              </w:rPr>
              <w:t xml:space="preserve"> объяснять , из чего складывается государственный бюджет, осознавать необходимость уплаты налогов гражданами страны;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3023" w:type="dxa"/>
          </w:tcPr>
          <w:p w:rsidR="00D954D2" w:rsidRPr="00825019" w:rsidRDefault="00D954D2" w:rsidP="00165A11">
            <w:pPr>
              <w:rPr>
                <w:b/>
                <w:i/>
                <w:sz w:val="20"/>
                <w:szCs w:val="20"/>
                <w:u w:val="single"/>
              </w:rPr>
            </w:pPr>
            <w:r w:rsidRPr="00825019">
              <w:rPr>
                <w:b/>
                <w:sz w:val="20"/>
                <w:szCs w:val="20"/>
              </w:rPr>
              <w:t>Регулятивные:</w:t>
            </w:r>
            <w:r w:rsidRPr="00825019">
              <w:rPr>
                <w:sz w:val="20"/>
                <w:szCs w:val="20"/>
              </w:rPr>
              <w:t xml:space="preserve"> фиксировать в конце урока удовлетворённость/не</w:t>
            </w:r>
            <w:r w:rsidRPr="00825019">
              <w:rPr>
                <w:sz w:val="20"/>
                <w:szCs w:val="20"/>
              </w:rPr>
              <w:softHyphen/>
              <w:t>удовлетворённость своей работой на уроке (с помощью средств, разработанных совместно с учителем); объектив</w:t>
            </w:r>
            <w:r w:rsidRPr="00825019">
              <w:rPr>
                <w:sz w:val="20"/>
                <w:szCs w:val="20"/>
              </w:rPr>
              <w:softHyphen/>
              <w:t>но относиться к своим успехам/неуспехам</w:t>
            </w:r>
            <w:r w:rsidRPr="00825019">
              <w:rPr>
                <w:b/>
                <w:i/>
                <w:sz w:val="20"/>
                <w:szCs w:val="20"/>
                <w:u w:val="single"/>
              </w:rPr>
              <w:t xml:space="preserve"> Познавательные УУД: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 xml:space="preserve"> - устанавливать причинно-следственные связи между явлениями;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 xml:space="preserve"> - проводить сравнение; использовать знаково-символические средства.</w:t>
            </w:r>
          </w:p>
          <w:p w:rsidR="00D954D2" w:rsidRPr="00825019" w:rsidRDefault="00D954D2" w:rsidP="00165A11">
            <w:pPr>
              <w:tabs>
                <w:tab w:val="left" w:pos="6300"/>
              </w:tabs>
              <w:rPr>
                <w:b/>
                <w:i/>
                <w:sz w:val="20"/>
                <w:szCs w:val="20"/>
                <w:u w:val="single"/>
              </w:rPr>
            </w:pPr>
            <w:r w:rsidRPr="00825019">
              <w:rPr>
                <w:b/>
                <w:i/>
                <w:sz w:val="20"/>
                <w:szCs w:val="20"/>
                <w:u w:val="single"/>
              </w:rPr>
              <w:t>Коммуникативные УУД: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 xml:space="preserve">- осуществлять взаимоконтроль; 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 xml:space="preserve"> - поддерживать в ходе выполнения задания доброжелательное общение друг с другом.</w:t>
            </w:r>
          </w:p>
        </w:tc>
        <w:tc>
          <w:tcPr>
            <w:tcW w:w="1985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доброжелательное отношение к окружающим, бескон</w:t>
            </w:r>
            <w:r w:rsidRPr="00825019">
              <w:rPr>
                <w:sz w:val="20"/>
                <w:szCs w:val="20"/>
              </w:rPr>
              <w:softHyphen/>
              <w:t>фликтное поведение, стремление прислушиваться к чужо</w:t>
            </w:r>
            <w:r w:rsidRPr="00825019">
              <w:rPr>
                <w:sz w:val="20"/>
                <w:szCs w:val="20"/>
              </w:rPr>
              <w:softHyphen/>
              <w:t>му мнению</w:t>
            </w:r>
          </w:p>
        </w:tc>
        <w:tc>
          <w:tcPr>
            <w:tcW w:w="2783" w:type="dxa"/>
          </w:tcPr>
          <w:p w:rsidR="00D954D2" w:rsidRPr="00825019" w:rsidRDefault="00D954D2" w:rsidP="00165A11">
            <w:pPr>
              <w:tabs>
                <w:tab w:val="left" w:pos="403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Понимать </w:t>
            </w:r>
            <w:r w:rsidRPr="00825019">
              <w:rPr>
                <w:sz w:val="20"/>
                <w:szCs w:val="20"/>
                <w:lang w:eastAsia="ru-RU"/>
              </w:rPr>
              <w:t>учебную задачу урока и стремиться её выполнить;</w:t>
            </w:r>
          </w:p>
          <w:p w:rsidR="00D954D2" w:rsidRPr="00825019" w:rsidRDefault="00D954D2" w:rsidP="00165A11">
            <w:pPr>
              <w:tabs>
                <w:tab w:val="left" w:pos="403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характеризовать </w:t>
            </w:r>
            <w:r w:rsidRPr="00825019">
              <w:rPr>
                <w:sz w:val="20"/>
                <w:szCs w:val="20"/>
                <w:lang w:eastAsia="ru-RU"/>
              </w:rPr>
              <w:t>государственный бюджет, его доходы и расходы;</w:t>
            </w:r>
          </w:p>
          <w:p w:rsidR="00D954D2" w:rsidRPr="00825019" w:rsidRDefault="00D954D2" w:rsidP="00165A11">
            <w:pPr>
              <w:tabs>
                <w:tab w:val="left" w:pos="403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определять, </w:t>
            </w:r>
            <w:r w:rsidRPr="00825019">
              <w:rPr>
                <w:sz w:val="20"/>
                <w:szCs w:val="20"/>
                <w:lang w:eastAsia="ru-RU"/>
              </w:rPr>
              <w:t>люди каких профессий получают зарплату из государственного бюджета;</w:t>
            </w:r>
          </w:p>
          <w:p w:rsidR="00D954D2" w:rsidRPr="00825019" w:rsidRDefault="00D954D2" w:rsidP="00165A11">
            <w:pPr>
              <w:tabs>
                <w:tab w:val="left" w:pos="403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выявлять </w:t>
            </w:r>
            <w:r w:rsidRPr="00825019">
              <w:rPr>
                <w:sz w:val="20"/>
                <w:szCs w:val="20"/>
                <w:lang w:eastAsia="ru-RU"/>
              </w:rPr>
              <w:t>взаимосвязь между доходами и расходами государства;</w:t>
            </w:r>
          </w:p>
          <w:p w:rsidR="00D954D2" w:rsidRPr="00825019" w:rsidRDefault="00D954D2" w:rsidP="00165A11">
            <w:pPr>
              <w:tabs>
                <w:tab w:val="left" w:pos="403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моделировать </w:t>
            </w:r>
            <w:r w:rsidRPr="00825019">
              <w:rPr>
                <w:sz w:val="20"/>
                <w:szCs w:val="20"/>
                <w:lang w:eastAsia="ru-RU"/>
              </w:rPr>
              <w:t>доходы и расходы государства в виде математических задач;</w:t>
            </w:r>
          </w:p>
          <w:p w:rsidR="00D954D2" w:rsidRPr="00825019" w:rsidRDefault="00D954D2" w:rsidP="00165A11">
            <w:pPr>
              <w:tabs>
                <w:tab w:val="left" w:pos="403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работать </w:t>
            </w:r>
            <w:r w:rsidRPr="00825019">
              <w:rPr>
                <w:sz w:val="20"/>
                <w:szCs w:val="20"/>
                <w:lang w:eastAsia="ru-RU"/>
              </w:rPr>
              <w:t>с терминологическим словариком;</w:t>
            </w:r>
          </w:p>
          <w:p w:rsidR="00D954D2" w:rsidRPr="00825019" w:rsidRDefault="00D954D2" w:rsidP="00165A11">
            <w:pPr>
              <w:tabs>
                <w:tab w:val="left" w:pos="408"/>
              </w:tabs>
              <w:autoSpaceDE w:val="0"/>
              <w:autoSpaceDN w:val="0"/>
              <w:adjustRightInd w:val="0"/>
              <w:ind w:hanging="5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формулировать </w:t>
            </w:r>
            <w:r w:rsidRPr="00825019">
              <w:rPr>
                <w:sz w:val="20"/>
                <w:szCs w:val="20"/>
                <w:lang w:eastAsia="ru-RU"/>
              </w:rPr>
              <w:t xml:space="preserve">выводы из изученного материала,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отвечать </w:t>
            </w:r>
            <w:r w:rsidRPr="00825019">
              <w:rPr>
                <w:sz w:val="20"/>
                <w:szCs w:val="20"/>
                <w:lang w:eastAsia="ru-RU"/>
              </w:rPr>
              <w:t>на итоговые во</w:t>
            </w:r>
            <w:r w:rsidRPr="00825019">
              <w:rPr>
                <w:sz w:val="20"/>
                <w:szCs w:val="20"/>
                <w:lang w:eastAsia="ru-RU"/>
              </w:rPr>
              <w:softHyphen/>
              <w:t xml:space="preserve">просы и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оценивать </w:t>
            </w:r>
            <w:r w:rsidRPr="00825019">
              <w:rPr>
                <w:sz w:val="20"/>
                <w:szCs w:val="20"/>
                <w:lang w:eastAsia="ru-RU"/>
              </w:rPr>
              <w:t>достижения на уроке</w:t>
            </w:r>
          </w:p>
        </w:tc>
        <w:tc>
          <w:tcPr>
            <w:tcW w:w="996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465" w:type="dxa"/>
          </w:tcPr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25019">
              <w:rPr>
                <w:sz w:val="20"/>
                <w:szCs w:val="20"/>
                <w:lang w:eastAsia="ru-RU"/>
              </w:rPr>
              <w:t>электронное приложение к учебнику</w:t>
            </w:r>
            <w:r w:rsidRPr="00825019">
              <w:rPr>
                <w:color w:val="000000"/>
                <w:sz w:val="20"/>
                <w:szCs w:val="20"/>
              </w:rPr>
              <w:t xml:space="preserve"> презентация</w:t>
            </w:r>
          </w:p>
        </w:tc>
      </w:tr>
      <w:tr w:rsidR="00D954D2" w:rsidRPr="000D3084" w:rsidTr="00165A11">
        <w:tc>
          <w:tcPr>
            <w:tcW w:w="532" w:type="dxa"/>
          </w:tcPr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825019">
              <w:rPr>
                <w:b/>
                <w:color w:val="000000"/>
                <w:sz w:val="20"/>
                <w:szCs w:val="20"/>
              </w:rPr>
              <w:t>51</w:t>
            </w:r>
          </w:p>
        </w:tc>
        <w:tc>
          <w:tcPr>
            <w:tcW w:w="568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954D2" w:rsidRPr="00825019" w:rsidRDefault="00D954D2" w:rsidP="00165A1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Семейный бюджет</w:t>
            </w:r>
          </w:p>
          <w:p w:rsidR="00D954D2" w:rsidRPr="00825019" w:rsidRDefault="00D954D2" w:rsidP="00165A11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2" w:type="dxa"/>
          </w:tcPr>
          <w:p w:rsidR="00D954D2" w:rsidRPr="00825019" w:rsidRDefault="00D954D2" w:rsidP="00165A11">
            <w:pPr>
              <w:tabs>
                <w:tab w:val="left" w:pos="677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sz w:val="20"/>
                <w:szCs w:val="20"/>
                <w:lang w:eastAsia="ru-RU"/>
              </w:rPr>
              <w:t>Узнают,</w:t>
            </w:r>
            <w:r w:rsidRPr="00825019">
              <w:rPr>
                <w:sz w:val="20"/>
                <w:szCs w:val="20"/>
                <w:lang w:eastAsia="ru-RU"/>
              </w:rPr>
              <w:t xml:space="preserve"> что такое семейный бюджет. </w:t>
            </w:r>
            <w:r w:rsidRPr="00825019">
              <w:rPr>
                <w:b/>
                <w:sz w:val="20"/>
                <w:szCs w:val="20"/>
                <w:lang w:eastAsia="ru-RU"/>
              </w:rPr>
              <w:t xml:space="preserve">Научатся </w:t>
            </w:r>
            <w:r w:rsidRPr="00825019">
              <w:rPr>
                <w:sz w:val="20"/>
                <w:szCs w:val="20"/>
                <w:lang w:eastAsia="ru-RU"/>
              </w:rPr>
              <w:t xml:space="preserve"> понимать, как ведётся хозяйство семьи;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3023" w:type="dxa"/>
          </w:tcPr>
          <w:p w:rsidR="00D954D2" w:rsidRPr="00825019" w:rsidRDefault="00D954D2" w:rsidP="00165A11">
            <w:pPr>
              <w:tabs>
                <w:tab w:val="left" w:pos="684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sz w:val="20"/>
                <w:szCs w:val="20"/>
                <w:lang w:eastAsia="ru-RU"/>
              </w:rPr>
              <w:t>Регулятивные:</w:t>
            </w:r>
            <w:r w:rsidRPr="00825019">
              <w:rPr>
                <w:sz w:val="20"/>
                <w:szCs w:val="20"/>
                <w:lang w:eastAsia="ru-RU"/>
              </w:rPr>
              <w:t xml:space="preserve"> планировать своё высказывание (выстраивать по</w:t>
            </w:r>
            <w:r w:rsidRPr="00825019">
              <w:rPr>
                <w:sz w:val="20"/>
                <w:szCs w:val="20"/>
                <w:lang w:eastAsia="ru-RU"/>
              </w:rPr>
              <w:softHyphen/>
              <w:t>следовательность предложений для раскрытия темы, при</w:t>
            </w:r>
            <w:r w:rsidRPr="00825019">
              <w:rPr>
                <w:sz w:val="20"/>
                <w:szCs w:val="20"/>
                <w:lang w:eastAsia="ru-RU"/>
              </w:rPr>
              <w:softHyphen/>
              <w:t>водить примеры);</w:t>
            </w:r>
          </w:p>
          <w:p w:rsidR="00D954D2" w:rsidRPr="00825019" w:rsidRDefault="00D954D2" w:rsidP="00165A1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sz w:val="20"/>
                <w:szCs w:val="20"/>
                <w:lang w:eastAsia="ru-RU"/>
              </w:rPr>
              <w:t xml:space="preserve"> планировать свои действия в течение урока;</w:t>
            </w:r>
          </w:p>
          <w:p w:rsidR="00D954D2" w:rsidRPr="00825019" w:rsidRDefault="00D954D2" w:rsidP="00165A11">
            <w:pPr>
              <w:rPr>
                <w:b/>
                <w:sz w:val="20"/>
                <w:szCs w:val="20"/>
                <w:u w:val="single"/>
                <w:lang w:eastAsia="ru-RU"/>
              </w:rPr>
            </w:pPr>
            <w:r w:rsidRPr="00825019">
              <w:rPr>
                <w:b/>
                <w:i/>
                <w:sz w:val="20"/>
                <w:szCs w:val="20"/>
                <w:u w:val="single"/>
                <w:lang w:eastAsia="ru-RU"/>
              </w:rPr>
              <w:t>Познавательные УУД</w:t>
            </w:r>
          </w:p>
          <w:p w:rsidR="00D954D2" w:rsidRPr="00825019" w:rsidRDefault="00D954D2" w:rsidP="00165A11">
            <w:pPr>
              <w:rPr>
                <w:sz w:val="20"/>
                <w:szCs w:val="20"/>
                <w:lang w:eastAsia="ru-RU"/>
              </w:rPr>
            </w:pPr>
            <w:r w:rsidRPr="00825019">
              <w:rPr>
                <w:sz w:val="20"/>
                <w:szCs w:val="20"/>
                <w:lang w:eastAsia="ru-RU"/>
              </w:rPr>
              <w:t>- использовать знаково-символические средства при реше</w:t>
            </w:r>
            <w:r w:rsidRPr="00825019">
              <w:rPr>
                <w:sz w:val="20"/>
                <w:szCs w:val="20"/>
                <w:lang w:eastAsia="ru-RU"/>
              </w:rPr>
              <w:softHyphen/>
              <w:t>нии учебных задач</w:t>
            </w:r>
          </w:p>
          <w:p w:rsidR="00D954D2" w:rsidRPr="00825019" w:rsidRDefault="00D954D2" w:rsidP="00165A1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sz w:val="20"/>
                <w:szCs w:val="20"/>
                <w:lang w:eastAsia="ru-RU"/>
              </w:rPr>
              <w:t>заполнять таблицу в рабочей тетради; анализировать иллюстрации учебника и рабочей тет</w:t>
            </w:r>
            <w:r w:rsidRPr="00825019">
              <w:rPr>
                <w:sz w:val="20"/>
                <w:szCs w:val="20"/>
                <w:lang w:eastAsia="ru-RU"/>
              </w:rPr>
              <w:softHyphen/>
              <w:t>ради;</w:t>
            </w:r>
          </w:p>
          <w:p w:rsidR="00D954D2" w:rsidRPr="00825019" w:rsidRDefault="00D954D2" w:rsidP="00165A11">
            <w:pPr>
              <w:tabs>
                <w:tab w:val="left" w:pos="6300"/>
              </w:tabs>
              <w:rPr>
                <w:b/>
                <w:i/>
                <w:sz w:val="20"/>
                <w:szCs w:val="20"/>
                <w:u w:val="single"/>
                <w:lang w:eastAsia="ru-RU"/>
              </w:rPr>
            </w:pPr>
            <w:r w:rsidRPr="00825019">
              <w:rPr>
                <w:b/>
                <w:i/>
                <w:sz w:val="20"/>
                <w:szCs w:val="20"/>
                <w:u w:val="single"/>
                <w:lang w:eastAsia="ru-RU"/>
              </w:rPr>
              <w:t>Коммуникативные УУД:</w:t>
            </w:r>
          </w:p>
          <w:p w:rsidR="00D954D2" w:rsidRPr="00825019" w:rsidRDefault="00D954D2" w:rsidP="00165A11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sz w:val="20"/>
                <w:szCs w:val="20"/>
                <w:lang w:eastAsia="ru-RU"/>
              </w:rPr>
              <w:t xml:space="preserve"> - понимать и принимать задачу совместной работы (парной, групповой), распределять роли при выполнении заданий;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D954D2" w:rsidRPr="00825019" w:rsidRDefault="00D954D2" w:rsidP="00287996">
            <w:pPr>
              <w:widowControl w:val="0"/>
              <w:numPr>
                <w:ilvl w:val="0"/>
                <w:numId w:val="14"/>
              </w:numPr>
              <w:tabs>
                <w:tab w:val="left" w:pos="64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sz w:val="20"/>
                <w:szCs w:val="20"/>
                <w:lang w:eastAsia="ru-RU"/>
              </w:rPr>
              <w:t>понимание и принятие норм и правил школьной жиз</w:t>
            </w:r>
            <w:r w:rsidRPr="00825019">
              <w:rPr>
                <w:sz w:val="20"/>
                <w:szCs w:val="20"/>
                <w:lang w:eastAsia="ru-RU"/>
              </w:rPr>
              <w:softHyphen/>
              <w:t>ни, внутренняя позиция школьника на уровне положитель</w:t>
            </w:r>
            <w:r w:rsidRPr="00825019">
              <w:rPr>
                <w:sz w:val="20"/>
                <w:szCs w:val="20"/>
                <w:lang w:eastAsia="ru-RU"/>
              </w:rPr>
              <w:softHyphen/>
              <w:t>ного отношения к предмету «Окружающий мир»;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2783" w:type="dxa"/>
          </w:tcPr>
          <w:p w:rsidR="00D954D2" w:rsidRPr="00825019" w:rsidRDefault="00D954D2" w:rsidP="00165A11">
            <w:pPr>
              <w:tabs>
                <w:tab w:val="left" w:pos="403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Понимать </w:t>
            </w:r>
            <w:r w:rsidRPr="00825019">
              <w:rPr>
                <w:sz w:val="20"/>
                <w:szCs w:val="20"/>
                <w:lang w:eastAsia="ru-RU"/>
              </w:rPr>
              <w:t>учебную задачу урока и стремиться её выполнить;</w:t>
            </w:r>
          </w:p>
          <w:p w:rsidR="00D954D2" w:rsidRPr="00825019" w:rsidRDefault="00D954D2" w:rsidP="00165A11">
            <w:pPr>
              <w:tabs>
                <w:tab w:val="left" w:pos="403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характеризовать </w:t>
            </w:r>
            <w:r w:rsidRPr="00825019">
              <w:rPr>
                <w:sz w:val="20"/>
                <w:szCs w:val="20"/>
                <w:lang w:eastAsia="ru-RU"/>
              </w:rPr>
              <w:t>семейный бюджет, его доходы и расходы;</w:t>
            </w:r>
          </w:p>
          <w:p w:rsidR="00D954D2" w:rsidRPr="00825019" w:rsidRDefault="00D954D2" w:rsidP="00165A11">
            <w:pPr>
              <w:tabs>
                <w:tab w:val="left" w:pos="403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выявлять </w:t>
            </w:r>
            <w:r w:rsidRPr="00825019">
              <w:rPr>
                <w:sz w:val="20"/>
                <w:szCs w:val="20"/>
                <w:lang w:eastAsia="ru-RU"/>
              </w:rPr>
              <w:t>сходство и различия государственного и семейного бюджета и их взаимосвязь;</w:t>
            </w:r>
          </w:p>
          <w:p w:rsidR="00D954D2" w:rsidRPr="00825019" w:rsidRDefault="00D954D2" w:rsidP="00165A11">
            <w:pPr>
              <w:tabs>
                <w:tab w:val="left" w:pos="403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определять, </w:t>
            </w:r>
            <w:r w:rsidRPr="00825019">
              <w:rPr>
                <w:sz w:val="20"/>
                <w:szCs w:val="20"/>
                <w:lang w:eastAsia="ru-RU"/>
              </w:rPr>
              <w:t>какие доходы и из каких источников может иметь семья;</w:t>
            </w:r>
          </w:p>
          <w:p w:rsidR="00D954D2" w:rsidRPr="00825019" w:rsidRDefault="00D954D2" w:rsidP="00165A11">
            <w:pPr>
              <w:tabs>
                <w:tab w:val="left" w:pos="403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обсуждать, </w:t>
            </w:r>
            <w:r w:rsidRPr="00825019">
              <w:rPr>
                <w:sz w:val="20"/>
                <w:szCs w:val="20"/>
                <w:lang w:eastAsia="ru-RU"/>
              </w:rPr>
              <w:t>какие расходы семьи являются первостепенными, а какие — ме</w:t>
            </w:r>
            <w:r w:rsidRPr="00825019">
              <w:rPr>
                <w:sz w:val="20"/>
                <w:szCs w:val="20"/>
                <w:lang w:eastAsia="ru-RU"/>
              </w:rPr>
              <w:softHyphen/>
              <w:t>нее важными;</w:t>
            </w:r>
          </w:p>
          <w:p w:rsidR="00D954D2" w:rsidRPr="00825019" w:rsidRDefault="00D954D2" w:rsidP="00165A11">
            <w:pPr>
              <w:tabs>
                <w:tab w:val="left" w:pos="403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моделировать </w:t>
            </w:r>
            <w:r w:rsidRPr="00825019">
              <w:rPr>
                <w:sz w:val="20"/>
                <w:szCs w:val="20"/>
                <w:lang w:eastAsia="ru-RU"/>
              </w:rPr>
              <w:t>семейный бюджет;</w:t>
            </w:r>
          </w:p>
          <w:p w:rsidR="00D954D2" w:rsidRPr="00825019" w:rsidRDefault="00D954D2" w:rsidP="00165A11">
            <w:pPr>
              <w:tabs>
                <w:tab w:val="left" w:pos="403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работать </w:t>
            </w:r>
            <w:r w:rsidRPr="00825019">
              <w:rPr>
                <w:sz w:val="20"/>
                <w:szCs w:val="20"/>
                <w:lang w:eastAsia="ru-RU"/>
              </w:rPr>
              <w:t>с терминологическим словариком;</w:t>
            </w:r>
          </w:p>
          <w:p w:rsidR="00D954D2" w:rsidRPr="00825019" w:rsidRDefault="00D954D2" w:rsidP="00165A11">
            <w:pPr>
              <w:tabs>
                <w:tab w:val="left" w:pos="403"/>
              </w:tabs>
              <w:autoSpaceDE w:val="0"/>
              <w:autoSpaceDN w:val="0"/>
              <w:adjustRightInd w:val="0"/>
              <w:ind w:firstLine="5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формулировать </w:t>
            </w:r>
            <w:r w:rsidRPr="00825019">
              <w:rPr>
                <w:sz w:val="20"/>
                <w:szCs w:val="20"/>
                <w:lang w:eastAsia="ru-RU"/>
              </w:rPr>
              <w:t xml:space="preserve">выводы из изученного материала,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отвечать </w:t>
            </w:r>
            <w:r w:rsidRPr="00825019">
              <w:rPr>
                <w:sz w:val="20"/>
                <w:szCs w:val="20"/>
                <w:lang w:eastAsia="ru-RU"/>
              </w:rPr>
              <w:t>на итоговые во</w:t>
            </w:r>
            <w:r w:rsidRPr="00825019">
              <w:rPr>
                <w:sz w:val="20"/>
                <w:szCs w:val="20"/>
                <w:lang w:eastAsia="ru-RU"/>
              </w:rPr>
              <w:softHyphen/>
              <w:t xml:space="preserve">просы и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оценивать </w:t>
            </w:r>
            <w:r w:rsidRPr="00825019">
              <w:rPr>
                <w:sz w:val="20"/>
                <w:szCs w:val="20"/>
                <w:lang w:eastAsia="ru-RU"/>
              </w:rPr>
              <w:t>достижения на уроке</w:t>
            </w:r>
          </w:p>
        </w:tc>
        <w:tc>
          <w:tcPr>
            <w:tcW w:w="996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Работа в парах</w:t>
            </w:r>
          </w:p>
        </w:tc>
        <w:tc>
          <w:tcPr>
            <w:tcW w:w="1465" w:type="dxa"/>
          </w:tcPr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25019">
              <w:rPr>
                <w:sz w:val="20"/>
                <w:szCs w:val="20"/>
                <w:lang w:eastAsia="ru-RU"/>
              </w:rPr>
              <w:t>электронное приложение к учебнику</w:t>
            </w:r>
            <w:r w:rsidRPr="00825019">
              <w:rPr>
                <w:color w:val="000000"/>
                <w:sz w:val="20"/>
                <w:szCs w:val="20"/>
              </w:rPr>
              <w:t xml:space="preserve"> презентация</w:t>
            </w:r>
          </w:p>
        </w:tc>
      </w:tr>
      <w:tr w:rsidR="00D954D2" w:rsidRPr="000D3084" w:rsidTr="00165A11">
        <w:tc>
          <w:tcPr>
            <w:tcW w:w="532" w:type="dxa"/>
          </w:tcPr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825019">
              <w:rPr>
                <w:b/>
                <w:color w:val="000000"/>
                <w:sz w:val="20"/>
                <w:szCs w:val="20"/>
              </w:rPr>
              <w:t>52</w:t>
            </w:r>
          </w:p>
        </w:tc>
        <w:tc>
          <w:tcPr>
            <w:tcW w:w="568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954D2" w:rsidRPr="00825019" w:rsidRDefault="00D954D2" w:rsidP="00165A11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Экономика и экология. Экологические катастрофы.</w:t>
            </w:r>
          </w:p>
        </w:tc>
        <w:tc>
          <w:tcPr>
            <w:tcW w:w="2362" w:type="dxa"/>
            <w:vMerge w:val="restart"/>
          </w:tcPr>
          <w:p w:rsidR="00D954D2" w:rsidRPr="00825019" w:rsidRDefault="00D954D2" w:rsidP="00165A11">
            <w:pPr>
              <w:tabs>
                <w:tab w:val="left" w:pos="677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sz w:val="20"/>
                <w:szCs w:val="20"/>
                <w:lang w:eastAsia="ru-RU"/>
              </w:rPr>
              <w:t xml:space="preserve">Узнают </w:t>
            </w:r>
            <w:r w:rsidRPr="00825019">
              <w:rPr>
                <w:sz w:val="20"/>
                <w:szCs w:val="20"/>
                <w:lang w:eastAsia="ru-RU"/>
              </w:rPr>
              <w:t xml:space="preserve">о двух сторонах экономики- полезной и опасной. </w:t>
            </w:r>
            <w:r w:rsidRPr="00825019">
              <w:rPr>
                <w:b/>
                <w:sz w:val="20"/>
                <w:szCs w:val="20"/>
                <w:lang w:eastAsia="ru-RU"/>
              </w:rPr>
              <w:t xml:space="preserve">Научатся </w:t>
            </w:r>
            <w:r w:rsidRPr="00825019">
              <w:rPr>
                <w:sz w:val="20"/>
                <w:szCs w:val="20"/>
                <w:lang w:eastAsia="ru-RU"/>
              </w:rPr>
              <w:t>раскрывать роль экономики в нашей жизни;</w:t>
            </w:r>
            <w:r w:rsidRPr="00825019">
              <w:rPr>
                <w:sz w:val="20"/>
                <w:szCs w:val="20"/>
              </w:rPr>
              <w:t>;</w:t>
            </w:r>
          </w:p>
          <w:p w:rsidR="00D954D2" w:rsidRPr="00825019" w:rsidRDefault="00D954D2" w:rsidP="00165A11">
            <w:pPr>
              <w:tabs>
                <w:tab w:val="left" w:pos="677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sz w:val="20"/>
                <w:szCs w:val="20"/>
                <w:lang w:eastAsia="ru-RU"/>
              </w:rPr>
              <w:t>Будут учиться</w:t>
            </w:r>
            <w:r w:rsidRPr="00825019">
              <w:rPr>
                <w:sz w:val="20"/>
                <w:szCs w:val="20"/>
                <w:lang w:eastAsia="ru-RU"/>
              </w:rPr>
              <w:t xml:space="preserve"> обнаруживать связи между экономикой и экологи</w:t>
            </w:r>
            <w:r w:rsidRPr="00825019">
              <w:rPr>
                <w:sz w:val="20"/>
                <w:szCs w:val="20"/>
                <w:lang w:eastAsia="ru-RU"/>
              </w:rPr>
              <w:softHyphen/>
              <w:t>ей, строить простейшие экологические прогнозы;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3023" w:type="dxa"/>
          </w:tcPr>
          <w:p w:rsidR="00D954D2" w:rsidRPr="00825019" w:rsidRDefault="00D954D2" w:rsidP="00165A11">
            <w:pPr>
              <w:rPr>
                <w:b/>
                <w:i/>
                <w:sz w:val="20"/>
                <w:szCs w:val="20"/>
                <w:u w:val="single"/>
              </w:rPr>
            </w:pPr>
            <w:r w:rsidRPr="00825019">
              <w:rPr>
                <w:b/>
                <w:sz w:val="20"/>
                <w:szCs w:val="20"/>
                <w:lang w:eastAsia="ru-RU"/>
              </w:rPr>
              <w:t>Регулятивные:</w:t>
            </w:r>
            <w:r w:rsidRPr="00825019">
              <w:rPr>
                <w:sz w:val="20"/>
                <w:szCs w:val="20"/>
              </w:rPr>
              <w:t xml:space="preserve"> планировать свои действия в течение урока;</w:t>
            </w:r>
            <w:r w:rsidRPr="00825019">
              <w:rPr>
                <w:b/>
                <w:i/>
                <w:sz w:val="20"/>
                <w:szCs w:val="20"/>
                <w:u w:val="single"/>
              </w:rPr>
              <w:t xml:space="preserve"> Познавательные УУД: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моделировать различные ситуации и явления при</w:t>
            </w:r>
            <w:r w:rsidRPr="00825019">
              <w:rPr>
                <w:sz w:val="20"/>
                <w:szCs w:val="20"/>
              </w:rPr>
              <w:softHyphen/>
              <w:t>роды</w:t>
            </w:r>
          </w:p>
          <w:p w:rsidR="00D954D2" w:rsidRPr="00825019" w:rsidRDefault="00D954D2" w:rsidP="00165A11">
            <w:pPr>
              <w:tabs>
                <w:tab w:val="left" w:pos="6300"/>
              </w:tabs>
              <w:rPr>
                <w:b/>
                <w:i/>
                <w:sz w:val="20"/>
                <w:szCs w:val="20"/>
                <w:u w:val="single"/>
              </w:rPr>
            </w:pPr>
            <w:r w:rsidRPr="00825019">
              <w:rPr>
                <w:b/>
                <w:i/>
                <w:sz w:val="20"/>
                <w:szCs w:val="20"/>
                <w:u w:val="single"/>
              </w:rPr>
              <w:t xml:space="preserve">Коммуникативные УУД: </w:t>
            </w:r>
            <w:r w:rsidRPr="00825019">
              <w:rPr>
                <w:sz w:val="20"/>
                <w:szCs w:val="20"/>
                <w:lang w:eastAsia="ru-RU"/>
              </w:rPr>
              <w:t>включаться в диалог и коллективное обсуждение проблем и вопросов с учителем и сверстниками;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  <w:lang w:eastAsia="ru-RU"/>
              </w:rPr>
              <w:t>представления о связях между изучаемыми объекта</w:t>
            </w:r>
            <w:r w:rsidRPr="00825019">
              <w:rPr>
                <w:sz w:val="20"/>
                <w:szCs w:val="20"/>
                <w:lang w:eastAsia="ru-RU"/>
              </w:rPr>
              <w:softHyphen/>
              <w:t>ми и явлениями действительности (в природе и обществе</w:t>
            </w:r>
          </w:p>
        </w:tc>
        <w:tc>
          <w:tcPr>
            <w:tcW w:w="2783" w:type="dxa"/>
            <w:vMerge w:val="restart"/>
          </w:tcPr>
          <w:p w:rsidR="00D954D2" w:rsidRPr="00825019" w:rsidRDefault="00D954D2" w:rsidP="00165A11">
            <w:pPr>
              <w:tabs>
                <w:tab w:val="left" w:pos="40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Понимать </w:t>
            </w:r>
            <w:r w:rsidRPr="00825019">
              <w:rPr>
                <w:sz w:val="20"/>
                <w:szCs w:val="20"/>
                <w:lang w:eastAsia="ru-RU"/>
              </w:rPr>
              <w:t>учебную задачу урока и стремиться её выполнить;</w:t>
            </w:r>
          </w:p>
          <w:p w:rsidR="00D954D2" w:rsidRPr="00825019" w:rsidRDefault="00D954D2" w:rsidP="00165A11">
            <w:pPr>
              <w:tabs>
                <w:tab w:val="left" w:pos="408"/>
              </w:tabs>
              <w:autoSpaceDE w:val="0"/>
              <w:autoSpaceDN w:val="0"/>
              <w:adjustRightInd w:val="0"/>
              <w:ind w:firstLine="5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актуализировать </w:t>
            </w:r>
            <w:r w:rsidRPr="00825019">
              <w:rPr>
                <w:sz w:val="20"/>
                <w:szCs w:val="20"/>
                <w:lang w:eastAsia="ru-RU"/>
              </w:rPr>
              <w:t>знания о влиянии человека на окружающую среду, полу</w:t>
            </w:r>
            <w:r w:rsidRPr="00825019">
              <w:rPr>
                <w:sz w:val="20"/>
                <w:szCs w:val="20"/>
                <w:lang w:eastAsia="ru-RU"/>
              </w:rPr>
              <w:softHyphen/>
              <w:t>ченные в 1—2 классах;</w:t>
            </w:r>
          </w:p>
          <w:p w:rsidR="00D954D2" w:rsidRPr="00825019" w:rsidRDefault="00D954D2" w:rsidP="00165A11">
            <w:pPr>
              <w:tabs>
                <w:tab w:val="left" w:pos="408"/>
              </w:tabs>
              <w:autoSpaceDE w:val="0"/>
              <w:autoSpaceDN w:val="0"/>
              <w:adjustRightInd w:val="0"/>
              <w:ind w:firstLine="5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характеризовать </w:t>
            </w:r>
            <w:r w:rsidRPr="00825019">
              <w:rPr>
                <w:sz w:val="20"/>
                <w:szCs w:val="20"/>
                <w:lang w:eastAsia="ru-RU"/>
              </w:rPr>
              <w:t>вредное воздействие различных отраслей экономики на окружающую среду;</w:t>
            </w:r>
          </w:p>
          <w:p w:rsidR="00D954D2" w:rsidRPr="00825019" w:rsidRDefault="00D954D2" w:rsidP="00165A11">
            <w:pPr>
              <w:tabs>
                <w:tab w:val="left" w:pos="40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раскрывать </w:t>
            </w:r>
            <w:r w:rsidRPr="00825019">
              <w:rPr>
                <w:sz w:val="20"/>
                <w:szCs w:val="20"/>
                <w:lang w:eastAsia="ru-RU"/>
              </w:rPr>
              <w:t>взаимосвязь между экономикой и экологией;</w:t>
            </w:r>
          </w:p>
          <w:p w:rsidR="00D954D2" w:rsidRPr="00825019" w:rsidRDefault="00D954D2" w:rsidP="00165A11">
            <w:pPr>
              <w:tabs>
                <w:tab w:val="left" w:pos="408"/>
              </w:tabs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обсуждать, </w:t>
            </w:r>
            <w:r w:rsidRPr="00825019">
              <w:rPr>
                <w:sz w:val="20"/>
                <w:szCs w:val="20"/>
                <w:lang w:eastAsia="ru-RU"/>
              </w:rPr>
              <w:t>почему при осуществлении любого экономического проекта в на</w:t>
            </w:r>
            <w:r w:rsidRPr="00825019">
              <w:rPr>
                <w:sz w:val="20"/>
                <w:szCs w:val="20"/>
                <w:lang w:eastAsia="ru-RU"/>
              </w:rPr>
              <w:softHyphen/>
              <w:t>стоящее время осуществляется экологическая экспертиза;</w:t>
            </w:r>
          </w:p>
          <w:p w:rsidR="00D954D2" w:rsidRPr="00825019" w:rsidRDefault="00D954D2" w:rsidP="00165A11">
            <w:pPr>
              <w:tabs>
                <w:tab w:val="left" w:pos="408"/>
              </w:tabs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приводить примеры </w:t>
            </w:r>
            <w:r w:rsidRPr="00825019">
              <w:rPr>
                <w:sz w:val="20"/>
                <w:szCs w:val="20"/>
                <w:lang w:eastAsia="ru-RU"/>
              </w:rPr>
              <w:t>изменения экономических проектов под влиянием эко</w:t>
            </w:r>
            <w:r w:rsidRPr="00825019">
              <w:rPr>
                <w:sz w:val="20"/>
                <w:szCs w:val="20"/>
                <w:lang w:eastAsia="ru-RU"/>
              </w:rPr>
              <w:softHyphen/>
              <w:t>логов;</w:t>
            </w:r>
          </w:p>
          <w:p w:rsidR="00D954D2" w:rsidRPr="00825019" w:rsidRDefault="00D954D2" w:rsidP="00165A1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-моделировать  </w:t>
            </w:r>
            <w:r w:rsidRPr="00825019">
              <w:rPr>
                <w:bCs/>
                <w:sz w:val="20"/>
                <w:szCs w:val="20"/>
                <w:lang w:eastAsia="ru-RU"/>
              </w:rPr>
              <w:t>экологические прогнозы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>;</w:t>
            </w:r>
          </w:p>
          <w:p w:rsidR="00D954D2" w:rsidRPr="00825019" w:rsidRDefault="00D954D2" w:rsidP="00165A1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-работать с </w:t>
            </w:r>
            <w:r w:rsidRPr="00825019">
              <w:rPr>
                <w:bCs/>
                <w:sz w:val="20"/>
                <w:szCs w:val="20"/>
                <w:lang w:eastAsia="ru-RU"/>
              </w:rPr>
              <w:t>терминологическим словариком;</w:t>
            </w:r>
          </w:p>
          <w:p w:rsidR="00D954D2" w:rsidRPr="00825019" w:rsidRDefault="00D954D2" w:rsidP="00165A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5019">
              <w:rPr>
                <w:bCs/>
                <w:sz w:val="20"/>
                <w:szCs w:val="20"/>
                <w:lang w:eastAsia="ru-RU"/>
              </w:rPr>
              <w:t>-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>работать со взрослыми: выяснять</w:t>
            </w:r>
            <w:r w:rsidRPr="00825019">
              <w:rPr>
                <w:bCs/>
                <w:sz w:val="20"/>
                <w:szCs w:val="20"/>
                <w:lang w:eastAsia="ru-RU"/>
              </w:rPr>
              <w:t>, какие меры экологической безопасности предпринимаются в регионе;</w:t>
            </w:r>
          </w:p>
          <w:p w:rsidR="00D954D2" w:rsidRPr="00825019" w:rsidRDefault="00D954D2" w:rsidP="00165A11">
            <w:pPr>
              <w:tabs>
                <w:tab w:val="left" w:pos="40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— формулировать </w:t>
            </w:r>
            <w:r w:rsidRPr="00825019">
              <w:rPr>
                <w:sz w:val="20"/>
                <w:szCs w:val="20"/>
                <w:lang w:eastAsia="ru-RU"/>
              </w:rPr>
              <w:t xml:space="preserve">выводы из изученного материала,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отвечать </w:t>
            </w:r>
            <w:r w:rsidRPr="00825019">
              <w:rPr>
                <w:sz w:val="20"/>
                <w:szCs w:val="20"/>
                <w:lang w:eastAsia="ru-RU"/>
              </w:rPr>
              <w:t>на итоговые во</w:t>
            </w:r>
            <w:r w:rsidRPr="00825019">
              <w:rPr>
                <w:sz w:val="20"/>
                <w:szCs w:val="20"/>
                <w:lang w:eastAsia="ru-RU"/>
              </w:rPr>
              <w:softHyphen/>
              <w:t xml:space="preserve">просы и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оценивать </w:t>
            </w:r>
            <w:r w:rsidRPr="00825019">
              <w:rPr>
                <w:sz w:val="20"/>
                <w:szCs w:val="20"/>
                <w:lang w:eastAsia="ru-RU"/>
              </w:rPr>
              <w:t>достижения на уроке</w:t>
            </w:r>
            <w:r w:rsidRPr="00825019">
              <w:rPr>
                <w:sz w:val="20"/>
                <w:szCs w:val="20"/>
                <w:lang w:eastAsia="ru-RU"/>
              </w:rPr>
              <w:tab/>
            </w:r>
          </w:p>
        </w:tc>
        <w:tc>
          <w:tcPr>
            <w:tcW w:w="996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465" w:type="dxa"/>
          </w:tcPr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25019">
              <w:rPr>
                <w:sz w:val="20"/>
                <w:szCs w:val="20"/>
                <w:lang w:eastAsia="ru-RU"/>
              </w:rPr>
              <w:t>электронное приложение к учебнику</w:t>
            </w:r>
            <w:r w:rsidRPr="00825019">
              <w:rPr>
                <w:color w:val="000000"/>
                <w:sz w:val="20"/>
                <w:szCs w:val="20"/>
              </w:rPr>
              <w:t xml:space="preserve"> презентация</w:t>
            </w:r>
          </w:p>
        </w:tc>
      </w:tr>
      <w:tr w:rsidR="00D954D2" w:rsidRPr="000D3084" w:rsidTr="00165A11">
        <w:tc>
          <w:tcPr>
            <w:tcW w:w="532" w:type="dxa"/>
          </w:tcPr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825019">
              <w:rPr>
                <w:b/>
                <w:color w:val="000000"/>
                <w:sz w:val="20"/>
                <w:szCs w:val="20"/>
              </w:rPr>
              <w:t>53</w:t>
            </w:r>
          </w:p>
        </w:tc>
        <w:tc>
          <w:tcPr>
            <w:tcW w:w="568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954D2" w:rsidRPr="00825019" w:rsidRDefault="00D954D2" w:rsidP="00165A1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Экономика и экология.</w:t>
            </w:r>
          </w:p>
          <w:p w:rsidR="00D954D2" w:rsidRPr="00825019" w:rsidRDefault="00D954D2" w:rsidP="00165A1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Две стороны экономики.</w:t>
            </w:r>
          </w:p>
          <w:p w:rsidR="00D954D2" w:rsidRPr="00825019" w:rsidRDefault="00D954D2" w:rsidP="00165A1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2" w:type="dxa"/>
            <w:vMerge/>
            <w:vAlign w:val="center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3023" w:type="dxa"/>
          </w:tcPr>
          <w:p w:rsidR="00D954D2" w:rsidRPr="00825019" w:rsidRDefault="00D954D2" w:rsidP="00287996">
            <w:pPr>
              <w:numPr>
                <w:ilvl w:val="0"/>
                <w:numId w:val="13"/>
              </w:numPr>
              <w:tabs>
                <w:tab w:val="left" w:pos="684"/>
              </w:tabs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sz w:val="20"/>
                <w:szCs w:val="20"/>
                <w:lang w:eastAsia="ru-RU"/>
              </w:rPr>
              <w:t>Регулятивные</w:t>
            </w:r>
            <w:r w:rsidRPr="00825019">
              <w:rPr>
                <w:sz w:val="20"/>
                <w:szCs w:val="20"/>
                <w:lang w:eastAsia="ru-RU"/>
              </w:rPr>
              <w:t>:                              понимать учебную задачу, сформулированную само</w:t>
            </w:r>
            <w:r w:rsidRPr="00825019">
              <w:rPr>
                <w:sz w:val="20"/>
                <w:szCs w:val="20"/>
                <w:lang w:eastAsia="ru-RU"/>
              </w:rPr>
              <w:softHyphen/>
              <w:t>стоятельно и уточнённую учителем</w:t>
            </w:r>
            <w:r w:rsidRPr="00825019">
              <w:rPr>
                <w:b/>
                <w:i/>
                <w:sz w:val="20"/>
                <w:szCs w:val="20"/>
                <w:u w:val="single"/>
              </w:rPr>
              <w:t xml:space="preserve">                             Познавательные УУД </w:t>
            </w:r>
            <w:r w:rsidRPr="00825019">
              <w:rPr>
                <w:sz w:val="20"/>
                <w:szCs w:val="20"/>
                <w:lang w:eastAsia="ru-RU"/>
              </w:rPr>
              <w:t>фиксировать полученную информацию в виде схем, рисунков, фотографий, таблиц;</w:t>
            </w:r>
          </w:p>
          <w:p w:rsidR="00D954D2" w:rsidRPr="00825019" w:rsidRDefault="00D954D2" w:rsidP="00165A11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i/>
                <w:sz w:val="20"/>
                <w:szCs w:val="20"/>
                <w:u w:val="single"/>
              </w:rPr>
              <w:t>Коммуникативные УУД</w:t>
            </w:r>
            <w:r w:rsidRPr="00825019">
              <w:rPr>
                <w:i/>
                <w:sz w:val="20"/>
                <w:szCs w:val="20"/>
              </w:rPr>
              <w:t xml:space="preserve">: </w:t>
            </w:r>
            <w:r w:rsidRPr="00825019">
              <w:rPr>
                <w:sz w:val="20"/>
                <w:szCs w:val="20"/>
              </w:rPr>
              <w:t>проявлять стремление ладить с собеседниками, ори</w:t>
            </w:r>
            <w:r w:rsidRPr="00825019">
              <w:rPr>
                <w:sz w:val="20"/>
                <w:szCs w:val="20"/>
              </w:rPr>
              <w:softHyphen/>
              <w:t>ентироваться на позицию партнёра в общении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D954D2" w:rsidRPr="00825019" w:rsidRDefault="00D954D2" w:rsidP="00287996">
            <w:pPr>
              <w:numPr>
                <w:ilvl w:val="0"/>
                <w:numId w:val="13"/>
              </w:numPr>
              <w:tabs>
                <w:tab w:val="left" w:pos="684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sz w:val="20"/>
                <w:szCs w:val="20"/>
                <w:lang w:eastAsia="ru-RU"/>
              </w:rPr>
              <w:t>мотивация к творческому труду, работе на резуль</w:t>
            </w:r>
            <w:r w:rsidRPr="00825019">
              <w:rPr>
                <w:sz w:val="20"/>
                <w:szCs w:val="20"/>
                <w:lang w:eastAsia="ru-RU"/>
              </w:rPr>
              <w:softHyphen/>
              <w:t>тат, бережное отношение к материальным и духовным ценностям в ходе освоения знаний из области экономики.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2783" w:type="dxa"/>
            <w:vMerge/>
            <w:vAlign w:val="center"/>
          </w:tcPr>
          <w:p w:rsidR="00D954D2" w:rsidRPr="00825019" w:rsidRDefault="00D954D2" w:rsidP="00165A1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Работа в парах</w:t>
            </w:r>
          </w:p>
        </w:tc>
        <w:tc>
          <w:tcPr>
            <w:tcW w:w="1465" w:type="dxa"/>
          </w:tcPr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25019">
              <w:rPr>
                <w:sz w:val="20"/>
                <w:szCs w:val="20"/>
                <w:lang w:eastAsia="ru-RU"/>
              </w:rPr>
              <w:t>электронное приложение к учебнику</w:t>
            </w:r>
            <w:r w:rsidRPr="00825019">
              <w:rPr>
                <w:color w:val="000000"/>
                <w:sz w:val="20"/>
                <w:szCs w:val="20"/>
              </w:rPr>
              <w:t xml:space="preserve"> презентация</w:t>
            </w:r>
          </w:p>
        </w:tc>
      </w:tr>
      <w:tr w:rsidR="00D954D2" w:rsidRPr="000D3084" w:rsidTr="00165A11">
        <w:tc>
          <w:tcPr>
            <w:tcW w:w="15840" w:type="dxa"/>
            <w:gridSpan w:val="10"/>
          </w:tcPr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25019">
              <w:rPr>
                <w:b/>
                <w:color w:val="000000"/>
                <w:sz w:val="20"/>
                <w:szCs w:val="20"/>
              </w:rPr>
              <w:t>Путешествия по городам и странам (15 часов)</w:t>
            </w:r>
          </w:p>
        </w:tc>
      </w:tr>
      <w:tr w:rsidR="00D954D2" w:rsidRPr="000D3084" w:rsidTr="00165A11">
        <w:tc>
          <w:tcPr>
            <w:tcW w:w="532" w:type="dxa"/>
          </w:tcPr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825019">
              <w:rPr>
                <w:b/>
                <w:color w:val="000000"/>
                <w:sz w:val="20"/>
                <w:szCs w:val="20"/>
              </w:rPr>
              <w:t>54</w:t>
            </w:r>
          </w:p>
        </w:tc>
        <w:tc>
          <w:tcPr>
            <w:tcW w:w="568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954D2" w:rsidRPr="00825019" w:rsidRDefault="00D954D2" w:rsidP="00165A1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Тестирование по разделу «Чему учит экономика»</w:t>
            </w:r>
          </w:p>
          <w:p w:rsidR="00D954D2" w:rsidRPr="00825019" w:rsidRDefault="00D954D2" w:rsidP="00165A1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Золотое кольцо России.</w:t>
            </w:r>
          </w:p>
          <w:p w:rsidR="00D954D2" w:rsidRPr="00825019" w:rsidRDefault="00D954D2" w:rsidP="00165A1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Сергиев- Посад,</w:t>
            </w:r>
          </w:p>
          <w:p w:rsidR="00D954D2" w:rsidRPr="00825019" w:rsidRDefault="00D954D2" w:rsidP="00165A1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Переславль- Залесский</w:t>
            </w:r>
          </w:p>
          <w:p w:rsidR="00D954D2" w:rsidRPr="00825019" w:rsidRDefault="00D954D2" w:rsidP="00165A1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,Ростов.</w:t>
            </w:r>
          </w:p>
          <w:p w:rsidR="00D954D2" w:rsidRPr="00825019" w:rsidRDefault="00D954D2" w:rsidP="00165A11">
            <w:pPr>
              <w:autoSpaceDE w:val="0"/>
              <w:autoSpaceDN w:val="0"/>
              <w:adjustRightInd w:val="0"/>
              <w:ind w:hanging="1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2" w:type="dxa"/>
            <w:vMerge w:val="restart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b/>
                <w:sz w:val="20"/>
                <w:szCs w:val="20"/>
              </w:rPr>
              <w:t>Узнают,</w:t>
            </w:r>
            <w:r w:rsidRPr="00825019">
              <w:rPr>
                <w:sz w:val="20"/>
                <w:szCs w:val="20"/>
              </w:rPr>
              <w:t xml:space="preserve"> что такое Золотое кольцо России.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  <w:p w:rsidR="00D954D2" w:rsidRPr="00825019" w:rsidRDefault="00D954D2" w:rsidP="00165A11">
            <w:pPr>
              <w:tabs>
                <w:tab w:val="left" w:pos="684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sz w:val="20"/>
                <w:szCs w:val="20"/>
                <w:lang w:eastAsia="ru-RU"/>
              </w:rPr>
              <w:t>Научатся</w:t>
            </w:r>
            <w:r w:rsidRPr="00825019">
              <w:rPr>
                <w:sz w:val="20"/>
                <w:szCs w:val="20"/>
                <w:lang w:eastAsia="ru-RU"/>
              </w:rPr>
              <w:t xml:space="preserve"> находить на карте города Золотого кольца России, приводить примеры достопримечательностей этих городов;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осознавать необходимость бережного отношения к памятникам истории и культуры</w:t>
            </w:r>
          </w:p>
        </w:tc>
        <w:tc>
          <w:tcPr>
            <w:tcW w:w="3023" w:type="dxa"/>
          </w:tcPr>
          <w:p w:rsidR="00D954D2" w:rsidRPr="00825019" w:rsidRDefault="00D954D2" w:rsidP="00165A11">
            <w:pPr>
              <w:tabs>
                <w:tab w:val="left" w:pos="684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sz w:val="20"/>
                <w:szCs w:val="20"/>
                <w:lang w:eastAsia="ru-RU"/>
              </w:rPr>
              <w:t>Регулятивные:</w:t>
            </w:r>
            <w:r w:rsidRPr="00825019">
              <w:rPr>
                <w:sz w:val="20"/>
                <w:szCs w:val="20"/>
                <w:lang w:eastAsia="ru-RU"/>
              </w:rPr>
              <w:t xml:space="preserve"> планировать своё высказывание (выстраивать по</w:t>
            </w:r>
            <w:r w:rsidRPr="00825019">
              <w:rPr>
                <w:sz w:val="20"/>
                <w:szCs w:val="20"/>
                <w:lang w:eastAsia="ru-RU"/>
              </w:rPr>
              <w:softHyphen/>
              <w:t>следовательность предложений для раскрытия темы, при</w:t>
            </w:r>
            <w:r w:rsidRPr="00825019">
              <w:rPr>
                <w:sz w:val="20"/>
                <w:szCs w:val="20"/>
                <w:lang w:eastAsia="ru-RU"/>
              </w:rPr>
              <w:softHyphen/>
              <w:t>водить примеры);</w:t>
            </w:r>
          </w:p>
          <w:p w:rsidR="00D954D2" w:rsidRPr="00825019" w:rsidRDefault="00D954D2" w:rsidP="00165A1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sz w:val="20"/>
                <w:szCs w:val="20"/>
                <w:lang w:eastAsia="ru-RU"/>
              </w:rPr>
              <w:t xml:space="preserve"> планировать свои действия в течение урока;</w:t>
            </w:r>
          </w:p>
          <w:p w:rsidR="00D954D2" w:rsidRPr="00825019" w:rsidRDefault="00D954D2" w:rsidP="00165A11">
            <w:pPr>
              <w:rPr>
                <w:b/>
                <w:i/>
                <w:sz w:val="20"/>
                <w:szCs w:val="20"/>
                <w:u w:val="single"/>
              </w:rPr>
            </w:pPr>
            <w:r w:rsidRPr="00825019">
              <w:rPr>
                <w:b/>
                <w:i/>
                <w:sz w:val="20"/>
                <w:szCs w:val="20"/>
                <w:u w:val="single"/>
              </w:rPr>
              <w:t>Познавательные УУД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 xml:space="preserve"> - проявлять индивидуальные творческие способности при выполнении проектов, подготовке сообщений.</w:t>
            </w:r>
          </w:p>
          <w:p w:rsidR="00D954D2" w:rsidRPr="00825019" w:rsidRDefault="00D954D2" w:rsidP="00165A11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i/>
                <w:sz w:val="20"/>
                <w:szCs w:val="20"/>
                <w:u w:val="single"/>
              </w:rPr>
              <w:t>Коммуникативные УУД</w:t>
            </w:r>
            <w:r w:rsidRPr="00825019">
              <w:rPr>
                <w:i/>
                <w:sz w:val="20"/>
                <w:szCs w:val="20"/>
              </w:rPr>
              <w:t xml:space="preserve"> 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  <w:lang w:eastAsia="ru-RU"/>
              </w:rPr>
              <w:t xml:space="preserve"> - строить монологическое высказывание, владеть диа</w:t>
            </w:r>
            <w:r w:rsidRPr="00825019">
              <w:rPr>
                <w:sz w:val="20"/>
                <w:szCs w:val="20"/>
                <w:lang w:eastAsia="ru-RU"/>
              </w:rPr>
              <w:softHyphen/>
              <w:t>логической формой речи (с учётом возрастных особенностей, норм).</w:t>
            </w:r>
          </w:p>
        </w:tc>
        <w:tc>
          <w:tcPr>
            <w:tcW w:w="1985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Проявлять чувства  гордости за свою Родину, в том числе через знакомство с историко-культурным наследи</w:t>
            </w:r>
            <w:r w:rsidRPr="00825019">
              <w:rPr>
                <w:sz w:val="20"/>
                <w:szCs w:val="20"/>
              </w:rPr>
              <w:softHyphen/>
              <w:t>ем городов Золотого кольца России</w:t>
            </w:r>
          </w:p>
        </w:tc>
        <w:tc>
          <w:tcPr>
            <w:tcW w:w="2783" w:type="dxa"/>
            <w:vMerge w:val="restart"/>
          </w:tcPr>
          <w:p w:rsidR="00D954D2" w:rsidRPr="00825019" w:rsidRDefault="00D954D2" w:rsidP="00165A11">
            <w:pPr>
              <w:tabs>
                <w:tab w:val="left" w:pos="403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Понимать </w:t>
            </w:r>
            <w:r w:rsidRPr="00825019">
              <w:rPr>
                <w:sz w:val="20"/>
                <w:szCs w:val="20"/>
                <w:lang w:eastAsia="ru-RU"/>
              </w:rPr>
              <w:t>учебную задачу урока и стремиться её выполнить;</w:t>
            </w:r>
          </w:p>
          <w:p w:rsidR="00D954D2" w:rsidRPr="00825019" w:rsidRDefault="00D954D2" w:rsidP="00165A11">
            <w:pPr>
              <w:tabs>
                <w:tab w:val="left" w:pos="403"/>
              </w:tabs>
              <w:autoSpaceDE w:val="0"/>
              <w:autoSpaceDN w:val="0"/>
              <w:adjustRightInd w:val="0"/>
              <w:ind w:hanging="1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прослеживать </w:t>
            </w:r>
            <w:r w:rsidRPr="00825019">
              <w:rPr>
                <w:sz w:val="20"/>
                <w:szCs w:val="20"/>
                <w:lang w:eastAsia="ru-RU"/>
              </w:rPr>
              <w:t>маршрут путешествия по карте в учебнике и настенной карте России;</w:t>
            </w:r>
          </w:p>
          <w:p w:rsidR="00D954D2" w:rsidRPr="00825019" w:rsidRDefault="00D954D2" w:rsidP="00165A11">
            <w:pPr>
              <w:tabs>
                <w:tab w:val="left" w:pos="403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рассказывать </w:t>
            </w:r>
            <w:r w:rsidRPr="00825019">
              <w:rPr>
                <w:sz w:val="20"/>
                <w:szCs w:val="20"/>
                <w:lang w:eastAsia="ru-RU"/>
              </w:rPr>
              <w:t>о достопримечательностях городов Золотого кольца;</w:t>
            </w:r>
          </w:p>
          <w:p w:rsidR="00D954D2" w:rsidRPr="00825019" w:rsidRDefault="00D954D2" w:rsidP="00165A11">
            <w:pPr>
              <w:tabs>
                <w:tab w:val="left" w:pos="403"/>
              </w:tabs>
              <w:autoSpaceDE w:val="0"/>
              <w:autoSpaceDN w:val="0"/>
              <w:adjustRightInd w:val="0"/>
              <w:ind w:hanging="5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узнавать </w:t>
            </w:r>
            <w:r w:rsidRPr="00825019">
              <w:rPr>
                <w:sz w:val="20"/>
                <w:szCs w:val="20"/>
                <w:lang w:eastAsia="ru-RU"/>
              </w:rPr>
              <w:t>достопримечательности городов Золотого кольца по фото</w:t>
            </w:r>
            <w:r w:rsidRPr="00825019">
              <w:rPr>
                <w:sz w:val="20"/>
                <w:szCs w:val="20"/>
                <w:lang w:eastAsia="ru-RU"/>
              </w:rPr>
              <w:softHyphen/>
              <w:t>графиям;</w:t>
            </w:r>
          </w:p>
          <w:p w:rsidR="00D954D2" w:rsidRPr="00825019" w:rsidRDefault="00D954D2" w:rsidP="00165A11">
            <w:pPr>
              <w:tabs>
                <w:tab w:val="left" w:pos="403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составлять </w:t>
            </w:r>
            <w:r w:rsidRPr="00825019">
              <w:rPr>
                <w:sz w:val="20"/>
                <w:szCs w:val="20"/>
                <w:lang w:eastAsia="ru-RU"/>
              </w:rPr>
              <w:t>вопросы к викторине по Золотому кольцу;</w:t>
            </w:r>
          </w:p>
          <w:p w:rsidR="00D954D2" w:rsidRPr="00825019" w:rsidRDefault="00D954D2" w:rsidP="00165A11">
            <w:pPr>
              <w:tabs>
                <w:tab w:val="left" w:pos="403"/>
              </w:tabs>
              <w:autoSpaceDE w:val="0"/>
              <w:autoSpaceDN w:val="0"/>
              <w:adjustRightInd w:val="0"/>
              <w:ind w:hanging="5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моделировать </w:t>
            </w:r>
            <w:r w:rsidRPr="00825019">
              <w:rPr>
                <w:sz w:val="20"/>
                <w:szCs w:val="20"/>
                <w:lang w:eastAsia="ru-RU"/>
              </w:rPr>
              <w:t>маршрут Золотого кольца, используя фотографии достопри</w:t>
            </w:r>
            <w:r w:rsidRPr="00825019">
              <w:rPr>
                <w:sz w:val="20"/>
                <w:szCs w:val="20"/>
                <w:lang w:eastAsia="ru-RU"/>
              </w:rPr>
              <w:softHyphen/>
              <w:t>мечательностей, сувениры и т.д.;</w:t>
            </w:r>
          </w:p>
          <w:p w:rsidR="00D954D2" w:rsidRPr="00825019" w:rsidRDefault="00D954D2" w:rsidP="00165A11">
            <w:pPr>
              <w:tabs>
                <w:tab w:val="left" w:pos="403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выполнять </w:t>
            </w:r>
            <w:r w:rsidRPr="00825019">
              <w:rPr>
                <w:sz w:val="20"/>
                <w:szCs w:val="20"/>
                <w:lang w:eastAsia="ru-RU"/>
              </w:rPr>
              <w:t>задания из электронного приложения к учебнику;</w:t>
            </w:r>
          </w:p>
          <w:p w:rsidR="00D954D2" w:rsidRPr="00825019" w:rsidRDefault="00D954D2" w:rsidP="00165A11">
            <w:pPr>
              <w:tabs>
                <w:tab w:val="left" w:pos="403"/>
              </w:tabs>
              <w:autoSpaceDE w:val="0"/>
              <w:autoSpaceDN w:val="0"/>
              <w:adjustRightInd w:val="0"/>
              <w:ind w:hanging="5"/>
              <w:rPr>
                <w:sz w:val="20"/>
                <w:szCs w:val="20"/>
                <w:lang w:eastAsia="ru-RU"/>
              </w:rPr>
            </w:pPr>
            <w:r w:rsidRPr="00825019">
              <w:rPr>
                <w:sz w:val="20"/>
                <w:szCs w:val="20"/>
                <w:lang w:eastAsia="ru-RU"/>
              </w:rPr>
              <w:t>—</w:t>
            </w:r>
            <w:r w:rsidRPr="00825019">
              <w:rPr>
                <w:sz w:val="20"/>
                <w:szCs w:val="20"/>
                <w:lang w:eastAsia="ru-RU"/>
              </w:rPr>
              <w:tab/>
              <w:t xml:space="preserve">с помощью Интернета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готовить </w:t>
            </w:r>
            <w:r w:rsidRPr="00825019">
              <w:rPr>
                <w:sz w:val="20"/>
                <w:szCs w:val="20"/>
                <w:lang w:eastAsia="ru-RU"/>
              </w:rPr>
              <w:t>сообщение о любом городе Золотого кольца;</w:t>
            </w:r>
          </w:p>
          <w:p w:rsidR="00D954D2" w:rsidRPr="00825019" w:rsidRDefault="00D954D2" w:rsidP="00165A11">
            <w:pPr>
              <w:tabs>
                <w:tab w:val="left" w:pos="403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формулировать </w:t>
            </w:r>
            <w:r w:rsidRPr="00825019">
              <w:rPr>
                <w:sz w:val="20"/>
                <w:szCs w:val="20"/>
                <w:lang w:eastAsia="ru-RU"/>
              </w:rPr>
              <w:t xml:space="preserve">выводы из изученного материала,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отвечать </w:t>
            </w:r>
            <w:r w:rsidRPr="00825019">
              <w:rPr>
                <w:sz w:val="20"/>
                <w:szCs w:val="20"/>
                <w:lang w:eastAsia="ru-RU"/>
              </w:rPr>
              <w:t>на итоговые во</w:t>
            </w:r>
            <w:r w:rsidRPr="00825019">
              <w:rPr>
                <w:sz w:val="20"/>
                <w:szCs w:val="20"/>
                <w:lang w:eastAsia="ru-RU"/>
              </w:rPr>
              <w:softHyphen/>
              <w:t xml:space="preserve">просы и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оценивать </w:t>
            </w:r>
            <w:r w:rsidRPr="00825019">
              <w:rPr>
                <w:sz w:val="20"/>
                <w:szCs w:val="20"/>
                <w:lang w:eastAsia="ru-RU"/>
              </w:rPr>
              <w:t>достижения на уроке</w:t>
            </w:r>
          </w:p>
        </w:tc>
        <w:tc>
          <w:tcPr>
            <w:tcW w:w="996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Тест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465" w:type="dxa"/>
          </w:tcPr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25019">
              <w:rPr>
                <w:sz w:val="20"/>
                <w:szCs w:val="20"/>
                <w:lang w:eastAsia="ru-RU"/>
              </w:rPr>
              <w:t>электронное приложение к учебнику</w:t>
            </w:r>
            <w:r w:rsidRPr="00825019">
              <w:rPr>
                <w:color w:val="000000"/>
                <w:sz w:val="20"/>
                <w:szCs w:val="20"/>
              </w:rPr>
              <w:t xml:space="preserve"> презентация</w:t>
            </w:r>
          </w:p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25019">
              <w:rPr>
                <w:color w:val="000000"/>
                <w:sz w:val="20"/>
                <w:szCs w:val="20"/>
              </w:rPr>
              <w:t>карта России</w:t>
            </w:r>
          </w:p>
        </w:tc>
      </w:tr>
      <w:tr w:rsidR="00D954D2" w:rsidRPr="000D3084" w:rsidTr="00165A11">
        <w:tc>
          <w:tcPr>
            <w:tcW w:w="532" w:type="dxa"/>
          </w:tcPr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825019">
              <w:rPr>
                <w:b/>
                <w:color w:val="000000"/>
                <w:sz w:val="20"/>
                <w:szCs w:val="20"/>
              </w:rPr>
              <w:t>55</w:t>
            </w:r>
          </w:p>
        </w:tc>
        <w:tc>
          <w:tcPr>
            <w:tcW w:w="568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954D2" w:rsidRPr="00825019" w:rsidRDefault="00D954D2" w:rsidP="00165A1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Золотое кольцо России.</w:t>
            </w:r>
          </w:p>
          <w:p w:rsidR="00D954D2" w:rsidRPr="00825019" w:rsidRDefault="00D954D2" w:rsidP="00165A1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Углич, </w:t>
            </w:r>
          </w:p>
          <w:p w:rsidR="00D954D2" w:rsidRPr="00825019" w:rsidRDefault="00D954D2" w:rsidP="00165A1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Ярославль,</w:t>
            </w:r>
          </w:p>
          <w:p w:rsidR="00D954D2" w:rsidRPr="00825019" w:rsidRDefault="00D954D2" w:rsidP="00165A1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Кострома, Плёс.</w:t>
            </w:r>
          </w:p>
        </w:tc>
        <w:tc>
          <w:tcPr>
            <w:tcW w:w="2362" w:type="dxa"/>
            <w:vMerge/>
            <w:vAlign w:val="center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3023" w:type="dxa"/>
          </w:tcPr>
          <w:p w:rsidR="00D954D2" w:rsidRPr="00825019" w:rsidRDefault="00D954D2" w:rsidP="00165A11">
            <w:pPr>
              <w:tabs>
                <w:tab w:val="left" w:pos="684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ru-RU"/>
              </w:rPr>
            </w:pPr>
            <w:r w:rsidRPr="00825019">
              <w:rPr>
                <w:b/>
                <w:sz w:val="20"/>
                <w:szCs w:val="20"/>
                <w:lang w:eastAsia="ru-RU"/>
              </w:rPr>
              <w:t>Регулятивные</w:t>
            </w:r>
            <w:r w:rsidRPr="00825019">
              <w:rPr>
                <w:sz w:val="20"/>
                <w:szCs w:val="20"/>
                <w:lang w:eastAsia="ru-RU"/>
              </w:rPr>
              <w:t>:                                            в сотрудничестве с учителем ставить новые учебные задачи.</w:t>
            </w:r>
            <w:r w:rsidRPr="00825019">
              <w:rPr>
                <w:b/>
                <w:i/>
                <w:sz w:val="20"/>
                <w:szCs w:val="20"/>
                <w:u w:val="single"/>
                <w:lang w:eastAsia="ru-RU"/>
              </w:rPr>
              <w:t xml:space="preserve"> Познавательные УУД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825019">
              <w:rPr>
                <w:bCs/>
                <w:sz w:val="20"/>
                <w:szCs w:val="20"/>
                <w:lang w:eastAsia="ru-RU"/>
              </w:rPr>
              <w:t>понимать и толковать условные знаки и символы, используемые в учебнике, рабочих тетрадях для передачи информации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>;</w:t>
            </w:r>
          </w:p>
          <w:p w:rsidR="00D954D2" w:rsidRPr="00825019" w:rsidRDefault="00D954D2" w:rsidP="00165A11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i/>
                <w:sz w:val="20"/>
                <w:szCs w:val="20"/>
                <w:u w:val="single"/>
              </w:rPr>
              <w:t>Коммуникативные УУД</w:t>
            </w:r>
            <w:r w:rsidRPr="00825019">
              <w:rPr>
                <w:i/>
                <w:sz w:val="20"/>
                <w:szCs w:val="20"/>
              </w:rPr>
              <w:t xml:space="preserve">: </w:t>
            </w:r>
          </w:p>
          <w:p w:rsidR="00D954D2" w:rsidRPr="00825019" w:rsidRDefault="00D954D2" w:rsidP="00165A11">
            <w:pPr>
              <w:tabs>
                <w:tab w:val="left" w:pos="684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sz w:val="20"/>
                <w:szCs w:val="20"/>
                <w:lang w:eastAsia="ru-RU"/>
              </w:rPr>
              <w:t>слушать партнёра по общению и деятельности, не перебивать, не обрывать на полуслове, вникать в смысл того, о чём говорит собеседник;</w:t>
            </w:r>
          </w:p>
          <w:p w:rsidR="00D954D2" w:rsidRPr="00825019" w:rsidRDefault="00D954D2" w:rsidP="00165A11">
            <w:pPr>
              <w:tabs>
                <w:tab w:val="left" w:pos="684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Проявлять чувства гордости за свою Родину, в том числе через знакомство с историко-культурным наследи</w:t>
            </w:r>
            <w:r w:rsidRPr="00825019">
              <w:rPr>
                <w:sz w:val="20"/>
                <w:szCs w:val="20"/>
              </w:rPr>
              <w:softHyphen/>
              <w:t>ем городов Золотого кольца России</w:t>
            </w:r>
          </w:p>
        </w:tc>
        <w:tc>
          <w:tcPr>
            <w:tcW w:w="2783" w:type="dxa"/>
            <w:vMerge/>
            <w:vAlign w:val="center"/>
          </w:tcPr>
          <w:p w:rsidR="00D954D2" w:rsidRPr="00825019" w:rsidRDefault="00D954D2" w:rsidP="00165A1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Работа в группах</w:t>
            </w:r>
          </w:p>
        </w:tc>
        <w:tc>
          <w:tcPr>
            <w:tcW w:w="1465" w:type="dxa"/>
          </w:tcPr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25019">
              <w:rPr>
                <w:sz w:val="20"/>
                <w:szCs w:val="20"/>
                <w:lang w:eastAsia="ru-RU"/>
              </w:rPr>
              <w:t>электронное приложение к учебнику</w:t>
            </w:r>
            <w:r w:rsidRPr="00825019">
              <w:rPr>
                <w:color w:val="000000"/>
                <w:sz w:val="20"/>
                <w:szCs w:val="20"/>
              </w:rPr>
              <w:t xml:space="preserve"> презентация карта России</w:t>
            </w:r>
          </w:p>
        </w:tc>
      </w:tr>
      <w:tr w:rsidR="00D954D2" w:rsidRPr="000D3084" w:rsidTr="00165A11">
        <w:tc>
          <w:tcPr>
            <w:tcW w:w="532" w:type="dxa"/>
          </w:tcPr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825019">
              <w:rPr>
                <w:b/>
                <w:color w:val="000000"/>
                <w:sz w:val="20"/>
                <w:szCs w:val="20"/>
              </w:rPr>
              <w:t>56</w:t>
            </w:r>
          </w:p>
        </w:tc>
        <w:tc>
          <w:tcPr>
            <w:tcW w:w="568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954D2" w:rsidRPr="00825019" w:rsidRDefault="00D954D2" w:rsidP="00165A1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Золотое кольцо России.</w:t>
            </w:r>
          </w:p>
          <w:p w:rsidR="00D954D2" w:rsidRPr="00825019" w:rsidRDefault="00D954D2" w:rsidP="00165A1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Иваново, Суздаль, Владимир</w:t>
            </w:r>
          </w:p>
        </w:tc>
        <w:tc>
          <w:tcPr>
            <w:tcW w:w="2362" w:type="dxa"/>
            <w:vMerge/>
            <w:vAlign w:val="center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3023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b/>
                <w:sz w:val="20"/>
                <w:szCs w:val="20"/>
              </w:rPr>
              <w:t>Регулятивные:</w:t>
            </w:r>
            <w:r w:rsidRPr="00825019">
              <w:rPr>
                <w:sz w:val="20"/>
                <w:szCs w:val="20"/>
              </w:rPr>
              <w:t xml:space="preserve"> планировать свои действия в течение урока</w:t>
            </w:r>
          </w:p>
          <w:p w:rsidR="00D954D2" w:rsidRPr="00825019" w:rsidRDefault="00D954D2" w:rsidP="00287996">
            <w:pPr>
              <w:numPr>
                <w:ilvl w:val="0"/>
                <w:numId w:val="13"/>
              </w:numPr>
              <w:tabs>
                <w:tab w:val="left" w:pos="684"/>
              </w:tabs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i/>
                <w:sz w:val="20"/>
                <w:szCs w:val="20"/>
                <w:u w:val="single"/>
              </w:rPr>
              <w:t xml:space="preserve">Познавательные УУД </w:t>
            </w:r>
            <w:r w:rsidRPr="00825019">
              <w:rPr>
                <w:sz w:val="20"/>
                <w:szCs w:val="20"/>
                <w:lang w:eastAsia="ru-RU"/>
              </w:rPr>
              <w:t>фиксировать полученную информацию в виде схем, рисунков, фотографий, таблиц;</w:t>
            </w:r>
          </w:p>
          <w:p w:rsidR="00D954D2" w:rsidRPr="00825019" w:rsidRDefault="00D954D2" w:rsidP="00165A11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i/>
                <w:sz w:val="20"/>
                <w:szCs w:val="20"/>
                <w:u w:val="single"/>
              </w:rPr>
              <w:t>Коммуникативные УУД</w:t>
            </w:r>
            <w:r w:rsidRPr="00825019">
              <w:rPr>
                <w:i/>
                <w:sz w:val="20"/>
                <w:szCs w:val="20"/>
              </w:rPr>
              <w:t xml:space="preserve">: </w:t>
            </w:r>
            <w:r w:rsidRPr="00825019">
              <w:rPr>
                <w:sz w:val="20"/>
                <w:szCs w:val="20"/>
              </w:rPr>
              <w:t>проявлять стремление ладить с собеседниками, ори</w:t>
            </w:r>
            <w:r w:rsidRPr="00825019">
              <w:rPr>
                <w:sz w:val="20"/>
                <w:szCs w:val="20"/>
              </w:rPr>
              <w:softHyphen/>
              <w:t>ентироваться на позицию партнёра в общении</w:t>
            </w:r>
          </w:p>
        </w:tc>
        <w:tc>
          <w:tcPr>
            <w:tcW w:w="1985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Проявлять чувства гордости за свою Родину, в том числе через знакомство с историко-культурным наследи</w:t>
            </w:r>
            <w:r w:rsidRPr="00825019">
              <w:rPr>
                <w:sz w:val="20"/>
                <w:szCs w:val="20"/>
              </w:rPr>
              <w:softHyphen/>
              <w:t>ем городов Золотого кольца России</w:t>
            </w:r>
          </w:p>
        </w:tc>
        <w:tc>
          <w:tcPr>
            <w:tcW w:w="2783" w:type="dxa"/>
            <w:vMerge/>
            <w:vAlign w:val="center"/>
          </w:tcPr>
          <w:p w:rsidR="00D954D2" w:rsidRPr="00825019" w:rsidRDefault="00D954D2" w:rsidP="00165A1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Работа в парах</w:t>
            </w:r>
          </w:p>
        </w:tc>
        <w:tc>
          <w:tcPr>
            <w:tcW w:w="1465" w:type="dxa"/>
          </w:tcPr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25019">
              <w:rPr>
                <w:sz w:val="20"/>
                <w:szCs w:val="20"/>
                <w:lang w:eastAsia="ru-RU"/>
              </w:rPr>
              <w:t>электронное приложение к учебнику</w:t>
            </w:r>
            <w:r w:rsidRPr="00825019">
              <w:rPr>
                <w:color w:val="000000"/>
                <w:sz w:val="20"/>
                <w:szCs w:val="20"/>
              </w:rPr>
              <w:t xml:space="preserve"> презентация карта России</w:t>
            </w:r>
          </w:p>
        </w:tc>
      </w:tr>
      <w:tr w:rsidR="00D954D2" w:rsidRPr="000D3084" w:rsidTr="00165A11">
        <w:tc>
          <w:tcPr>
            <w:tcW w:w="532" w:type="dxa"/>
          </w:tcPr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825019">
              <w:rPr>
                <w:b/>
                <w:color w:val="000000"/>
                <w:sz w:val="20"/>
                <w:szCs w:val="20"/>
              </w:rPr>
              <w:t>57</w:t>
            </w:r>
          </w:p>
        </w:tc>
        <w:tc>
          <w:tcPr>
            <w:tcW w:w="568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954D2" w:rsidRPr="00825019" w:rsidRDefault="00D954D2" w:rsidP="00165A1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Проект «Музей путешествий»</w:t>
            </w:r>
          </w:p>
          <w:p w:rsidR="00D954D2" w:rsidRPr="00825019" w:rsidRDefault="00D954D2" w:rsidP="00165A11">
            <w:pPr>
              <w:autoSpaceDE w:val="0"/>
              <w:autoSpaceDN w:val="0"/>
              <w:adjustRightInd w:val="0"/>
              <w:ind w:firstLine="1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2" w:type="dxa"/>
          </w:tcPr>
          <w:p w:rsidR="00D954D2" w:rsidRPr="00825019" w:rsidRDefault="00D954D2" w:rsidP="00165A11">
            <w:pPr>
              <w:autoSpaceDE w:val="0"/>
              <w:autoSpaceDN w:val="0"/>
              <w:adjustRightInd w:val="0"/>
              <w:ind w:firstLine="91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Будут учиться  </w:t>
            </w:r>
            <w:r w:rsidRPr="00825019">
              <w:rPr>
                <w:bCs/>
                <w:sz w:val="20"/>
                <w:szCs w:val="20"/>
                <w:lang w:eastAsia="ru-RU"/>
              </w:rPr>
              <w:t>собирать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825019">
              <w:rPr>
                <w:sz w:val="20"/>
                <w:szCs w:val="20"/>
                <w:lang w:eastAsia="ru-RU"/>
              </w:rPr>
              <w:t xml:space="preserve">экспонаты для музея (фотографии, открытки, значки и др.), </w:t>
            </w:r>
            <w:r w:rsidRPr="00825019">
              <w:rPr>
                <w:bCs/>
                <w:sz w:val="20"/>
                <w:szCs w:val="20"/>
                <w:lang w:eastAsia="ru-RU"/>
              </w:rPr>
              <w:t>со</w:t>
            </w:r>
            <w:r w:rsidRPr="00825019">
              <w:rPr>
                <w:bCs/>
                <w:sz w:val="20"/>
                <w:szCs w:val="20"/>
                <w:lang w:eastAsia="ru-RU"/>
              </w:rPr>
              <w:softHyphen/>
              <w:t xml:space="preserve">ставлять этикетки </w:t>
            </w:r>
            <w:r w:rsidRPr="00825019">
              <w:rPr>
                <w:sz w:val="20"/>
                <w:szCs w:val="20"/>
                <w:lang w:eastAsia="ru-RU"/>
              </w:rPr>
              <w:t>(кем, когда и где собран материал);</w:t>
            </w:r>
          </w:p>
          <w:p w:rsidR="00D954D2" w:rsidRPr="00825019" w:rsidRDefault="00D954D2" w:rsidP="00165A11">
            <w:pPr>
              <w:tabs>
                <w:tab w:val="left" w:pos="403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Cs/>
                <w:sz w:val="20"/>
                <w:szCs w:val="20"/>
                <w:lang w:eastAsia="ru-RU"/>
              </w:rPr>
              <w:t xml:space="preserve">оформлять </w:t>
            </w:r>
            <w:r w:rsidRPr="00825019">
              <w:rPr>
                <w:sz w:val="20"/>
                <w:szCs w:val="20"/>
                <w:lang w:eastAsia="ru-RU"/>
              </w:rPr>
              <w:t>экспозицию музея;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3023" w:type="dxa"/>
          </w:tcPr>
          <w:p w:rsidR="00D954D2" w:rsidRPr="00825019" w:rsidRDefault="00D954D2" w:rsidP="00165A11">
            <w:pPr>
              <w:rPr>
                <w:b/>
                <w:i/>
                <w:sz w:val="20"/>
                <w:szCs w:val="20"/>
                <w:u w:val="single"/>
              </w:rPr>
            </w:pPr>
            <w:r w:rsidRPr="00825019">
              <w:rPr>
                <w:b/>
                <w:sz w:val="20"/>
                <w:szCs w:val="20"/>
              </w:rPr>
              <w:t>Регулятивные:</w:t>
            </w:r>
            <w:r w:rsidRPr="00825019">
              <w:rPr>
                <w:sz w:val="20"/>
                <w:szCs w:val="20"/>
              </w:rPr>
              <w:t xml:space="preserve"> фиксировать в конце урока удовлетворённость/не</w:t>
            </w:r>
            <w:r w:rsidRPr="00825019">
              <w:rPr>
                <w:sz w:val="20"/>
                <w:szCs w:val="20"/>
              </w:rPr>
              <w:softHyphen/>
              <w:t>удовлетворённость своей работой на уроке (с помощью средств, разработанных совместно с учителем); объектив</w:t>
            </w:r>
            <w:r w:rsidRPr="00825019">
              <w:rPr>
                <w:sz w:val="20"/>
                <w:szCs w:val="20"/>
              </w:rPr>
              <w:softHyphen/>
              <w:t>но относиться к своим успехам/неуспехам</w:t>
            </w:r>
            <w:r w:rsidRPr="00825019">
              <w:rPr>
                <w:b/>
                <w:i/>
                <w:sz w:val="20"/>
                <w:szCs w:val="20"/>
                <w:u w:val="single"/>
              </w:rPr>
              <w:t xml:space="preserve"> Познавательные УУД: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 xml:space="preserve">- строить рассуждения в форме связи простых суждений; осуществлять поиск необходимой информации. </w:t>
            </w:r>
          </w:p>
          <w:p w:rsidR="00D954D2" w:rsidRPr="00825019" w:rsidRDefault="00D954D2" w:rsidP="00165A11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i/>
                <w:sz w:val="20"/>
                <w:szCs w:val="20"/>
                <w:u w:val="single"/>
              </w:rPr>
              <w:t>Коммуникативные УУД</w:t>
            </w:r>
            <w:r w:rsidRPr="00825019">
              <w:rPr>
                <w:i/>
                <w:sz w:val="20"/>
                <w:szCs w:val="20"/>
              </w:rPr>
              <w:t xml:space="preserve">: </w:t>
            </w:r>
          </w:p>
          <w:p w:rsidR="00D954D2" w:rsidRPr="00825019" w:rsidRDefault="00D954D2" w:rsidP="00165A11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i/>
                <w:sz w:val="20"/>
                <w:szCs w:val="20"/>
              </w:rPr>
              <w:t xml:space="preserve">- </w:t>
            </w:r>
            <w:r w:rsidRPr="00825019">
              <w:rPr>
                <w:sz w:val="20"/>
                <w:szCs w:val="20"/>
                <w:lang w:eastAsia="ru-RU"/>
              </w:rPr>
              <w:t>строить монологическое высказывание, владеть диа</w:t>
            </w:r>
            <w:r w:rsidRPr="00825019">
              <w:rPr>
                <w:sz w:val="20"/>
                <w:szCs w:val="20"/>
                <w:lang w:eastAsia="ru-RU"/>
              </w:rPr>
              <w:softHyphen/>
              <w:t>логической формой речи (с учётом возрастных особенностей, норм);</w:t>
            </w:r>
          </w:p>
          <w:p w:rsidR="00D954D2" w:rsidRPr="00825019" w:rsidRDefault="00D954D2" w:rsidP="00165A11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sz w:val="20"/>
                <w:szCs w:val="20"/>
                <w:lang w:eastAsia="ru-RU"/>
              </w:rPr>
              <w:t>- готовить небольшие сообщения, проектные задания с помощью взрослых составлять небольшие рассказы на заданную тему.</w:t>
            </w:r>
          </w:p>
        </w:tc>
        <w:tc>
          <w:tcPr>
            <w:tcW w:w="1985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доброжелательное отношение к окружающим, бескон</w:t>
            </w:r>
            <w:r w:rsidRPr="00825019">
              <w:rPr>
                <w:sz w:val="20"/>
                <w:szCs w:val="20"/>
              </w:rPr>
              <w:softHyphen/>
              <w:t>фликтное поведение, стремление прислушиваться к чужо</w:t>
            </w:r>
            <w:r w:rsidRPr="00825019">
              <w:rPr>
                <w:sz w:val="20"/>
                <w:szCs w:val="20"/>
              </w:rPr>
              <w:softHyphen/>
              <w:t>му мнению в ходе проектной  деятельности;</w:t>
            </w:r>
          </w:p>
        </w:tc>
        <w:tc>
          <w:tcPr>
            <w:tcW w:w="2783" w:type="dxa"/>
          </w:tcPr>
          <w:p w:rsidR="00D954D2" w:rsidRPr="00825019" w:rsidRDefault="00D954D2" w:rsidP="00165A1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sz w:val="20"/>
                <w:szCs w:val="20"/>
                <w:lang w:eastAsia="ru-RU"/>
              </w:rPr>
              <w:t>В ходе выполнения проекта дети учатся:</w:t>
            </w:r>
          </w:p>
          <w:p w:rsidR="00D954D2" w:rsidRPr="00825019" w:rsidRDefault="00D954D2" w:rsidP="00165A11">
            <w:pPr>
              <w:autoSpaceDE w:val="0"/>
              <w:autoSpaceDN w:val="0"/>
              <w:adjustRightInd w:val="0"/>
              <w:ind w:firstLine="91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- собирать </w:t>
            </w:r>
            <w:r w:rsidRPr="00825019">
              <w:rPr>
                <w:sz w:val="20"/>
                <w:szCs w:val="20"/>
                <w:lang w:eastAsia="ru-RU"/>
              </w:rPr>
              <w:t xml:space="preserve">экспонаты для музея (фотографии, открытки, значки и др.),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>со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softHyphen/>
              <w:t xml:space="preserve">ставлять этикетки </w:t>
            </w:r>
            <w:r w:rsidRPr="00825019">
              <w:rPr>
                <w:sz w:val="20"/>
                <w:szCs w:val="20"/>
                <w:lang w:eastAsia="ru-RU"/>
              </w:rPr>
              <w:t>(кем, когда и где собран материал);</w:t>
            </w:r>
          </w:p>
          <w:p w:rsidR="00D954D2" w:rsidRPr="00825019" w:rsidRDefault="00D954D2" w:rsidP="00165A11">
            <w:pPr>
              <w:tabs>
                <w:tab w:val="left" w:pos="403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оформлять </w:t>
            </w:r>
            <w:r w:rsidRPr="00825019">
              <w:rPr>
                <w:sz w:val="20"/>
                <w:szCs w:val="20"/>
                <w:lang w:eastAsia="ru-RU"/>
              </w:rPr>
              <w:t>экспозицию музея;</w:t>
            </w:r>
          </w:p>
          <w:p w:rsidR="00D954D2" w:rsidRPr="00825019" w:rsidRDefault="00D954D2" w:rsidP="00165A11">
            <w:pPr>
              <w:tabs>
                <w:tab w:val="left" w:pos="403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готовить </w:t>
            </w:r>
            <w:r w:rsidRPr="00825019">
              <w:rPr>
                <w:sz w:val="20"/>
                <w:szCs w:val="20"/>
                <w:lang w:eastAsia="ru-RU"/>
              </w:rPr>
              <w:t>сообщения (экскурсии по музею);</w:t>
            </w:r>
          </w:p>
          <w:p w:rsidR="00D954D2" w:rsidRPr="00825019" w:rsidRDefault="00D954D2" w:rsidP="00165A11">
            <w:pPr>
              <w:tabs>
                <w:tab w:val="left" w:pos="403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презентовать </w:t>
            </w:r>
            <w:r w:rsidRPr="00825019">
              <w:rPr>
                <w:sz w:val="20"/>
                <w:szCs w:val="20"/>
                <w:lang w:eastAsia="ru-RU"/>
              </w:rPr>
              <w:t>свои сообщения с демонстрацией экспонатов</w:t>
            </w:r>
          </w:p>
        </w:tc>
        <w:tc>
          <w:tcPr>
            <w:tcW w:w="996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самопроверка</w:t>
            </w:r>
          </w:p>
        </w:tc>
        <w:tc>
          <w:tcPr>
            <w:tcW w:w="1465" w:type="dxa"/>
          </w:tcPr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25019">
              <w:rPr>
                <w:color w:val="000000"/>
                <w:sz w:val="20"/>
                <w:szCs w:val="20"/>
              </w:rPr>
              <w:t>Материалы для работы над проектом</w:t>
            </w:r>
          </w:p>
        </w:tc>
      </w:tr>
      <w:tr w:rsidR="00D954D2" w:rsidRPr="000D3084" w:rsidTr="00165A11">
        <w:tc>
          <w:tcPr>
            <w:tcW w:w="532" w:type="dxa"/>
          </w:tcPr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825019">
              <w:rPr>
                <w:b/>
                <w:color w:val="000000"/>
                <w:sz w:val="20"/>
                <w:szCs w:val="20"/>
              </w:rPr>
              <w:t>58</w:t>
            </w:r>
          </w:p>
        </w:tc>
        <w:tc>
          <w:tcPr>
            <w:tcW w:w="568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954D2" w:rsidRPr="00825019" w:rsidRDefault="00D954D2" w:rsidP="00165A1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Наши ближайшие соседи</w:t>
            </w:r>
          </w:p>
          <w:p w:rsidR="00D954D2" w:rsidRPr="00825019" w:rsidRDefault="00D954D2" w:rsidP="00165A11">
            <w:pPr>
              <w:autoSpaceDE w:val="0"/>
              <w:autoSpaceDN w:val="0"/>
              <w:adjustRightInd w:val="0"/>
              <w:ind w:firstLine="14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2" w:type="dxa"/>
          </w:tcPr>
          <w:p w:rsidR="00D954D2" w:rsidRPr="00825019" w:rsidRDefault="00D954D2" w:rsidP="00165A11">
            <w:pPr>
              <w:tabs>
                <w:tab w:val="left" w:pos="684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sz w:val="20"/>
                <w:szCs w:val="20"/>
                <w:lang w:eastAsia="ru-RU"/>
              </w:rPr>
              <w:t>Узнают,</w:t>
            </w:r>
            <w:r w:rsidRPr="00825019">
              <w:rPr>
                <w:sz w:val="20"/>
                <w:szCs w:val="20"/>
                <w:lang w:eastAsia="ru-RU"/>
              </w:rPr>
              <w:t xml:space="preserve"> какие страны являются нашими ближайшими соседями. </w:t>
            </w:r>
          </w:p>
          <w:p w:rsidR="00D954D2" w:rsidRPr="00825019" w:rsidRDefault="00D954D2" w:rsidP="00165A11">
            <w:pPr>
              <w:tabs>
                <w:tab w:val="left" w:pos="684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sz w:val="20"/>
                <w:szCs w:val="20"/>
                <w:lang w:eastAsia="ru-RU"/>
              </w:rPr>
              <w:t>Научатся</w:t>
            </w:r>
            <w:r w:rsidRPr="00825019">
              <w:rPr>
                <w:sz w:val="20"/>
                <w:szCs w:val="20"/>
                <w:lang w:eastAsia="ru-RU"/>
              </w:rPr>
              <w:t xml:space="preserve"> находить на карте страны — соседи России и их столицы;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рассказывать по карте о различных странах, допол</w:t>
            </w:r>
            <w:r w:rsidRPr="00825019">
              <w:rPr>
                <w:sz w:val="20"/>
                <w:szCs w:val="20"/>
              </w:rPr>
              <w:softHyphen/>
              <w:t>нять эти сведения информацией из других источников (таблица, текст и иллюстрации учебника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3023" w:type="dxa"/>
          </w:tcPr>
          <w:p w:rsidR="00D954D2" w:rsidRPr="00825019" w:rsidRDefault="00D954D2" w:rsidP="00165A11">
            <w:pPr>
              <w:tabs>
                <w:tab w:val="left" w:pos="684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sz w:val="20"/>
                <w:szCs w:val="20"/>
                <w:lang w:eastAsia="ru-RU"/>
              </w:rPr>
              <w:t>Регулятивные</w:t>
            </w:r>
            <w:r w:rsidRPr="00825019">
              <w:rPr>
                <w:sz w:val="20"/>
                <w:szCs w:val="20"/>
                <w:lang w:eastAsia="ru-RU"/>
              </w:rPr>
              <w:t>: выделять из темы урока известные и неизвестные знания и умения;</w:t>
            </w:r>
          </w:p>
          <w:p w:rsidR="00D954D2" w:rsidRPr="00825019" w:rsidRDefault="00D954D2" w:rsidP="00165A11">
            <w:pPr>
              <w:rPr>
                <w:b/>
                <w:i/>
                <w:sz w:val="20"/>
                <w:szCs w:val="20"/>
                <w:u w:val="single"/>
              </w:rPr>
            </w:pPr>
            <w:r w:rsidRPr="00825019">
              <w:rPr>
                <w:sz w:val="20"/>
                <w:szCs w:val="20"/>
              </w:rPr>
              <w:t>планировать своё высказывание (выстраивать по</w:t>
            </w:r>
            <w:r w:rsidRPr="00825019">
              <w:rPr>
                <w:sz w:val="20"/>
                <w:szCs w:val="20"/>
              </w:rPr>
              <w:softHyphen/>
              <w:t>следовательность предложений для раскрытия темы, при</w:t>
            </w:r>
            <w:r w:rsidRPr="00825019">
              <w:rPr>
                <w:sz w:val="20"/>
                <w:szCs w:val="20"/>
              </w:rPr>
              <w:softHyphen/>
              <w:t>водить примеры</w:t>
            </w:r>
            <w:r w:rsidRPr="00825019">
              <w:rPr>
                <w:b/>
                <w:i/>
                <w:sz w:val="20"/>
                <w:szCs w:val="20"/>
                <w:u w:val="single"/>
              </w:rPr>
              <w:t xml:space="preserve">                                   Познавательные УУД</w:t>
            </w:r>
            <w:r w:rsidRPr="00825019">
              <w:rPr>
                <w:sz w:val="20"/>
                <w:szCs w:val="20"/>
              </w:rPr>
              <w:t xml:space="preserve"> сравнивать объекты по различным признакам</w:t>
            </w:r>
          </w:p>
          <w:p w:rsidR="00D954D2" w:rsidRPr="00825019" w:rsidRDefault="00D954D2" w:rsidP="00165A11">
            <w:pPr>
              <w:tabs>
                <w:tab w:val="left" w:pos="684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i/>
                <w:sz w:val="20"/>
                <w:szCs w:val="20"/>
                <w:u w:val="single"/>
              </w:rPr>
              <w:t>Коммуникативные УУД</w:t>
            </w:r>
            <w:r w:rsidRPr="00825019">
              <w:rPr>
                <w:i/>
                <w:sz w:val="20"/>
                <w:szCs w:val="20"/>
              </w:rPr>
              <w:t>:</w:t>
            </w:r>
            <w:r w:rsidRPr="00825019">
              <w:rPr>
                <w:sz w:val="20"/>
                <w:szCs w:val="20"/>
                <w:lang w:eastAsia="ru-RU"/>
              </w:rPr>
              <w:t xml:space="preserve"> употреблять вежливые слова в случае неправоты: «Извини, пожалуйста», «Прости, я не хотел тебя обидеть», «Спасибо за замечание, я его обязательно учту» и др.;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Формировать гуманистические и демократические ценностные ориентации на основе знакомства с историко-культурным наследием и современной жизнью разных стран, в том числе стран зарубежной Европы</w:t>
            </w:r>
          </w:p>
        </w:tc>
        <w:tc>
          <w:tcPr>
            <w:tcW w:w="2783" w:type="dxa"/>
          </w:tcPr>
          <w:p w:rsidR="00D954D2" w:rsidRPr="00825019" w:rsidRDefault="00D954D2" w:rsidP="00287996">
            <w:pPr>
              <w:numPr>
                <w:ilvl w:val="0"/>
                <w:numId w:val="16"/>
              </w:numPr>
              <w:tabs>
                <w:tab w:val="left" w:pos="298"/>
              </w:tabs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Понимать </w:t>
            </w:r>
            <w:r w:rsidRPr="00825019">
              <w:rPr>
                <w:sz w:val="20"/>
                <w:szCs w:val="20"/>
                <w:lang w:eastAsia="ru-RU"/>
              </w:rPr>
              <w:t>учебную задачу урока и стремиться сё выполнить;</w:t>
            </w:r>
          </w:p>
          <w:p w:rsidR="00D954D2" w:rsidRPr="00825019" w:rsidRDefault="00D954D2" w:rsidP="00287996">
            <w:pPr>
              <w:numPr>
                <w:ilvl w:val="0"/>
                <w:numId w:val="16"/>
              </w:numPr>
              <w:tabs>
                <w:tab w:val="left" w:pos="298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показывать </w:t>
            </w:r>
            <w:r w:rsidRPr="00825019">
              <w:rPr>
                <w:sz w:val="20"/>
                <w:szCs w:val="20"/>
                <w:lang w:eastAsia="ru-RU"/>
              </w:rPr>
              <w:t>на карте России её границы и пограничные государства, их сто</w:t>
            </w:r>
            <w:r w:rsidRPr="00825019">
              <w:rPr>
                <w:sz w:val="20"/>
                <w:szCs w:val="20"/>
                <w:lang w:eastAsia="ru-RU"/>
              </w:rPr>
              <w:softHyphen/>
              <w:t>лицы, в том числе страны, граничащие только с Калининградской областью или имеющие с Россией только морские границы;</w:t>
            </w:r>
          </w:p>
          <w:p w:rsidR="00D954D2" w:rsidRPr="00825019" w:rsidRDefault="00D954D2" w:rsidP="00287996">
            <w:pPr>
              <w:numPr>
                <w:ilvl w:val="0"/>
                <w:numId w:val="16"/>
              </w:numPr>
              <w:tabs>
                <w:tab w:val="left" w:pos="298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обсуждать, </w:t>
            </w:r>
            <w:r w:rsidRPr="00825019">
              <w:rPr>
                <w:sz w:val="20"/>
                <w:szCs w:val="20"/>
                <w:lang w:eastAsia="ru-RU"/>
              </w:rPr>
              <w:t>почему с государствами-соседями нужно иметь добрососедские отношения;</w:t>
            </w:r>
          </w:p>
          <w:p w:rsidR="00D954D2" w:rsidRPr="00825019" w:rsidRDefault="00D954D2" w:rsidP="00287996">
            <w:pPr>
              <w:numPr>
                <w:ilvl w:val="0"/>
                <w:numId w:val="16"/>
              </w:numPr>
              <w:tabs>
                <w:tab w:val="left" w:pos="298"/>
              </w:tabs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выполнять </w:t>
            </w:r>
            <w:r w:rsidRPr="00825019">
              <w:rPr>
                <w:sz w:val="20"/>
                <w:szCs w:val="20"/>
                <w:lang w:eastAsia="ru-RU"/>
              </w:rPr>
              <w:t>задания из электронного приложения к учебнику;</w:t>
            </w:r>
          </w:p>
          <w:p w:rsidR="00D954D2" w:rsidRPr="00825019" w:rsidRDefault="00D954D2" w:rsidP="00287996">
            <w:pPr>
              <w:numPr>
                <w:ilvl w:val="0"/>
                <w:numId w:val="16"/>
              </w:numPr>
              <w:tabs>
                <w:tab w:val="left" w:pos="298"/>
              </w:tabs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работать </w:t>
            </w:r>
            <w:r w:rsidRPr="00825019">
              <w:rPr>
                <w:sz w:val="20"/>
                <w:szCs w:val="20"/>
                <w:lang w:eastAsia="ru-RU"/>
              </w:rPr>
              <w:t>с терминологическим словариком;</w:t>
            </w:r>
          </w:p>
          <w:p w:rsidR="00D954D2" w:rsidRPr="00825019" w:rsidRDefault="00D954D2" w:rsidP="00287996">
            <w:pPr>
              <w:numPr>
                <w:ilvl w:val="0"/>
                <w:numId w:val="16"/>
              </w:numPr>
              <w:tabs>
                <w:tab w:val="left" w:pos="29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sz w:val="20"/>
                <w:szCs w:val="20"/>
                <w:lang w:eastAsia="ru-RU"/>
              </w:rPr>
              <w:t xml:space="preserve">с помощью дополнительной литературы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готовить </w:t>
            </w:r>
            <w:r w:rsidRPr="00825019">
              <w:rPr>
                <w:sz w:val="20"/>
                <w:szCs w:val="20"/>
                <w:lang w:eastAsia="ru-RU"/>
              </w:rPr>
              <w:t>сообщения о странах, гра</w:t>
            </w:r>
            <w:r w:rsidRPr="00825019">
              <w:rPr>
                <w:sz w:val="20"/>
                <w:szCs w:val="20"/>
                <w:lang w:eastAsia="ru-RU"/>
              </w:rPr>
              <w:softHyphen/>
              <w:t>ничащих с Россией;</w:t>
            </w:r>
          </w:p>
          <w:p w:rsidR="00D954D2" w:rsidRPr="00825019" w:rsidRDefault="00D954D2" w:rsidP="00287996">
            <w:pPr>
              <w:numPr>
                <w:ilvl w:val="0"/>
                <w:numId w:val="16"/>
              </w:numPr>
              <w:tabs>
                <w:tab w:val="left" w:pos="298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формулировать </w:t>
            </w:r>
            <w:r w:rsidRPr="00825019">
              <w:rPr>
                <w:sz w:val="20"/>
                <w:szCs w:val="20"/>
                <w:lang w:eastAsia="ru-RU"/>
              </w:rPr>
              <w:t xml:space="preserve">выводы изученного материала,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отвечать </w:t>
            </w:r>
            <w:r w:rsidRPr="00825019">
              <w:rPr>
                <w:sz w:val="20"/>
                <w:szCs w:val="20"/>
                <w:lang w:eastAsia="ru-RU"/>
              </w:rPr>
              <w:t>на итоговые во</w:t>
            </w:r>
            <w:r w:rsidRPr="00825019">
              <w:rPr>
                <w:sz w:val="20"/>
                <w:szCs w:val="20"/>
                <w:lang w:eastAsia="ru-RU"/>
              </w:rPr>
              <w:softHyphen/>
              <w:t xml:space="preserve">просы и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оценивать </w:t>
            </w:r>
            <w:r w:rsidRPr="00825019">
              <w:rPr>
                <w:sz w:val="20"/>
                <w:szCs w:val="20"/>
                <w:lang w:eastAsia="ru-RU"/>
              </w:rPr>
              <w:t>достижения на уроке</w:t>
            </w:r>
          </w:p>
        </w:tc>
        <w:tc>
          <w:tcPr>
            <w:tcW w:w="996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Индивидуальный опрос</w:t>
            </w:r>
          </w:p>
        </w:tc>
        <w:tc>
          <w:tcPr>
            <w:tcW w:w="1465" w:type="dxa"/>
          </w:tcPr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25019">
              <w:rPr>
                <w:sz w:val="20"/>
                <w:szCs w:val="20"/>
                <w:lang w:eastAsia="ru-RU"/>
              </w:rPr>
              <w:t>электронное приложение к учебнику</w:t>
            </w:r>
            <w:r w:rsidRPr="00825019">
              <w:rPr>
                <w:color w:val="000000"/>
                <w:sz w:val="20"/>
                <w:szCs w:val="20"/>
              </w:rPr>
              <w:t xml:space="preserve"> презентация карта мира</w:t>
            </w:r>
          </w:p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25019">
              <w:rPr>
                <w:color w:val="000000"/>
                <w:sz w:val="20"/>
                <w:szCs w:val="20"/>
              </w:rPr>
              <w:t>глобус</w:t>
            </w:r>
          </w:p>
        </w:tc>
      </w:tr>
      <w:tr w:rsidR="00D954D2" w:rsidRPr="000D3084" w:rsidTr="00165A11">
        <w:tc>
          <w:tcPr>
            <w:tcW w:w="532" w:type="dxa"/>
          </w:tcPr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825019">
              <w:rPr>
                <w:b/>
                <w:color w:val="000000"/>
                <w:sz w:val="20"/>
                <w:szCs w:val="20"/>
              </w:rPr>
              <w:t>59</w:t>
            </w:r>
          </w:p>
        </w:tc>
        <w:tc>
          <w:tcPr>
            <w:tcW w:w="568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954D2" w:rsidRPr="00825019" w:rsidRDefault="00D954D2" w:rsidP="00165A1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На севере Европы</w:t>
            </w:r>
          </w:p>
          <w:p w:rsidR="00D954D2" w:rsidRPr="00825019" w:rsidRDefault="00D954D2" w:rsidP="00165A11">
            <w:pPr>
              <w:autoSpaceDE w:val="0"/>
              <w:autoSpaceDN w:val="0"/>
              <w:adjustRightInd w:val="0"/>
              <w:ind w:hanging="5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2" w:type="dxa"/>
          </w:tcPr>
          <w:p w:rsidR="00D954D2" w:rsidRPr="00825019" w:rsidRDefault="00D954D2" w:rsidP="00165A11">
            <w:pPr>
              <w:tabs>
                <w:tab w:val="left" w:pos="684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sz w:val="20"/>
                <w:szCs w:val="20"/>
                <w:lang w:eastAsia="ru-RU"/>
              </w:rPr>
              <w:t>Узнают,</w:t>
            </w:r>
            <w:r w:rsidRPr="00825019">
              <w:rPr>
                <w:sz w:val="20"/>
                <w:szCs w:val="20"/>
                <w:lang w:eastAsia="ru-RU"/>
              </w:rPr>
              <w:t xml:space="preserve"> какие страны находятся на Севере Европы. </w:t>
            </w:r>
          </w:p>
          <w:p w:rsidR="00D954D2" w:rsidRPr="00825019" w:rsidRDefault="00D954D2" w:rsidP="00165A11">
            <w:pPr>
              <w:tabs>
                <w:tab w:val="left" w:pos="684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sz w:val="20"/>
                <w:szCs w:val="20"/>
                <w:lang w:eastAsia="ru-RU"/>
              </w:rPr>
              <w:t>Будут учиться</w:t>
            </w:r>
            <w:r w:rsidRPr="00825019">
              <w:rPr>
                <w:sz w:val="20"/>
                <w:szCs w:val="20"/>
                <w:lang w:eastAsia="ru-RU"/>
              </w:rPr>
              <w:t xml:space="preserve">  находить на карте эти страны и их столицы;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рассказывать по карте о различных странах, допол</w:t>
            </w:r>
            <w:r w:rsidRPr="00825019">
              <w:rPr>
                <w:sz w:val="20"/>
                <w:szCs w:val="20"/>
              </w:rPr>
              <w:softHyphen/>
              <w:t>нять эти сведения информацией из других источников (таблица, текст и иллюстрации учебника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3023" w:type="dxa"/>
          </w:tcPr>
          <w:p w:rsidR="00D954D2" w:rsidRPr="00825019" w:rsidRDefault="00D954D2" w:rsidP="00165A11">
            <w:pPr>
              <w:rPr>
                <w:b/>
                <w:i/>
                <w:sz w:val="20"/>
                <w:szCs w:val="20"/>
                <w:u w:val="single"/>
              </w:rPr>
            </w:pPr>
            <w:r w:rsidRPr="00825019">
              <w:rPr>
                <w:b/>
                <w:sz w:val="20"/>
                <w:szCs w:val="20"/>
                <w:lang w:eastAsia="ru-RU"/>
              </w:rPr>
              <w:t>Регулятивные:</w:t>
            </w:r>
            <w:r w:rsidRPr="00825019">
              <w:rPr>
                <w:sz w:val="20"/>
                <w:szCs w:val="20"/>
              </w:rPr>
              <w:t xml:space="preserve"> планировать свои действия в течение урока</w:t>
            </w:r>
            <w:r w:rsidRPr="00825019">
              <w:rPr>
                <w:b/>
                <w:i/>
                <w:sz w:val="20"/>
                <w:szCs w:val="20"/>
                <w:u w:val="single"/>
              </w:rPr>
              <w:t xml:space="preserve"> Познавательные УУД: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моделировать различные ситуации и явления при</w:t>
            </w:r>
            <w:r w:rsidRPr="00825019">
              <w:rPr>
                <w:sz w:val="20"/>
                <w:szCs w:val="20"/>
              </w:rPr>
              <w:softHyphen/>
              <w:t>роды</w:t>
            </w:r>
          </w:p>
          <w:p w:rsidR="00D954D2" w:rsidRPr="00825019" w:rsidRDefault="00D954D2" w:rsidP="00165A11">
            <w:pPr>
              <w:tabs>
                <w:tab w:val="left" w:pos="6300"/>
              </w:tabs>
              <w:rPr>
                <w:b/>
                <w:i/>
                <w:sz w:val="20"/>
                <w:szCs w:val="20"/>
                <w:u w:val="single"/>
              </w:rPr>
            </w:pPr>
            <w:r w:rsidRPr="00825019">
              <w:rPr>
                <w:b/>
                <w:i/>
                <w:sz w:val="20"/>
                <w:szCs w:val="20"/>
                <w:u w:val="single"/>
              </w:rPr>
              <w:t xml:space="preserve">Коммуникативные УУД: </w:t>
            </w:r>
            <w:r w:rsidRPr="00825019">
              <w:rPr>
                <w:sz w:val="20"/>
                <w:szCs w:val="20"/>
                <w:lang w:eastAsia="ru-RU"/>
              </w:rPr>
              <w:t>включаться в диалог и коллективное обсуждение проблем и вопросов с учителем и сверстниками;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Формировать гуманистические и демократические ценностные ориентации на основе знакомства с историко-культурным наследием и современной жизнью разных стран, в том числе стран зарубежной Европы</w:t>
            </w:r>
          </w:p>
        </w:tc>
        <w:tc>
          <w:tcPr>
            <w:tcW w:w="2783" w:type="dxa"/>
          </w:tcPr>
          <w:p w:rsidR="00D954D2" w:rsidRPr="00825019" w:rsidRDefault="00D954D2" w:rsidP="00165A11">
            <w:pPr>
              <w:tabs>
                <w:tab w:val="left" w:pos="394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Понимать </w:t>
            </w:r>
            <w:r w:rsidRPr="00825019">
              <w:rPr>
                <w:sz w:val="20"/>
                <w:szCs w:val="20"/>
                <w:lang w:eastAsia="ru-RU"/>
              </w:rPr>
              <w:t>учебную задачу урока и стремиться её выполнить;</w:t>
            </w:r>
          </w:p>
          <w:p w:rsidR="00D954D2" w:rsidRPr="00825019" w:rsidRDefault="00D954D2" w:rsidP="00165A11">
            <w:pPr>
              <w:tabs>
                <w:tab w:val="left" w:pos="394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работать в группе: </w:t>
            </w:r>
            <w:r w:rsidRPr="00825019">
              <w:rPr>
                <w:sz w:val="20"/>
                <w:szCs w:val="20"/>
                <w:lang w:eastAsia="ru-RU"/>
              </w:rPr>
              <w:t xml:space="preserve">самостоятельно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изучить </w:t>
            </w:r>
            <w:r w:rsidRPr="00825019">
              <w:rPr>
                <w:sz w:val="20"/>
                <w:szCs w:val="20"/>
                <w:lang w:eastAsia="ru-RU"/>
              </w:rPr>
              <w:t xml:space="preserve">материал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учебника </w:t>
            </w:r>
            <w:r w:rsidRPr="00825019">
              <w:rPr>
                <w:sz w:val="20"/>
                <w:szCs w:val="20"/>
                <w:lang w:eastAsia="ru-RU"/>
              </w:rPr>
              <w:t xml:space="preserve">о странах севера Европы (каждой группе по одной стране),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подготовить </w:t>
            </w:r>
            <w:r w:rsidRPr="00825019">
              <w:rPr>
                <w:sz w:val="20"/>
                <w:szCs w:val="20"/>
                <w:lang w:eastAsia="ru-RU"/>
              </w:rPr>
              <w:t>сообщения с показом место</w:t>
            </w:r>
            <w:r w:rsidRPr="00825019">
              <w:rPr>
                <w:sz w:val="20"/>
                <w:szCs w:val="20"/>
                <w:lang w:eastAsia="ru-RU"/>
              </w:rPr>
              <w:softHyphen/>
              <w:t xml:space="preserve">положения страны и её столицы на политической карте Европы;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выступать </w:t>
            </w:r>
            <w:r w:rsidRPr="00825019">
              <w:rPr>
                <w:sz w:val="20"/>
                <w:szCs w:val="20"/>
                <w:lang w:eastAsia="ru-RU"/>
              </w:rPr>
              <w:t xml:space="preserve">одному из представителей </w:t>
            </w:r>
            <w:r w:rsidRPr="00825019">
              <w:rPr>
                <w:spacing w:val="-10"/>
                <w:sz w:val="20"/>
                <w:szCs w:val="20"/>
                <w:lang w:eastAsia="ru-RU"/>
              </w:rPr>
              <w:t xml:space="preserve">группы  или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распределять </w:t>
            </w:r>
            <w:r w:rsidRPr="00825019">
              <w:rPr>
                <w:sz w:val="20"/>
                <w:szCs w:val="20"/>
                <w:lang w:eastAsia="ru-RU"/>
              </w:rPr>
              <w:t>материал на несколько сообщений;</w:t>
            </w:r>
          </w:p>
          <w:p w:rsidR="00D954D2" w:rsidRPr="00825019" w:rsidRDefault="00D954D2" w:rsidP="00165A11">
            <w:pPr>
              <w:tabs>
                <w:tab w:val="left" w:pos="394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соотносить </w:t>
            </w:r>
            <w:r w:rsidRPr="00825019">
              <w:rPr>
                <w:sz w:val="20"/>
                <w:szCs w:val="20"/>
                <w:lang w:eastAsia="ru-RU"/>
              </w:rPr>
              <w:t>государства и их флаги;</w:t>
            </w:r>
          </w:p>
          <w:p w:rsidR="00D954D2" w:rsidRPr="00825019" w:rsidRDefault="00D954D2" w:rsidP="00165A11">
            <w:pPr>
              <w:tabs>
                <w:tab w:val="left" w:pos="394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узнавать </w:t>
            </w:r>
            <w:r w:rsidRPr="00825019">
              <w:rPr>
                <w:spacing w:val="-10"/>
                <w:sz w:val="20"/>
                <w:szCs w:val="20"/>
                <w:lang w:eastAsia="ru-RU"/>
              </w:rPr>
              <w:t xml:space="preserve"> по </w:t>
            </w:r>
            <w:r w:rsidRPr="00825019">
              <w:rPr>
                <w:sz w:val="20"/>
                <w:szCs w:val="20"/>
                <w:lang w:eastAsia="ru-RU"/>
              </w:rPr>
              <w:t>фотографиям достопримечательности изучаемых стран; её за</w:t>
            </w:r>
            <w:r w:rsidRPr="00825019">
              <w:rPr>
                <w:sz w:val="20"/>
                <w:szCs w:val="20"/>
                <w:lang w:eastAsia="ru-RU"/>
              </w:rPr>
              <w:softHyphen/>
              <w:t>мечательных людей;</w:t>
            </w:r>
          </w:p>
          <w:p w:rsidR="00D954D2" w:rsidRPr="00825019" w:rsidRDefault="00D954D2" w:rsidP="00165A11">
            <w:pPr>
              <w:tabs>
                <w:tab w:val="left" w:pos="394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составлять </w:t>
            </w:r>
            <w:r w:rsidRPr="00825019">
              <w:rPr>
                <w:sz w:val="20"/>
                <w:szCs w:val="20"/>
                <w:lang w:eastAsia="ru-RU"/>
              </w:rPr>
              <w:t xml:space="preserve">вопросы к викторине </w:t>
            </w:r>
            <w:r w:rsidRPr="00825019">
              <w:rPr>
                <w:spacing w:val="-10"/>
                <w:sz w:val="20"/>
                <w:szCs w:val="20"/>
                <w:lang w:eastAsia="ru-RU"/>
              </w:rPr>
              <w:t xml:space="preserve">по  </w:t>
            </w:r>
            <w:r w:rsidRPr="00825019">
              <w:rPr>
                <w:sz w:val="20"/>
                <w:szCs w:val="20"/>
                <w:lang w:eastAsia="ru-RU"/>
              </w:rPr>
              <w:t>странам севера Европы;</w:t>
            </w:r>
          </w:p>
          <w:p w:rsidR="00D954D2" w:rsidRPr="00825019" w:rsidRDefault="00D954D2" w:rsidP="00165A11">
            <w:pPr>
              <w:tabs>
                <w:tab w:val="left" w:pos="398"/>
              </w:tabs>
              <w:autoSpaceDE w:val="0"/>
              <w:autoSpaceDN w:val="0"/>
              <w:adjustRightInd w:val="0"/>
              <w:ind w:hanging="5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работать со взрослыми: </w:t>
            </w:r>
            <w:r w:rsidRPr="00825019">
              <w:rPr>
                <w:sz w:val="20"/>
                <w:szCs w:val="20"/>
                <w:lang w:eastAsia="ru-RU"/>
              </w:rPr>
              <w:t xml:space="preserve">в магазинах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выяснять, </w:t>
            </w:r>
            <w:r w:rsidRPr="00825019">
              <w:rPr>
                <w:sz w:val="20"/>
                <w:szCs w:val="20"/>
                <w:lang w:eastAsia="ru-RU"/>
              </w:rPr>
              <w:t>какие товары поступают из стран севера Европы;</w:t>
            </w:r>
          </w:p>
          <w:p w:rsidR="00D954D2" w:rsidRPr="00825019" w:rsidRDefault="00D954D2" w:rsidP="00165A11">
            <w:pPr>
              <w:tabs>
                <w:tab w:val="left" w:pos="394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формулировать, </w:t>
            </w:r>
            <w:r w:rsidRPr="00825019">
              <w:rPr>
                <w:sz w:val="20"/>
                <w:szCs w:val="20"/>
                <w:lang w:eastAsia="ru-RU"/>
              </w:rPr>
              <w:t xml:space="preserve">выводы из изученного материала,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отвечать </w:t>
            </w:r>
            <w:r w:rsidRPr="00825019">
              <w:rPr>
                <w:sz w:val="20"/>
                <w:szCs w:val="20"/>
                <w:lang w:eastAsia="ru-RU"/>
              </w:rPr>
              <w:t>на итоговые во</w:t>
            </w:r>
            <w:r w:rsidRPr="00825019">
              <w:rPr>
                <w:sz w:val="20"/>
                <w:szCs w:val="20"/>
                <w:lang w:eastAsia="ru-RU"/>
              </w:rPr>
              <w:softHyphen/>
              <w:t xml:space="preserve">просы и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оценивать </w:t>
            </w:r>
            <w:r w:rsidRPr="00825019">
              <w:rPr>
                <w:sz w:val="20"/>
                <w:szCs w:val="20"/>
                <w:lang w:eastAsia="ru-RU"/>
              </w:rPr>
              <w:t>достижения на уроке</w:t>
            </w:r>
          </w:p>
        </w:tc>
        <w:tc>
          <w:tcPr>
            <w:tcW w:w="996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Работа в группах</w:t>
            </w:r>
          </w:p>
        </w:tc>
        <w:tc>
          <w:tcPr>
            <w:tcW w:w="1465" w:type="dxa"/>
          </w:tcPr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25019">
              <w:rPr>
                <w:sz w:val="20"/>
                <w:szCs w:val="20"/>
                <w:lang w:eastAsia="ru-RU"/>
              </w:rPr>
              <w:t>электронное приложение к учебнику</w:t>
            </w:r>
            <w:r w:rsidRPr="00825019">
              <w:rPr>
                <w:color w:val="000000"/>
                <w:sz w:val="20"/>
                <w:szCs w:val="20"/>
              </w:rPr>
              <w:t xml:space="preserve"> </w:t>
            </w:r>
            <w:r w:rsidRPr="00825019">
              <w:rPr>
                <w:sz w:val="20"/>
                <w:szCs w:val="20"/>
                <w:lang w:eastAsia="ru-RU"/>
              </w:rPr>
              <w:t>презентация</w:t>
            </w:r>
            <w:r w:rsidRPr="00825019">
              <w:rPr>
                <w:color w:val="000000"/>
                <w:sz w:val="20"/>
                <w:szCs w:val="20"/>
              </w:rPr>
              <w:t xml:space="preserve"> карта мира</w:t>
            </w:r>
          </w:p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25019">
              <w:rPr>
                <w:color w:val="000000"/>
                <w:sz w:val="20"/>
                <w:szCs w:val="20"/>
              </w:rPr>
              <w:t>глобус</w:t>
            </w:r>
          </w:p>
        </w:tc>
      </w:tr>
      <w:tr w:rsidR="00D954D2" w:rsidRPr="000D3084" w:rsidTr="00165A11">
        <w:tc>
          <w:tcPr>
            <w:tcW w:w="532" w:type="dxa"/>
          </w:tcPr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825019">
              <w:rPr>
                <w:b/>
                <w:color w:val="000000"/>
                <w:sz w:val="20"/>
                <w:szCs w:val="20"/>
              </w:rPr>
              <w:t>60</w:t>
            </w:r>
          </w:p>
        </w:tc>
        <w:tc>
          <w:tcPr>
            <w:tcW w:w="568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954D2" w:rsidRPr="00825019" w:rsidRDefault="00D954D2" w:rsidP="00165A1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Что такое Бенилюкс</w:t>
            </w:r>
          </w:p>
          <w:p w:rsidR="00D954D2" w:rsidRPr="00825019" w:rsidRDefault="00D954D2" w:rsidP="00165A1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2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b/>
                <w:sz w:val="20"/>
                <w:szCs w:val="20"/>
              </w:rPr>
              <w:t>Узнают,</w:t>
            </w:r>
            <w:r w:rsidRPr="00825019">
              <w:rPr>
                <w:sz w:val="20"/>
                <w:szCs w:val="20"/>
              </w:rPr>
              <w:t xml:space="preserve"> какие страны расположены на северо-западе Европы.</w:t>
            </w:r>
          </w:p>
          <w:p w:rsidR="00D954D2" w:rsidRPr="00825019" w:rsidRDefault="00D954D2" w:rsidP="00165A11">
            <w:pPr>
              <w:tabs>
                <w:tab w:val="left" w:pos="684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sz w:val="20"/>
                <w:szCs w:val="20"/>
              </w:rPr>
              <w:t>Будут учиться</w:t>
            </w:r>
            <w:r w:rsidRPr="00825019">
              <w:rPr>
                <w:sz w:val="20"/>
                <w:szCs w:val="20"/>
              </w:rPr>
              <w:t xml:space="preserve"> </w:t>
            </w:r>
            <w:r w:rsidRPr="00825019">
              <w:rPr>
                <w:sz w:val="20"/>
                <w:szCs w:val="20"/>
                <w:lang w:eastAsia="ru-RU"/>
              </w:rPr>
              <w:t>находить на карте эти страны и их столицы;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рассказывать по карте о различных странах, допол</w:t>
            </w:r>
            <w:r w:rsidRPr="00825019">
              <w:rPr>
                <w:sz w:val="20"/>
                <w:szCs w:val="20"/>
              </w:rPr>
              <w:softHyphen/>
              <w:t>нять эти сведения информацией из других источников (таблица, текст и иллюстрации учебника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3023" w:type="dxa"/>
          </w:tcPr>
          <w:p w:rsidR="00D954D2" w:rsidRPr="00825019" w:rsidRDefault="00D954D2" w:rsidP="00165A11">
            <w:pPr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sz w:val="20"/>
                <w:szCs w:val="20"/>
                <w:lang w:eastAsia="ru-RU"/>
              </w:rPr>
              <w:t>Регулятивные</w:t>
            </w:r>
            <w:r w:rsidRPr="00825019">
              <w:rPr>
                <w:sz w:val="20"/>
                <w:szCs w:val="20"/>
                <w:lang w:eastAsia="ru-RU"/>
              </w:rPr>
              <w:t>:                              понимать учебную задачу, сформулированную само</w:t>
            </w:r>
            <w:r w:rsidRPr="00825019">
              <w:rPr>
                <w:sz w:val="20"/>
                <w:szCs w:val="20"/>
                <w:lang w:eastAsia="ru-RU"/>
              </w:rPr>
              <w:softHyphen/>
              <w:t>стоятельно и уточнённую учителем</w:t>
            </w:r>
          </w:p>
          <w:p w:rsidR="00D954D2" w:rsidRPr="00825019" w:rsidRDefault="00D954D2" w:rsidP="00165A11">
            <w:pPr>
              <w:tabs>
                <w:tab w:val="left" w:pos="684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i/>
                <w:sz w:val="20"/>
                <w:szCs w:val="20"/>
                <w:u w:val="single"/>
              </w:rPr>
              <w:t xml:space="preserve">Познавательные УУД </w:t>
            </w:r>
            <w:r w:rsidRPr="00825019">
              <w:rPr>
                <w:sz w:val="20"/>
                <w:szCs w:val="20"/>
                <w:lang w:eastAsia="ru-RU"/>
              </w:rPr>
              <w:t>фиксировать полученную информацию в виде схем, рисунков, фотографий, таблиц;</w:t>
            </w:r>
          </w:p>
          <w:p w:rsidR="00D954D2" w:rsidRPr="00825019" w:rsidRDefault="00D954D2" w:rsidP="00165A11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i/>
                <w:sz w:val="20"/>
                <w:szCs w:val="20"/>
                <w:u w:val="single"/>
              </w:rPr>
              <w:t>Коммуникативные УУД</w:t>
            </w:r>
            <w:r w:rsidRPr="00825019">
              <w:rPr>
                <w:i/>
                <w:sz w:val="20"/>
                <w:szCs w:val="20"/>
              </w:rPr>
              <w:t xml:space="preserve">: </w:t>
            </w:r>
            <w:r w:rsidRPr="00825019">
              <w:rPr>
                <w:sz w:val="20"/>
                <w:szCs w:val="20"/>
              </w:rPr>
              <w:t>проявлять стремление ладить с собеседниками, ори</w:t>
            </w:r>
            <w:r w:rsidRPr="00825019">
              <w:rPr>
                <w:sz w:val="20"/>
                <w:szCs w:val="20"/>
              </w:rPr>
              <w:softHyphen/>
              <w:t>ентироваться на позицию партнёра в общении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Формировать гуманистические и демократические ценностные ориентации на основе знакомства с историко-культурным наследием и современной жизнью разных стран, в том числе стран зарубежной Европы</w:t>
            </w:r>
          </w:p>
        </w:tc>
        <w:tc>
          <w:tcPr>
            <w:tcW w:w="2783" w:type="dxa"/>
          </w:tcPr>
          <w:p w:rsidR="00D954D2" w:rsidRPr="00825019" w:rsidRDefault="00D954D2" w:rsidP="00165A11">
            <w:pPr>
              <w:tabs>
                <w:tab w:val="left" w:pos="389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Понимать </w:t>
            </w:r>
            <w:r w:rsidRPr="00825019">
              <w:rPr>
                <w:sz w:val="20"/>
                <w:szCs w:val="20"/>
                <w:lang w:eastAsia="ru-RU"/>
              </w:rPr>
              <w:t>учебную задачу урока и стремиться её выполнить;</w:t>
            </w:r>
          </w:p>
          <w:p w:rsidR="00D954D2" w:rsidRPr="00825019" w:rsidRDefault="00D954D2" w:rsidP="00165A11">
            <w:pPr>
              <w:tabs>
                <w:tab w:val="left" w:pos="389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работать в группе: </w:t>
            </w:r>
            <w:r w:rsidRPr="00825019">
              <w:rPr>
                <w:sz w:val="20"/>
                <w:szCs w:val="20"/>
                <w:lang w:eastAsia="ru-RU"/>
              </w:rPr>
              <w:t xml:space="preserve">самостоятельно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изучить </w:t>
            </w:r>
            <w:r w:rsidRPr="00825019">
              <w:rPr>
                <w:sz w:val="20"/>
                <w:szCs w:val="20"/>
                <w:lang w:eastAsia="ru-RU"/>
              </w:rPr>
              <w:t>материал о странах Бенилюкса (каж</w:t>
            </w:r>
            <w:r w:rsidRPr="00825019">
              <w:rPr>
                <w:sz w:val="20"/>
                <w:szCs w:val="20"/>
                <w:lang w:eastAsia="ru-RU"/>
              </w:rPr>
              <w:softHyphen/>
              <w:t xml:space="preserve">дой группе по одной стране),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подготовить </w:t>
            </w:r>
            <w:r w:rsidRPr="00825019">
              <w:rPr>
                <w:sz w:val="20"/>
                <w:szCs w:val="20"/>
                <w:lang w:eastAsia="ru-RU"/>
              </w:rPr>
              <w:t xml:space="preserve">сообщения с показом местоположения страны и её столицы на политической карте Европы;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выступать </w:t>
            </w:r>
            <w:r w:rsidRPr="00825019">
              <w:rPr>
                <w:sz w:val="20"/>
                <w:szCs w:val="20"/>
                <w:lang w:eastAsia="ru-RU"/>
              </w:rPr>
              <w:t>одному из пред</w:t>
            </w:r>
            <w:r w:rsidRPr="00825019">
              <w:rPr>
                <w:sz w:val="20"/>
                <w:szCs w:val="20"/>
                <w:lang w:eastAsia="ru-RU"/>
              </w:rPr>
              <w:softHyphen/>
              <w:t xml:space="preserve">ставителей группы или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распределять </w:t>
            </w:r>
            <w:r w:rsidRPr="00825019">
              <w:rPr>
                <w:sz w:val="20"/>
                <w:szCs w:val="20"/>
                <w:lang w:eastAsia="ru-RU"/>
              </w:rPr>
              <w:t>материал на несколько сообщений;</w:t>
            </w:r>
          </w:p>
          <w:p w:rsidR="00D954D2" w:rsidRPr="00825019" w:rsidRDefault="00D954D2" w:rsidP="00165A11">
            <w:pPr>
              <w:tabs>
                <w:tab w:val="left" w:pos="389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составлять </w:t>
            </w:r>
            <w:r w:rsidRPr="00825019">
              <w:rPr>
                <w:sz w:val="20"/>
                <w:szCs w:val="20"/>
                <w:lang w:eastAsia="ru-RU"/>
              </w:rPr>
              <w:t>вопросы к викторине по странам Бенилюкса;</w:t>
            </w:r>
          </w:p>
          <w:p w:rsidR="00D954D2" w:rsidRPr="00825019" w:rsidRDefault="00D954D2" w:rsidP="00165A11">
            <w:pPr>
              <w:tabs>
                <w:tab w:val="left" w:pos="389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описывать </w:t>
            </w:r>
            <w:r w:rsidRPr="00825019">
              <w:rPr>
                <w:sz w:val="20"/>
                <w:szCs w:val="20"/>
                <w:lang w:eastAsia="ru-RU"/>
              </w:rPr>
              <w:t>достопримечательности стран Бенилюкса по фотографиям;</w:t>
            </w:r>
          </w:p>
          <w:p w:rsidR="00D954D2" w:rsidRPr="00825019" w:rsidRDefault="00D954D2" w:rsidP="00165A11">
            <w:pPr>
              <w:tabs>
                <w:tab w:val="left" w:pos="389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выполнять задания </w:t>
            </w:r>
            <w:r w:rsidRPr="00825019">
              <w:rPr>
                <w:sz w:val="20"/>
                <w:szCs w:val="20"/>
                <w:lang w:eastAsia="ru-RU"/>
              </w:rPr>
              <w:t>электронного приложения к учебнику;</w:t>
            </w:r>
          </w:p>
          <w:p w:rsidR="00D954D2" w:rsidRPr="00825019" w:rsidRDefault="00D954D2" w:rsidP="00165A11">
            <w:pPr>
              <w:tabs>
                <w:tab w:val="left" w:pos="389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sz w:val="20"/>
                <w:szCs w:val="20"/>
                <w:lang w:eastAsia="ru-RU"/>
              </w:rPr>
              <w:t>—</w:t>
            </w:r>
            <w:r w:rsidRPr="00825019">
              <w:rPr>
                <w:sz w:val="20"/>
                <w:szCs w:val="20"/>
                <w:lang w:eastAsia="ru-RU"/>
              </w:rPr>
              <w:tab/>
              <w:t xml:space="preserve">используя дополнительную литературу,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находить </w:t>
            </w:r>
            <w:r w:rsidRPr="00825019">
              <w:rPr>
                <w:sz w:val="20"/>
                <w:szCs w:val="20"/>
                <w:lang w:eastAsia="ru-RU"/>
              </w:rPr>
              <w:t>несколько интересных фак</w:t>
            </w:r>
            <w:r w:rsidRPr="00825019">
              <w:rPr>
                <w:sz w:val="20"/>
                <w:szCs w:val="20"/>
                <w:lang w:eastAsia="ru-RU"/>
              </w:rPr>
              <w:softHyphen/>
              <w:t>тов по изучаемым странам;</w:t>
            </w:r>
          </w:p>
          <w:p w:rsidR="00D954D2" w:rsidRPr="00825019" w:rsidRDefault="00D954D2" w:rsidP="00165A11">
            <w:pPr>
              <w:tabs>
                <w:tab w:val="left" w:pos="389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работать со взрослыми: </w:t>
            </w:r>
            <w:r w:rsidRPr="00825019">
              <w:rPr>
                <w:sz w:val="20"/>
                <w:szCs w:val="20"/>
                <w:lang w:eastAsia="ru-RU"/>
              </w:rPr>
              <w:t xml:space="preserve">в магазинах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выяснять, </w:t>
            </w:r>
            <w:r w:rsidRPr="00825019">
              <w:rPr>
                <w:sz w:val="20"/>
                <w:szCs w:val="20"/>
                <w:lang w:eastAsia="ru-RU"/>
              </w:rPr>
              <w:t>какие товары поступают из Бельгии, Голландии, Люксембурга;</w:t>
            </w:r>
          </w:p>
          <w:p w:rsidR="00D954D2" w:rsidRPr="00825019" w:rsidRDefault="00D954D2" w:rsidP="00165A11">
            <w:pPr>
              <w:tabs>
                <w:tab w:val="left" w:pos="389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формулировать </w:t>
            </w:r>
            <w:r w:rsidRPr="00825019">
              <w:rPr>
                <w:sz w:val="20"/>
                <w:szCs w:val="20"/>
                <w:lang w:eastAsia="ru-RU"/>
              </w:rPr>
              <w:t xml:space="preserve">выводы из изученного материала,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отвечать </w:t>
            </w:r>
            <w:r w:rsidRPr="00825019">
              <w:rPr>
                <w:sz w:val="20"/>
                <w:szCs w:val="20"/>
                <w:lang w:eastAsia="ru-RU"/>
              </w:rPr>
              <w:t>на итоговые во</w:t>
            </w:r>
            <w:r w:rsidRPr="00825019">
              <w:rPr>
                <w:sz w:val="20"/>
                <w:szCs w:val="20"/>
                <w:lang w:eastAsia="ru-RU"/>
              </w:rPr>
              <w:softHyphen/>
              <w:t xml:space="preserve">просы и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оценивать </w:t>
            </w:r>
            <w:r w:rsidRPr="00825019">
              <w:rPr>
                <w:sz w:val="20"/>
                <w:szCs w:val="20"/>
                <w:lang w:eastAsia="ru-RU"/>
              </w:rPr>
              <w:t>достижения на уроке</w:t>
            </w:r>
          </w:p>
        </w:tc>
        <w:tc>
          <w:tcPr>
            <w:tcW w:w="996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взаимопроверка</w:t>
            </w:r>
          </w:p>
        </w:tc>
        <w:tc>
          <w:tcPr>
            <w:tcW w:w="1465" w:type="dxa"/>
          </w:tcPr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25019">
              <w:rPr>
                <w:sz w:val="20"/>
                <w:szCs w:val="20"/>
                <w:lang w:eastAsia="ru-RU"/>
              </w:rPr>
              <w:t>электронное приложение к учебнику</w:t>
            </w:r>
            <w:r w:rsidRPr="00825019">
              <w:rPr>
                <w:color w:val="000000"/>
                <w:sz w:val="20"/>
                <w:szCs w:val="20"/>
              </w:rPr>
              <w:t xml:space="preserve"> презентация карта мира</w:t>
            </w:r>
          </w:p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25019">
              <w:rPr>
                <w:color w:val="000000"/>
                <w:sz w:val="20"/>
                <w:szCs w:val="20"/>
              </w:rPr>
              <w:t>глобус</w:t>
            </w:r>
          </w:p>
        </w:tc>
      </w:tr>
      <w:tr w:rsidR="00D954D2" w:rsidRPr="000D3084" w:rsidTr="00165A11">
        <w:tc>
          <w:tcPr>
            <w:tcW w:w="532" w:type="dxa"/>
          </w:tcPr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825019">
              <w:rPr>
                <w:b/>
                <w:color w:val="000000"/>
                <w:sz w:val="20"/>
                <w:szCs w:val="20"/>
              </w:rPr>
              <w:t>61</w:t>
            </w:r>
          </w:p>
        </w:tc>
        <w:tc>
          <w:tcPr>
            <w:tcW w:w="568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954D2" w:rsidRPr="00825019" w:rsidRDefault="00D954D2" w:rsidP="00165A1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В центре Европы</w:t>
            </w:r>
          </w:p>
          <w:p w:rsidR="00D954D2" w:rsidRPr="00825019" w:rsidRDefault="00D954D2" w:rsidP="00165A11">
            <w:pPr>
              <w:autoSpaceDE w:val="0"/>
              <w:autoSpaceDN w:val="0"/>
              <w:adjustRightInd w:val="0"/>
              <w:ind w:firstLine="5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2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b/>
                <w:sz w:val="20"/>
                <w:szCs w:val="20"/>
              </w:rPr>
              <w:t>Узнают,</w:t>
            </w:r>
            <w:r w:rsidRPr="00825019">
              <w:rPr>
                <w:sz w:val="20"/>
                <w:szCs w:val="20"/>
              </w:rPr>
              <w:t xml:space="preserve"> какие страны расположены в центре  Европы.</w:t>
            </w:r>
          </w:p>
          <w:p w:rsidR="00D954D2" w:rsidRPr="00825019" w:rsidRDefault="00D954D2" w:rsidP="00165A11">
            <w:pPr>
              <w:tabs>
                <w:tab w:val="left" w:pos="684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sz w:val="20"/>
                <w:szCs w:val="20"/>
              </w:rPr>
              <w:t>Будут учиться</w:t>
            </w:r>
            <w:r w:rsidRPr="00825019">
              <w:rPr>
                <w:sz w:val="20"/>
                <w:szCs w:val="20"/>
              </w:rPr>
              <w:t xml:space="preserve"> </w:t>
            </w:r>
            <w:r w:rsidRPr="00825019">
              <w:rPr>
                <w:sz w:val="20"/>
                <w:szCs w:val="20"/>
                <w:lang w:eastAsia="ru-RU"/>
              </w:rPr>
              <w:t>находить на карте эти страны и их столицы;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рассказывать по карте о различных странах, допол</w:t>
            </w:r>
            <w:r w:rsidRPr="00825019">
              <w:rPr>
                <w:sz w:val="20"/>
                <w:szCs w:val="20"/>
              </w:rPr>
              <w:softHyphen/>
              <w:t>нять эти сведения информацией из других источников (таблица, текст и иллюстрации учебника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3023" w:type="dxa"/>
          </w:tcPr>
          <w:p w:rsidR="00D954D2" w:rsidRPr="00825019" w:rsidRDefault="00D954D2" w:rsidP="00287996">
            <w:pPr>
              <w:numPr>
                <w:ilvl w:val="0"/>
                <w:numId w:val="13"/>
              </w:numPr>
              <w:tabs>
                <w:tab w:val="left" w:pos="684"/>
              </w:tabs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825019">
              <w:rPr>
                <w:b/>
                <w:sz w:val="20"/>
                <w:szCs w:val="20"/>
                <w:lang w:eastAsia="ru-RU"/>
              </w:rPr>
              <w:t>Регулятивные:</w:t>
            </w:r>
            <w:r w:rsidRPr="00825019">
              <w:rPr>
                <w:sz w:val="20"/>
                <w:szCs w:val="20"/>
                <w:lang w:eastAsia="ru-RU"/>
              </w:rPr>
              <w:t xml:space="preserve"> планировать свои действия в течение урока</w:t>
            </w:r>
            <w:r w:rsidRPr="00825019">
              <w:rPr>
                <w:b/>
                <w:i/>
                <w:sz w:val="20"/>
                <w:szCs w:val="20"/>
                <w:u w:val="single"/>
                <w:lang w:eastAsia="ru-RU"/>
              </w:rPr>
              <w:t xml:space="preserve">  Познавательные УУД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825019">
              <w:rPr>
                <w:bCs/>
                <w:sz w:val="20"/>
                <w:szCs w:val="20"/>
                <w:lang w:eastAsia="ru-RU"/>
              </w:rPr>
              <w:t>понимать и толковать условные знаки и символы, используемые в учебнике, рабочих тетрадях для передачи информации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>;</w:t>
            </w:r>
          </w:p>
          <w:p w:rsidR="00D954D2" w:rsidRPr="00825019" w:rsidRDefault="00D954D2" w:rsidP="00165A11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i/>
                <w:sz w:val="20"/>
                <w:szCs w:val="20"/>
                <w:u w:val="single"/>
              </w:rPr>
              <w:t>Коммуникативные УУД</w:t>
            </w:r>
            <w:r w:rsidRPr="00825019">
              <w:rPr>
                <w:i/>
                <w:sz w:val="20"/>
                <w:szCs w:val="20"/>
              </w:rPr>
              <w:t xml:space="preserve">: </w:t>
            </w:r>
          </w:p>
          <w:p w:rsidR="00D954D2" w:rsidRPr="00825019" w:rsidRDefault="00D954D2" w:rsidP="00165A11">
            <w:pPr>
              <w:tabs>
                <w:tab w:val="left" w:pos="684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sz w:val="20"/>
                <w:szCs w:val="20"/>
                <w:lang w:eastAsia="ru-RU"/>
              </w:rPr>
              <w:t>слушать партнёра по общению и деятельности, не перебивать, не обрывать на полуслове, вникать в смысл того, о чём говорит собеседник;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Формировать гуманистические и демократические ценностные ориентации на основе знакомства с историко-культурным наследием и современной жизнью разных стран, в том числе стран зарубежной Европы</w:t>
            </w:r>
          </w:p>
        </w:tc>
        <w:tc>
          <w:tcPr>
            <w:tcW w:w="2783" w:type="dxa"/>
          </w:tcPr>
          <w:p w:rsidR="00D954D2" w:rsidRPr="00825019" w:rsidRDefault="00D954D2" w:rsidP="00165A11">
            <w:pPr>
              <w:tabs>
                <w:tab w:val="left" w:pos="389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Понимать </w:t>
            </w:r>
            <w:r w:rsidRPr="00825019">
              <w:rPr>
                <w:sz w:val="20"/>
                <w:szCs w:val="20"/>
                <w:lang w:eastAsia="ru-RU"/>
              </w:rPr>
              <w:t>учебную задачу урока и стремиться её выполнить;</w:t>
            </w:r>
          </w:p>
          <w:p w:rsidR="00D954D2" w:rsidRPr="00825019" w:rsidRDefault="00D954D2" w:rsidP="00165A11">
            <w:pPr>
              <w:tabs>
                <w:tab w:val="left" w:pos="389"/>
              </w:tabs>
              <w:autoSpaceDE w:val="0"/>
              <w:autoSpaceDN w:val="0"/>
              <w:adjustRightInd w:val="0"/>
              <w:ind w:firstLine="5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работать в группе: </w:t>
            </w:r>
            <w:r w:rsidRPr="00825019">
              <w:rPr>
                <w:sz w:val="20"/>
                <w:szCs w:val="20"/>
                <w:lang w:eastAsia="ru-RU"/>
              </w:rPr>
              <w:t xml:space="preserve">самостоятельно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изучить </w:t>
            </w:r>
            <w:r w:rsidRPr="00825019">
              <w:rPr>
                <w:sz w:val="20"/>
                <w:szCs w:val="20"/>
                <w:lang w:eastAsia="ru-RU"/>
              </w:rPr>
              <w:t xml:space="preserve">материал о странах центра Европы (каждой группе по одной стране),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подготовить </w:t>
            </w:r>
            <w:r w:rsidRPr="00825019">
              <w:rPr>
                <w:sz w:val="20"/>
                <w:szCs w:val="20"/>
                <w:lang w:eastAsia="ru-RU"/>
              </w:rPr>
              <w:t>сообщения с показом местоположе</w:t>
            </w:r>
            <w:r w:rsidRPr="00825019">
              <w:rPr>
                <w:sz w:val="20"/>
                <w:szCs w:val="20"/>
                <w:lang w:eastAsia="ru-RU"/>
              </w:rPr>
              <w:softHyphen/>
              <w:t xml:space="preserve">ния страны и её столицы на политической карте Европы;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выступать </w:t>
            </w:r>
            <w:r w:rsidRPr="00825019">
              <w:rPr>
                <w:sz w:val="20"/>
                <w:szCs w:val="20"/>
                <w:lang w:eastAsia="ru-RU"/>
              </w:rPr>
              <w:t xml:space="preserve">одному из представителей группы или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распределять </w:t>
            </w:r>
            <w:r w:rsidRPr="00825019">
              <w:rPr>
                <w:sz w:val="20"/>
                <w:szCs w:val="20"/>
                <w:lang w:eastAsia="ru-RU"/>
              </w:rPr>
              <w:t>материал на несколько сообщений;</w:t>
            </w:r>
          </w:p>
          <w:p w:rsidR="00D954D2" w:rsidRPr="00825019" w:rsidRDefault="00D954D2" w:rsidP="00165A11">
            <w:pPr>
              <w:tabs>
                <w:tab w:val="left" w:pos="389"/>
              </w:tabs>
              <w:autoSpaceDE w:val="0"/>
              <w:autoSpaceDN w:val="0"/>
              <w:adjustRightInd w:val="0"/>
              <w:ind w:firstLine="5"/>
              <w:rPr>
                <w:sz w:val="20"/>
                <w:szCs w:val="20"/>
                <w:lang w:eastAsia="ru-RU"/>
              </w:rPr>
            </w:pPr>
            <w:r w:rsidRPr="00825019">
              <w:rPr>
                <w:sz w:val="20"/>
                <w:szCs w:val="20"/>
                <w:lang w:eastAsia="ru-RU"/>
              </w:rPr>
              <w:t>__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узнавать </w:t>
            </w:r>
            <w:r w:rsidRPr="00825019">
              <w:rPr>
                <w:sz w:val="20"/>
                <w:szCs w:val="20"/>
                <w:lang w:eastAsia="ru-RU"/>
              </w:rPr>
              <w:t xml:space="preserve">и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описывать </w:t>
            </w:r>
            <w:r w:rsidRPr="00825019">
              <w:rPr>
                <w:sz w:val="20"/>
                <w:szCs w:val="20"/>
                <w:lang w:eastAsia="ru-RU"/>
              </w:rPr>
              <w:t>достопримечательности по фотографиям;</w:t>
            </w:r>
          </w:p>
          <w:p w:rsidR="00D954D2" w:rsidRPr="00825019" w:rsidRDefault="00D954D2" w:rsidP="00287996">
            <w:pPr>
              <w:widowControl w:val="0"/>
              <w:numPr>
                <w:ilvl w:val="0"/>
                <w:numId w:val="17"/>
              </w:numPr>
              <w:tabs>
                <w:tab w:val="left" w:pos="3821"/>
              </w:tabs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выполнять </w:t>
            </w:r>
            <w:r w:rsidRPr="00825019">
              <w:rPr>
                <w:sz w:val="20"/>
                <w:szCs w:val="20"/>
                <w:lang w:eastAsia="ru-RU"/>
              </w:rPr>
              <w:t>задания по электронному приложению к учебнику;</w:t>
            </w:r>
          </w:p>
          <w:p w:rsidR="00D954D2" w:rsidRPr="00825019" w:rsidRDefault="00D954D2" w:rsidP="00287996">
            <w:pPr>
              <w:widowControl w:val="0"/>
              <w:numPr>
                <w:ilvl w:val="0"/>
                <w:numId w:val="17"/>
              </w:numPr>
              <w:tabs>
                <w:tab w:val="left" w:pos="3821"/>
              </w:tabs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моделировать </w:t>
            </w:r>
            <w:r w:rsidRPr="00825019">
              <w:rPr>
                <w:sz w:val="20"/>
                <w:szCs w:val="20"/>
                <w:lang w:eastAsia="ru-RU"/>
              </w:rPr>
              <w:t>достопримечательности из пластилина;</w:t>
            </w:r>
          </w:p>
          <w:p w:rsidR="00D954D2" w:rsidRPr="00825019" w:rsidRDefault="00D954D2" w:rsidP="00287996">
            <w:pPr>
              <w:widowControl w:val="0"/>
              <w:numPr>
                <w:ilvl w:val="0"/>
                <w:numId w:val="17"/>
              </w:numPr>
              <w:tabs>
                <w:tab w:val="left" w:pos="3821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работать со взрослыми: </w:t>
            </w:r>
            <w:r w:rsidRPr="00825019">
              <w:rPr>
                <w:sz w:val="20"/>
                <w:szCs w:val="20"/>
                <w:lang w:eastAsia="ru-RU"/>
              </w:rPr>
              <w:t xml:space="preserve">в магазинах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выяснять, </w:t>
            </w:r>
            <w:r w:rsidRPr="00825019">
              <w:rPr>
                <w:sz w:val="20"/>
                <w:szCs w:val="20"/>
                <w:lang w:eastAsia="ru-RU"/>
              </w:rPr>
              <w:t>какие товары поступают из Германии, Австрии, Швейцарии;</w:t>
            </w:r>
          </w:p>
          <w:p w:rsidR="00D954D2" w:rsidRPr="00825019" w:rsidRDefault="00D954D2" w:rsidP="00287996">
            <w:pPr>
              <w:widowControl w:val="0"/>
              <w:numPr>
                <w:ilvl w:val="0"/>
                <w:numId w:val="17"/>
              </w:numPr>
              <w:tabs>
                <w:tab w:val="left" w:pos="3821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формулировать </w:t>
            </w:r>
            <w:r w:rsidRPr="00825019">
              <w:rPr>
                <w:sz w:val="20"/>
                <w:szCs w:val="20"/>
                <w:lang w:eastAsia="ru-RU"/>
              </w:rPr>
              <w:t xml:space="preserve">выводы из изученного материала,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отвечать </w:t>
            </w:r>
            <w:r w:rsidRPr="00825019">
              <w:rPr>
                <w:sz w:val="20"/>
                <w:szCs w:val="20"/>
                <w:lang w:eastAsia="ru-RU"/>
              </w:rPr>
              <w:t>на итоговые во</w:t>
            </w:r>
            <w:r w:rsidRPr="00825019">
              <w:rPr>
                <w:sz w:val="20"/>
                <w:szCs w:val="20"/>
                <w:lang w:eastAsia="ru-RU"/>
              </w:rPr>
              <w:softHyphen/>
              <w:t xml:space="preserve">просы и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оценивать </w:t>
            </w:r>
            <w:r w:rsidRPr="00825019">
              <w:rPr>
                <w:sz w:val="20"/>
                <w:szCs w:val="20"/>
                <w:lang w:eastAsia="ru-RU"/>
              </w:rPr>
              <w:t>достижения на уроке</w:t>
            </w:r>
          </w:p>
        </w:tc>
        <w:tc>
          <w:tcPr>
            <w:tcW w:w="996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Работа в парах</w:t>
            </w:r>
          </w:p>
        </w:tc>
        <w:tc>
          <w:tcPr>
            <w:tcW w:w="1465" w:type="dxa"/>
          </w:tcPr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25019">
              <w:rPr>
                <w:sz w:val="20"/>
                <w:szCs w:val="20"/>
                <w:lang w:eastAsia="ru-RU"/>
              </w:rPr>
              <w:t>электронное приложение к учебнику,</w:t>
            </w:r>
            <w:r w:rsidRPr="00825019">
              <w:rPr>
                <w:color w:val="000000"/>
                <w:sz w:val="20"/>
                <w:szCs w:val="20"/>
              </w:rPr>
              <w:t xml:space="preserve"> презентация карта мира</w:t>
            </w:r>
          </w:p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25019">
              <w:rPr>
                <w:color w:val="000000"/>
                <w:sz w:val="20"/>
                <w:szCs w:val="20"/>
              </w:rPr>
              <w:t>глобус</w:t>
            </w:r>
          </w:p>
        </w:tc>
      </w:tr>
      <w:tr w:rsidR="00D954D2" w:rsidRPr="000D3084" w:rsidTr="00165A11">
        <w:tc>
          <w:tcPr>
            <w:tcW w:w="532" w:type="dxa"/>
          </w:tcPr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825019">
              <w:rPr>
                <w:b/>
                <w:color w:val="000000"/>
                <w:sz w:val="20"/>
                <w:szCs w:val="20"/>
              </w:rPr>
              <w:t>62</w:t>
            </w:r>
          </w:p>
        </w:tc>
        <w:tc>
          <w:tcPr>
            <w:tcW w:w="568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954D2" w:rsidRPr="00825019" w:rsidRDefault="00D954D2" w:rsidP="00165A11">
            <w:pPr>
              <w:autoSpaceDE w:val="0"/>
              <w:autoSpaceDN w:val="0"/>
              <w:adjustRightInd w:val="0"/>
              <w:ind w:hanging="5"/>
              <w:rPr>
                <w:b/>
                <w:bCs/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По Франции и Великобритании (Франция)</w:t>
            </w:r>
          </w:p>
          <w:p w:rsidR="00D954D2" w:rsidRPr="00825019" w:rsidRDefault="00D954D2" w:rsidP="00165A11">
            <w:pPr>
              <w:autoSpaceDE w:val="0"/>
              <w:autoSpaceDN w:val="0"/>
              <w:adjustRightInd w:val="0"/>
              <w:ind w:hanging="5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2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b/>
                <w:sz w:val="20"/>
                <w:szCs w:val="20"/>
              </w:rPr>
              <w:t>Узнаю</w:t>
            </w:r>
            <w:r w:rsidRPr="00825019">
              <w:rPr>
                <w:sz w:val="20"/>
                <w:szCs w:val="20"/>
              </w:rPr>
              <w:t xml:space="preserve">т о достопримечательностях Франции. </w:t>
            </w:r>
            <w:r w:rsidRPr="00825019">
              <w:rPr>
                <w:b/>
                <w:sz w:val="20"/>
                <w:szCs w:val="20"/>
              </w:rPr>
              <w:t>Научатся</w:t>
            </w:r>
            <w:r w:rsidRPr="00825019">
              <w:rPr>
                <w:sz w:val="20"/>
                <w:szCs w:val="20"/>
              </w:rPr>
              <w:t xml:space="preserve"> приводить примеры достопримечательностей раз</w:t>
            </w:r>
            <w:r w:rsidRPr="00825019">
              <w:rPr>
                <w:sz w:val="20"/>
                <w:szCs w:val="20"/>
              </w:rPr>
              <w:softHyphen/>
              <w:t>ных стран, ценить уважительные, добрососедские отно</w:t>
            </w:r>
            <w:r w:rsidRPr="00825019">
              <w:rPr>
                <w:sz w:val="20"/>
                <w:szCs w:val="20"/>
              </w:rPr>
              <w:softHyphen/>
              <w:t>шения между странами и народами</w:t>
            </w:r>
          </w:p>
        </w:tc>
        <w:tc>
          <w:tcPr>
            <w:tcW w:w="3023" w:type="dxa"/>
          </w:tcPr>
          <w:p w:rsidR="00D954D2" w:rsidRPr="00825019" w:rsidRDefault="00D954D2" w:rsidP="00165A11">
            <w:pPr>
              <w:tabs>
                <w:tab w:val="left" w:pos="684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sz w:val="20"/>
                <w:szCs w:val="20"/>
                <w:lang w:eastAsia="ru-RU"/>
              </w:rPr>
              <w:t>Регулятивные</w:t>
            </w:r>
            <w:r w:rsidRPr="00825019">
              <w:rPr>
                <w:sz w:val="20"/>
                <w:szCs w:val="20"/>
                <w:lang w:eastAsia="ru-RU"/>
              </w:rPr>
              <w:t>: выделять из темы урока известные и неизвестные знания и умения;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планировать своё высказывание (выстраивать по</w:t>
            </w:r>
            <w:r w:rsidRPr="00825019">
              <w:rPr>
                <w:sz w:val="20"/>
                <w:szCs w:val="20"/>
              </w:rPr>
              <w:softHyphen/>
              <w:t>следовательность предложений для раскрытия темы, при</w:t>
            </w:r>
            <w:r w:rsidRPr="00825019">
              <w:rPr>
                <w:sz w:val="20"/>
                <w:szCs w:val="20"/>
              </w:rPr>
              <w:softHyphen/>
              <w:t>водить примеры</w:t>
            </w:r>
          </w:p>
          <w:p w:rsidR="00D954D2" w:rsidRPr="00825019" w:rsidRDefault="00D954D2" w:rsidP="00287996">
            <w:pPr>
              <w:numPr>
                <w:ilvl w:val="0"/>
                <w:numId w:val="13"/>
              </w:numPr>
              <w:tabs>
                <w:tab w:val="left" w:pos="684"/>
              </w:tabs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i/>
                <w:sz w:val="20"/>
                <w:szCs w:val="20"/>
                <w:u w:val="single"/>
              </w:rPr>
              <w:t xml:space="preserve">Познавательные УУД </w:t>
            </w:r>
            <w:r w:rsidRPr="00825019">
              <w:rPr>
                <w:sz w:val="20"/>
                <w:szCs w:val="20"/>
                <w:lang w:eastAsia="ru-RU"/>
              </w:rPr>
              <w:t>фиксировать полученную информацию в виде схем, рисунков, фотографий, таблиц;</w:t>
            </w:r>
          </w:p>
          <w:p w:rsidR="00D954D2" w:rsidRPr="00825019" w:rsidRDefault="00D954D2" w:rsidP="00165A11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i/>
                <w:sz w:val="20"/>
                <w:szCs w:val="20"/>
                <w:u w:val="single"/>
              </w:rPr>
              <w:t>Коммуникативные УУД</w:t>
            </w:r>
            <w:r w:rsidRPr="00825019">
              <w:rPr>
                <w:i/>
                <w:sz w:val="20"/>
                <w:szCs w:val="20"/>
              </w:rPr>
              <w:t xml:space="preserve">: </w:t>
            </w:r>
            <w:r w:rsidRPr="00825019">
              <w:rPr>
                <w:sz w:val="20"/>
                <w:szCs w:val="20"/>
              </w:rPr>
              <w:t>проявлять стремление ладить с собеседниками, ори</w:t>
            </w:r>
            <w:r w:rsidRPr="00825019">
              <w:rPr>
                <w:sz w:val="20"/>
                <w:szCs w:val="20"/>
              </w:rPr>
              <w:softHyphen/>
              <w:t>ентироваться на позицию партнёра в общении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Формировать гуманистические и демократические ценностные ориентации на основе знакомства с историко-культурным наследием и современной жизнью разных стран, в том числе стран зарубежной Европы</w:t>
            </w:r>
          </w:p>
        </w:tc>
        <w:tc>
          <w:tcPr>
            <w:tcW w:w="2783" w:type="dxa"/>
          </w:tcPr>
          <w:p w:rsidR="00D954D2" w:rsidRPr="00825019" w:rsidRDefault="00D954D2" w:rsidP="00165A11">
            <w:pPr>
              <w:tabs>
                <w:tab w:val="left" w:pos="40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Понимать </w:t>
            </w:r>
            <w:r w:rsidRPr="00825019">
              <w:rPr>
                <w:sz w:val="20"/>
                <w:szCs w:val="20"/>
                <w:lang w:eastAsia="ru-RU"/>
              </w:rPr>
              <w:t>учебную задачу урока и стремиться её выполнить;</w:t>
            </w:r>
          </w:p>
          <w:p w:rsidR="00D954D2" w:rsidRPr="00825019" w:rsidRDefault="00D954D2" w:rsidP="00165A11">
            <w:pPr>
              <w:tabs>
                <w:tab w:val="left" w:pos="408"/>
              </w:tabs>
              <w:autoSpaceDE w:val="0"/>
              <w:autoSpaceDN w:val="0"/>
              <w:adjustRightInd w:val="0"/>
              <w:ind w:firstLine="5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работать в группе: </w:t>
            </w:r>
            <w:r w:rsidRPr="00825019">
              <w:rPr>
                <w:sz w:val="20"/>
                <w:szCs w:val="20"/>
                <w:lang w:eastAsia="ru-RU"/>
              </w:rPr>
              <w:t xml:space="preserve">самостоятельно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изучить </w:t>
            </w:r>
            <w:r w:rsidRPr="00825019">
              <w:rPr>
                <w:sz w:val="20"/>
                <w:szCs w:val="20"/>
                <w:lang w:eastAsia="ru-RU"/>
              </w:rPr>
              <w:t xml:space="preserve">материал о Франции,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>подгото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softHyphen/>
              <w:t xml:space="preserve">вить </w:t>
            </w:r>
            <w:r w:rsidRPr="00825019">
              <w:rPr>
                <w:sz w:val="20"/>
                <w:szCs w:val="20"/>
                <w:lang w:eastAsia="ru-RU"/>
              </w:rPr>
              <w:t>сообщения с показом местоположения страны и её столицы на политиче</w:t>
            </w:r>
            <w:r w:rsidRPr="00825019">
              <w:rPr>
                <w:sz w:val="20"/>
                <w:szCs w:val="20"/>
                <w:lang w:eastAsia="ru-RU"/>
              </w:rPr>
              <w:softHyphen/>
              <w:t xml:space="preserve">ской карте Европы;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выступать </w:t>
            </w:r>
            <w:r w:rsidRPr="00825019">
              <w:rPr>
                <w:sz w:val="20"/>
                <w:szCs w:val="20"/>
                <w:lang w:eastAsia="ru-RU"/>
              </w:rPr>
              <w:t xml:space="preserve">одному из представителей группы или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>распреде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softHyphen/>
              <w:t xml:space="preserve">лять </w:t>
            </w:r>
            <w:r w:rsidRPr="00825019">
              <w:rPr>
                <w:sz w:val="20"/>
                <w:szCs w:val="20"/>
                <w:lang w:eastAsia="ru-RU"/>
              </w:rPr>
              <w:t>материал на несколько сообщений;</w:t>
            </w:r>
          </w:p>
          <w:p w:rsidR="00D954D2" w:rsidRPr="00825019" w:rsidRDefault="00D954D2" w:rsidP="00165A11">
            <w:pPr>
              <w:tabs>
                <w:tab w:val="left" w:pos="40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описывать </w:t>
            </w:r>
            <w:r w:rsidRPr="00825019">
              <w:rPr>
                <w:sz w:val="20"/>
                <w:szCs w:val="20"/>
                <w:lang w:eastAsia="ru-RU"/>
              </w:rPr>
              <w:t>достопримечательности Франции по фотографиям;</w:t>
            </w:r>
          </w:p>
          <w:p w:rsidR="00D954D2" w:rsidRPr="00825019" w:rsidRDefault="00D954D2" w:rsidP="00165A11">
            <w:pPr>
              <w:tabs>
                <w:tab w:val="left" w:pos="40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составлять вопросы </w:t>
            </w:r>
            <w:r w:rsidRPr="00825019">
              <w:rPr>
                <w:sz w:val="20"/>
                <w:szCs w:val="20"/>
                <w:lang w:eastAsia="ru-RU"/>
              </w:rPr>
              <w:t>для викторины о Франции;</w:t>
            </w:r>
          </w:p>
          <w:p w:rsidR="00D954D2" w:rsidRPr="00825019" w:rsidRDefault="00D954D2" w:rsidP="00165A11">
            <w:pPr>
              <w:tabs>
                <w:tab w:val="left" w:pos="40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выполнять задания </w:t>
            </w:r>
            <w:r w:rsidRPr="00825019">
              <w:rPr>
                <w:sz w:val="20"/>
                <w:szCs w:val="20"/>
                <w:lang w:eastAsia="ru-RU"/>
              </w:rPr>
              <w:t>из электронного приложения к учебнику;</w:t>
            </w:r>
          </w:p>
          <w:p w:rsidR="00D954D2" w:rsidRPr="00825019" w:rsidRDefault="00D954D2" w:rsidP="00165A11">
            <w:pPr>
              <w:tabs>
                <w:tab w:val="left" w:pos="408"/>
              </w:tabs>
              <w:autoSpaceDE w:val="0"/>
              <w:autoSpaceDN w:val="0"/>
              <w:adjustRightInd w:val="0"/>
              <w:ind w:firstLine="5"/>
              <w:rPr>
                <w:sz w:val="20"/>
                <w:szCs w:val="20"/>
                <w:lang w:eastAsia="ru-RU"/>
              </w:rPr>
            </w:pPr>
            <w:r w:rsidRPr="00825019">
              <w:rPr>
                <w:sz w:val="20"/>
                <w:szCs w:val="20"/>
                <w:lang w:eastAsia="ru-RU"/>
              </w:rPr>
              <w:t>—</w:t>
            </w:r>
            <w:r w:rsidRPr="00825019">
              <w:rPr>
                <w:sz w:val="20"/>
                <w:szCs w:val="20"/>
                <w:lang w:eastAsia="ru-RU"/>
              </w:rPr>
              <w:tab/>
              <w:t xml:space="preserve">в дополнительной литературе и Интернете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находить </w:t>
            </w:r>
            <w:r w:rsidRPr="00825019">
              <w:rPr>
                <w:sz w:val="20"/>
                <w:szCs w:val="20"/>
                <w:lang w:eastAsia="ru-RU"/>
              </w:rPr>
              <w:t>интересные факты о Франции;</w:t>
            </w:r>
          </w:p>
          <w:p w:rsidR="00D954D2" w:rsidRPr="00825019" w:rsidRDefault="00D954D2" w:rsidP="00165A11">
            <w:pPr>
              <w:tabs>
                <w:tab w:val="left" w:pos="408"/>
              </w:tabs>
              <w:autoSpaceDE w:val="0"/>
              <w:autoSpaceDN w:val="0"/>
              <w:adjustRightInd w:val="0"/>
              <w:ind w:firstLine="5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работать со взрослыми: </w:t>
            </w:r>
            <w:r w:rsidRPr="00825019">
              <w:rPr>
                <w:sz w:val="20"/>
                <w:szCs w:val="20"/>
                <w:lang w:eastAsia="ru-RU"/>
              </w:rPr>
              <w:t xml:space="preserve">в магазине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выяснять, </w:t>
            </w:r>
            <w:r w:rsidRPr="00825019">
              <w:rPr>
                <w:sz w:val="20"/>
                <w:szCs w:val="20"/>
                <w:lang w:eastAsia="ru-RU"/>
              </w:rPr>
              <w:t>какие товары поступают из Франции;</w:t>
            </w:r>
          </w:p>
          <w:p w:rsidR="00D954D2" w:rsidRPr="00825019" w:rsidRDefault="00D954D2" w:rsidP="00165A11">
            <w:pPr>
              <w:tabs>
                <w:tab w:val="left" w:pos="40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формулировать </w:t>
            </w:r>
            <w:r w:rsidRPr="00825019">
              <w:rPr>
                <w:sz w:val="20"/>
                <w:szCs w:val="20"/>
                <w:lang w:eastAsia="ru-RU"/>
              </w:rPr>
              <w:t xml:space="preserve">выводы из изученного материала,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отвечать </w:t>
            </w:r>
            <w:r w:rsidRPr="00825019">
              <w:rPr>
                <w:sz w:val="20"/>
                <w:szCs w:val="20"/>
                <w:lang w:eastAsia="ru-RU"/>
              </w:rPr>
              <w:t>на итоговые во</w:t>
            </w:r>
            <w:r w:rsidRPr="00825019">
              <w:rPr>
                <w:sz w:val="20"/>
                <w:szCs w:val="20"/>
                <w:lang w:eastAsia="ru-RU"/>
              </w:rPr>
              <w:softHyphen/>
              <w:t xml:space="preserve">просы и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оценивать </w:t>
            </w:r>
            <w:r w:rsidRPr="00825019">
              <w:rPr>
                <w:sz w:val="20"/>
                <w:szCs w:val="20"/>
                <w:lang w:eastAsia="ru-RU"/>
              </w:rPr>
              <w:t>достижения на уроке</w:t>
            </w:r>
          </w:p>
        </w:tc>
        <w:tc>
          <w:tcPr>
            <w:tcW w:w="996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взаимопроверка</w:t>
            </w:r>
          </w:p>
        </w:tc>
        <w:tc>
          <w:tcPr>
            <w:tcW w:w="1465" w:type="dxa"/>
          </w:tcPr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sz w:val="20"/>
                <w:szCs w:val="20"/>
                <w:lang w:eastAsia="ru-RU"/>
              </w:rPr>
              <w:t>электронное приложение к учебнику,</w:t>
            </w:r>
          </w:p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25019">
              <w:rPr>
                <w:color w:val="000000"/>
                <w:sz w:val="20"/>
                <w:szCs w:val="20"/>
              </w:rPr>
              <w:t>презентация карта мира</w:t>
            </w:r>
          </w:p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25019">
              <w:rPr>
                <w:color w:val="000000"/>
                <w:sz w:val="20"/>
                <w:szCs w:val="20"/>
              </w:rPr>
              <w:t>глобус</w:t>
            </w:r>
          </w:p>
        </w:tc>
      </w:tr>
      <w:tr w:rsidR="00D954D2" w:rsidRPr="000D3084" w:rsidTr="00165A11">
        <w:tc>
          <w:tcPr>
            <w:tcW w:w="532" w:type="dxa"/>
          </w:tcPr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825019">
              <w:rPr>
                <w:b/>
                <w:color w:val="000000"/>
                <w:sz w:val="20"/>
                <w:szCs w:val="20"/>
              </w:rPr>
              <w:t>63</w:t>
            </w:r>
          </w:p>
        </w:tc>
        <w:tc>
          <w:tcPr>
            <w:tcW w:w="568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954D2" w:rsidRPr="00825019" w:rsidRDefault="00D954D2" w:rsidP="00165A1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По Франции и Великобритании (Ве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softHyphen/>
              <w:t>ликобритания)</w:t>
            </w:r>
          </w:p>
          <w:p w:rsidR="00D954D2" w:rsidRPr="00825019" w:rsidRDefault="00D954D2" w:rsidP="00165A11">
            <w:pPr>
              <w:autoSpaceDE w:val="0"/>
              <w:autoSpaceDN w:val="0"/>
              <w:adjustRightInd w:val="0"/>
              <w:ind w:firstLine="1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2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b/>
                <w:sz w:val="20"/>
                <w:szCs w:val="20"/>
              </w:rPr>
              <w:t>Узнают</w:t>
            </w:r>
            <w:r w:rsidRPr="00825019">
              <w:rPr>
                <w:sz w:val="20"/>
                <w:szCs w:val="20"/>
              </w:rPr>
              <w:t xml:space="preserve"> о достопримечательностях Великобритании.. </w:t>
            </w:r>
            <w:r w:rsidRPr="00825019">
              <w:rPr>
                <w:b/>
                <w:sz w:val="20"/>
                <w:szCs w:val="20"/>
              </w:rPr>
              <w:t>Научатся</w:t>
            </w:r>
            <w:r w:rsidRPr="00825019">
              <w:rPr>
                <w:sz w:val="20"/>
                <w:szCs w:val="20"/>
              </w:rPr>
              <w:t xml:space="preserve"> приводить примеры достопримечательностей раз</w:t>
            </w:r>
            <w:r w:rsidRPr="00825019">
              <w:rPr>
                <w:sz w:val="20"/>
                <w:szCs w:val="20"/>
              </w:rPr>
              <w:softHyphen/>
              <w:t xml:space="preserve">ных стран, </w:t>
            </w:r>
          </w:p>
        </w:tc>
        <w:tc>
          <w:tcPr>
            <w:tcW w:w="3023" w:type="dxa"/>
          </w:tcPr>
          <w:p w:rsidR="00D954D2" w:rsidRPr="00825019" w:rsidRDefault="00D954D2" w:rsidP="00165A11">
            <w:pPr>
              <w:rPr>
                <w:b/>
                <w:i/>
                <w:sz w:val="20"/>
                <w:szCs w:val="20"/>
                <w:u w:val="single"/>
              </w:rPr>
            </w:pPr>
            <w:r w:rsidRPr="00825019">
              <w:rPr>
                <w:b/>
                <w:sz w:val="20"/>
                <w:szCs w:val="20"/>
                <w:lang w:eastAsia="ru-RU"/>
              </w:rPr>
              <w:t>Регулятивные</w:t>
            </w:r>
            <w:r w:rsidRPr="00825019">
              <w:rPr>
                <w:sz w:val="20"/>
                <w:szCs w:val="20"/>
                <w:lang w:eastAsia="ru-RU"/>
              </w:rPr>
              <w:t>:                              понимать учебную задачу, сформулированную само</w:t>
            </w:r>
            <w:r w:rsidRPr="00825019">
              <w:rPr>
                <w:sz w:val="20"/>
                <w:szCs w:val="20"/>
                <w:lang w:eastAsia="ru-RU"/>
              </w:rPr>
              <w:softHyphen/>
              <w:t xml:space="preserve">стоятельно и уточнённую учителем                            </w:t>
            </w:r>
            <w:r w:rsidRPr="00825019">
              <w:rPr>
                <w:b/>
                <w:i/>
                <w:sz w:val="20"/>
                <w:szCs w:val="20"/>
                <w:u w:val="single"/>
              </w:rPr>
              <w:t xml:space="preserve"> Познавательные УУД</w:t>
            </w:r>
            <w:r w:rsidRPr="00825019">
              <w:rPr>
                <w:sz w:val="20"/>
                <w:szCs w:val="20"/>
              </w:rPr>
              <w:t xml:space="preserve"> сравнивать объекты по различным признакам</w:t>
            </w:r>
          </w:p>
          <w:p w:rsidR="00D954D2" w:rsidRPr="00825019" w:rsidRDefault="00D954D2" w:rsidP="00165A11">
            <w:pPr>
              <w:tabs>
                <w:tab w:val="left" w:pos="684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i/>
                <w:sz w:val="20"/>
                <w:szCs w:val="20"/>
                <w:u w:val="single"/>
              </w:rPr>
              <w:t>Коммуникативные УУД</w:t>
            </w:r>
            <w:r w:rsidRPr="00825019">
              <w:rPr>
                <w:i/>
                <w:sz w:val="20"/>
                <w:szCs w:val="20"/>
              </w:rPr>
              <w:t>:</w:t>
            </w:r>
            <w:r w:rsidRPr="00825019">
              <w:rPr>
                <w:sz w:val="20"/>
                <w:szCs w:val="20"/>
                <w:lang w:eastAsia="ru-RU"/>
              </w:rPr>
              <w:t xml:space="preserve"> употреблять вежливые слова в случае неправоты: «Извини, пожалуйста», «Прости, я не хотел тебя обидеть», «Спасибо за замечание, я его обязательно учту» и др.;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ценить уважительные, добрососедские отно</w:t>
            </w:r>
            <w:r w:rsidRPr="00825019">
              <w:rPr>
                <w:sz w:val="20"/>
                <w:szCs w:val="20"/>
              </w:rPr>
              <w:softHyphen/>
              <w:t>шения между странами и народам и формировать уважительное отношение к иному мнению, истории и культуре других народов на основе знакомства с много</w:t>
            </w:r>
            <w:r w:rsidRPr="00825019">
              <w:rPr>
                <w:sz w:val="20"/>
                <w:szCs w:val="20"/>
              </w:rPr>
              <w:softHyphen/>
              <w:t>образием стран и народов на Земле, выявления общего и различного в политическом устройстве государств</w:t>
            </w:r>
          </w:p>
        </w:tc>
        <w:tc>
          <w:tcPr>
            <w:tcW w:w="2783" w:type="dxa"/>
          </w:tcPr>
          <w:p w:rsidR="00D954D2" w:rsidRPr="00825019" w:rsidRDefault="00D954D2" w:rsidP="00165A11">
            <w:pPr>
              <w:tabs>
                <w:tab w:val="left" w:pos="413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Понимать </w:t>
            </w:r>
            <w:r w:rsidRPr="00825019">
              <w:rPr>
                <w:sz w:val="20"/>
                <w:szCs w:val="20"/>
                <w:lang w:eastAsia="ru-RU"/>
              </w:rPr>
              <w:t>учебную задачу урока и стремиться её выполнить;</w:t>
            </w:r>
          </w:p>
          <w:p w:rsidR="00D954D2" w:rsidRPr="00825019" w:rsidRDefault="00D954D2" w:rsidP="00165A11">
            <w:pPr>
              <w:tabs>
                <w:tab w:val="left" w:pos="413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работать в группе: </w:t>
            </w:r>
            <w:r w:rsidRPr="00825019">
              <w:rPr>
                <w:sz w:val="20"/>
                <w:szCs w:val="20"/>
                <w:lang w:eastAsia="ru-RU"/>
              </w:rPr>
              <w:t xml:space="preserve">самостоятельно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изучить </w:t>
            </w:r>
            <w:r w:rsidRPr="00825019">
              <w:rPr>
                <w:sz w:val="20"/>
                <w:szCs w:val="20"/>
                <w:lang w:eastAsia="ru-RU"/>
              </w:rPr>
              <w:t xml:space="preserve">материал о Великобритании,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подготовить </w:t>
            </w:r>
            <w:r w:rsidRPr="00825019">
              <w:rPr>
                <w:sz w:val="20"/>
                <w:szCs w:val="20"/>
                <w:lang w:eastAsia="ru-RU"/>
              </w:rPr>
              <w:t>сообщения с показом местоположения страны и её столицы на по</w:t>
            </w:r>
            <w:r w:rsidRPr="00825019">
              <w:rPr>
                <w:sz w:val="20"/>
                <w:szCs w:val="20"/>
                <w:lang w:eastAsia="ru-RU"/>
              </w:rPr>
              <w:softHyphen/>
              <w:t xml:space="preserve">литической карте Европы;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выступать </w:t>
            </w:r>
            <w:r w:rsidRPr="00825019">
              <w:rPr>
                <w:sz w:val="20"/>
                <w:szCs w:val="20"/>
                <w:lang w:eastAsia="ru-RU"/>
              </w:rPr>
              <w:t xml:space="preserve">одному из представителей группы или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распределять </w:t>
            </w:r>
            <w:r w:rsidRPr="00825019">
              <w:rPr>
                <w:sz w:val="20"/>
                <w:szCs w:val="20"/>
                <w:lang w:eastAsia="ru-RU"/>
              </w:rPr>
              <w:t>материал на несколько сообщений;</w:t>
            </w:r>
          </w:p>
          <w:p w:rsidR="00D954D2" w:rsidRPr="00825019" w:rsidRDefault="00D954D2" w:rsidP="00165A11">
            <w:pPr>
              <w:tabs>
                <w:tab w:val="left" w:pos="413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описывать </w:t>
            </w:r>
            <w:r w:rsidRPr="00825019">
              <w:rPr>
                <w:sz w:val="20"/>
                <w:szCs w:val="20"/>
                <w:lang w:eastAsia="ru-RU"/>
              </w:rPr>
              <w:t>достопримечательности Великобритании по фотографиям;</w:t>
            </w:r>
          </w:p>
          <w:p w:rsidR="00D954D2" w:rsidRPr="00825019" w:rsidRDefault="00D954D2" w:rsidP="00165A11">
            <w:pPr>
              <w:tabs>
                <w:tab w:val="left" w:pos="413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составлять вопросы </w:t>
            </w:r>
            <w:r w:rsidRPr="00825019">
              <w:rPr>
                <w:sz w:val="20"/>
                <w:szCs w:val="20"/>
                <w:lang w:eastAsia="ru-RU"/>
              </w:rPr>
              <w:t xml:space="preserve">для викторины о Великобритании;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выполнять задании </w:t>
            </w:r>
            <w:r w:rsidRPr="00825019">
              <w:rPr>
                <w:sz w:val="20"/>
                <w:szCs w:val="20"/>
                <w:lang w:eastAsia="ru-RU"/>
              </w:rPr>
              <w:t>и . электронного приложения к учебнику;</w:t>
            </w:r>
          </w:p>
          <w:p w:rsidR="00D954D2" w:rsidRPr="00825019" w:rsidRDefault="00D954D2" w:rsidP="00165A1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spacing w:val="30"/>
                <w:sz w:val="20"/>
                <w:szCs w:val="20"/>
                <w:lang w:eastAsia="ru-RU"/>
              </w:rPr>
              <w:t>- в дополнительной</w:t>
            </w:r>
            <w:r w:rsidRPr="00825019">
              <w:rPr>
                <w:sz w:val="20"/>
                <w:szCs w:val="20"/>
                <w:lang w:eastAsia="ru-RU"/>
              </w:rPr>
              <w:t xml:space="preserve"> литературе и Интернете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найти </w:t>
            </w:r>
            <w:r w:rsidRPr="00825019">
              <w:rPr>
                <w:sz w:val="20"/>
                <w:szCs w:val="20"/>
                <w:lang w:eastAsia="ru-RU"/>
              </w:rPr>
              <w:t>интересные факты о Вели</w:t>
            </w:r>
            <w:r w:rsidRPr="00825019">
              <w:rPr>
                <w:sz w:val="20"/>
                <w:szCs w:val="20"/>
                <w:lang w:eastAsia="ru-RU"/>
              </w:rPr>
              <w:softHyphen/>
              <w:t>кобритании;</w:t>
            </w:r>
          </w:p>
          <w:p w:rsidR="00D954D2" w:rsidRPr="00825019" w:rsidRDefault="00D954D2" w:rsidP="00165A11">
            <w:pPr>
              <w:autoSpaceDE w:val="0"/>
              <w:autoSpaceDN w:val="0"/>
              <w:adjustRightInd w:val="0"/>
              <w:ind w:firstLine="298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работать со взрослыми: </w:t>
            </w:r>
            <w:r w:rsidRPr="00825019">
              <w:rPr>
                <w:sz w:val="20"/>
                <w:szCs w:val="20"/>
                <w:lang w:eastAsia="ru-RU"/>
              </w:rPr>
              <w:t xml:space="preserve">в магазине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выяснять, </w:t>
            </w:r>
            <w:r w:rsidRPr="00825019">
              <w:rPr>
                <w:sz w:val="20"/>
                <w:szCs w:val="20"/>
                <w:lang w:eastAsia="ru-RU"/>
              </w:rPr>
              <w:t>какие товары поступают из Великобритании;</w:t>
            </w:r>
          </w:p>
          <w:p w:rsidR="00D954D2" w:rsidRPr="00825019" w:rsidRDefault="00D954D2" w:rsidP="00165A11">
            <w:pPr>
              <w:tabs>
                <w:tab w:val="left" w:pos="413"/>
              </w:tabs>
              <w:autoSpaceDE w:val="0"/>
              <w:autoSpaceDN w:val="0"/>
              <w:adjustRightInd w:val="0"/>
              <w:ind w:firstLine="5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—формулировать, </w:t>
            </w:r>
            <w:r w:rsidRPr="00825019">
              <w:rPr>
                <w:sz w:val="20"/>
                <w:szCs w:val="20"/>
                <w:lang w:eastAsia="ru-RU"/>
              </w:rPr>
              <w:t xml:space="preserve">выводы из изученного материала,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отвечать </w:t>
            </w:r>
            <w:r w:rsidRPr="00825019">
              <w:rPr>
                <w:sz w:val="20"/>
                <w:szCs w:val="20"/>
                <w:lang w:eastAsia="ru-RU"/>
              </w:rPr>
              <w:t>на итоговые во</w:t>
            </w:r>
            <w:r w:rsidRPr="00825019">
              <w:rPr>
                <w:sz w:val="20"/>
                <w:szCs w:val="20"/>
                <w:lang w:eastAsia="ru-RU"/>
              </w:rPr>
              <w:softHyphen/>
              <w:t xml:space="preserve">просы и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оценивать </w:t>
            </w:r>
            <w:r w:rsidRPr="00825019">
              <w:rPr>
                <w:sz w:val="20"/>
                <w:szCs w:val="20"/>
                <w:lang w:eastAsia="ru-RU"/>
              </w:rPr>
              <w:t>достижения на уроке</w:t>
            </w:r>
          </w:p>
        </w:tc>
        <w:tc>
          <w:tcPr>
            <w:tcW w:w="996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Индиви дуальный опрос</w:t>
            </w:r>
          </w:p>
        </w:tc>
        <w:tc>
          <w:tcPr>
            <w:tcW w:w="1465" w:type="dxa"/>
          </w:tcPr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25019">
              <w:rPr>
                <w:sz w:val="20"/>
                <w:szCs w:val="20"/>
                <w:lang w:eastAsia="ru-RU"/>
              </w:rPr>
              <w:t>электронное приложение к учебнику</w:t>
            </w:r>
            <w:r w:rsidRPr="00825019">
              <w:rPr>
                <w:color w:val="000000"/>
                <w:sz w:val="20"/>
                <w:szCs w:val="20"/>
              </w:rPr>
              <w:t xml:space="preserve"> презентация карта мира</w:t>
            </w:r>
          </w:p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25019">
              <w:rPr>
                <w:color w:val="000000"/>
                <w:sz w:val="20"/>
                <w:szCs w:val="20"/>
              </w:rPr>
              <w:t>глобус</w:t>
            </w:r>
          </w:p>
        </w:tc>
      </w:tr>
      <w:tr w:rsidR="00D954D2" w:rsidRPr="000D3084" w:rsidTr="00165A11">
        <w:tc>
          <w:tcPr>
            <w:tcW w:w="532" w:type="dxa"/>
          </w:tcPr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825019">
              <w:rPr>
                <w:b/>
                <w:color w:val="000000"/>
                <w:sz w:val="20"/>
                <w:szCs w:val="20"/>
              </w:rPr>
              <w:t>64</w:t>
            </w:r>
          </w:p>
        </w:tc>
        <w:tc>
          <w:tcPr>
            <w:tcW w:w="568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954D2" w:rsidRPr="00825019" w:rsidRDefault="00D954D2" w:rsidP="00165A1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На юге Европы</w:t>
            </w:r>
          </w:p>
          <w:p w:rsidR="00D954D2" w:rsidRPr="00825019" w:rsidRDefault="00D954D2" w:rsidP="00165A11">
            <w:pPr>
              <w:autoSpaceDE w:val="0"/>
              <w:autoSpaceDN w:val="0"/>
              <w:adjustRightInd w:val="0"/>
              <w:ind w:firstLine="5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2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b/>
                <w:sz w:val="20"/>
                <w:szCs w:val="20"/>
              </w:rPr>
              <w:t>Узнают</w:t>
            </w:r>
            <w:r w:rsidRPr="00825019">
              <w:rPr>
                <w:sz w:val="20"/>
                <w:szCs w:val="20"/>
              </w:rPr>
              <w:t>, какие страны расположены на севере   Европы.</w:t>
            </w:r>
          </w:p>
          <w:p w:rsidR="00D954D2" w:rsidRPr="00825019" w:rsidRDefault="00D954D2" w:rsidP="00165A11">
            <w:pPr>
              <w:tabs>
                <w:tab w:val="left" w:pos="684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sz w:val="20"/>
                <w:szCs w:val="20"/>
              </w:rPr>
              <w:t>Будут учиться</w:t>
            </w:r>
            <w:r w:rsidRPr="00825019">
              <w:rPr>
                <w:sz w:val="20"/>
                <w:szCs w:val="20"/>
              </w:rPr>
              <w:t xml:space="preserve"> </w:t>
            </w:r>
            <w:r w:rsidRPr="00825019">
              <w:rPr>
                <w:sz w:val="20"/>
                <w:szCs w:val="20"/>
                <w:lang w:eastAsia="ru-RU"/>
              </w:rPr>
              <w:t>находить на карте эти страны и их столицы;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рассказывать по карте о различных странах, допол</w:t>
            </w:r>
            <w:r w:rsidRPr="00825019">
              <w:rPr>
                <w:sz w:val="20"/>
                <w:szCs w:val="20"/>
              </w:rPr>
              <w:softHyphen/>
              <w:t>нять эти сведения информацией из других источников (таблица, текст и иллюстрации учебника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3023" w:type="dxa"/>
          </w:tcPr>
          <w:p w:rsidR="00D954D2" w:rsidRPr="00825019" w:rsidRDefault="00D954D2" w:rsidP="00165A11">
            <w:pPr>
              <w:rPr>
                <w:b/>
                <w:i/>
                <w:sz w:val="20"/>
                <w:szCs w:val="20"/>
                <w:u w:val="single"/>
              </w:rPr>
            </w:pPr>
            <w:r w:rsidRPr="00825019">
              <w:rPr>
                <w:b/>
                <w:sz w:val="20"/>
                <w:szCs w:val="20"/>
              </w:rPr>
              <w:t>Регулятивные:</w:t>
            </w:r>
            <w:r w:rsidRPr="00825019">
              <w:rPr>
                <w:sz w:val="20"/>
                <w:szCs w:val="20"/>
              </w:rPr>
              <w:t xml:space="preserve"> фиксировать в конце урока удовлетворённость/не</w:t>
            </w:r>
            <w:r w:rsidRPr="00825019">
              <w:rPr>
                <w:sz w:val="20"/>
                <w:szCs w:val="20"/>
              </w:rPr>
              <w:softHyphen/>
              <w:t>удовлетворённость своей работой на уроке (с помощью средств, разработанных совместно с учителем); объектив</w:t>
            </w:r>
            <w:r w:rsidRPr="00825019">
              <w:rPr>
                <w:sz w:val="20"/>
                <w:szCs w:val="20"/>
              </w:rPr>
              <w:softHyphen/>
              <w:t>но относиться к своим успехам/неуспехам</w:t>
            </w:r>
            <w:r w:rsidRPr="00825019">
              <w:rPr>
                <w:b/>
                <w:i/>
                <w:sz w:val="20"/>
                <w:szCs w:val="20"/>
                <w:u w:val="single"/>
              </w:rPr>
              <w:t xml:space="preserve"> Познавательные УУД: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- устанавливать причинно-следственные связи; строить речевое высказывание в устной форме.</w:t>
            </w:r>
          </w:p>
          <w:p w:rsidR="00D954D2" w:rsidRPr="00825019" w:rsidRDefault="00D954D2" w:rsidP="00165A11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i/>
                <w:sz w:val="20"/>
                <w:szCs w:val="20"/>
                <w:u w:val="single"/>
              </w:rPr>
              <w:t>Коммуникативные УУД</w:t>
            </w:r>
            <w:r w:rsidRPr="00825019">
              <w:rPr>
                <w:i/>
                <w:sz w:val="20"/>
                <w:szCs w:val="20"/>
              </w:rPr>
              <w:t xml:space="preserve">: </w:t>
            </w:r>
          </w:p>
          <w:p w:rsidR="00D954D2" w:rsidRPr="00825019" w:rsidRDefault="00D954D2" w:rsidP="00165A11">
            <w:pPr>
              <w:tabs>
                <w:tab w:val="left" w:pos="684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sz w:val="20"/>
                <w:szCs w:val="20"/>
                <w:lang w:eastAsia="ru-RU"/>
              </w:rPr>
              <w:t>слушать партнёра по общению и деятельности, не перебивать, не обрывать на полуслове, вникать в смысл того, о чём говорит собеседник;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Формировать гуманистические и демократические ценностные ориентации на основе знакомства с историко-культурным наследием и современной жизнью разных стран, в том числе стран зарубежной Европы</w:t>
            </w:r>
          </w:p>
        </w:tc>
        <w:tc>
          <w:tcPr>
            <w:tcW w:w="2783" w:type="dxa"/>
          </w:tcPr>
          <w:p w:rsidR="00D954D2" w:rsidRPr="00825019" w:rsidRDefault="00D954D2" w:rsidP="00165A11">
            <w:pPr>
              <w:tabs>
                <w:tab w:val="left" w:pos="40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Понимать </w:t>
            </w:r>
            <w:r w:rsidRPr="00825019">
              <w:rPr>
                <w:sz w:val="20"/>
                <w:szCs w:val="20"/>
                <w:lang w:eastAsia="ru-RU"/>
              </w:rPr>
              <w:t>учебную задачу урока и стремиться её выполнить;</w:t>
            </w:r>
          </w:p>
          <w:p w:rsidR="00D954D2" w:rsidRPr="00825019" w:rsidRDefault="00D954D2" w:rsidP="00165A11">
            <w:pPr>
              <w:tabs>
                <w:tab w:val="left" w:pos="40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работать в группе: </w:t>
            </w:r>
            <w:r w:rsidRPr="00825019">
              <w:rPr>
                <w:sz w:val="20"/>
                <w:szCs w:val="20"/>
                <w:lang w:eastAsia="ru-RU"/>
              </w:rPr>
              <w:t xml:space="preserve">самостоятельно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изучить </w:t>
            </w:r>
            <w:r w:rsidRPr="00825019">
              <w:rPr>
                <w:sz w:val="20"/>
                <w:szCs w:val="20"/>
                <w:lang w:eastAsia="ru-RU"/>
              </w:rPr>
              <w:t xml:space="preserve">материал о Греции и Италии,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подготовить </w:t>
            </w:r>
            <w:r w:rsidRPr="00825019">
              <w:rPr>
                <w:sz w:val="20"/>
                <w:szCs w:val="20"/>
                <w:lang w:eastAsia="ru-RU"/>
              </w:rPr>
              <w:t>сообщения с показом местоположения стран и их столиц на по</w:t>
            </w:r>
            <w:r w:rsidRPr="00825019">
              <w:rPr>
                <w:sz w:val="20"/>
                <w:szCs w:val="20"/>
                <w:lang w:eastAsia="ru-RU"/>
              </w:rPr>
              <w:softHyphen/>
              <w:t xml:space="preserve">литической карте Европы;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выступать </w:t>
            </w:r>
            <w:r w:rsidRPr="00825019">
              <w:rPr>
                <w:sz w:val="20"/>
                <w:szCs w:val="20"/>
                <w:lang w:eastAsia="ru-RU"/>
              </w:rPr>
              <w:t xml:space="preserve">одному из представителей группы или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распределять </w:t>
            </w:r>
            <w:r w:rsidRPr="00825019">
              <w:rPr>
                <w:sz w:val="20"/>
                <w:szCs w:val="20"/>
                <w:lang w:eastAsia="ru-RU"/>
              </w:rPr>
              <w:t>материал на несколько сообщений;</w:t>
            </w:r>
          </w:p>
          <w:p w:rsidR="00D954D2" w:rsidRPr="00825019" w:rsidRDefault="00D954D2" w:rsidP="00165A11">
            <w:pPr>
              <w:tabs>
                <w:tab w:val="left" w:pos="40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составлять </w:t>
            </w:r>
            <w:r w:rsidRPr="00825019">
              <w:rPr>
                <w:sz w:val="20"/>
                <w:szCs w:val="20"/>
                <w:lang w:eastAsia="ru-RU"/>
              </w:rPr>
              <w:t>вопросы к викторине по Греции и Италии;</w:t>
            </w:r>
          </w:p>
          <w:p w:rsidR="00D954D2" w:rsidRPr="00825019" w:rsidRDefault="00D954D2" w:rsidP="00165A11">
            <w:pPr>
              <w:tabs>
                <w:tab w:val="left" w:pos="40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описывать </w:t>
            </w:r>
            <w:r w:rsidRPr="00825019">
              <w:rPr>
                <w:sz w:val="20"/>
                <w:szCs w:val="20"/>
                <w:lang w:eastAsia="ru-RU"/>
              </w:rPr>
              <w:t>достопримечательности Греции и Италии по фотографиям;</w:t>
            </w:r>
          </w:p>
          <w:p w:rsidR="00D954D2" w:rsidRPr="00825019" w:rsidRDefault="00D954D2" w:rsidP="00165A11">
            <w:pPr>
              <w:tabs>
                <w:tab w:val="left" w:pos="40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выполнять задания </w:t>
            </w:r>
            <w:r w:rsidRPr="00825019">
              <w:rPr>
                <w:sz w:val="20"/>
                <w:szCs w:val="20"/>
                <w:lang w:eastAsia="ru-RU"/>
              </w:rPr>
              <w:t>электронного приложения к учебнику;</w:t>
            </w:r>
          </w:p>
          <w:p w:rsidR="00D954D2" w:rsidRPr="00825019" w:rsidRDefault="00D954D2" w:rsidP="00165A11">
            <w:pPr>
              <w:tabs>
                <w:tab w:val="left" w:pos="40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sz w:val="20"/>
                <w:szCs w:val="20"/>
                <w:lang w:eastAsia="ru-RU"/>
              </w:rPr>
              <w:t>—</w:t>
            </w:r>
            <w:r w:rsidRPr="00825019">
              <w:rPr>
                <w:sz w:val="20"/>
                <w:szCs w:val="20"/>
                <w:lang w:eastAsia="ru-RU"/>
              </w:rPr>
              <w:tab/>
              <w:t xml:space="preserve">используя дополнительную литературу,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находить </w:t>
            </w:r>
            <w:r w:rsidRPr="00825019">
              <w:rPr>
                <w:sz w:val="20"/>
                <w:szCs w:val="20"/>
                <w:lang w:eastAsia="ru-RU"/>
              </w:rPr>
              <w:t>интересные факты об изуча</w:t>
            </w:r>
            <w:r w:rsidRPr="00825019">
              <w:rPr>
                <w:sz w:val="20"/>
                <w:szCs w:val="20"/>
                <w:lang w:eastAsia="ru-RU"/>
              </w:rPr>
              <w:softHyphen/>
              <w:t>емых странах;</w:t>
            </w:r>
          </w:p>
          <w:p w:rsidR="00D954D2" w:rsidRPr="00825019" w:rsidRDefault="00D954D2" w:rsidP="00165A11">
            <w:pPr>
              <w:tabs>
                <w:tab w:val="left" w:pos="40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работать со взрослыми: </w:t>
            </w:r>
            <w:r w:rsidRPr="00825019">
              <w:rPr>
                <w:sz w:val="20"/>
                <w:szCs w:val="20"/>
                <w:lang w:eastAsia="ru-RU"/>
              </w:rPr>
              <w:t xml:space="preserve">в магазинах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выяснить, </w:t>
            </w:r>
            <w:r w:rsidRPr="00825019">
              <w:rPr>
                <w:sz w:val="20"/>
                <w:szCs w:val="20"/>
                <w:lang w:eastAsia="ru-RU"/>
              </w:rPr>
              <w:t>какие товары поступают из Греции и Италии;</w:t>
            </w:r>
          </w:p>
          <w:p w:rsidR="00D954D2" w:rsidRPr="00825019" w:rsidRDefault="00D954D2" w:rsidP="00165A11">
            <w:pPr>
              <w:tabs>
                <w:tab w:val="left" w:pos="40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формулировать </w:t>
            </w:r>
            <w:r w:rsidRPr="00825019">
              <w:rPr>
                <w:sz w:val="20"/>
                <w:szCs w:val="20"/>
                <w:lang w:eastAsia="ru-RU"/>
              </w:rPr>
              <w:t xml:space="preserve">выводы из изученного материала,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отвечать </w:t>
            </w:r>
            <w:r w:rsidRPr="00825019">
              <w:rPr>
                <w:sz w:val="20"/>
                <w:szCs w:val="20"/>
                <w:lang w:eastAsia="ru-RU"/>
              </w:rPr>
              <w:t>на итоговые во</w:t>
            </w:r>
            <w:r w:rsidRPr="00825019">
              <w:rPr>
                <w:sz w:val="20"/>
                <w:szCs w:val="20"/>
                <w:lang w:eastAsia="ru-RU"/>
              </w:rPr>
              <w:softHyphen/>
              <w:t xml:space="preserve">просы и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оценивать </w:t>
            </w:r>
            <w:r w:rsidRPr="00825019">
              <w:rPr>
                <w:sz w:val="20"/>
                <w:szCs w:val="20"/>
                <w:lang w:eastAsia="ru-RU"/>
              </w:rPr>
              <w:t>достижения на уроке</w:t>
            </w:r>
          </w:p>
        </w:tc>
        <w:tc>
          <w:tcPr>
            <w:tcW w:w="996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Работа в группах</w:t>
            </w:r>
          </w:p>
        </w:tc>
        <w:tc>
          <w:tcPr>
            <w:tcW w:w="1465" w:type="dxa"/>
          </w:tcPr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25019">
              <w:rPr>
                <w:sz w:val="20"/>
                <w:szCs w:val="20"/>
                <w:lang w:eastAsia="ru-RU"/>
              </w:rPr>
              <w:t>электронное приложение к учебнику</w:t>
            </w:r>
            <w:r w:rsidRPr="00825019">
              <w:rPr>
                <w:color w:val="000000"/>
                <w:sz w:val="20"/>
                <w:szCs w:val="20"/>
              </w:rPr>
              <w:t xml:space="preserve"> презентация карта мира</w:t>
            </w:r>
          </w:p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25019">
              <w:rPr>
                <w:color w:val="000000"/>
                <w:sz w:val="20"/>
                <w:szCs w:val="20"/>
              </w:rPr>
              <w:t>глобус</w:t>
            </w:r>
          </w:p>
        </w:tc>
      </w:tr>
      <w:tr w:rsidR="00D954D2" w:rsidRPr="000D3084" w:rsidTr="00165A11">
        <w:tc>
          <w:tcPr>
            <w:tcW w:w="532" w:type="dxa"/>
          </w:tcPr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825019">
              <w:rPr>
                <w:b/>
                <w:color w:val="000000"/>
                <w:sz w:val="20"/>
                <w:szCs w:val="20"/>
              </w:rPr>
              <w:t>65</w:t>
            </w:r>
          </w:p>
        </w:tc>
        <w:tc>
          <w:tcPr>
            <w:tcW w:w="568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954D2" w:rsidRPr="00825019" w:rsidRDefault="00D954D2" w:rsidP="00165A1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По знаменитым местам мира</w:t>
            </w:r>
          </w:p>
          <w:p w:rsidR="00D954D2" w:rsidRPr="00825019" w:rsidRDefault="00D954D2" w:rsidP="00165A1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ru-RU"/>
              </w:rPr>
            </w:pPr>
            <w:r w:rsidRPr="00825019">
              <w:rPr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62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b/>
                <w:sz w:val="20"/>
                <w:szCs w:val="20"/>
              </w:rPr>
              <w:t>Узнают</w:t>
            </w:r>
            <w:r w:rsidRPr="00825019">
              <w:rPr>
                <w:sz w:val="20"/>
                <w:szCs w:val="20"/>
              </w:rPr>
              <w:t xml:space="preserve"> о некоторых, наиболее интересных достопримечательностях разных районов мира.</w:t>
            </w:r>
          </w:p>
        </w:tc>
        <w:tc>
          <w:tcPr>
            <w:tcW w:w="3023" w:type="dxa"/>
          </w:tcPr>
          <w:p w:rsidR="00D954D2" w:rsidRPr="00825019" w:rsidRDefault="00D954D2" w:rsidP="00165A11">
            <w:pPr>
              <w:rPr>
                <w:b/>
                <w:i/>
                <w:sz w:val="20"/>
                <w:szCs w:val="20"/>
                <w:u w:val="single"/>
              </w:rPr>
            </w:pPr>
            <w:r w:rsidRPr="00825019">
              <w:rPr>
                <w:b/>
                <w:sz w:val="20"/>
                <w:szCs w:val="20"/>
                <w:lang w:eastAsia="ru-RU"/>
              </w:rPr>
              <w:t>Регулятивные</w:t>
            </w:r>
            <w:r w:rsidRPr="00825019">
              <w:rPr>
                <w:sz w:val="20"/>
                <w:szCs w:val="20"/>
                <w:lang w:eastAsia="ru-RU"/>
              </w:rPr>
              <w:t>:                                            в сотрудничестве с учителем ставить новые учебные задачи.</w:t>
            </w:r>
            <w:r w:rsidRPr="00825019">
              <w:rPr>
                <w:b/>
                <w:i/>
                <w:sz w:val="20"/>
                <w:szCs w:val="20"/>
                <w:u w:val="single"/>
              </w:rPr>
              <w:t xml:space="preserve"> Познавательные УУД: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моделировать различные ситуации и явления при</w:t>
            </w:r>
            <w:r w:rsidRPr="00825019">
              <w:rPr>
                <w:sz w:val="20"/>
                <w:szCs w:val="20"/>
              </w:rPr>
              <w:softHyphen/>
              <w:t>роды</w:t>
            </w:r>
          </w:p>
          <w:p w:rsidR="00D954D2" w:rsidRPr="00825019" w:rsidRDefault="00D954D2" w:rsidP="00165A11">
            <w:pPr>
              <w:tabs>
                <w:tab w:val="left" w:pos="6300"/>
              </w:tabs>
              <w:rPr>
                <w:b/>
                <w:i/>
                <w:sz w:val="20"/>
                <w:szCs w:val="20"/>
                <w:u w:val="single"/>
              </w:rPr>
            </w:pPr>
            <w:r w:rsidRPr="00825019">
              <w:rPr>
                <w:b/>
                <w:i/>
                <w:sz w:val="20"/>
                <w:szCs w:val="20"/>
                <w:u w:val="single"/>
              </w:rPr>
              <w:t xml:space="preserve">Коммуникативные УУД: </w:t>
            </w:r>
            <w:r w:rsidRPr="00825019">
              <w:rPr>
                <w:sz w:val="20"/>
                <w:szCs w:val="20"/>
                <w:lang w:eastAsia="ru-RU"/>
              </w:rPr>
              <w:t>включаться в диалог и коллективное обсуждение проблем и вопросов с учителем и сверстниками;</w:t>
            </w:r>
          </w:p>
          <w:p w:rsidR="00D954D2" w:rsidRPr="00825019" w:rsidRDefault="00D954D2" w:rsidP="00165A11">
            <w:pPr>
              <w:tabs>
                <w:tab w:val="left" w:pos="684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Формировать гуманистические и демократические ценностные ориентации на основе знакомства с историко-культурным наследием и современной жизнью разных стран, в том числе стран зарубежной Европы</w:t>
            </w:r>
          </w:p>
        </w:tc>
        <w:tc>
          <w:tcPr>
            <w:tcW w:w="2783" w:type="dxa"/>
          </w:tcPr>
          <w:p w:rsidR="00D954D2" w:rsidRPr="00825019" w:rsidRDefault="00D954D2" w:rsidP="00165A11">
            <w:pPr>
              <w:tabs>
                <w:tab w:val="left" w:pos="39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Понимать </w:t>
            </w:r>
            <w:r w:rsidRPr="00825019">
              <w:rPr>
                <w:sz w:val="20"/>
                <w:szCs w:val="20"/>
                <w:lang w:eastAsia="ru-RU"/>
              </w:rPr>
              <w:t>учебную задачу урока и стремиться её выполнить;</w:t>
            </w:r>
          </w:p>
          <w:p w:rsidR="00D954D2" w:rsidRPr="00825019" w:rsidRDefault="00D954D2" w:rsidP="00165A11">
            <w:pPr>
              <w:tabs>
                <w:tab w:val="left" w:pos="39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соотносить </w:t>
            </w:r>
            <w:r w:rsidRPr="00825019">
              <w:rPr>
                <w:sz w:val="20"/>
                <w:szCs w:val="20"/>
                <w:lang w:eastAsia="ru-RU"/>
              </w:rPr>
              <w:t>памятники архитектуры и искусства с той страной, в которой они находятся;</w:t>
            </w:r>
          </w:p>
          <w:p w:rsidR="00D954D2" w:rsidRPr="00825019" w:rsidRDefault="00D954D2" w:rsidP="00165A11">
            <w:pPr>
              <w:tabs>
                <w:tab w:val="left" w:pos="39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обсуждать </w:t>
            </w:r>
            <w:r w:rsidRPr="00825019">
              <w:rPr>
                <w:sz w:val="20"/>
                <w:szCs w:val="20"/>
                <w:lang w:eastAsia="ru-RU"/>
              </w:rPr>
              <w:t>цели международного туризма;</w:t>
            </w:r>
          </w:p>
          <w:p w:rsidR="00D954D2" w:rsidRPr="00825019" w:rsidRDefault="00D954D2" w:rsidP="00165A11">
            <w:pPr>
              <w:tabs>
                <w:tab w:val="left" w:pos="39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работать </w:t>
            </w:r>
            <w:r w:rsidRPr="00825019">
              <w:rPr>
                <w:sz w:val="20"/>
                <w:szCs w:val="20"/>
                <w:lang w:eastAsia="ru-RU"/>
              </w:rPr>
              <w:t>с картой;</w:t>
            </w:r>
          </w:p>
          <w:p w:rsidR="00D954D2" w:rsidRPr="00825019" w:rsidRDefault="00D954D2" w:rsidP="00165A11">
            <w:pPr>
              <w:tabs>
                <w:tab w:val="left" w:pos="39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описывать </w:t>
            </w:r>
            <w:r w:rsidRPr="00825019">
              <w:rPr>
                <w:sz w:val="20"/>
                <w:szCs w:val="20"/>
                <w:lang w:eastAsia="ru-RU"/>
              </w:rPr>
              <w:t>по фотографиям изучаемые достопримечательности;</w:t>
            </w:r>
          </w:p>
          <w:p w:rsidR="00D954D2" w:rsidRPr="00825019" w:rsidRDefault="00D954D2" w:rsidP="00165A11">
            <w:pPr>
              <w:tabs>
                <w:tab w:val="left" w:pos="39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находить </w:t>
            </w:r>
            <w:r w:rsidRPr="00825019">
              <w:rPr>
                <w:sz w:val="20"/>
                <w:szCs w:val="20"/>
                <w:lang w:eastAsia="ru-RU"/>
              </w:rPr>
              <w:t>в дополнительной литературе и в Интернете материал о достопри</w:t>
            </w:r>
            <w:r w:rsidRPr="00825019">
              <w:rPr>
                <w:sz w:val="20"/>
                <w:szCs w:val="20"/>
                <w:lang w:eastAsia="ru-RU"/>
              </w:rPr>
              <w:softHyphen/>
              <w:t xml:space="preserve">мечательностях разных стран,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готовить </w:t>
            </w:r>
            <w:r w:rsidRPr="00825019">
              <w:rPr>
                <w:sz w:val="20"/>
                <w:szCs w:val="20"/>
                <w:lang w:eastAsia="ru-RU"/>
              </w:rPr>
              <w:t>сообщения;</w:t>
            </w:r>
          </w:p>
          <w:p w:rsidR="00D954D2" w:rsidRPr="00825019" w:rsidRDefault="00D954D2" w:rsidP="00165A11">
            <w:pPr>
              <w:tabs>
                <w:tab w:val="left" w:pos="39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формулировать </w:t>
            </w:r>
            <w:r w:rsidRPr="00825019">
              <w:rPr>
                <w:sz w:val="20"/>
                <w:szCs w:val="20"/>
                <w:lang w:eastAsia="ru-RU"/>
              </w:rPr>
              <w:t xml:space="preserve">выводы из изученного материала,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отвечать </w:t>
            </w:r>
            <w:r w:rsidRPr="00825019">
              <w:rPr>
                <w:sz w:val="20"/>
                <w:szCs w:val="20"/>
                <w:lang w:eastAsia="ru-RU"/>
              </w:rPr>
              <w:t>на итоговые во</w:t>
            </w:r>
            <w:r w:rsidRPr="00825019">
              <w:rPr>
                <w:sz w:val="20"/>
                <w:szCs w:val="20"/>
                <w:lang w:eastAsia="ru-RU"/>
              </w:rPr>
              <w:softHyphen/>
              <w:t xml:space="preserve">просы и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оценивать </w:t>
            </w:r>
            <w:r w:rsidRPr="00825019">
              <w:rPr>
                <w:sz w:val="20"/>
                <w:szCs w:val="20"/>
                <w:lang w:eastAsia="ru-RU"/>
              </w:rPr>
              <w:t>достижения на уроке</w:t>
            </w:r>
          </w:p>
        </w:tc>
        <w:tc>
          <w:tcPr>
            <w:tcW w:w="996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Работа в парах</w:t>
            </w:r>
          </w:p>
        </w:tc>
        <w:tc>
          <w:tcPr>
            <w:tcW w:w="1465" w:type="dxa"/>
          </w:tcPr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25019">
              <w:rPr>
                <w:sz w:val="20"/>
                <w:szCs w:val="20"/>
                <w:lang w:eastAsia="ru-RU"/>
              </w:rPr>
              <w:t>электронное приложение к учебнику</w:t>
            </w:r>
            <w:r w:rsidRPr="00825019">
              <w:rPr>
                <w:color w:val="000000"/>
                <w:sz w:val="20"/>
                <w:szCs w:val="20"/>
              </w:rPr>
              <w:t xml:space="preserve"> презентация карта мира</w:t>
            </w:r>
          </w:p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25019">
              <w:rPr>
                <w:color w:val="000000"/>
                <w:sz w:val="20"/>
                <w:szCs w:val="20"/>
              </w:rPr>
              <w:t>глобус</w:t>
            </w:r>
          </w:p>
        </w:tc>
      </w:tr>
      <w:tr w:rsidR="00D954D2" w:rsidRPr="000D3084" w:rsidTr="00165A11">
        <w:tc>
          <w:tcPr>
            <w:tcW w:w="532" w:type="dxa"/>
          </w:tcPr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825019">
              <w:rPr>
                <w:b/>
                <w:color w:val="000000"/>
                <w:sz w:val="20"/>
                <w:szCs w:val="20"/>
              </w:rPr>
              <w:t>66</w:t>
            </w:r>
          </w:p>
        </w:tc>
        <w:tc>
          <w:tcPr>
            <w:tcW w:w="568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954D2" w:rsidRPr="00825019" w:rsidRDefault="00D954D2" w:rsidP="00165A1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Проверим себя и оценим свои до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softHyphen/>
              <w:t>стижения .</w:t>
            </w:r>
          </w:p>
          <w:p w:rsidR="00D954D2" w:rsidRPr="00825019" w:rsidRDefault="00D954D2" w:rsidP="00165A1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Тестирование по разделу «Путешествие по городам и странам»</w:t>
            </w:r>
          </w:p>
        </w:tc>
        <w:tc>
          <w:tcPr>
            <w:tcW w:w="2362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b/>
                <w:sz w:val="20"/>
                <w:szCs w:val="20"/>
              </w:rPr>
              <w:t>Будут учиться</w:t>
            </w:r>
            <w:r w:rsidRPr="00825019">
              <w:rPr>
                <w:sz w:val="20"/>
                <w:szCs w:val="20"/>
              </w:rPr>
              <w:t xml:space="preserve"> применять знания в нестандартной обстановке</w:t>
            </w:r>
          </w:p>
        </w:tc>
        <w:tc>
          <w:tcPr>
            <w:tcW w:w="3023" w:type="dxa"/>
          </w:tcPr>
          <w:p w:rsidR="00D954D2" w:rsidRPr="00825019" w:rsidRDefault="00D954D2" w:rsidP="00165A11">
            <w:pPr>
              <w:tabs>
                <w:tab w:val="left" w:pos="684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sz w:val="20"/>
                <w:szCs w:val="20"/>
                <w:lang w:eastAsia="ru-RU"/>
              </w:rPr>
              <w:t>Регулятивные</w:t>
            </w:r>
            <w:r w:rsidRPr="00825019">
              <w:rPr>
                <w:sz w:val="20"/>
                <w:szCs w:val="20"/>
                <w:lang w:eastAsia="ru-RU"/>
              </w:rPr>
              <w:t>: выделять из темы урока известные и неизвестные знания и умения;</w:t>
            </w:r>
          </w:p>
          <w:p w:rsidR="00D954D2" w:rsidRPr="00825019" w:rsidRDefault="00D954D2" w:rsidP="00287996">
            <w:pPr>
              <w:numPr>
                <w:ilvl w:val="0"/>
                <w:numId w:val="13"/>
              </w:numPr>
              <w:tabs>
                <w:tab w:val="left" w:pos="684"/>
              </w:tabs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825019">
              <w:rPr>
                <w:sz w:val="20"/>
                <w:szCs w:val="20"/>
                <w:lang w:eastAsia="ru-RU"/>
              </w:rPr>
              <w:t>планировать своё высказывание (выстраивать по</w:t>
            </w:r>
            <w:r w:rsidRPr="00825019">
              <w:rPr>
                <w:sz w:val="20"/>
                <w:szCs w:val="20"/>
                <w:lang w:eastAsia="ru-RU"/>
              </w:rPr>
              <w:softHyphen/>
              <w:t>следовательность предложений для раскрытия темы, при</w:t>
            </w:r>
            <w:r w:rsidRPr="00825019">
              <w:rPr>
                <w:sz w:val="20"/>
                <w:szCs w:val="20"/>
                <w:lang w:eastAsia="ru-RU"/>
              </w:rPr>
              <w:softHyphen/>
              <w:t xml:space="preserve">водить примеры                           </w:t>
            </w:r>
            <w:r w:rsidRPr="00825019">
              <w:rPr>
                <w:b/>
                <w:i/>
                <w:sz w:val="20"/>
                <w:szCs w:val="20"/>
                <w:u w:val="single"/>
                <w:lang w:eastAsia="ru-RU"/>
              </w:rPr>
              <w:t xml:space="preserve"> Познавательные УУД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825019">
              <w:rPr>
                <w:bCs/>
                <w:sz w:val="20"/>
                <w:szCs w:val="20"/>
                <w:lang w:eastAsia="ru-RU"/>
              </w:rPr>
              <w:t>понимать и толковать условные знаки и символы, используемые в учебнике, рабочих тетрадях для передачи информации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>;</w:t>
            </w:r>
          </w:p>
          <w:p w:rsidR="00D954D2" w:rsidRPr="00825019" w:rsidRDefault="00D954D2" w:rsidP="00165A11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i/>
                <w:sz w:val="20"/>
                <w:szCs w:val="20"/>
                <w:u w:val="single"/>
              </w:rPr>
              <w:t>Коммуникативные УУД</w:t>
            </w:r>
            <w:r w:rsidRPr="00825019">
              <w:rPr>
                <w:i/>
                <w:sz w:val="20"/>
                <w:szCs w:val="20"/>
              </w:rPr>
              <w:t xml:space="preserve">: </w:t>
            </w:r>
          </w:p>
          <w:p w:rsidR="00D954D2" w:rsidRPr="00825019" w:rsidRDefault="00D954D2" w:rsidP="00165A11">
            <w:pPr>
              <w:tabs>
                <w:tab w:val="left" w:pos="684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sz w:val="20"/>
                <w:szCs w:val="20"/>
                <w:lang w:eastAsia="ru-RU"/>
              </w:rPr>
              <w:t>слушать партнёра по общению и деятельности, не перебивать, не обрывать на полуслове, вникать в смысл того, о чём говорит собеседник</w:t>
            </w:r>
          </w:p>
        </w:tc>
        <w:tc>
          <w:tcPr>
            <w:tcW w:w="1985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доброжелательное отношение к окружающим, бескон</w:t>
            </w:r>
            <w:r w:rsidRPr="00825019">
              <w:rPr>
                <w:sz w:val="20"/>
                <w:szCs w:val="20"/>
              </w:rPr>
              <w:softHyphen/>
              <w:t>фликтное поведение, стремление прислушиваться к чужо</w:t>
            </w:r>
            <w:r w:rsidRPr="00825019">
              <w:rPr>
                <w:sz w:val="20"/>
                <w:szCs w:val="20"/>
              </w:rPr>
              <w:softHyphen/>
              <w:t>му мнению</w:t>
            </w:r>
          </w:p>
        </w:tc>
        <w:tc>
          <w:tcPr>
            <w:tcW w:w="2783" w:type="dxa"/>
          </w:tcPr>
          <w:p w:rsidR="00D954D2" w:rsidRPr="00825019" w:rsidRDefault="00D954D2" w:rsidP="00165A11">
            <w:pPr>
              <w:tabs>
                <w:tab w:val="left" w:pos="403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Выполнять </w:t>
            </w:r>
            <w:r w:rsidRPr="00825019">
              <w:rPr>
                <w:sz w:val="20"/>
                <w:szCs w:val="20"/>
                <w:lang w:eastAsia="ru-RU"/>
              </w:rPr>
              <w:t>тесты с выбором ответа;</w:t>
            </w:r>
          </w:p>
          <w:p w:rsidR="00D954D2" w:rsidRPr="00825019" w:rsidRDefault="00D954D2" w:rsidP="00165A11">
            <w:pPr>
              <w:tabs>
                <w:tab w:val="left" w:pos="403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оценивать </w:t>
            </w:r>
            <w:r w:rsidRPr="00825019">
              <w:rPr>
                <w:sz w:val="20"/>
                <w:szCs w:val="20"/>
                <w:lang w:eastAsia="ru-RU"/>
              </w:rPr>
              <w:t>правильность/неправильность предложенных ответов;</w:t>
            </w:r>
          </w:p>
          <w:p w:rsidR="00D954D2" w:rsidRPr="00825019" w:rsidRDefault="00D954D2" w:rsidP="00165A11">
            <w:pPr>
              <w:tabs>
                <w:tab w:val="left" w:pos="403"/>
              </w:tabs>
              <w:autoSpaceDE w:val="0"/>
              <w:autoSpaceDN w:val="0"/>
              <w:adjustRightInd w:val="0"/>
              <w:rPr>
                <w:spacing w:val="30"/>
                <w:sz w:val="20"/>
                <w:szCs w:val="20"/>
                <w:lang w:eastAsia="ru-RU"/>
              </w:rPr>
            </w:pPr>
            <w:r w:rsidRPr="00825019">
              <w:rPr>
                <w:sz w:val="20"/>
                <w:szCs w:val="20"/>
                <w:lang w:eastAsia="ru-RU"/>
              </w:rPr>
              <w:t>—</w:t>
            </w:r>
            <w:r w:rsidRPr="00825019">
              <w:rPr>
                <w:sz w:val="20"/>
                <w:szCs w:val="20"/>
                <w:lang w:eastAsia="ru-RU"/>
              </w:rPr>
              <w:tab/>
              <w:t xml:space="preserve">адекватно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оценивать </w:t>
            </w:r>
            <w:r w:rsidRPr="00825019">
              <w:rPr>
                <w:sz w:val="20"/>
                <w:szCs w:val="20"/>
                <w:lang w:eastAsia="ru-RU"/>
              </w:rPr>
              <w:t xml:space="preserve">свои знания в соответствии с набранными </w:t>
            </w:r>
            <w:r w:rsidRPr="00825019">
              <w:rPr>
                <w:spacing w:val="30"/>
                <w:sz w:val="20"/>
                <w:szCs w:val="20"/>
                <w:lang w:eastAsia="ru-RU"/>
              </w:rPr>
              <w:t>ваннами</w:t>
            </w:r>
          </w:p>
        </w:tc>
        <w:tc>
          <w:tcPr>
            <w:tcW w:w="996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тест</w:t>
            </w:r>
          </w:p>
        </w:tc>
        <w:tc>
          <w:tcPr>
            <w:tcW w:w="1465" w:type="dxa"/>
          </w:tcPr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D954D2" w:rsidRPr="000D3084" w:rsidTr="00165A11">
        <w:tc>
          <w:tcPr>
            <w:tcW w:w="532" w:type="dxa"/>
          </w:tcPr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825019">
              <w:rPr>
                <w:b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8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954D2" w:rsidRPr="00825019" w:rsidRDefault="00D954D2" w:rsidP="00165A1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Презентация проектов «Кто нас за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softHyphen/>
              <w:t xml:space="preserve">щищает»,    «Экономика родного </w:t>
            </w:r>
            <w:r w:rsidRPr="00825019">
              <w:rPr>
                <w:b/>
                <w:spacing w:val="30"/>
                <w:sz w:val="20"/>
                <w:szCs w:val="20"/>
                <w:lang w:eastAsia="ru-RU"/>
              </w:rPr>
              <w:t>края»,</w:t>
            </w:r>
            <w:r w:rsidRPr="00825019">
              <w:rPr>
                <w:b/>
                <w:sz w:val="20"/>
                <w:szCs w:val="20"/>
                <w:lang w:eastAsia="ru-RU"/>
              </w:rPr>
              <w:t xml:space="preserve"> 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«Музей путешествий» </w:t>
            </w:r>
          </w:p>
          <w:p w:rsidR="00D954D2" w:rsidRPr="00825019" w:rsidRDefault="00D954D2" w:rsidP="00165A11">
            <w:pPr>
              <w:autoSpaceDE w:val="0"/>
              <w:autoSpaceDN w:val="0"/>
              <w:adjustRightInd w:val="0"/>
              <w:ind w:firstLine="14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2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Научатся </w:t>
            </w:r>
            <w:r w:rsidRPr="00825019">
              <w:rPr>
                <w:bCs/>
                <w:sz w:val="20"/>
                <w:szCs w:val="20"/>
                <w:lang w:eastAsia="ru-RU"/>
              </w:rPr>
              <w:t>выступать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825019">
              <w:rPr>
                <w:sz w:val="20"/>
                <w:szCs w:val="20"/>
                <w:lang w:eastAsia="ru-RU"/>
              </w:rPr>
              <w:t>с подготовленными сообщениями, иллюстрировать их наглядны</w:t>
            </w:r>
            <w:r w:rsidRPr="00825019">
              <w:rPr>
                <w:sz w:val="20"/>
                <w:szCs w:val="20"/>
                <w:lang w:eastAsia="ru-RU"/>
              </w:rPr>
              <w:softHyphen/>
              <w:t>ми материалами.</w:t>
            </w:r>
          </w:p>
        </w:tc>
        <w:tc>
          <w:tcPr>
            <w:tcW w:w="3023" w:type="dxa"/>
          </w:tcPr>
          <w:p w:rsidR="00D954D2" w:rsidRPr="00825019" w:rsidRDefault="00D954D2" w:rsidP="00165A11">
            <w:pPr>
              <w:tabs>
                <w:tab w:val="left" w:pos="684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sz w:val="20"/>
                <w:szCs w:val="20"/>
                <w:lang w:eastAsia="ru-RU"/>
              </w:rPr>
              <w:t>Регулятивные</w:t>
            </w:r>
            <w:r w:rsidRPr="00825019">
              <w:rPr>
                <w:sz w:val="20"/>
                <w:szCs w:val="20"/>
                <w:lang w:eastAsia="ru-RU"/>
              </w:rPr>
              <w:t xml:space="preserve"> соотносить выполнение работы с алгоритмом и ре</w:t>
            </w:r>
            <w:r w:rsidRPr="00825019">
              <w:rPr>
                <w:sz w:val="20"/>
                <w:szCs w:val="20"/>
                <w:lang w:eastAsia="ru-RU"/>
              </w:rPr>
              <w:softHyphen/>
              <w:t>зультатом;</w:t>
            </w:r>
          </w:p>
          <w:p w:rsidR="00D954D2" w:rsidRPr="00825019" w:rsidRDefault="00D954D2" w:rsidP="00165A11">
            <w:pPr>
              <w:rPr>
                <w:b/>
                <w:i/>
                <w:sz w:val="20"/>
                <w:szCs w:val="20"/>
                <w:u w:val="single"/>
              </w:rPr>
            </w:pPr>
            <w:r w:rsidRPr="00825019">
              <w:rPr>
                <w:b/>
                <w:i/>
                <w:sz w:val="20"/>
                <w:szCs w:val="20"/>
                <w:u w:val="single"/>
              </w:rPr>
              <w:t>Познавательные УУД: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 xml:space="preserve">- строить рассуждения в форме связи простых суждений; осуществлять поиск необходимой информации. </w:t>
            </w:r>
          </w:p>
          <w:p w:rsidR="00D954D2" w:rsidRPr="00825019" w:rsidRDefault="00D954D2" w:rsidP="00165A11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i/>
                <w:sz w:val="20"/>
                <w:szCs w:val="20"/>
                <w:u w:val="single"/>
              </w:rPr>
              <w:t>Коммуникативные УУД</w:t>
            </w:r>
            <w:r w:rsidRPr="00825019">
              <w:rPr>
                <w:i/>
                <w:sz w:val="20"/>
                <w:szCs w:val="20"/>
              </w:rPr>
              <w:t xml:space="preserve">: </w:t>
            </w:r>
          </w:p>
          <w:p w:rsidR="00D954D2" w:rsidRPr="00825019" w:rsidRDefault="00D954D2" w:rsidP="00165A11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i/>
                <w:sz w:val="20"/>
                <w:szCs w:val="20"/>
              </w:rPr>
              <w:t xml:space="preserve">- </w:t>
            </w:r>
            <w:r w:rsidRPr="00825019">
              <w:rPr>
                <w:sz w:val="20"/>
                <w:szCs w:val="20"/>
                <w:lang w:eastAsia="ru-RU"/>
              </w:rPr>
              <w:t>строить монологическое высказывание, владеть диа</w:t>
            </w:r>
            <w:r w:rsidRPr="00825019">
              <w:rPr>
                <w:sz w:val="20"/>
                <w:szCs w:val="20"/>
                <w:lang w:eastAsia="ru-RU"/>
              </w:rPr>
              <w:softHyphen/>
              <w:t>логической формой речи (с учётом возрастных особенностей, норм);</w:t>
            </w:r>
          </w:p>
          <w:p w:rsidR="00D954D2" w:rsidRPr="00825019" w:rsidRDefault="00D954D2" w:rsidP="00165A11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Формировать уважительное отношение к иному мнению, истории и культуре других народов на основе знакомства с много</w:t>
            </w:r>
            <w:r w:rsidRPr="00825019">
              <w:rPr>
                <w:sz w:val="20"/>
                <w:szCs w:val="20"/>
              </w:rPr>
              <w:softHyphen/>
              <w:t>образием стран и народов на Земле, выявления общего и различного в политическом устройстве государств</w:t>
            </w:r>
          </w:p>
        </w:tc>
        <w:tc>
          <w:tcPr>
            <w:tcW w:w="2783" w:type="dxa"/>
            <w:vMerge w:val="restart"/>
          </w:tcPr>
          <w:p w:rsidR="00D954D2" w:rsidRPr="00825019" w:rsidRDefault="00D954D2" w:rsidP="00165A11">
            <w:pPr>
              <w:tabs>
                <w:tab w:val="left" w:pos="403"/>
              </w:tabs>
              <w:autoSpaceDE w:val="0"/>
              <w:autoSpaceDN w:val="0"/>
              <w:adjustRightInd w:val="0"/>
              <w:ind w:firstLine="5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 xml:space="preserve">Выступать </w:t>
            </w:r>
            <w:r w:rsidRPr="00825019">
              <w:rPr>
                <w:sz w:val="20"/>
                <w:szCs w:val="20"/>
                <w:lang w:eastAsia="ru-RU"/>
              </w:rPr>
              <w:t>с подготовленными сообщениями, иллюстрировать их наглядны</w:t>
            </w:r>
            <w:r w:rsidRPr="00825019">
              <w:rPr>
                <w:sz w:val="20"/>
                <w:szCs w:val="20"/>
                <w:lang w:eastAsia="ru-RU"/>
              </w:rPr>
              <w:softHyphen/>
              <w:t>ми материалами;</w:t>
            </w:r>
          </w:p>
          <w:p w:rsidR="00D954D2" w:rsidRPr="00825019" w:rsidRDefault="00D954D2" w:rsidP="00165A11">
            <w:pPr>
              <w:tabs>
                <w:tab w:val="left" w:pos="403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обсуждать </w:t>
            </w:r>
            <w:r w:rsidRPr="00825019">
              <w:rPr>
                <w:sz w:val="20"/>
                <w:szCs w:val="20"/>
                <w:lang w:eastAsia="ru-RU"/>
              </w:rPr>
              <w:t>выступления учащихся;</w:t>
            </w:r>
          </w:p>
          <w:p w:rsidR="00D954D2" w:rsidRPr="00825019" w:rsidRDefault="00D954D2" w:rsidP="00165A11">
            <w:pPr>
              <w:tabs>
                <w:tab w:val="left" w:pos="408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—</w:t>
            </w:r>
            <w:r w:rsidRPr="00825019">
              <w:rPr>
                <w:b/>
                <w:bCs/>
                <w:sz w:val="20"/>
                <w:szCs w:val="20"/>
                <w:lang w:eastAsia="ru-RU"/>
              </w:rPr>
              <w:tab/>
              <w:t xml:space="preserve">оценивать </w:t>
            </w:r>
            <w:r w:rsidRPr="00825019">
              <w:rPr>
                <w:sz w:val="20"/>
                <w:szCs w:val="20"/>
                <w:lang w:eastAsia="ru-RU"/>
              </w:rPr>
              <w:t>свои достижения и достижения других учащихся</w:t>
            </w:r>
          </w:p>
        </w:tc>
        <w:tc>
          <w:tcPr>
            <w:tcW w:w="996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викторина</w:t>
            </w:r>
          </w:p>
        </w:tc>
        <w:tc>
          <w:tcPr>
            <w:tcW w:w="1465" w:type="dxa"/>
          </w:tcPr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25019">
              <w:rPr>
                <w:color w:val="000000"/>
                <w:sz w:val="20"/>
                <w:szCs w:val="20"/>
              </w:rPr>
              <w:t>Презентации проектов</w:t>
            </w:r>
          </w:p>
        </w:tc>
      </w:tr>
      <w:tr w:rsidR="00D954D2" w:rsidRPr="000D3084" w:rsidTr="00165A11">
        <w:tc>
          <w:tcPr>
            <w:tcW w:w="532" w:type="dxa"/>
          </w:tcPr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825019">
              <w:rPr>
                <w:b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8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954D2" w:rsidRPr="00825019" w:rsidRDefault="00D954D2" w:rsidP="00165A1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ru-RU"/>
              </w:rPr>
            </w:pPr>
            <w:r w:rsidRPr="00825019">
              <w:rPr>
                <w:b/>
                <w:bCs/>
                <w:sz w:val="20"/>
                <w:szCs w:val="20"/>
                <w:lang w:eastAsia="ru-RU"/>
              </w:rPr>
              <w:t>Обобщающий урок по теме «Путешествие по городам и странам»</w:t>
            </w:r>
          </w:p>
        </w:tc>
        <w:tc>
          <w:tcPr>
            <w:tcW w:w="2362" w:type="dxa"/>
          </w:tcPr>
          <w:p w:rsidR="00D954D2" w:rsidRPr="00825019" w:rsidRDefault="00D954D2" w:rsidP="00165A11">
            <w:pPr>
              <w:tabs>
                <w:tab w:val="left" w:pos="684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25019">
              <w:rPr>
                <w:b/>
                <w:sz w:val="20"/>
                <w:szCs w:val="20"/>
                <w:lang w:eastAsia="ru-RU"/>
              </w:rPr>
              <w:t>Научатся</w:t>
            </w:r>
            <w:r w:rsidRPr="00825019">
              <w:rPr>
                <w:sz w:val="20"/>
                <w:szCs w:val="20"/>
                <w:lang w:eastAsia="ru-RU"/>
              </w:rPr>
              <w:t xml:space="preserve"> находить на карте изученные  страны и их столицы;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рассказывать по карте о различных странах, допол</w:t>
            </w:r>
            <w:r w:rsidRPr="00825019">
              <w:rPr>
                <w:sz w:val="20"/>
                <w:szCs w:val="20"/>
              </w:rPr>
              <w:softHyphen/>
              <w:t>нять эти сведения информацией из других источников (таблица, текст и иллюстрации учебника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3023" w:type="dxa"/>
          </w:tcPr>
          <w:p w:rsidR="00D954D2" w:rsidRPr="00825019" w:rsidRDefault="00D954D2" w:rsidP="00165A11">
            <w:pPr>
              <w:rPr>
                <w:b/>
                <w:i/>
                <w:sz w:val="20"/>
                <w:szCs w:val="20"/>
                <w:u w:val="single"/>
              </w:rPr>
            </w:pPr>
            <w:r w:rsidRPr="00825019">
              <w:rPr>
                <w:b/>
                <w:sz w:val="20"/>
                <w:szCs w:val="20"/>
                <w:lang w:eastAsia="ru-RU"/>
              </w:rPr>
              <w:t>Регулятивные</w:t>
            </w:r>
            <w:r w:rsidRPr="00825019">
              <w:rPr>
                <w:sz w:val="20"/>
                <w:szCs w:val="20"/>
                <w:lang w:eastAsia="ru-RU"/>
              </w:rPr>
              <w:t xml:space="preserve">:                                            </w:t>
            </w:r>
            <w:r w:rsidRPr="00825019">
              <w:rPr>
                <w:sz w:val="20"/>
                <w:szCs w:val="20"/>
              </w:rPr>
              <w:t>фиксировать в конце урока удовлетворённость/не</w:t>
            </w:r>
            <w:r w:rsidRPr="00825019">
              <w:rPr>
                <w:sz w:val="20"/>
                <w:szCs w:val="20"/>
              </w:rPr>
              <w:softHyphen/>
              <w:t>удовлетворённость своей работой на уроке (с помощью средств, разработанных совместно с учителем); объектив</w:t>
            </w:r>
            <w:r w:rsidRPr="00825019">
              <w:rPr>
                <w:sz w:val="20"/>
                <w:szCs w:val="20"/>
              </w:rPr>
              <w:softHyphen/>
              <w:t>но относиться к своим успехам/неуспехам</w:t>
            </w:r>
            <w:r w:rsidRPr="00825019">
              <w:rPr>
                <w:b/>
                <w:i/>
                <w:sz w:val="20"/>
                <w:szCs w:val="20"/>
                <w:u w:val="single"/>
              </w:rPr>
              <w:t xml:space="preserve"> Познавательные УУД: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- устанавливать причинно-следственные связи; строить речевое высказывание в устной форме.</w:t>
            </w:r>
          </w:p>
          <w:p w:rsidR="00D954D2" w:rsidRPr="00825019" w:rsidRDefault="00D954D2" w:rsidP="00165A11">
            <w:pPr>
              <w:tabs>
                <w:tab w:val="left" w:pos="6300"/>
              </w:tabs>
              <w:rPr>
                <w:b/>
                <w:i/>
                <w:sz w:val="20"/>
                <w:szCs w:val="20"/>
                <w:u w:val="single"/>
              </w:rPr>
            </w:pPr>
            <w:r w:rsidRPr="00825019">
              <w:rPr>
                <w:b/>
                <w:i/>
                <w:sz w:val="20"/>
                <w:szCs w:val="20"/>
                <w:u w:val="single"/>
              </w:rPr>
              <w:t>Коммуникативные УУД:</w:t>
            </w:r>
          </w:p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  <w:lang w:eastAsia="ru-RU"/>
              </w:rPr>
              <w:t xml:space="preserve"> - слушать партнёра по общению и деятельности, не пе</w:t>
            </w:r>
            <w:r w:rsidRPr="00825019">
              <w:rPr>
                <w:sz w:val="20"/>
                <w:szCs w:val="20"/>
                <w:lang w:eastAsia="ru-RU"/>
              </w:rPr>
              <w:softHyphen/>
              <w:t>ребивать, не обрывать на полуслове, вникать в смысл того, о чём говорит собеседник.</w:t>
            </w:r>
          </w:p>
        </w:tc>
        <w:tc>
          <w:tcPr>
            <w:tcW w:w="1985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  <w:r w:rsidRPr="00825019">
              <w:rPr>
                <w:sz w:val="20"/>
                <w:szCs w:val="20"/>
              </w:rPr>
              <w:t>доброжелательное отношение к окружающим, бескон</w:t>
            </w:r>
            <w:r w:rsidRPr="00825019">
              <w:rPr>
                <w:sz w:val="20"/>
                <w:szCs w:val="20"/>
              </w:rPr>
              <w:softHyphen/>
              <w:t>фликтное поведение, стремление прислушиваться к чужо</w:t>
            </w:r>
            <w:r w:rsidRPr="00825019">
              <w:rPr>
                <w:sz w:val="20"/>
                <w:szCs w:val="20"/>
              </w:rPr>
              <w:softHyphen/>
              <w:t>му мнению</w:t>
            </w:r>
          </w:p>
        </w:tc>
        <w:tc>
          <w:tcPr>
            <w:tcW w:w="2783" w:type="dxa"/>
            <w:vMerge/>
            <w:vAlign w:val="center"/>
          </w:tcPr>
          <w:p w:rsidR="00D954D2" w:rsidRPr="00825019" w:rsidRDefault="00D954D2" w:rsidP="00165A11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</w:tcPr>
          <w:p w:rsidR="00D954D2" w:rsidRPr="00825019" w:rsidRDefault="00D954D2" w:rsidP="00165A11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 w:rsidR="00D954D2" w:rsidRPr="00825019" w:rsidRDefault="00D954D2" w:rsidP="00165A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25019">
              <w:rPr>
                <w:color w:val="000000"/>
                <w:sz w:val="20"/>
                <w:szCs w:val="20"/>
              </w:rPr>
              <w:t>презентация</w:t>
            </w:r>
          </w:p>
        </w:tc>
      </w:tr>
    </w:tbl>
    <w:p w:rsidR="00D954D2" w:rsidRDefault="00D954D2" w:rsidP="00287996">
      <w:pPr>
        <w:ind w:firstLine="709"/>
        <w:jc w:val="left"/>
        <w:rPr>
          <w:b/>
          <w:sz w:val="20"/>
          <w:szCs w:val="20"/>
          <w:lang w:eastAsia="ru-RU"/>
        </w:rPr>
      </w:pPr>
    </w:p>
    <w:tbl>
      <w:tblPr>
        <w:tblW w:w="16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1876"/>
        <w:gridCol w:w="4892"/>
        <w:gridCol w:w="2492"/>
        <w:gridCol w:w="2093"/>
        <w:gridCol w:w="2972"/>
        <w:gridCol w:w="1193"/>
      </w:tblGrid>
      <w:tr w:rsidR="00D954D2" w:rsidRPr="000E1B73" w:rsidTr="00287996">
        <w:tc>
          <w:tcPr>
            <w:tcW w:w="16058" w:type="dxa"/>
            <w:gridSpan w:val="7"/>
          </w:tcPr>
          <w:p w:rsidR="00D954D2" w:rsidRPr="000E1B73" w:rsidRDefault="00D954D2" w:rsidP="00165A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Тематическое планирование по  окружающему</w:t>
            </w:r>
            <w:r w:rsidRPr="000E1B73">
              <w:rPr>
                <w:b/>
                <w:sz w:val="28"/>
                <w:szCs w:val="28"/>
              </w:rPr>
              <w:t xml:space="preserve"> мир</w:t>
            </w:r>
            <w:r>
              <w:rPr>
                <w:b/>
                <w:sz w:val="28"/>
                <w:szCs w:val="28"/>
              </w:rPr>
              <w:t xml:space="preserve">у, </w:t>
            </w:r>
            <w:r w:rsidRPr="000E1B73">
              <w:rPr>
                <w:b/>
                <w:sz w:val="28"/>
                <w:szCs w:val="28"/>
              </w:rPr>
              <w:t xml:space="preserve">     4 класс</w:t>
            </w:r>
            <w:r>
              <w:rPr>
                <w:b/>
                <w:sz w:val="28"/>
                <w:szCs w:val="28"/>
              </w:rPr>
              <w:t>, 68 часов</w:t>
            </w:r>
          </w:p>
        </w:tc>
      </w:tr>
      <w:tr w:rsidR="00D954D2" w:rsidRPr="000E1B73" w:rsidTr="00287996">
        <w:tc>
          <w:tcPr>
            <w:tcW w:w="540" w:type="dxa"/>
          </w:tcPr>
          <w:p w:rsidR="00D954D2" w:rsidRPr="000E1B73" w:rsidRDefault="00D954D2" w:rsidP="00165A11">
            <w:pPr>
              <w:jc w:val="center"/>
            </w:pPr>
            <w:r w:rsidRPr="000E1B73">
              <w:t>№</w:t>
            </w:r>
          </w:p>
          <w:p w:rsidR="00D954D2" w:rsidRPr="000E1B73" w:rsidRDefault="00D954D2" w:rsidP="00165A11">
            <w:pPr>
              <w:jc w:val="center"/>
            </w:pPr>
            <w:r w:rsidRPr="000E1B73">
              <w:t>п/п</w:t>
            </w:r>
          </w:p>
        </w:tc>
        <w:tc>
          <w:tcPr>
            <w:tcW w:w="1876" w:type="dxa"/>
          </w:tcPr>
          <w:p w:rsidR="00D954D2" w:rsidRPr="000E1B73" w:rsidRDefault="00D954D2" w:rsidP="00165A11">
            <w:pPr>
              <w:jc w:val="center"/>
            </w:pPr>
            <w:r w:rsidRPr="000E1B73">
              <w:t>Тема урока</w:t>
            </w:r>
          </w:p>
        </w:tc>
        <w:tc>
          <w:tcPr>
            <w:tcW w:w="4892" w:type="dxa"/>
          </w:tcPr>
          <w:p w:rsidR="00D954D2" w:rsidRPr="000E1B73" w:rsidRDefault="00D954D2" w:rsidP="00165A11">
            <w:pPr>
              <w:jc w:val="center"/>
            </w:pPr>
            <w:r w:rsidRPr="000E1B73">
              <w:t>Характеристика основных видов деятельности</w:t>
            </w:r>
          </w:p>
        </w:tc>
        <w:tc>
          <w:tcPr>
            <w:tcW w:w="7557" w:type="dxa"/>
            <w:gridSpan w:val="3"/>
          </w:tcPr>
          <w:p w:rsidR="00D954D2" w:rsidRPr="000E1B73" w:rsidRDefault="00D954D2" w:rsidP="00165A11">
            <w:pPr>
              <w:jc w:val="center"/>
            </w:pPr>
            <w:r w:rsidRPr="000E1B73">
              <w:t>Планируемые результаты (в соответствии с ФГОС)</w:t>
            </w:r>
          </w:p>
        </w:tc>
        <w:tc>
          <w:tcPr>
            <w:tcW w:w="1193" w:type="dxa"/>
          </w:tcPr>
          <w:p w:rsidR="00D954D2" w:rsidRPr="000E1B73" w:rsidRDefault="00D954D2" w:rsidP="00165A11">
            <w:pPr>
              <w:jc w:val="center"/>
            </w:pPr>
            <w:r w:rsidRPr="000E1B73">
              <w:t>Дата</w:t>
            </w:r>
          </w:p>
        </w:tc>
      </w:tr>
      <w:tr w:rsidR="00D954D2" w:rsidRPr="000E1B73" w:rsidTr="00287996">
        <w:tc>
          <w:tcPr>
            <w:tcW w:w="540" w:type="dxa"/>
          </w:tcPr>
          <w:p w:rsidR="00D954D2" w:rsidRPr="000E1B73" w:rsidRDefault="00D954D2" w:rsidP="00165A11">
            <w:pPr>
              <w:jc w:val="center"/>
            </w:pPr>
          </w:p>
        </w:tc>
        <w:tc>
          <w:tcPr>
            <w:tcW w:w="1876" w:type="dxa"/>
          </w:tcPr>
          <w:p w:rsidR="00D954D2" w:rsidRPr="000E1B73" w:rsidRDefault="00D954D2" w:rsidP="00165A11">
            <w:pPr>
              <w:jc w:val="center"/>
            </w:pPr>
          </w:p>
        </w:tc>
        <w:tc>
          <w:tcPr>
            <w:tcW w:w="4892" w:type="dxa"/>
          </w:tcPr>
          <w:p w:rsidR="00D954D2" w:rsidRPr="000E1B73" w:rsidRDefault="00D954D2" w:rsidP="00165A11">
            <w:pPr>
              <w:jc w:val="center"/>
            </w:pPr>
          </w:p>
        </w:tc>
        <w:tc>
          <w:tcPr>
            <w:tcW w:w="2492" w:type="dxa"/>
          </w:tcPr>
          <w:p w:rsidR="00D954D2" w:rsidRPr="000E1B73" w:rsidRDefault="00D954D2" w:rsidP="00165A11">
            <w:pPr>
              <w:jc w:val="center"/>
            </w:pPr>
            <w:r w:rsidRPr="000E1B73">
              <w:t xml:space="preserve">Предметные </w:t>
            </w:r>
          </w:p>
        </w:tc>
        <w:tc>
          <w:tcPr>
            <w:tcW w:w="2093" w:type="dxa"/>
          </w:tcPr>
          <w:p w:rsidR="00D954D2" w:rsidRPr="000E1B73" w:rsidRDefault="00D954D2" w:rsidP="00165A11">
            <w:pPr>
              <w:jc w:val="center"/>
            </w:pPr>
            <w:r w:rsidRPr="000E1B73">
              <w:t>Метапредметные</w:t>
            </w:r>
          </w:p>
        </w:tc>
        <w:tc>
          <w:tcPr>
            <w:tcW w:w="2972" w:type="dxa"/>
          </w:tcPr>
          <w:p w:rsidR="00D954D2" w:rsidRPr="000E1B73" w:rsidRDefault="00D954D2" w:rsidP="00165A11">
            <w:pPr>
              <w:jc w:val="center"/>
            </w:pPr>
            <w:r w:rsidRPr="000E1B73">
              <w:t xml:space="preserve">Личностные </w:t>
            </w:r>
          </w:p>
        </w:tc>
        <w:tc>
          <w:tcPr>
            <w:tcW w:w="1193" w:type="dxa"/>
          </w:tcPr>
          <w:p w:rsidR="00D954D2" w:rsidRPr="000E1B73" w:rsidRDefault="00D954D2" w:rsidP="00165A11">
            <w:pPr>
              <w:jc w:val="center"/>
            </w:pPr>
          </w:p>
        </w:tc>
      </w:tr>
      <w:tr w:rsidR="00D954D2" w:rsidRPr="000E1B73" w:rsidTr="00287996">
        <w:tc>
          <w:tcPr>
            <w:tcW w:w="540" w:type="dxa"/>
          </w:tcPr>
          <w:p w:rsidR="00D954D2" w:rsidRPr="000E1B73" w:rsidRDefault="00D954D2" w:rsidP="00165A11">
            <w:pPr>
              <w:jc w:val="center"/>
            </w:pPr>
            <w:r w:rsidRPr="000E1B73">
              <w:t>1</w:t>
            </w:r>
          </w:p>
        </w:tc>
        <w:tc>
          <w:tcPr>
            <w:tcW w:w="1876" w:type="dxa"/>
          </w:tcPr>
          <w:p w:rsidR="00D954D2" w:rsidRPr="000E1B73" w:rsidRDefault="00D954D2" w:rsidP="00165A11">
            <w:pPr>
              <w:jc w:val="center"/>
            </w:pPr>
            <w:r w:rsidRPr="000E1B73">
              <w:t>2</w:t>
            </w:r>
          </w:p>
        </w:tc>
        <w:tc>
          <w:tcPr>
            <w:tcW w:w="4892" w:type="dxa"/>
          </w:tcPr>
          <w:p w:rsidR="00D954D2" w:rsidRPr="000E1B73" w:rsidRDefault="00D954D2" w:rsidP="00165A11">
            <w:pPr>
              <w:jc w:val="center"/>
            </w:pPr>
            <w:r w:rsidRPr="000E1B73">
              <w:t>3</w:t>
            </w:r>
          </w:p>
        </w:tc>
        <w:tc>
          <w:tcPr>
            <w:tcW w:w="7557" w:type="dxa"/>
            <w:gridSpan w:val="3"/>
          </w:tcPr>
          <w:p w:rsidR="00D954D2" w:rsidRPr="000E1B73" w:rsidRDefault="00D954D2" w:rsidP="00165A11">
            <w:pPr>
              <w:jc w:val="center"/>
            </w:pPr>
            <w:r w:rsidRPr="000E1B73">
              <w:t>4</w:t>
            </w:r>
          </w:p>
        </w:tc>
        <w:tc>
          <w:tcPr>
            <w:tcW w:w="1193" w:type="dxa"/>
          </w:tcPr>
          <w:p w:rsidR="00D954D2" w:rsidRPr="000E1B73" w:rsidRDefault="00D954D2" w:rsidP="00165A11">
            <w:pPr>
              <w:jc w:val="center"/>
            </w:pPr>
            <w:r w:rsidRPr="000E1B73">
              <w:t>5</w:t>
            </w:r>
          </w:p>
        </w:tc>
      </w:tr>
      <w:tr w:rsidR="00D954D2" w:rsidRPr="000E1B73" w:rsidTr="00287996">
        <w:tc>
          <w:tcPr>
            <w:tcW w:w="16058" w:type="dxa"/>
            <w:gridSpan w:val="7"/>
          </w:tcPr>
          <w:p w:rsidR="00D954D2" w:rsidRPr="000E1B73" w:rsidRDefault="00D954D2" w:rsidP="00165A11">
            <w:pPr>
              <w:jc w:val="center"/>
              <w:rPr>
                <w:b/>
              </w:rPr>
            </w:pPr>
            <w:r w:rsidRPr="000E1B73">
              <w:rPr>
                <w:b/>
              </w:rPr>
              <w:t>Земля и человечество (9ч)</w:t>
            </w:r>
          </w:p>
        </w:tc>
      </w:tr>
      <w:tr w:rsidR="00D954D2" w:rsidRPr="000E1B73" w:rsidTr="00287996">
        <w:tc>
          <w:tcPr>
            <w:tcW w:w="540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1.</w:t>
            </w:r>
          </w:p>
        </w:tc>
        <w:tc>
          <w:tcPr>
            <w:tcW w:w="1876" w:type="dxa"/>
          </w:tcPr>
          <w:p w:rsidR="00D954D2" w:rsidRPr="000E1B73" w:rsidRDefault="00D954D2" w:rsidP="00165A11">
            <w:pPr>
              <w:rPr>
                <w:b/>
                <w:sz w:val="20"/>
                <w:szCs w:val="20"/>
              </w:rPr>
            </w:pPr>
            <w:r w:rsidRPr="000E1B73">
              <w:rPr>
                <w:b/>
                <w:sz w:val="20"/>
                <w:szCs w:val="20"/>
              </w:rPr>
              <w:t>Мир глазами астронома.</w:t>
            </w:r>
          </w:p>
        </w:tc>
        <w:tc>
          <w:tcPr>
            <w:tcW w:w="4892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>Знакомиться</w:t>
            </w:r>
            <w:r w:rsidRPr="000E1B73">
              <w:rPr>
                <w:sz w:val="16"/>
                <w:szCs w:val="16"/>
              </w:rPr>
              <w:t xml:space="preserve"> с учебником и учебными пособиями по «Окружающему миру» для 4 класса, с разворотом «Наши проекты» в 1 части учебника, </w:t>
            </w:r>
            <w:r w:rsidRPr="000E1B73">
              <w:rPr>
                <w:b/>
                <w:sz w:val="16"/>
                <w:szCs w:val="16"/>
              </w:rPr>
              <w:t>выбирать</w:t>
            </w:r>
            <w:r w:rsidRPr="000E1B73">
              <w:rPr>
                <w:sz w:val="16"/>
                <w:szCs w:val="16"/>
              </w:rPr>
              <w:t xml:space="preserve"> проекты для выполнения. </w:t>
            </w:r>
            <w:r w:rsidRPr="000E1B73">
              <w:rPr>
                <w:b/>
                <w:sz w:val="16"/>
                <w:szCs w:val="16"/>
              </w:rPr>
              <w:t>Понимать</w:t>
            </w:r>
            <w:r w:rsidRPr="000E1B73">
              <w:rPr>
                <w:sz w:val="16"/>
                <w:szCs w:val="16"/>
              </w:rPr>
              <w:t xml:space="preserve"> учебные задачи раздела и данного урока, стремиться их выполнить. </w:t>
            </w:r>
            <w:r w:rsidRPr="000E1B73">
              <w:rPr>
                <w:b/>
                <w:sz w:val="16"/>
                <w:szCs w:val="16"/>
              </w:rPr>
              <w:t>Рассказать</w:t>
            </w:r>
            <w:r w:rsidRPr="000E1B73">
              <w:rPr>
                <w:sz w:val="16"/>
                <w:szCs w:val="16"/>
              </w:rPr>
              <w:t xml:space="preserve"> о мире с точки зрения астронома. </w:t>
            </w:r>
            <w:r w:rsidRPr="000E1B73">
              <w:rPr>
                <w:b/>
                <w:sz w:val="16"/>
                <w:szCs w:val="16"/>
              </w:rPr>
              <w:t xml:space="preserve">Работать в паре: изучать </w:t>
            </w:r>
            <w:r w:rsidRPr="000E1B73">
              <w:rPr>
                <w:sz w:val="16"/>
                <w:szCs w:val="16"/>
              </w:rPr>
              <w:t xml:space="preserve">по схеме строение Солнечной системы, </w:t>
            </w:r>
            <w:r w:rsidRPr="000E1B73">
              <w:rPr>
                <w:b/>
                <w:sz w:val="16"/>
                <w:szCs w:val="16"/>
              </w:rPr>
              <w:t xml:space="preserve">перечислять </w:t>
            </w:r>
            <w:r w:rsidRPr="000E1B73">
              <w:rPr>
                <w:sz w:val="16"/>
                <w:szCs w:val="16"/>
              </w:rPr>
              <w:t xml:space="preserve">планеты в правильной последовательности, </w:t>
            </w:r>
            <w:r w:rsidRPr="000E1B73">
              <w:rPr>
                <w:b/>
                <w:sz w:val="16"/>
                <w:szCs w:val="16"/>
              </w:rPr>
              <w:t>моделировать</w:t>
            </w:r>
            <w:r w:rsidRPr="000E1B73">
              <w:rPr>
                <w:sz w:val="16"/>
                <w:szCs w:val="16"/>
              </w:rPr>
              <w:t xml:space="preserve"> строение  Солнечной системы, </w:t>
            </w:r>
            <w:r w:rsidRPr="000E1B73">
              <w:rPr>
                <w:b/>
                <w:sz w:val="16"/>
                <w:szCs w:val="16"/>
              </w:rPr>
              <w:t>извлекать</w:t>
            </w:r>
            <w:r w:rsidRPr="000E1B73">
              <w:rPr>
                <w:sz w:val="16"/>
                <w:szCs w:val="16"/>
              </w:rPr>
              <w:t xml:space="preserve"> из учебника цифровые данные о Солнце, </w:t>
            </w:r>
            <w:r w:rsidRPr="000E1B73">
              <w:rPr>
                <w:b/>
                <w:sz w:val="16"/>
                <w:szCs w:val="16"/>
              </w:rPr>
              <w:t>выписывать</w:t>
            </w:r>
            <w:r w:rsidRPr="000E1B73">
              <w:rPr>
                <w:sz w:val="16"/>
                <w:szCs w:val="16"/>
              </w:rPr>
              <w:t xml:space="preserve"> их в рабочую тетрадь. </w:t>
            </w:r>
            <w:r w:rsidRPr="000E1B73">
              <w:rPr>
                <w:b/>
                <w:sz w:val="16"/>
                <w:szCs w:val="16"/>
              </w:rPr>
              <w:t xml:space="preserve">Работать со взрослыми: находить </w:t>
            </w:r>
            <w:r w:rsidRPr="000E1B73">
              <w:rPr>
                <w:sz w:val="16"/>
                <w:szCs w:val="16"/>
              </w:rPr>
              <w:t xml:space="preserve">в дополнительной литературе, Интернете материал, готовить сообщения. </w:t>
            </w:r>
            <w:r w:rsidRPr="000E1B73">
              <w:rPr>
                <w:b/>
                <w:sz w:val="16"/>
                <w:szCs w:val="16"/>
              </w:rPr>
              <w:t xml:space="preserve">Формулировать </w:t>
            </w:r>
            <w:r w:rsidRPr="000E1B73">
              <w:rPr>
                <w:sz w:val="16"/>
                <w:szCs w:val="16"/>
              </w:rPr>
              <w:t xml:space="preserve">выводы из изученного материала, </w:t>
            </w:r>
            <w:r w:rsidRPr="000E1B73">
              <w:rPr>
                <w:b/>
                <w:sz w:val="16"/>
                <w:szCs w:val="16"/>
              </w:rPr>
              <w:t>отвечать</w:t>
            </w:r>
            <w:r w:rsidRPr="000E1B73">
              <w:rPr>
                <w:sz w:val="16"/>
                <w:szCs w:val="16"/>
              </w:rPr>
              <w:t xml:space="preserve"> на итоговые вопросы и </w:t>
            </w:r>
            <w:r w:rsidRPr="000E1B73">
              <w:rPr>
                <w:b/>
                <w:sz w:val="16"/>
                <w:szCs w:val="16"/>
              </w:rPr>
              <w:t xml:space="preserve">оценивать </w:t>
            </w:r>
            <w:r w:rsidRPr="000E1B73">
              <w:rPr>
                <w:sz w:val="16"/>
                <w:szCs w:val="16"/>
              </w:rPr>
              <w:t>достижения на уроке.</w:t>
            </w:r>
          </w:p>
        </w:tc>
        <w:tc>
          <w:tcPr>
            <w:tcW w:w="2492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>Знать</w:t>
            </w:r>
            <w:r w:rsidRPr="000E1B73">
              <w:rPr>
                <w:sz w:val="16"/>
                <w:szCs w:val="16"/>
              </w:rPr>
              <w:t xml:space="preserve"> название нашей планеты, планет Солнечной системы. </w:t>
            </w:r>
            <w:r w:rsidRPr="000E1B73">
              <w:rPr>
                <w:b/>
                <w:sz w:val="16"/>
                <w:szCs w:val="16"/>
              </w:rPr>
              <w:t>Понимать</w:t>
            </w:r>
            <w:r w:rsidRPr="000E1B73">
              <w:rPr>
                <w:sz w:val="16"/>
                <w:szCs w:val="16"/>
              </w:rPr>
              <w:t xml:space="preserve"> общие условия, необходимые для жизни живых организмов. </w:t>
            </w:r>
            <w:r w:rsidRPr="000E1B73">
              <w:rPr>
                <w:b/>
                <w:sz w:val="16"/>
                <w:szCs w:val="16"/>
              </w:rPr>
              <w:t xml:space="preserve">Уметь </w:t>
            </w:r>
            <w:r w:rsidRPr="000E1B73">
              <w:rPr>
                <w:sz w:val="16"/>
                <w:szCs w:val="16"/>
              </w:rPr>
              <w:t>использовать полученные знания для удовлетворения познавательного интереса о нашей планете.</w:t>
            </w:r>
          </w:p>
        </w:tc>
        <w:tc>
          <w:tcPr>
            <w:tcW w:w="2093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П. – проводить сравнение по заданным критериям.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Р. – учитывать  выделенные учителем ориентиры действия в новом учебном материале в сотрудничестве  с учителем, учиться высказывать своȅ предположение.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К. – проявлять активность во взаимодействии для решения коммуникативно-познавательных задач.</w:t>
            </w:r>
          </w:p>
        </w:tc>
        <w:tc>
          <w:tcPr>
            <w:tcW w:w="2972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Внутренняя позиция школьника на основе положительного отношения к школе. Учебно-познавательный интерес к новому материалу и способам решения новой задачи.</w:t>
            </w:r>
          </w:p>
        </w:tc>
        <w:tc>
          <w:tcPr>
            <w:tcW w:w="1193" w:type="dxa"/>
          </w:tcPr>
          <w:p w:rsidR="00D954D2" w:rsidRPr="000E1B73" w:rsidRDefault="00D954D2" w:rsidP="00165A11"/>
        </w:tc>
      </w:tr>
      <w:tr w:rsidR="00D954D2" w:rsidRPr="000E1B73" w:rsidTr="00287996">
        <w:tc>
          <w:tcPr>
            <w:tcW w:w="540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2.</w:t>
            </w:r>
          </w:p>
        </w:tc>
        <w:tc>
          <w:tcPr>
            <w:tcW w:w="1876" w:type="dxa"/>
          </w:tcPr>
          <w:p w:rsidR="00D954D2" w:rsidRPr="000E1B73" w:rsidRDefault="00D954D2" w:rsidP="00165A11">
            <w:pPr>
              <w:rPr>
                <w:b/>
                <w:sz w:val="20"/>
                <w:szCs w:val="20"/>
              </w:rPr>
            </w:pPr>
            <w:r w:rsidRPr="000E1B73">
              <w:rPr>
                <w:b/>
                <w:sz w:val="20"/>
                <w:szCs w:val="20"/>
              </w:rPr>
              <w:t>Планеты Солнечной системы.</w:t>
            </w:r>
          </w:p>
        </w:tc>
        <w:tc>
          <w:tcPr>
            <w:tcW w:w="4892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>Понимать</w:t>
            </w:r>
            <w:r w:rsidRPr="000E1B73">
              <w:rPr>
                <w:sz w:val="16"/>
                <w:szCs w:val="16"/>
              </w:rPr>
              <w:t xml:space="preserve"> учебные задачи  урока, стремиться их выполнить. На основе схемы строения Солнечной системы </w:t>
            </w:r>
            <w:r w:rsidRPr="000E1B73">
              <w:rPr>
                <w:b/>
                <w:sz w:val="16"/>
                <w:szCs w:val="16"/>
              </w:rPr>
              <w:t>характеризовать</w:t>
            </w:r>
            <w:r w:rsidRPr="000E1B73">
              <w:rPr>
                <w:sz w:val="16"/>
                <w:szCs w:val="16"/>
              </w:rPr>
              <w:t xml:space="preserve"> планеты, </w:t>
            </w:r>
            <w:r w:rsidRPr="000E1B73">
              <w:rPr>
                <w:b/>
                <w:sz w:val="16"/>
                <w:szCs w:val="16"/>
              </w:rPr>
              <w:t>перечислять</w:t>
            </w:r>
            <w:r w:rsidRPr="000E1B73">
              <w:rPr>
                <w:sz w:val="16"/>
                <w:szCs w:val="16"/>
              </w:rPr>
              <w:t xml:space="preserve"> их в порядке  увеличения и уменьшения размеров, </w:t>
            </w:r>
            <w:r w:rsidRPr="000E1B73">
              <w:rPr>
                <w:b/>
                <w:sz w:val="16"/>
                <w:szCs w:val="16"/>
              </w:rPr>
              <w:t xml:space="preserve">осуществлять </w:t>
            </w:r>
            <w:r w:rsidRPr="000E1B73">
              <w:rPr>
                <w:sz w:val="16"/>
                <w:szCs w:val="16"/>
              </w:rPr>
              <w:t xml:space="preserve">самопроверку. </w:t>
            </w:r>
            <w:r w:rsidRPr="000E1B73">
              <w:rPr>
                <w:b/>
                <w:sz w:val="16"/>
                <w:szCs w:val="16"/>
              </w:rPr>
              <w:t xml:space="preserve">Различать </w:t>
            </w:r>
            <w:r w:rsidRPr="000E1B73">
              <w:rPr>
                <w:sz w:val="16"/>
                <w:szCs w:val="16"/>
              </w:rPr>
              <w:t xml:space="preserve">планеты и их спутники. </w:t>
            </w:r>
            <w:r w:rsidRPr="000E1B73">
              <w:rPr>
                <w:b/>
                <w:sz w:val="16"/>
                <w:szCs w:val="16"/>
              </w:rPr>
              <w:t xml:space="preserve">Работать в паре: анализировать </w:t>
            </w:r>
            <w:r w:rsidRPr="000E1B73">
              <w:rPr>
                <w:sz w:val="16"/>
                <w:szCs w:val="16"/>
              </w:rPr>
              <w:t xml:space="preserve">схемы вращения Земли вокруг своей оси и обращения вокруг Солнца. </w:t>
            </w:r>
            <w:r w:rsidRPr="000E1B73">
              <w:rPr>
                <w:b/>
                <w:sz w:val="16"/>
                <w:szCs w:val="16"/>
              </w:rPr>
              <w:t xml:space="preserve">Устанавливать </w:t>
            </w:r>
            <w:r w:rsidRPr="000E1B73">
              <w:rPr>
                <w:sz w:val="16"/>
                <w:szCs w:val="16"/>
              </w:rPr>
              <w:t>причинно – следственные связи между движениями Земли и сменой дня и ночи, сменой времен года.</w:t>
            </w:r>
            <w:r w:rsidRPr="000E1B73">
              <w:rPr>
                <w:b/>
                <w:sz w:val="16"/>
                <w:szCs w:val="16"/>
              </w:rPr>
              <w:t xml:space="preserve"> Формулировать </w:t>
            </w:r>
            <w:r w:rsidRPr="000E1B73">
              <w:rPr>
                <w:sz w:val="16"/>
                <w:szCs w:val="16"/>
              </w:rPr>
              <w:t xml:space="preserve">выводы из изученного материала, </w:t>
            </w:r>
            <w:r w:rsidRPr="000E1B73">
              <w:rPr>
                <w:b/>
                <w:sz w:val="16"/>
                <w:szCs w:val="16"/>
              </w:rPr>
              <w:t>отвечать</w:t>
            </w:r>
            <w:r w:rsidRPr="000E1B73">
              <w:rPr>
                <w:sz w:val="16"/>
                <w:szCs w:val="16"/>
              </w:rPr>
              <w:t xml:space="preserve"> на итоговые вопросы и </w:t>
            </w:r>
            <w:r w:rsidRPr="000E1B73">
              <w:rPr>
                <w:b/>
                <w:sz w:val="16"/>
                <w:szCs w:val="16"/>
              </w:rPr>
              <w:t xml:space="preserve">оценивать </w:t>
            </w:r>
            <w:r w:rsidRPr="000E1B73">
              <w:rPr>
                <w:sz w:val="16"/>
                <w:szCs w:val="16"/>
              </w:rPr>
              <w:t>достижения на уроке.</w:t>
            </w:r>
          </w:p>
        </w:tc>
        <w:tc>
          <w:tcPr>
            <w:tcW w:w="2492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>Знать</w:t>
            </w:r>
            <w:r w:rsidRPr="000E1B73">
              <w:rPr>
                <w:sz w:val="16"/>
                <w:szCs w:val="16"/>
              </w:rPr>
              <w:t xml:space="preserve"> название нашей планеты, планет Солнечной системы. </w:t>
            </w:r>
            <w:r w:rsidRPr="000E1B73">
              <w:rPr>
                <w:b/>
                <w:sz w:val="16"/>
                <w:szCs w:val="16"/>
              </w:rPr>
              <w:t>Понимать</w:t>
            </w:r>
            <w:r w:rsidRPr="000E1B73">
              <w:rPr>
                <w:sz w:val="16"/>
                <w:szCs w:val="16"/>
              </w:rPr>
              <w:t xml:space="preserve"> общие условия, необходимые для жизни живых организмов. </w:t>
            </w:r>
            <w:r w:rsidRPr="000E1B73">
              <w:rPr>
                <w:b/>
                <w:sz w:val="16"/>
                <w:szCs w:val="16"/>
              </w:rPr>
              <w:t xml:space="preserve">Уметь </w:t>
            </w:r>
            <w:r w:rsidRPr="000E1B73">
              <w:rPr>
                <w:sz w:val="16"/>
                <w:szCs w:val="16"/>
              </w:rPr>
              <w:t>работать с готовыми моделями (глобусом и картой), создать несложные модели планет.</w:t>
            </w:r>
          </w:p>
        </w:tc>
        <w:tc>
          <w:tcPr>
            <w:tcW w:w="2093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П. – устанавливать причинно – следственные связи в изучаемом круге явлений.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Р. – планировать свои действия в соответствии с поставленной задачей. Учиться высказывать своȅ предположение на основе иллюстраций учебника.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К. – формулировать собственное мнение и позицию.</w:t>
            </w:r>
          </w:p>
        </w:tc>
        <w:tc>
          <w:tcPr>
            <w:tcW w:w="2972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Мотивационная основа учебной деятельности,  включающая учебно-познавательные мотивы.</w:t>
            </w:r>
          </w:p>
        </w:tc>
        <w:tc>
          <w:tcPr>
            <w:tcW w:w="1193" w:type="dxa"/>
          </w:tcPr>
          <w:p w:rsidR="00D954D2" w:rsidRPr="000E1B73" w:rsidRDefault="00D954D2" w:rsidP="00165A11"/>
        </w:tc>
      </w:tr>
      <w:tr w:rsidR="00D954D2" w:rsidRPr="000E1B73" w:rsidTr="00287996">
        <w:tc>
          <w:tcPr>
            <w:tcW w:w="540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3.</w:t>
            </w:r>
          </w:p>
        </w:tc>
        <w:tc>
          <w:tcPr>
            <w:tcW w:w="1876" w:type="dxa"/>
          </w:tcPr>
          <w:p w:rsidR="00D954D2" w:rsidRPr="000E1B73" w:rsidRDefault="00D954D2" w:rsidP="00165A11">
            <w:pPr>
              <w:rPr>
                <w:b/>
                <w:sz w:val="20"/>
                <w:szCs w:val="20"/>
              </w:rPr>
            </w:pPr>
            <w:r w:rsidRPr="000E1B73">
              <w:rPr>
                <w:b/>
                <w:sz w:val="20"/>
                <w:szCs w:val="20"/>
              </w:rPr>
              <w:t>Звȅздное небо – Великая книга Природы.</w:t>
            </w:r>
          </w:p>
        </w:tc>
        <w:tc>
          <w:tcPr>
            <w:tcW w:w="4892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>Понимать</w:t>
            </w:r>
            <w:r w:rsidRPr="000E1B73">
              <w:rPr>
                <w:sz w:val="16"/>
                <w:szCs w:val="16"/>
              </w:rPr>
              <w:t xml:space="preserve"> учебные задачи  урока, стремиться их выполнить.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 xml:space="preserve">Работать в паре: изучать </w:t>
            </w:r>
            <w:r w:rsidRPr="000E1B73">
              <w:rPr>
                <w:sz w:val="16"/>
                <w:szCs w:val="16"/>
              </w:rPr>
              <w:t xml:space="preserve">по учебнику правила наблюдения звездного неба, </w:t>
            </w:r>
            <w:r w:rsidRPr="000E1B73">
              <w:rPr>
                <w:b/>
                <w:sz w:val="16"/>
                <w:szCs w:val="16"/>
              </w:rPr>
              <w:t>соотносить</w:t>
            </w:r>
            <w:r w:rsidRPr="000E1B73">
              <w:rPr>
                <w:sz w:val="16"/>
                <w:szCs w:val="16"/>
              </w:rPr>
              <w:t xml:space="preserve"> их с собственным практическим опытом, </w:t>
            </w:r>
            <w:r w:rsidRPr="000E1B73">
              <w:rPr>
                <w:b/>
                <w:sz w:val="16"/>
                <w:szCs w:val="16"/>
              </w:rPr>
              <w:t xml:space="preserve">находить </w:t>
            </w:r>
            <w:r w:rsidRPr="000E1B73">
              <w:rPr>
                <w:sz w:val="16"/>
                <w:szCs w:val="16"/>
              </w:rPr>
              <w:t xml:space="preserve">на карте звездного неба знакомые созвездия и </w:t>
            </w:r>
            <w:r w:rsidRPr="000E1B73">
              <w:rPr>
                <w:b/>
                <w:sz w:val="16"/>
                <w:szCs w:val="16"/>
              </w:rPr>
              <w:t xml:space="preserve">моделировать </w:t>
            </w:r>
            <w:r w:rsidRPr="000E1B73">
              <w:rPr>
                <w:sz w:val="16"/>
                <w:szCs w:val="16"/>
              </w:rPr>
              <w:t xml:space="preserve">их, </w:t>
            </w:r>
            <w:r w:rsidRPr="000E1B73">
              <w:rPr>
                <w:b/>
                <w:sz w:val="16"/>
                <w:szCs w:val="16"/>
              </w:rPr>
              <w:t>определять</w:t>
            </w:r>
            <w:r w:rsidRPr="000E1B73">
              <w:rPr>
                <w:sz w:val="16"/>
                <w:szCs w:val="16"/>
              </w:rPr>
              <w:t xml:space="preserve"> направление на север по Полярной звезде. </w:t>
            </w:r>
            <w:r w:rsidRPr="000E1B73">
              <w:rPr>
                <w:b/>
                <w:sz w:val="16"/>
                <w:szCs w:val="16"/>
              </w:rPr>
              <w:t>Выполнять</w:t>
            </w:r>
            <w:r w:rsidRPr="000E1B73">
              <w:rPr>
                <w:sz w:val="16"/>
                <w:szCs w:val="16"/>
              </w:rPr>
              <w:t xml:space="preserve"> задания электронного приложения к учебнику. </w:t>
            </w:r>
            <w:r w:rsidRPr="000E1B73">
              <w:rPr>
                <w:b/>
                <w:sz w:val="16"/>
                <w:szCs w:val="16"/>
              </w:rPr>
              <w:t>Работать</w:t>
            </w:r>
            <w:r w:rsidRPr="000E1B73">
              <w:rPr>
                <w:sz w:val="16"/>
                <w:szCs w:val="16"/>
              </w:rPr>
              <w:t xml:space="preserve"> с терминологическим словариком. </w:t>
            </w:r>
            <w:r w:rsidRPr="000E1B73">
              <w:rPr>
                <w:b/>
                <w:sz w:val="16"/>
                <w:szCs w:val="16"/>
              </w:rPr>
              <w:t xml:space="preserve">Формулировать </w:t>
            </w:r>
            <w:r w:rsidRPr="000E1B73">
              <w:rPr>
                <w:sz w:val="16"/>
                <w:szCs w:val="16"/>
              </w:rPr>
              <w:t xml:space="preserve">выводы из изученного материала, </w:t>
            </w:r>
            <w:r w:rsidRPr="000E1B73">
              <w:rPr>
                <w:b/>
                <w:sz w:val="16"/>
                <w:szCs w:val="16"/>
              </w:rPr>
              <w:t>отвечать</w:t>
            </w:r>
            <w:r w:rsidRPr="000E1B73">
              <w:rPr>
                <w:sz w:val="16"/>
                <w:szCs w:val="16"/>
              </w:rPr>
              <w:t xml:space="preserve"> на итоговые вопросы и </w:t>
            </w:r>
            <w:r w:rsidRPr="000E1B73">
              <w:rPr>
                <w:b/>
                <w:sz w:val="16"/>
                <w:szCs w:val="16"/>
              </w:rPr>
              <w:t xml:space="preserve">оценивать </w:t>
            </w:r>
            <w:r w:rsidRPr="000E1B73">
              <w:rPr>
                <w:sz w:val="16"/>
                <w:szCs w:val="16"/>
              </w:rPr>
              <w:t>достижения на уроке.</w:t>
            </w:r>
          </w:p>
        </w:tc>
        <w:tc>
          <w:tcPr>
            <w:tcW w:w="2492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>Знать</w:t>
            </w:r>
            <w:r w:rsidRPr="000E1B73">
              <w:rPr>
                <w:sz w:val="16"/>
                <w:szCs w:val="16"/>
              </w:rPr>
              <w:t xml:space="preserve"> название звезд и созвездий, правила наблюдения звездного неба.  </w:t>
            </w:r>
            <w:r w:rsidRPr="000E1B73">
              <w:rPr>
                <w:b/>
                <w:sz w:val="16"/>
                <w:szCs w:val="16"/>
              </w:rPr>
              <w:t xml:space="preserve">Уметь </w:t>
            </w:r>
            <w:r w:rsidRPr="000E1B73">
              <w:rPr>
                <w:sz w:val="16"/>
                <w:szCs w:val="16"/>
              </w:rPr>
              <w:t>работать с готовыми моделями (глобусом и картой), создать несложные модели планет и созвездий.</w:t>
            </w:r>
          </w:p>
        </w:tc>
        <w:tc>
          <w:tcPr>
            <w:tcW w:w="2093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П. – строить сообщения в устной форме, устанавливать причинно – следственные связи в изучаемом круге явлений.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Р. – учитывать установленные правила в планировании и контроле способа решения. Перерабатывать полученную информацию: делать выводы в результате совместной работы с классом.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К. – аргументировать свою  позицию и координировать еȅ с позициями портнȅров.</w:t>
            </w:r>
          </w:p>
        </w:tc>
        <w:tc>
          <w:tcPr>
            <w:tcW w:w="2972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Мотивационная основа учебной деятельности,  включающая учебно – познавательные мотивы.</w:t>
            </w:r>
          </w:p>
        </w:tc>
        <w:tc>
          <w:tcPr>
            <w:tcW w:w="1193" w:type="dxa"/>
          </w:tcPr>
          <w:p w:rsidR="00D954D2" w:rsidRPr="000E1B73" w:rsidRDefault="00D954D2" w:rsidP="00165A11"/>
        </w:tc>
      </w:tr>
      <w:tr w:rsidR="00D954D2" w:rsidRPr="000E1B73" w:rsidTr="00287996">
        <w:tc>
          <w:tcPr>
            <w:tcW w:w="540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4.</w:t>
            </w:r>
          </w:p>
        </w:tc>
        <w:tc>
          <w:tcPr>
            <w:tcW w:w="1876" w:type="dxa"/>
          </w:tcPr>
          <w:p w:rsidR="00D954D2" w:rsidRPr="000E1B73" w:rsidRDefault="00D954D2" w:rsidP="00165A11">
            <w:pPr>
              <w:rPr>
                <w:b/>
                <w:sz w:val="20"/>
                <w:szCs w:val="20"/>
              </w:rPr>
            </w:pPr>
            <w:r w:rsidRPr="000E1B73">
              <w:rPr>
                <w:b/>
                <w:sz w:val="20"/>
                <w:szCs w:val="20"/>
              </w:rPr>
              <w:t>Мир глазами географа.</w:t>
            </w:r>
          </w:p>
        </w:tc>
        <w:tc>
          <w:tcPr>
            <w:tcW w:w="4892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>Понимать</w:t>
            </w:r>
            <w:r w:rsidRPr="000E1B73">
              <w:rPr>
                <w:sz w:val="16"/>
                <w:szCs w:val="16"/>
              </w:rPr>
              <w:t xml:space="preserve"> учебные задачи  урока, стремиться их выполнить.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>Сравнивать</w:t>
            </w:r>
            <w:r w:rsidRPr="000E1B73">
              <w:rPr>
                <w:sz w:val="16"/>
                <w:szCs w:val="16"/>
              </w:rPr>
              <w:t xml:space="preserve"> глобус и карту полушарий, </w:t>
            </w:r>
            <w:r w:rsidRPr="000E1B73">
              <w:rPr>
                <w:b/>
                <w:sz w:val="16"/>
                <w:szCs w:val="16"/>
              </w:rPr>
              <w:t>находить</w:t>
            </w:r>
            <w:r w:rsidRPr="000E1B73">
              <w:rPr>
                <w:sz w:val="16"/>
                <w:szCs w:val="16"/>
              </w:rPr>
              <w:t xml:space="preserve"> условные знаки на карте полушарий, </w:t>
            </w:r>
            <w:r w:rsidRPr="000E1B73">
              <w:rPr>
                <w:b/>
                <w:sz w:val="16"/>
                <w:szCs w:val="16"/>
              </w:rPr>
              <w:t>обсуждать</w:t>
            </w:r>
            <w:r w:rsidRPr="000E1B73">
              <w:rPr>
                <w:sz w:val="16"/>
                <w:szCs w:val="16"/>
              </w:rPr>
              <w:t xml:space="preserve"> значение глобуса и карт в жизни человечества, </w:t>
            </w:r>
            <w:r w:rsidRPr="000E1B73">
              <w:rPr>
                <w:b/>
                <w:sz w:val="16"/>
                <w:szCs w:val="16"/>
              </w:rPr>
              <w:t>составлять</w:t>
            </w:r>
            <w:r w:rsidRPr="000E1B73">
              <w:rPr>
                <w:sz w:val="16"/>
                <w:szCs w:val="16"/>
              </w:rPr>
              <w:t xml:space="preserve"> рассказ о географических объектах с помощью глобуса и карты полушарий, </w:t>
            </w:r>
            <w:r w:rsidRPr="000E1B73">
              <w:rPr>
                <w:b/>
                <w:sz w:val="16"/>
                <w:szCs w:val="16"/>
              </w:rPr>
              <w:t>извлекать</w:t>
            </w:r>
            <w:r w:rsidRPr="000E1B73">
              <w:rPr>
                <w:sz w:val="16"/>
                <w:szCs w:val="16"/>
              </w:rPr>
              <w:t xml:space="preserve"> информацию о географических объектах из дополнительных источников и Интернета и </w:t>
            </w:r>
            <w:r w:rsidRPr="000E1B73">
              <w:rPr>
                <w:b/>
                <w:sz w:val="16"/>
                <w:szCs w:val="16"/>
              </w:rPr>
              <w:t>готовить</w:t>
            </w:r>
            <w:r w:rsidRPr="000E1B73">
              <w:rPr>
                <w:sz w:val="16"/>
                <w:szCs w:val="16"/>
              </w:rPr>
              <w:t xml:space="preserve"> сообщения о них.</w:t>
            </w:r>
            <w:r w:rsidRPr="000E1B73">
              <w:rPr>
                <w:b/>
                <w:sz w:val="16"/>
                <w:szCs w:val="16"/>
              </w:rPr>
              <w:t xml:space="preserve"> Работать</w:t>
            </w:r>
            <w:r w:rsidRPr="000E1B73">
              <w:rPr>
                <w:sz w:val="16"/>
                <w:szCs w:val="16"/>
              </w:rPr>
              <w:t xml:space="preserve"> с терминологическим словариком. </w:t>
            </w:r>
            <w:r w:rsidRPr="000E1B73">
              <w:rPr>
                <w:b/>
                <w:sz w:val="16"/>
                <w:szCs w:val="16"/>
              </w:rPr>
              <w:t xml:space="preserve">Формулировать </w:t>
            </w:r>
            <w:r w:rsidRPr="000E1B73">
              <w:rPr>
                <w:sz w:val="16"/>
                <w:szCs w:val="16"/>
              </w:rPr>
              <w:t xml:space="preserve">выводы из изученного материала, </w:t>
            </w:r>
            <w:r w:rsidRPr="000E1B73">
              <w:rPr>
                <w:b/>
                <w:sz w:val="16"/>
                <w:szCs w:val="16"/>
              </w:rPr>
              <w:t>отвечать</w:t>
            </w:r>
            <w:r w:rsidRPr="000E1B73">
              <w:rPr>
                <w:sz w:val="16"/>
                <w:szCs w:val="16"/>
              </w:rPr>
              <w:t xml:space="preserve"> на итоговые вопросы и </w:t>
            </w:r>
            <w:r w:rsidRPr="000E1B73">
              <w:rPr>
                <w:b/>
                <w:sz w:val="16"/>
                <w:szCs w:val="16"/>
              </w:rPr>
              <w:t xml:space="preserve">оценивать </w:t>
            </w:r>
            <w:r w:rsidRPr="000E1B73">
              <w:rPr>
                <w:sz w:val="16"/>
                <w:szCs w:val="16"/>
              </w:rPr>
              <w:t>достижения на уроке.</w:t>
            </w:r>
          </w:p>
        </w:tc>
        <w:tc>
          <w:tcPr>
            <w:tcW w:w="2492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>Знать</w:t>
            </w:r>
            <w:r w:rsidRPr="000E1B73">
              <w:rPr>
                <w:sz w:val="16"/>
                <w:szCs w:val="16"/>
              </w:rPr>
              <w:t xml:space="preserve"> понятие о географии и географических объектах, историю создания карт в мире и в России, глобус как модель Земли, элементарные приемы чтения плана, карты (без масштаба), материки и океаны, их названия, расположение на глобусе и карте.  </w:t>
            </w:r>
            <w:r w:rsidRPr="000E1B73">
              <w:rPr>
                <w:b/>
                <w:sz w:val="16"/>
                <w:szCs w:val="16"/>
              </w:rPr>
              <w:t xml:space="preserve">Уметь </w:t>
            </w:r>
            <w:r w:rsidRPr="000E1B73">
              <w:rPr>
                <w:sz w:val="16"/>
                <w:szCs w:val="16"/>
              </w:rPr>
              <w:t>показывать на карте, глобусе материки и океаны, горы, равнины, моря.</w:t>
            </w:r>
          </w:p>
        </w:tc>
        <w:tc>
          <w:tcPr>
            <w:tcW w:w="2093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П. – ставить и формулировать проблемы,  строить рассуждения в форме простых суждений об объекте, его строении, свойствах и связях.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Р. – осуществлять итоговый и пошаговый контроль по результату.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 xml:space="preserve">К. – </w:t>
            </w:r>
            <w:r w:rsidRPr="000E1B73">
              <w:rPr>
                <w:i/>
                <w:sz w:val="16"/>
                <w:szCs w:val="16"/>
              </w:rPr>
              <w:t xml:space="preserve">формулировать собственное мнение и позицию и координировать еȅ с позициями портнȅров в сотрудничестве при выработке общего решения в совместной деятельности. </w:t>
            </w:r>
            <w:r w:rsidRPr="000E1B73">
              <w:rPr>
                <w:sz w:val="16"/>
                <w:szCs w:val="16"/>
              </w:rPr>
              <w:t>Задавать вопросы, обращаться за помощью.</w:t>
            </w:r>
          </w:p>
        </w:tc>
        <w:tc>
          <w:tcPr>
            <w:tcW w:w="2972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Мотивационная основа учебной деятельности,  включающая учебно – познавательные мотивы.</w:t>
            </w:r>
          </w:p>
        </w:tc>
        <w:tc>
          <w:tcPr>
            <w:tcW w:w="1193" w:type="dxa"/>
          </w:tcPr>
          <w:p w:rsidR="00D954D2" w:rsidRPr="000E1B73" w:rsidRDefault="00D954D2" w:rsidP="00165A11"/>
        </w:tc>
      </w:tr>
      <w:tr w:rsidR="00D954D2" w:rsidRPr="000E1B73" w:rsidTr="00287996">
        <w:tc>
          <w:tcPr>
            <w:tcW w:w="540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5.</w:t>
            </w:r>
          </w:p>
        </w:tc>
        <w:tc>
          <w:tcPr>
            <w:tcW w:w="1876" w:type="dxa"/>
          </w:tcPr>
          <w:p w:rsidR="00D954D2" w:rsidRPr="000E1B73" w:rsidRDefault="00D954D2" w:rsidP="00165A11">
            <w:pPr>
              <w:rPr>
                <w:b/>
                <w:sz w:val="20"/>
                <w:szCs w:val="20"/>
              </w:rPr>
            </w:pPr>
            <w:r w:rsidRPr="000E1B73">
              <w:rPr>
                <w:b/>
                <w:sz w:val="20"/>
                <w:szCs w:val="20"/>
              </w:rPr>
              <w:t>Мир глазами историка.</w:t>
            </w:r>
            <w:r w:rsidRPr="000E1B73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92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>Понимать</w:t>
            </w:r>
            <w:r w:rsidRPr="000E1B73">
              <w:rPr>
                <w:sz w:val="16"/>
                <w:szCs w:val="16"/>
              </w:rPr>
              <w:t xml:space="preserve"> учебные задачи  урока, стремиться их выполнить. </w:t>
            </w:r>
            <w:r w:rsidRPr="000E1B73">
              <w:rPr>
                <w:b/>
                <w:sz w:val="16"/>
                <w:szCs w:val="16"/>
              </w:rPr>
              <w:t>Составлять</w:t>
            </w:r>
            <w:r w:rsidRPr="000E1B73">
              <w:rPr>
                <w:sz w:val="16"/>
                <w:szCs w:val="16"/>
              </w:rPr>
              <w:t xml:space="preserve"> рассказы о мире, с точки зрения историка. </w:t>
            </w:r>
            <w:r w:rsidRPr="000E1B73">
              <w:rPr>
                <w:b/>
                <w:sz w:val="16"/>
                <w:szCs w:val="16"/>
              </w:rPr>
              <w:t xml:space="preserve">Характеризовать </w:t>
            </w:r>
            <w:r w:rsidRPr="000E1B73">
              <w:rPr>
                <w:sz w:val="16"/>
                <w:szCs w:val="16"/>
              </w:rPr>
              <w:t xml:space="preserve">роль исторических источников для понимания событий прошлого, </w:t>
            </w:r>
            <w:r w:rsidRPr="000E1B73">
              <w:rPr>
                <w:b/>
                <w:sz w:val="16"/>
                <w:szCs w:val="16"/>
              </w:rPr>
              <w:t xml:space="preserve">обсуждать </w:t>
            </w:r>
            <w:r w:rsidRPr="000E1B73">
              <w:rPr>
                <w:sz w:val="16"/>
                <w:szCs w:val="16"/>
              </w:rPr>
              <w:t xml:space="preserve">роль бытовых предметов для понимания событий прошлого. </w:t>
            </w:r>
            <w:r w:rsidRPr="000E1B73">
              <w:rPr>
                <w:b/>
                <w:sz w:val="16"/>
                <w:szCs w:val="16"/>
              </w:rPr>
              <w:t xml:space="preserve">Посещать </w:t>
            </w:r>
            <w:r w:rsidRPr="000E1B73">
              <w:rPr>
                <w:sz w:val="16"/>
                <w:szCs w:val="16"/>
              </w:rPr>
              <w:t xml:space="preserve">краеведческий музей и </w:t>
            </w:r>
            <w:r w:rsidRPr="000E1B73">
              <w:rPr>
                <w:b/>
                <w:sz w:val="16"/>
                <w:szCs w:val="16"/>
              </w:rPr>
              <w:t>готовить рассказ</w:t>
            </w:r>
            <w:r w:rsidRPr="000E1B73">
              <w:rPr>
                <w:sz w:val="16"/>
                <w:szCs w:val="16"/>
              </w:rPr>
              <w:t xml:space="preserve"> на основании его экспонатов о прошлом своего региона, города (села). </w:t>
            </w:r>
            <w:r w:rsidRPr="000E1B73">
              <w:rPr>
                <w:b/>
                <w:sz w:val="16"/>
                <w:szCs w:val="16"/>
              </w:rPr>
              <w:t>Работать</w:t>
            </w:r>
            <w:r w:rsidRPr="000E1B73">
              <w:rPr>
                <w:sz w:val="16"/>
                <w:szCs w:val="16"/>
              </w:rPr>
              <w:t xml:space="preserve"> с терминологическим словариком. </w:t>
            </w:r>
            <w:r w:rsidRPr="000E1B73">
              <w:rPr>
                <w:b/>
                <w:sz w:val="16"/>
                <w:szCs w:val="16"/>
              </w:rPr>
              <w:t xml:space="preserve">Формулировать </w:t>
            </w:r>
            <w:r w:rsidRPr="000E1B73">
              <w:rPr>
                <w:sz w:val="16"/>
                <w:szCs w:val="16"/>
              </w:rPr>
              <w:t xml:space="preserve">выводы из изученного материала, </w:t>
            </w:r>
            <w:r w:rsidRPr="000E1B73">
              <w:rPr>
                <w:b/>
                <w:sz w:val="16"/>
                <w:szCs w:val="16"/>
              </w:rPr>
              <w:t>отвечать</w:t>
            </w:r>
            <w:r w:rsidRPr="000E1B73">
              <w:rPr>
                <w:sz w:val="16"/>
                <w:szCs w:val="16"/>
              </w:rPr>
              <w:t xml:space="preserve"> на итоговые вопросы и </w:t>
            </w:r>
            <w:r w:rsidRPr="000E1B73">
              <w:rPr>
                <w:b/>
                <w:sz w:val="16"/>
                <w:szCs w:val="16"/>
              </w:rPr>
              <w:t xml:space="preserve">оценивать </w:t>
            </w:r>
            <w:r w:rsidRPr="000E1B73">
              <w:rPr>
                <w:sz w:val="16"/>
                <w:szCs w:val="16"/>
              </w:rPr>
              <w:t>достижения на уроке.</w:t>
            </w:r>
          </w:p>
        </w:tc>
        <w:tc>
          <w:tcPr>
            <w:tcW w:w="2492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>Знать</w:t>
            </w:r>
            <w:r w:rsidRPr="000E1B73">
              <w:rPr>
                <w:sz w:val="16"/>
                <w:szCs w:val="16"/>
              </w:rPr>
              <w:t xml:space="preserve"> понятие об истории, как науке, значение летописей и археологии, архивов и музеев для изучения истории.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 xml:space="preserve">Уметь </w:t>
            </w:r>
            <w:r w:rsidRPr="000E1B73">
              <w:rPr>
                <w:sz w:val="16"/>
                <w:szCs w:val="16"/>
              </w:rPr>
              <w:t>описывать отдельные (изученные) события из истории отечества.</w:t>
            </w:r>
          </w:p>
        </w:tc>
        <w:tc>
          <w:tcPr>
            <w:tcW w:w="2093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П. – строить рассуждения в форме простых суждений, извлекать необходимую информацию из учебника и  дополнительных источников.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Р. – адекватно воспринимать предложения и оценку учителей.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 xml:space="preserve">К. – </w:t>
            </w:r>
            <w:r w:rsidRPr="000E1B73">
              <w:rPr>
                <w:i/>
                <w:sz w:val="16"/>
                <w:szCs w:val="16"/>
              </w:rPr>
              <w:t xml:space="preserve">формулировать собственное мнение и позицию и координировать еȅ с позициями портнȅров в сотрудничестве при выработке общего решения в совместной деятельности. </w:t>
            </w:r>
            <w:r w:rsidRPr="000E1B73">
              <w:rPr>
                <w:sz w:val="16"/>
                <w:szCs w:val="16"/>
              </w:rPr>
              <w:t>Формулировать свои затруднения; обращаться за помощью.</w:t>
            </w:r>
          </w:p>
        </w:tc>
        <w:tc>
          <w:tcPr>
            <w:tcW w:w="2972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Мотивационная основа учебной деятельности,  включающая учебно – познавательные мотивы.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Способность к оценке своей учебной деятельности.</w:t>
            </w:r>
          </w:p>
        </w:tc>
        <w:tc>
          <w:tcPr>
            <w:tcW w:w="1193" w:type="dxa"/>
          </w:tcPr>
          <w:p w:rsidR="00D954D2" w:rsidRPr="000E1B73" w:rsidRDefault="00D954D2" w:rsidP="00165A11"/>
        </w:tc>
      </w:tr>
      <w:tr w:rsidR="00D954D2" w:rsidRPr="000E1B73" w:rsidTr="00287996">
        <w:tc>
          <w:tcPr>
            <w:tcW w:w="540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6.</w:t>
            </w:r>
          </w:p>
        </w:tc>
        <w:tc>
          <w:tcPr>
            <w:tcW w:w="1876" w:type="dxa"/>
          </w:tcPr>
          <w:p w:rsidR="00D954D2" w:rsidRPr="000E1B73" w:rsidRDefault="00D954D2" w:rsidP="00165A11">
            <w:pPr>
              <w:rPr>
                <w:b/>
                <w:sz w:val="20"/>
                <w:szCs w:val="20"/>
              </w:rPr>
            </w:pPr>
            <w:r w:rsidRPr="000E1B73">
              <w:rPr>
                <w:b/>
                <w:sz w:val="20"/>
                <w:szCs w:val="20"/>
              </w:rPr>
              <w:t>Когда и где?</w:t>
            </w:r>
          </w:p>
        </w:tc>
        <w:tc>
          <w:tcPr>
            <w:tcW w:w="4892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>Понимать</w:t>
            </w:r>
            <w:r w:rsidRPr="000E1B73">
              <w:rPr>
                <w:sz w:val="16"/>
                <w:szCs w:val="16"/>
              </w:rPr>
              <w:t xml:space="preserve"> учебные задачи  урока, стремиться их выполнить.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>Определять</w:t>
            </w:r>
            <w:r w:rsidRPr="000E1B73">
              <w:rPr>
                <w:sz w:val="16"/>
                <w:szCs w:val="16"/>
              </w:rPr>
              <w:t xml:space="preserve"> по «ленте времени» век, в котором происходили упоминавшиеся ранее исторические события. </w:t>
            </w:r>
            <w:r w:rsidRPr="000E1B73">
              <w:rPr>
                <w:b/>
                <w:sz w:val="16"/>
                <w:szCs w:val="16"/>
              </w:rPr>
              <w:t>Обсуждать</w:t>
            </w:r>
            <w:r w:rsidRPr="000E1B73">
              <w:rPr>
                <w:sz w:val="16"/>
                <w:szCs w:val="16"/>
              </w:rPr>
              <w:t xml:space="preserve"> сроки начала года в разных летоисчислениях. </w:t>
            </w:r>
            <w:r w:rsidRPr="000E1B73">
              <w:rPr>
                <w:b/>
                <w:sz w:val="16"/>
                <w:szCs w:val="16"/>
              </w:rPr>
              <w:t xml:space="preserve">Работать в паре: анализировать </w:t>
            </w:r>
            <w:r w:rsidRPr="000E1B73">
              <w:rPr>
                <w:sz w:val="16"/>
                <w:szCs w:val="16"/>
              </w:rPr>
              <w:t>историческую</w:t>
            </w:r>
            <w:r w:rsidRPr="000E1B73">
              <w:rPr>
                <w:b/>
                <w:sz w:val="16"/>
                <w:szCs w:val="16"/>
              </w:rPr>
              <w:t xml:space="preserve"> </w:t>
            </w:r>
            <w:r w:rsidRPr="000E1B73">
              <w:rPr>
                <w:sz w:val="16"/>
                <w:szCs w:val="16"/>
              </w:rPr>
              <w:t xml:space="preserve">карту,  </w:t>
            </w:r>
            <w:r w:rsidRPr="000E1B73">
              <w:rPr>
                <w:b/>
                <w:sz w:val="16"/>
                <w:szCs w:val="16"/>
              </w:rPr>
              <w:t>рассказывать</w:t>
            </w:r>
            <w:r w:rsidRPr="000E1B73">
              <w:rPr>
                <w:sz w:val="16"/>
                <w:szCs w:val="16"/>
              </w:rPr>
              <w:t xml:space="preserve"> по ней об исторических событиях.  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 xml:space="preserve">Формулировать </w:t>
            </w:r>
            <w:r w:rsidRPr="000E1B73">
              <w:rPr>
                <w:sz w:val="16"/>
                <w:szCs w:val="16"/>
              </w:rPr>
              <w:t xml:space="preserve">выводы из изученного материала, </w:t>
            </w:r>
            <w:r w:rsidRPr="000E1B73">
              <w:rPr>
                <w:b/>
                <w:sz w:val="16"/>
                <w:szCs w:val="16"/>
              </w:rPr>
              <w:t>отвечать</w:t>
            </w:r>
            <w:r w:rsidRPr="000E1B73">
              <w:rPr>
                <w:sz w:val="16"/>
                <w:szCs w:val="16"/>
              </w:rPr>
              <w:t xml:space="preserve"> на итоговые вопросы и </w:t>
            </w:r>
            <w:r w:rsidRPr="000E1B73">
              <w:rPr>
                <w:b/>
                <w:sz w:val="16"/>
                <w:szCs w:val="16"/>
              </w:rPr>
              <w:t xml:space="preserve">оценивать </w:t>
            </w:r>
            <w:r w:rsidRPr="000E1B73">
              <w:rPr>
                <w:sz w:val="16"/>
                <w:szCs w:val="16"/>
              </w:rPr>
              <w:t>достижения на уроке.</w:t>
            </w:r>
          </w:p>
        </w:tc>
        <w:tc>
          <w:tcPr>
            <w:tcW w:w="2492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>Знать</w:t>
            </w:r>
            <w:r w:rsidRPr="000E1B73">
              <w:rPr>
                <w:sz w:val="16"/>
                <w:szCs w:val="16"/>
              </w:rPr>
              <w:t xml:space="preserve"> понятия  о веке (столетии) и тысячелетии, летосчисление в древности и в наши дни, «лента времени».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 xml:space="preserve">Уметь </w:t>
            </w:r>
            <w:r w:rsidRPr="000E1B73">
              <w:rPr>
                <w:sz w:val="16"/>
                <w:szCs w:val="16"/>
              </w:rPr>
              <w:t>описывать отдельные (изученные) события из истории отечества, использовать ленту времени.</w:t>
            </w:r>
          </w:p>
        </w:tc>
        <w:tc>
          <w:tcPr>
            <w:tcW w:w="2093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П. – соотносить год с веком, определять последовательность исторических событий. Использовать знаково – символические средства (модели, схемы) для решения задач.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Р. – различать способ и результат действия.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К. – формулировать свои затруднения, задавать вопросы, слушать собеседника.</w:t>
            </w:r>
          </w:p>
        </w:tc>
        <w:tc>
          <w:tcPr>
            <w:tcW w:w="2972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Мотивационная основа учебной деятельности,  включающая учебно – познавательные мотивы.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Способность к оценке своей учебной деятельности.</w:t>
            </w:r>
          </w:p>
        </w:tc>
        <w:tc>
          <w:tcPr>
            <w:tcW w:w="1193" w:type="dxa"/>
          </w:tcPr>
          <w:p w:rsidR="00D954D2" w:rsidRPr="000E1B73" w:rsidRDefault="00D954D2" w:rsidP="00165A11"/>
        </w:tc>
      </w:tr>
      <w:tr w:rsidR="00D954D2" w:rsidRPr="000E1B73" w:rsidTr="00287996">
        <w:tc>
          <w:tcPr>
            <w:tcW w:w="540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7.</w:t>
            </w:r>
          </w:p>
        </w:tc>
        <w:tc>
          <w:tcPr>
            <w:tcW w:w="1876" w:type="dxa"/>
          </w:tcPr>
          <w:p w:rsidR="00D954D2" w:rsidRPr="000E1B73" w:rsidRDefault="00D954D2" w:rsidP="00165A11">
            <w:pPr>
              <w:rPr>
                <w:b/>
                <w:sz w:val="20"/>
                <w:szCs w:val="20"/>
              </w:rPr>
            </w:pPr>
            <w:r w:rsidRPr="000E1B73">
              <w:rPr>
                <w:b/>
                <w:sz w:val="20"/>
                <w:szCs w:val="20"/>
              </w:rPr>
              <w:t>Мир глазами эколога.</w:t>
            </w:r>
          </w:p>
        </w:tc>
        <w:tc>
          <w:tcPr>
            <w:tcW w:w="4892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>Понимать</w:t>
            </w:r>
            <w:r w:rsidRPr="000E1B73">
              <w:rPr>
                <w:sz w:val="16"/>
                <w:szCs w:val="16"/>
              </w:rPr>
              <w:t xml:space="preserve"> учебные задачи  урока, стремиться их выполнить.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>Рассказать</w:t>
            </w:r>
            <w:r w:rsidRPr="000E1B73">
              <w:rPr>
                <w:sz w:val="16"/>
                <w:szCs w:val="16"/>
              </w:rPr>
              <w:t xml:space="preserve"> о мире,  с точки зрения эколога. </w:t>
            </w:r>
            <w:r w:rsidRPr="000E1B73">
              <w:rPr>
                <w:b/>
                <w:sz w:val="16"/>
                <w:szCs w:val="16"/>
              </w:rPr>
              <w:t xml:space="preserve">Работать в паре: анализировать </w:t>
            </w:r>
            <w:r w:rsidRPr="000E1B73">
              <w:rPr>
                <w:sz w:val="16"/>
                <w:szCs w:val="16"/>
              </w:rPr>
              <w:t xml:space="preserve">современные экологические проблемы, </w:t>
            </w:r>
            <w:r w:rsidRPr="000E1B73">
              <w:rPr>
                <w:b/>
                <w:sz w:val="16"/>
                <w:szCs w:val="16"/>
              </w:rPr>
              <w:t>предлагать</w:t>
            </w:r>
            <w:r w:rsidRPr="000E1B73">
              <w:rPr>
                <w:sz w:val="16"/>
                <w:szCs w:val="16"/>
              </w:rPr>
              <w:t xml:space="preserve"> меры по их решению. </w:t>
            </w:r>
            <w:r w:rsidRPr="000E1B73">
              <w:rPr>
                <w:b/>
                <w:sz w:val="16"/>
                <w:szCs w:val="16"/>
              </w:rPr>
              <w:t xml:space="preserve">Знакомиться </w:t>
            </w:r>
            <w:r w:rsidRPr="000E1B73">
              <w:rPr>
                <w:sz w:val="16"/>
                <w:szCs w:val="16"/>
              </w:rPr>
              <w:t xml:space="preserve">с международным сотрудничеством  в области охраны окружающей среды. </w:t>
            </w:r>
            <w:r w:rsidRPr="000E1B73">
              <w:rPr>
                <w:b/>
                <w:sz w:val="16"/>
                <w:szCs w:val="16"/>
              </w:rPr>
              <w:t xml:space="preserve">Находить </w:t>
            </w:r>
            <w:r w:rsidRPr="000E1B73">
              <w:rPr>
                <w:sz w:val="16"/>
                <w:szCs w:val="16"/>
              </w:rPr>
              <w:t xml:space="preserve">в Интернете информацию о способах решения экологических проблем и экологических организациях в России, </w:t>
            </w:r>
            <w:r w:rsidRPr="000E1B73">
              <w:rPr>
                <w:b/>
                <w:sz w:val="16"/>
                <w:szCs w:val="16"/>
              </w:rPr>
              <w:t>готовить</w:t>
            </w:r>
            <w:r w:rsidRPr="000E1B73">
              <w:rPr>
                <w:sz w:val="16"/>
                <w:szCs w:val="16"/>
              </w:rPr>
              <w:t xml:space="preserve"> сообщения. </w:t>
            </w:r>
            <w:r w:rsidRPr="000E1B73">
              <w:rPr>
                <w:b/>
                <w:sz w:val="16"/>
                <w:szCs w:val="16"/>
              </w:rPr>
              <w:t xml:space="preserve">Формулировать </w:t>
            </w:r>
            <w:r w:rsidRPr="000E1B73">
              <w:rPr>
                <w:sz w:val="16"/>
                <w:szCs w:val="16"/>
              </w:rPr>
              <w:t xml:space="preserve">выводы из изученного материала, </w:t>
            </w:r>
            <w:r w:rsidRPr="000E1B73">
              <w:rPr>
                <w:b/>
                <w:sz w:val="16"/>
                <w:szCs w:val="16"/>
              </w:rPr>
              <w:t>отвечать</w:t>
            </w:r>
            <w:r w:rsidRPr="000E1B73">
              <w:rPr>
                <w:sz w:val="16"/>
                <w:szCs w:val="16"/>
              </w:rPr>
              <w:t xml:space="preserve"> на итоговые вопросы и </w:t>
            </w:r>
            <w:r w:rsidRPr="000E1B73">
              <w:rPr>
                <w:b/>
                <w:sz w:val="16"/>
                <w:szCs w:val="16"/>
              </w:rPr>
              <w:t xml:space="preserve">оценивать </w:t>
            </w:r>
            <w:r w:rsidRPr="000E1B73">
              <w:rPr>
                <w:sz w:val="16"/>
                <w:szCs w:val="16"/>
              </w:rPr>
              <w:t>достижения на уроке.</w:t>
            </w:r>
          </w:p>
        </w:tc>
        <w:tc>
          <w:tcPr>
            <w:tcW w:w="2492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>Знать</w:t>
            </w:r>
            <w:r w:rsidRPr="000E1B73">
              <w:rPr>
                <w:sz w:val="16"/>
                <w:szCs w:val="16"/>
              </w:rPr>
              <w:t xml:space="preserve"> понятие – экология, международные экологические организации, экологический календарь.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 xml:space="preserve">Уметь </w:t>
            </w:r>
            <w:r w:rsidRPr="000E1B73">
              <w:rPr>
                <w:sz w:val="16"/>
                <w:szCs w:val="16"/>
              </w:rPr>
              <w:t>использовать приобретенные знания для оценки воздействия человека на природу, выполнение правил поведения в природе и участие в еȅ охране.</w:t>
            </w:r>
          </w:p>
        </w:tc>
        <w:tc>
          <w:tcPr>
            <w:tcW w:w="2093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П. – ставить и формулировать проблемы,  устанавливать причинно – следственные связи, строить рассуждения в форме простых суждений.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Р. – вносить необходимые коррективы в действие после его завершения на основе его оценки и учȅта характера ошибок.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 xml:space="preserve"> К. – </w:t>
            </w:r>
            <w:r w:rsidRPr="000E1B73">
              <w:rPr>
                <w:i/>
                <w:sz w:val="16"/>
                <w:szCs w:val="16"/>
              </w:rPr>
              <w:t xml:space="preserve">формулировать собственное мнение и позицию и координировать еȅ с позициями портнȅров в сотрудничестве при выработке общего решения в совместной деятельности. </w:t>
            </w:r>
          </w:p>
        </w:tc>
        <w:tc>
          <w:tcPr>
            <w:tcW w:w="2972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Экологическая культура: ценностное отношение к природному миру, готовность следовать нормам природоохранного, здоровьесберегающего поведения.</w:t>
            </w:r>
          </w:p>
        </w:tc>
        <w:tc>
          <w:tcPr>
            <w:tcW w:w="1193" w:type="dxa"/>
          </w:tcPr>
          <w:p w:rsidR="00D954D2" w:rsidRPr="000E1B73" w:rsidRDefault="00D954D2" w:rsidP="00165A11"/>
        </w:tc>
      </w:tr>
      <w:tr w:rsidR="00D954D2" w:rsidRPr="000E1B73" w:rsidTr="00287996">
        <w:tc>
          <w:tcPr>
            <w:tcW w:w="540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8-9.</w:t>
            </w:r>
          </w:p>
        </w:tc>
        <w:tc>
          <w:tcPr>
            <w:tcW w:w="1876" w:type="dxa"/>
          </w:tcPr>
          <w:p w:rsidR="00D954D2" w:rsidRPr="000E1B73" w:rsidRDefault="00D954D2" w:rsidP="00165A11">
            <w:pPr>
              <w:rPr>
                <w:b/>
                <w:sz w:val="20"/>
                <w:szCs w:val="20"/>
              </w:rPr>
            </w:pPr>
            <w:r w:rsidRPr="000E1B73">
              <w:rPr>
                <w:b/>
                <w:sz w:val="20"/>
                <w:szCs w:val="20"/>
              </w:rPr>
              <w:t>Сокровища Земли под охраной человечества.</w:t>
            </w:r>
          </w:p>
        </w:tc>
        <w:tc>
          <w:tcPr>
            <w:tcW w:w="4892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>Понимать</w:t>
            </w:r>
            <w:r w:rsidRPr="000E1B73">
              <w:rPr>
                <w:sz w:val="16"/>
                <w:szCs w:val="16"/>
              </w:rPr>
              <w:t xml:space="preserve"> учебные задачи  урока, стремиться их выполнить.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 xml:space="preserve">Рассказать о </w:t>
            </w:r>
            <w:r w:rsidRPr="000E1B73">
              <w:rPr>
                <w:sz w:val="16"/>
                <w:szCs w:val="16"/>
              </w:rPr>
              <w:t xml:space="preserve">причинах появления списка Всемирного наследия. </w:t>
            </w:r>
            <w:r w:rsidRPr="000E1B73">
              <w:rPr>
                <w:b/>
                <w:sz w:val="16"/>
                <w:szCs w:val="16"/>
              </w:rPr>
              <w:t>Различать</w:t>
            </w:r>
            <w:r w:rsidRPr="000E1B73">
              <w:rPr>
                <w:sz w:val="16"/>
                <w:szCs w:val="16"/>
              </w:rPr>
              <w:t xml:space="preserve"> объекты Всемирного природного культурного наследия.  </w:t>
            </w:r>
            <w:r w:rsidRPr="000E1B73">
              <w:rPr>
                <w:b/>
                <w:sz w:val="16"/>
                <w:szCs w:val="16"/>
              </w:rPr>
              <w:t xml:space="preserve">Работать в паре: знакомиться </w:t>
            </w:r>
            <w:r w:rsidRPr="000E1B73">
              <w:rPr>
                <w:sz w:val="16"/>
                <w:szCs w:val="16"/>
              </w:rPr>
              <w:t xml:space="preserve">по карте – схеме с наиболее значимыми  объектами Всемирного наследия, </w:t>
            </w:r>
            <w:r w:rsidRPr="000E1B73">
              <w:rPr>
                <w:b/>
                <w:sz w:val="16"/>
                <w:szCs w:val="16"/>
              </w:rPr>
              <w:t>определять</w:t>
            </w:r>
            <w:r w:rsidRPr="000E1B73">
              <w:rPr>
                <w:sz w:val="16"/>
                <w:szCs w:val="16"/>
              </w:rPr>
              <w:t xml:space="preserve"> их по фотографиям, </w:t>
            </w:r>
            <w:r w:rsidRPr="000E1B73">
              <w:rPr>
                <w:b/>
                <w:sz w:val="16"/>
                <w:szCs w:val="16"/>
              </w:rPr>
              <w:t>знакомиться</w:t>
            </w:r>
            <w:r w:rsidRPr="000E1B73">
              <w:rPr>
                <w:sz w:val="16"/>
                <w:szCs w:val="16"/>
              </w:rPr>
              <w:t xml:space="preserve"> по рисунку учебника  и </w:t>
            </w:r>
            <w:r w:rsidRPr="000E1B73">
              <w:rPr>
                <w:b/>
                <w:sz w:val="16"/>
                <w:szCs w:val="16"/>
              </w:rPr>
              <w:t xml:space="preserve">читать  о животном </w:t>
            </w:r>
            <w:r w:rsidRPr="000E1B73">
              <w:rPr>
                <w:sz w:val="16"/>
                <w:szCs w:val="16"/>
              </w:rPr>
              <w:t xml:space="preserve">из Международной Красной книги. </w:t>
            </w:r>
            <w:r w:rsidRPr="000E1B73">
              <w:rPr>
                <w:b/>
                <w:sz w:val="16"/>
                <w:szCs w:val="16"/>
              </w:rPr>
              <w:t>Готовить</w:t>
            </w:r>
            <w:r w:rsidRPr="000E1B73">
              <w:rPr>
                <w:sz w:val="16"/>
                <w:szCs w:val="16"/>
              </w:rPr>
              <w:t xml:space="preserve"> сообщения об объектах  Всемирного наследия.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 xml:space="preserve"> </w:t>
            </w:r>
            <w:r w:rsidRPr="000E1B73">
              <w:rPr>
                <w:b/>
                <w:sz w:val="16"/>
                <w:szCs w:val="16"/>
              </w:rPr>
              <w:t xml:space="preserve">Формулировать </w:t>
            </w:r>
            <w:r w:rsidRPr="000E1B73">
              <w:rPr>
                <w:sz w:val="16"/>
                <w:szCs w:val="16"/>
              </w:rPr>
              <w:t xml:space="preserve">выводы из изученного материала, </w:t>
            </w:r>
            <w:r w:rsidRPr="000E1B73">
              <w:rPr>
                <w:b/>
                <w:sz w:val="16"/>
                <w:szCs w:val="16"/>
              </w:rPr>
              <w:t>отвечать</w:t>
            </w:r>
            <w:r w:rsidRPr="000E1B73">
              <w:rPr>
                <w:sz w:val="16"/>
                <w:szCs w:val="16"/>
              </w:rPr>
              <w:t xml:space="preserve"> на итоговые вопросы и </w:t>
            </w:r>
            <w:r w:rsidRPr="000E1B73">
              <w:rPr>
                <w:b/>
                <w:sz w:val="16"/>
                <w:szCs w:val="16"/>
              </w:rPr>
              <w:t xml:space="preserve">оценивать </w:t>
            </w:r>
            <w:r w:rsidRPr="000E1B73">
              <w:rPr>
                <w:sz w:val="16"/>
                <w:szCs w:val="16"/>
              </w:rPr>
              <w:t>достижения на уроке.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>Знать</w:t>
            </w:r>
            <w:r w:rsidRPr="000E1B73">
              <w:rPr>
                <w:sz w:val="16"/>
                <w:szCs w:val="16"/>
              </w:rPr>
              <w:t xml:space="preserve">  правила поведения человека, памятники истории и культуры.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 xml:space="preserve">Уметь </w:t>
            </w:r>
            <w:r w:rsidRPr="000E1B73">
              <w:rPr>
                <w:sz w:val="16"/>
                <w:szCs w:val="16"/>
              </w:rPr>
              <w:t>использовать знания для оценки воздействия человека на природу.</w:t>
            </w:r>
          </w:p>
        </w:tc>
        <w:tc>
          <w:tcPr>
            <w:tcW w:w="2093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П. –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 xml:space="preserve">Р. – </w:t>
            </w:r>
            <w:r w:rsidRPr="000E1B73">
              <w:rPr>
                <w:i/>
                <w:sz w:val="16"/>
                <w:szCs w:val="16"/>
              </w:rPr>
              <w:t>проявлять познавательную инициативу в учебном сотрудничестве</w:t>
            </w:r>
            <w:r w:rsidRPr="000E1B73">
              <w:rPr>
                <w:sz w:val="16"/>
                <w:szCs w:val="16"/>
              </w:rPr>
              <w:t>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К. – формулировать  собственное мнение и позицию; проявлять активность во взаимодействии.</w:t>
            </w:r>
          </w:p>
        </w:tc>
        <w:tc>
          <w:tcPr>
            <w:tcW w:w="2972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Мотивационная основа учебной деятельности,  включающая учебно – познавательные мотивы.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1193" w:type="dxa"/>
          </w:tcPr>
          <w:p w:rsidR="00D954D2" w:rsidRPr="000E1B73" w:rsidRDefault="00D954D2" w:rsidP="00165A11"/>
        </w:tc>
      </w:tr>
      <w:tr w:rsidR="00D954D2" w:rsidRPr="000E1B73" w:rsidTr="00287996">
        <w:tc>
          <w:tcPr>
            <w:tcW w:w="16058" w:type="dxa"/>
            <w:gridSpan w:val="7"/>
          </w:tcPr>
          <w:p w:rsidR="00D954D2" w:rsidRPr="000E1B73" w:rsidRDefault="00D954D2" w:rsidP="00165A11">
            <w:pPr>
              <w:jc w:val="center"/>
              <w:rPr>
                <w:b/>
              </w:rPr>
            </w:pPr>
            <w:r w:rsidRPr="000E1B73">
              <w:rPr>
                <w:b/>
              </w:rPr>
              <w:t>Природа России (11ч)</w:t>
            </w:r>
          </w:p>
        </w:tc>
      </w:tr>
      <w:tr w:rsidR="00D954D2" w:rsidRPr="000E1B73" w:rsidTr="00287996">
        <w:tc>
          <w:tcPr>
            <w:tcW w:w="540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10.</w:t>
            </w:r>
          </w:p>
        </w:tc>
        <w:tc>
          <w:tcPr>
            <w:tcW w:w="1876" w:type="dxa"/>
          </w:tcPr>
          <w:p w:rsidR="00D954D2" w:rsidRPr="000E1B73" w:rsidRDefault="00D954D2" w:rsidP="00165A11">
            <w:pPr>
              <w:rPr>
                <w:b/>
                <w:sz w:val="20"/>
                <w:szCs w:val="20"/>
              </w:rPr>
            </w:pPr>
            <w:r w:rsidRPr="000E1B73">
              <w:rPr>
                <w:b/>
                <w:sz w:val="20"/>
                <w:szCs w:val="20"/>
              </w:rPr>
              <w:t>Проверим себя и оценим свои достижения по разделу «Земля и человечество». Равнины и горы России.</w:t>
            </w:r>
          </w:p>
        </w:tc>
        <w:tc>
          <w:tcPr>
            <w:tcW w:w="4892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>Понимать</w:t>
            </w:r>
            <w:r w:rsidRPr="000E1B73">
              <w:rPr>
                <w:sz w:val="16"/>
                <w:szCs w:val="16"/>
              </w:rPr>
              <w:t xml:space="preserve"> учебные задачи  урока, стремиться их выполнить.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 xml:space="preserve">Работать в паре: находить и показывать </w:t>
            </w:r>
            <w:r w:rsidRPr="000E1B73">
              <w:rPr>
                <w:sz w:val="16"/>
                <w:szCs w:val="16"/>
              </w:rPr>
              <w:t xml:space="preserve">на физической карте России изучаемые географические объекты, </w:t>
            </w:r>
            <w:r w:rsidRPr="000E1B73">
              <w:rPr>
                <w:b/>
                <w:sz w:val="16"/>
                <w:szCs w:val="16"/>
              </w:rPr>
              <w:t>рассказывать</w:t>
            </w:r>
            <w:r w:rsidRPr="000E1B73">
              <w:rPr>
                <w:sz w:val="16"/>
                <w:szCs w:val="16"/>
              </w:rPr>
              <w:t xml:space="preserve"> о них по карте. </w:t>
            </w:r>
            <w:r w:rsidRPr="000E1B73">
              <w:rPr>
                <w:b/>
                <w:sz w:val="16"/>
                <w:szCs w:val="16"/>
              </w:rPr>
              <w:t xml:space="preserve">Различать </w:t>
            </w:r>
            <w:r w:rsidRPr="000E1B73">
              <w:rPr>
                <w:sz w:val="16"/>
                <w:szCs w:val="16"/>
              </w:rPr>
              <w:t xml:space="preserve">холмистые и плоские равнины. </w:t>
            </w:r>
            <w:r w:rsidRPr="000E1B73">
              <w:rPr>
                <w:b/>
                <w:sz w:val="16"/>
                <w:szCs w:val="16"/>
              </w:rPr>
              <w:t xml:space="preserve">Характеризовать </w:t>
            </w:r>
            <w:r w:rsidRPr="000E1B73">
              <w:rPr>
                <w:sz w:val="16"/>
                <w:szCs w:val="16"/>
              </w:rPr>
              <w:t xml:space="preserve"> формы земной поверхности России. </w:t>
            </w:r>
            <w:r w:rsidRPr="000E1B73">
              <w:rPr>
                <w:b/>
                <w:sz w:val="16"/>
                <w:szCs w:val="16"/>
              </w:rPr>
              <w:t>Готовить</w:t>
            </w:r>
            <w:r w:rsidRPr="000E1B73">
              <w:rPr>
                <w:sz w:val="16"/>
                <w:szCs w:val="16"/>
              </w:rPr>
              <w:t xml:space="preserve"> сообщения о географических  объектах, используя дополнительную литературу  и  Интернет. </w:t>
            </w:r>
            <w:r w:rsidRPr="000E1B73">
              <w:rPr>
                <w:b/>
                <w:sz w:val="16"/>
                <w:szCs w:val="16"/>
              </w:rPr>
              <w:t>Выполнять</w:t>
            </w:r>
            <w:r w:rsidRPr="000E1B73">
              <w:rPr>
                <w:sz w:val="16"/>
                <w:szCs w:val="16"/>
              </w:rPr>
              <w:t xml:space="preserve"> задания  из электронного приложения к учебнику. </w:t>
            </w:r>
            <w:r w:rsidRPr="000E1B73">
              <w:rPr>
                <w:b/>
                <w:sz w:val="16"/>
                <w:szCs w:val="16"/>
              </w:rPr>
              <w:t xml:space="preserve">Формулировать </w:t>
            </w:r>
            <w:r w:rsidRPr="000E1B73">
              <w:rPr>
                <w:sz w:val="16"/>
                <w:szCs w:val="16"/>
              </w:rPr>
              <w:t xml:space="preserve">выводы из изученного материала, </w:t>
            </w:r>
            <w:r w:rsidRPr="000E1B73">
              <w:rPr>
                <w:b/>
                <w:sz w:val="16"/>
                <w:szCs w:val="16"/>
              </w:rPr>
              <w:t>отвечать</w:t>
            </w:r>
            <w:r w:rsidRPr="000E1B73">
              <w:rPr>
                <w:sz w:val="16"/>
                <w:szCs w:val="16"/>
              </w:rPr>
              <w:t xml:space="preserve"> на итоговые вопросы и </w:t>
            </w:r>
            <w:r w:rsidRPr="000E1B73">
              <w:rPr>
                <w:b/>
                <w:sz w:val="16"/>
                <w:szCs w:val="16"/>
              </w:rPr>
              <w:t xml:space="preserve">оценивать </w:t>
            </w:r>
            <w:r w:rsidRPr="000E1B73">
              <w:rPr>
                <w:sz w:val="16"/>
                <w:szCs w:val="16"/>
              </w:rPr>
              <w:t>достижения на уроке.</w:t>
            </w:r>
          </w:p>
        </w:tc>
        <w:tc>
          <w:tcPr>
            <w:tcW w:w="2492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>Знать</w:t>
            </w:r>
            <w:r w:rsidRPr="000E1B73">
              <w:rPr>
                <w:sz w:val="16"/>
                <w:szCs w:val="16"/>
              </w:rPr>
              <w:t xml:space="preserve">  понятия «равнины», «горы».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 xml:space="preserve">Уметь </w:t>
            </w:r>
            <w:r w:rsidRPr="000E1B73">
              <w:rPr>
                <w:sz w:val="16"/>
                <w:szCs w:val="16"/>
              </w:rPr>
              <w:t>показывать на карте, глобусе материки и океаны, горы, равнины, моря, реки.</w:t>
            </w:r>
          </w:p>
        </w:tc>
        <w:tc>
          <w:tcPr>
            <w:tcW w:w="2093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П. – ставить и формулировать проблемы,  строить сообщения в устной форме, осуществлять анализ объектов с выделением существенных и несущественных признаков.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Р. – принимать и сохранять учебную задачу.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 xml:space="preserve"> К. – проявлять активность во взаимодействии для решения коммуникативно – познавательных задач</w:t>
            </w:r>
            <w:r w:rsidRPr="000E1B73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2972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Учебно – познавательный интерес к новому материалу и способам решения новой задачи. Чувство любви к своей стране, выражающееся в интересе к еȅ природе. Навыки сотрудничества  в разных ситуациях, умение не создавать конфликтов и находить выход из спорных ситуаций.</w:t>
            </w:r>
          </w:p>
        </w:tc>
        <w:tc>
          <w:tcPr>
            <w:tcW w:w="1193" w:type="dxa"/>
          </w:tcPr>
          <w:p w:rsidR="00D954D2" w:rsidRPr="000E1B73" w:rsidRDefault="00D954D2" w:rsidP="00165A11"/>
        </w:tc>
      </w:tr>
      <w:tr w:rsidR="00D954D2" w:rsidRPr="000E1B73" w:rsidTr="00287996">
        <w:tc>
          <w:tcPr>
            <w:tcW w:w="540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11.</w:t>
            </w:r>
          </w:p>
        </w:tc>
        <w:tc>
          <w:tcPr>
            <w:tcW w:w="1876" w:type="dxa"/>
          </w:tcPr>
          <w:p w:rsidR="00D954D2" w:rsidRPr="000E1B73" w:rsidRDefault="00D954D2" w:rsidP="00165A11">
            <w:pPr>
              <w:rPr>
                <w:b/>
                <w:sz w:val="20"/>
                <w:szCs w:val="20"/>
              </w:rPr>
            </w:pPr>
            <w:r w:rsidRPr="000E1B73">
              <w:rPr>
                <w:b/>
                <w:sz w:val="20"/>
                <w:szCs w:val="20"/>
              </w:rPr>
              <w:t>Моря,  озёра и реки России.</w:t>
            </w:r>
          </w:p>
        </w:tc>
        <w:tc>
          <w:tcPr>
            <w:tcW w:w="4892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 xml:space="preserve">Понимать </w:t>
            </w:r>
            <w:r w:rsidRPr="000E1B73">
              <w:rPr>
                <w:sz w:val="16"/>
                <w:szCs w:val="16"/>
              </w:rPr>
              <w:t xml:space="preserve">учебные задачи  урока, </w:t>
            </w:r>
            <w:r w:rsidRPr="000E1B73">
              <w:rPr>
                <w:b/>
                <w:sz w:val="16"/>
                <w:szCs w:val="16"/>
              </w:rPr>
              <w:t>стремиться</w:t>
            </w:r>
            <w:r w:rsidRPr="000E1B73">
              <w:rPr>
                <w:sz w:val="16"/>
                <w:szCs w:val="16"/>
              </w:rPr>
              <w:t xml:space="preserve"> их выполнить.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>Работать в паре: находить и показывать</w:t>
            </w:r>
            <w:r w:rsidRPr="000E1B73">
              <w:rPr>
                <w:sz w:val="16"/>
                <w:szCs w:val="16"/>
              </w:rPr>
              <w:t xml:space="preserve"> на физической карте России изучаемые моря,  озȅра, реки, рассказывать о них по карте. </w:t>
            </w:r>
            <w:r w:rsidRPr="000E1B73">
              <w:rPr>
                <w:b/>
                <w:sz w:val="16"/>
                <w:szCs w:val="16"/>
              </w:rPr>
              <w:t>Различать</w:t>
            </w:r>
            <w:r w:rsidRPr="000E1B73">
              <w:rPr>
                <w:sz w:val="16"/>
                <w:szCs w:val="16"/>
              </w:rPr>
              <w:t xml:space="preserve"> моря Северного Ледовитого, Тихого и Атлантического океанов. </w:t>
            </w:r>
            <w:r w:rsidRPr="000E1B73">
              <w:rPr>
                <w:b/>
                <w:sz w:val="16"/>
                <w:szCs w:val="16"/>
              </w:rPr>
              <w:t>Характеризовать</w:t>
            </w:r>
            <w:r w:rsidRPr="000E1B73">
              <w:rPr>
                <w:sz w:val="16"/>
                <w:szCs w:val="16"/>
              </w:rPr>
              <w:t xml:space="preserve"> особенности изучаемых водных объектов. </w:t>
            </w:r>
            <w:r w:rsidRPr="000E1B73">
              <w:rPr>
                <w:b/>
                <w:sz w:val="16"/>
                <w:szCs w:val="16"/>
              </w:rPr>
              <w:t>Находить</w:t>
            </w:r>
            <w:r w:rsidRPr="000E1B73">
              <w:rPr>
                <w:sz w:val="16"/>
                <w:szCs w:val="16"/>
              </w:rPr>
              <w:t xml:space="preserve"> в Интернете сведения о загрязнении воды в морях, озȅрах и реках и меры борьбы с загрязнениями. </w:t>
            </w:r>
            <w:r w:rsidRPr="000E1B73">
              <w:rPr>
                <w:b/>
                <w:sz w:val="16"/>
                <w:szCs w:val="16"/>
              </w:rPr>
              <w:t xml:space="preserve">Формулировать </w:t>
            </w:r>
            <w:r w:rsidRPr="000E1B73">
              <w:rPr>
                <w:sz w:val="16"/>
                <w:szCs w:val="16"/>
              </w:rPr>
              <w:t>выводы из изученного материала, отвечать на итоговые вопросы и оценивать достижения на уроке.</w:t>
            </w:r>
          </w:p>
        </w:tc>
        <w:tc>
          <w:tcPr>
            <w:tcW w:w="2492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>Знать</w:t>
            </w:r>
            <w:r w:rsidRPr="000E1B73">
              <w:rPr>
                <w:sz w:val="16"/>
                <w:szCs w:val="16"/>
              </w:rPr>
              <w:t xml:space="preserve">  виды водоȅмов.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>Уметь</w:t>
            </w:r>
            <w:r w:rsidRPr="000E1B73">
              <w:rPr>
                <w:sz w:val="16"/>
                <w:szCs w:val="16"/>
              </w:rPr>
              <w:t xml:space="preserve"> показывать на карте, глобусе материки и океаны, горы, равнины, моря, реки.</w:t>
            </w:r>
          </w:p>
        </w:tc>
        <w:tc>
          <w:tcPr>
            <w:tcW w:w="2093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П. – ставить и формулировать проблемы,  строить сообщения в устной форме, осуществлять анализ объектов с выделением существенных и несущественных признаков.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Р. – учитывать выделенные учителем ориентиры действия в новом учебном материале в сотрудничестве с учителем.  Учиться высказывать своȅ предположение.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 xml:space="preserve"> К. – формулировать своȅ мнение и позицию, задавать вопросы, слушать собеседника</w:t>
            </w:r>
            <w:r w:rsidRPr="000E1B73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2972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Чувство любви к своей стране, выражающееся в интересе к еȅ природе.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1193" w:type="dxa"/>
          </w:tcPr>
          <w:p w:rsidR="00D954D2" w:rsidRPr="000E1B73" w:rsidRDefault="00D954D2" w:rsidP="00165A11"/>
        </w:tc>
      </w:tr>
      <w:tr w:rsidR="00D954D2" w:rsidRPr="000E1B73" w:rsidTr="00287996">
        <w:tc>
          <w:tcPr>
            <w:tcW w:w="540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12.</w:t>
            </w:r>
          </w:p>
        </w:tc>
        <w:tc>
          <w:tcPr>
            <w:tcW w:w="1876" w:type="dxa"/>
          </w:tcPr>
          <w:p w:rsidR="00D954D2" w:rsidRPr="000E1B73" w:rsidRDefault="00D954D2" w:rsidP="00165A11">
            <w:pPr>
              <w:rPr>
                <w:b/>
                <w:sz w:val="20"/>
                <w:szCs w:val="20"/>
              </w:rPr>
            </w:pPr>
            <w:r w:rsidRPr="000E1B73">
              <w:rPr>
                <w:b/>
                <w:sz w:val="20"/>
                <w:szCs w:val="20"/>
              </w:rPr>
              <w:t>Природные зоны России.</w:t>
            </w:r>
          </w:p>
        </w:tc>
        <w:tc>
          <w:tcPr>
            <w:tcW w:w="4892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>Понимать</w:t>
            </w:r>
            <w:r w:rsidRPr="000E1B73">
              <w:rPr>
                <w:sz w:val="16"/>
                <w:szCs w:val="16"/>
              </w:rPr>
              <w:t xml:space="preserve"> учебные задачи  урока, стремиться их выполнить.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 xml:space="preserve">Работать в паре: знакомиться </w:t>
            </w:r>
            <w:r w:rsidRPr="000E1B73">
              <w:rPr>
                <w:sz w:val="16"/>
                <w:szCs w:val="16"/>
              </w:rPr>
              <w:t xml:space="preserve">с картой природных зон России, </w:t>
            </w:r>
            <w:r w:rsidRPr="000E1B73">
              <w:rPr>
                <w:b/>
                <w:sz w:val="16"/>
                <w:szCs w:val="16"/>
              </w:rPr>
              <w:t xml:space="preserve">сравнивать </w:t>
            </w:r>
            <w:r w:rsidRPr="000E1B73">
              <w:rPr>
                <w:sz w:val="16"/>
                <w:szCs w:val="16"/>
              </w:rPr>
              <w:t xml:space="preserve">еȅ с физической картой России. </w:t>
            </w:r>
            <w:r w:rsidRPr="000E1B73">
              <w:rPr>
                <w:b/>
                <w:sz w:val="16"/>
                <w:szCs w:val="16"/>
              </w:rPr>
              <w:t xml:space="preserve">Определять </w:t>
            </w:r>
            <w:r w:rsidRPr="000E1B73">
              <w:rPr>
                <w:sz w:val="16"/>
                <w:szCs w:val="16"/>
              </w:rPr>
              <w:t xml:space="preserve">  по карте природные зоны России, </w:t>
            </w:r>
            <w:r w:rsidRPr="000E1B73">
              <w:rPr>
                <w:b/>
                <w:sz w:val="16"/>
                <w:szCs w:val="16"/>
              </w:rPr>
              <w:t>высказывать</w:t>
            </w:r>
            <w:r w:rsidRPr="000E1B73">
              <w:rPr>
                <w:sz w:val="16"/>
                <w:szCs w:val="16"/>
              </w:rPr>
              <w:t xml:space="preserve"> предположения о причинах их смены, </w:t>
            </w:r>
            <w:r w:rsidRPr="000E1B73">
              <w:rPr>
                <w:b/>
                <w:sz w:val="16"/>
                <w:szCs w:val="16"/>
              </w:rPr>
              <w:t>осуществлять</w:t>
            </w:r>
            <w:r w:rsidRPr="000E1B73">
              <w:rPr>
                <w:sz w:val="16"/>
                <w:szCs w:val="16"/>
              </w:rPr>
              <w:t xml:space="preserve"> самопроверку. </w:t>
            </w:r>
            <w:r w:rsidRPr="000E1B73">
              <w:rPr>
                <w:b/>
                <w:sz w:val="16"/>
                <w:szCs w:val="16"/>
              </w:rPr>
              <w:t>Устанавливать</w:t>
            </w:r>
            <w:r w:rsidRPr="000E1B73">
              <w:rPr>
                <w:sz w:val="16"/>
                <w:szCs w:val="16"/>
              </w:rPr>
              <w:t xml:space="preserve"> </w:t>
            </w:r>
            <w:r w:rsidRPr="000E1B73">
              <w:rPr>
                <w:b/>
                <w:sz w:val="16"/>
                <w:szCs w:val="16"/>
              </w:rPr>
              <w:t>причинно – следственные связи</w:t>
            </w:r>
            <w:r w:rsidRPr="000E1B73">
              <w:rPr>
                <w:sz w:val="16"/>
                <w:szCs w:val="16"/>
              </w:rPr>
              <w:t xml:space="preserve"> между  освещенностью Солнцем поверхности Земли  и сменой природных зон, работать  с схемой освещенности Земли солнечными лучами. </w:t>
            </w:r>
            <w:r w:rsidRPr="000E1B73">
              <w:rPr>
                <w:b/>
                <w:sz w:val="16"/>
                <w:szCs w:val="16"/>
              </w:rPr>
              <w:t xml:space="preserve">Находить </w:t>
            </w:r>
            <w:r w:rsidRPr="000E1B73">
              <w:rPr>
                <w:sz w:val="16"/>
                <w:szCs w:val="16"/>
              </w:rPr>
              <w:t xml:space="preserve">на карте природных зон области высотной поясности. </w:t>
            </w:r>
            <w:r w:rsidRPr="000E1B73">
              <w:rPr>
                <w:b/>
                <w:sz w:val="16"/>
                <w:szCs w:val="16"/>
              </w:rPr>
              <w:t xml:space="preserve">Формулировать </w:t>
            </w:r>
            <w:r w:rsidRPr="000E1B73">
              <w:rPr>
                <w:sz w:val="16"/>
                <w:szCs w:val="16"/>
              </w:rPr>
              <w:t>выводы из изученного материала, отвечать на итоговые вопросы и оценивать достижения на уроке.</w:t>
            </w:r>
          </w:p>
        </w:tc>
        <w:tc>
          <w:tcPr>
            <w:tcW w:w="2492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>Знать</w:t>
            </w:r>
            <w:r w:rsidRPr="000E1B73">
              <w:rPr>
                <w:sz w:val="16"/>
                <w:szCs w:val="16"/>
              </w:rPr>
              <w:t xml:space="preserve">  план изучения природной зоны, причины смены природных зон с севера на юг, высотную поясность.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>Уметь</w:t>
            </w:r>
            <w:r w:rsidRPr="000E1B73">
              <w:rPr>
                <w:sz w:val="16"/>
                <w:szCs w:val="16"/>
              </w:rPr>
              <w:t xml:space="preserve">  определять   по карте природные зоны России, высказывать предположения о причинах их смены, осуществлять самопроверку.  </w:t>
            </w:r>
          </w:p>
        </w:tc>
        <w:tc>
          <w:tcPr>
            <w:tcW w:w="2093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П. – ставить и формулировать проблемы, осуществлять анализ объектов с выделением существенных и несущественных признаков.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Р. – учитывать выделенные учителем ориентиры действия в новом учебном материале в сотрудничестве с учителем.  Учиться высказывать своȅ предположение.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 xml:space="preserve"> К. – формулировать своȅ мнение и позицию, задавать вопросы, слушать собеседника</w:t>
            </w:r>
            <w:r w:rsidRPr="000E1B73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2972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Чувство любви к своей стране, выражающееся в интересе к еȅ природе.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Навыки сотрудничества  в разных ситуациях, умение не создавать конфликтов и находить выход из спорных ситуаций.</w:t>
            </w:r>
          </w:p>
        </w:tc>
        <w:tc>
          <w:tcPr>
            <w:tcW w:w="1193" w:type="dxa"/>
          </w:tcPr>
          <w:p w:rsidR="00D954D2" w:rsidRPr="000E1B73" w:rsidRDefault="00D954D2" w:rsidP="00165A11"/>
        </w:tc>
      </w:tr>
      <w:tr w:rsidR="00D954D2" w:rsidRPr="000E1B73" w:rsidTr="00287996">
        <w:tc>
          <w:tcPr>
            <w:tcW w:w="540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13.</w:t>
            </w:r>
          </w:p>
        </w:tc>
        <w:tc>
          <w:tcPr>
            <w:tcW w:w="1876" w:type="dxa"/>
          </w:tcPr>
          <w:p w:rsidR="00D954D2" w:rsidRPr="000E1B73" w:rsidRDefault="00D954D2" w:rsidP="00165A11">
            <w:pPr>
              <w:rPr>
                <w:b/>
                <w:sz w:val="20"/>
                <w:szCs w:val="20"/>
              </w:rPr>
            </w:pPr>
            <w:r w:rsidRPr="000E1B73">
              <w:rPr>
                <w:b/>
                <w:sz w:val="20"/>
                <w:szCs w:val="20"/>
              </w:rPr>
              <w:t>Зона арктических пустынь.</w:t>
            </w:r>
          </w:p>
        </w:tc>
        <w:tc>
          <w:tcPr>
            <w:tcW w:w="4892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>Понимать</w:t>
            </w:r>
            <w:r w:rsidRPr="000E1B73">
              <w:rPr>
                <w:sz w:val="16"/>
                <w:szCs w:val="16"/>
              </w:rPr>
              <w:t xml:space="preserve"> учебные задачи  урока, стремиться их выполнить.</w:t>
            </w:r>
          </w:p>
          <w:p w:rsidR="00D954D2" w:rsidRPr="000E1B73" w:rsidRDefault="00D954D2" w:rsidP="00165A11">
            <w:pPr>
              <w:rPr>
                <w:b/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>Находить и показывать</w:t>
            </w:r>
            <w:r w:rsidRPr="000E1B73">
              <w:rPr>
                <w:sz w:val="16"/>
                <w:szCs w:val="16"/>
              </w:rPr>
              <w:t xml:space="preserve"> на  карте зону арктических пустынь, </w:t>
            </w:r>
            <w:r w:rsidRPr="000E1B73">
              <w:rPr>
                <w:b/>
                <w:sz w:val="16"/>
                <w:szCs w:val="16"/>
              </w:rPr>
              <w:t>осуществлять</w:t>
            </w:r>
            <w:r w:rsidRPr="000E1B73">
              <w:rPr>
                <w:sz w:val="16"/>
                <w:szCs w:val="16"/>
              </w:rPr>
              <w:t xml:space="preserve"> самопроверку. </w:t>
            </w:r>
            <w:r w:rsidRPr="000E1B73">
              <w:rPr>
                <w:b/>
                <w:sz w:val="16"/>
                <w:szCs w:val="16"/>
              </w:rPr>
              <w:t xml:space="preserve">Выявлять взаимосвязь </w:t>
            </w:r>
            <w:r w:rsidRPr="000E1B73">
              <w:rPr>
                <w:sz w:val="16"/>
                <w:szCs w:val="16"/>
              </w:rPr>
              <w:t xml:space="preserve">природных особенностей зоны арктических пустынь и еȅ освещенности солнечными лучами. </w:t>
            </w:r>
            <w:r w:rsidRPr="000E1B73">
              <w:rPr>
                <w:b/>
                <w:sz w:val="16"/>
                <w:szCs w:val="16"/>
              </w:rPr>
              <w:t xml:space="preserve">Работать в паре: определять </w:t>
            </w:r>
            <w:r w:rsidRPr="000E1B73">
              <w:rPr>
                <w:sz w:val="16"/>
                <w:szCs w:val="16"/>
              </w:rPr>
              <w:t xml:space="preserve">по рисунку учебника, какие организмы обитают в зоне арктических пустынь, </w:t>
            </w:r>
            <w:r w:rsidRPr="000E1B73">
              <w:rPr>
                <w:b/>
                <w:sz w:val="16"/>
                <w:szCs w:val="16"/>
              </w:rPr>
              <w:t xml:space="preserve">объяснять, </w:t>
            </w:r>
            <w:r w:rsidRPr="000E1B73">
              <w:rPr>
                <w:sz w:val="16"/>
                <w:szCs w:val="16"/>
              </w:rPr>
              <w:t xml:space="preserve"> как они приспособлены к условиям жизни, </w:t>
            </w:r>
            <w:r w:rsidRPr="000E1B73">
              <w:rPr>
                <w:b/>
                <w:sz w:val="16"/>
                <w:szCs w:val="16"/>
              </w:rPr>
              <w:t>рассказать</w:t>
            </w:r>
            <w:r w:rsidRPr="000E1B73">
              <w:rPr>
                <w:sz w:val="16"/>
                <w:szCs w:val="16"/>
              </w:rPr>
              <w:t xml:space="preserve">  по рисунку об экологических связях в этой природной зоне, </w:t>
            </w:r>
            <w:r w:rsidRPr="000E1B73">
              <w:rPr>
                <w:b/>
                <w:sz w:val="16"/>
                <w:szCs w:val="16"/>
              </w:rPr>
              <w:t>моделировать</w:t>
            </w:r>
            <w:r w:rsidRPr="000E1B73">
              <w:rPr>
                <w:sz w:val="16"/>
                <w:szCs w:val="16"/>
              </w:rPr>
              <w:t xml:space="preserve"> цепи питания. </w:t>
            </w:r>
            <w:r w:rsidRPr="000E1B73">
              <w:rPr>
                <w:b/>
                <w:sz w:val="16"/>
                <w:szCs w:val="16"/>
              </w:rPr>
              <w:t xml:space="preserve">Рассказать  об </w:t>
            </w:r>
            <w:r w:rsidRPr="000E1B73">
              <w:rPr>
                <w:sz w:val="16"/>
                <w:szCs w:val="16"/>
              </w:rPr>
              <w:t xml:space="preserve">экологических проблемах,  о природоохранных мероприятиях и заповедниках. </w:t>
            </w:r>
            <w:r w:rsidRPr="000E1B73">
              <w:rPr>
                <w:b/>
                <w:sz w:val="16"/>
                <w:szCs w:val="16"/>
              </w:rPr>
              <w:t>Характеризовать  зону арктических пустынь по плану.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 xml:space="preserve">Формулировать </w:t>
            </w:r>
            <w:r w:rsidRPr="000E1B73">
              <w:rPr>
                <w:sz w:val="16"/>
                <w:szCs w:val="16"/>
              </w:rPr>
              <w:t>выводы из изученного материала, отвечать на итоговые вопросы и оценивать достижения на уроке.</w:t>
            </w:r>
          </w:p>
        </w:tc>
        <w:tc>
          <w:tcPr>
            <w:tcW w:w="2492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>Знать</w:t>
            </w:r>
            <w:r w:rsidRPr="000E1B73">
              <w:rPr>
                <w:sz w:val="16"/>
                <w:szCs w:val="16"/>
              </w:rPr>
              <w:t xml:space="preserve">  общие условия, необходимые для жизни живых организмов.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>Уметь</w:t>
            </w:r>
            <w:r w:rsidRPr="000E1B73">
              <w:rPr>
                <w:sz w:val="16"/>
                <w:szCs w:val="16"/>
              </w:rPr>
              <w:t xml:space="preserve">  приводить примеры представителей разных групп растений и животных арктических пустынь.</w:t>
            </w:r>
          </w:p>
        </w:tc>
        <w:tc>
          <w:tcPr>
            <w:tcW w:w="2093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П. – строить сообщения в устной форме, осуществлять анализ объектов с выделением существенных и несущественных признаков, устанавливать причинно – следственные связи.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Р. – планировать свои действия в соответствии с поставленной задачей.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 xml:space="preserve"> К. – формулировать своȅ мнение и позицию, задавать вопросы, слушать собеседника</w:t>
            </w:r>
            <w:r w:rsidRPr="000E1B73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2972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Чувство любви к своей стране, выражающееся в интересе к еȅ природе.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Навыки сотрудничества  в разных ситуациях, умение не создавать конфликтов и находить выход из спорных ситуаций.</w:t>
            </w:r>
          </w:p>
        </w:tc>
        <w:tc>
          <w:tcPr>
            <w:tcW w:w="1193" w:type="dxa"/>
          </w:tcPr>
          <w:p w:rsidR="00D954D2" w:rsidRPr="000E1B73" w:rsidRDefault="00D954D2" w:rsidP="00165A11"/>
        </w:tc>
      </w:tr>
      <w:tr w:rsidR="00D954D2" w:rsidRPr="000E1B73" w:rsidTr="00287996">
        <w:tc>
          <w:tcPr>
            <w:tcW w:w="540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14.</w:t>
            </w:r>
          </w:p>
        </w:tc>
        <w:tc>
          <w:tcPr>
            <w:tcW w:w="1876" w:type="dxa"/>
          </w:tcPr>
          <w:p w:rsidR="00D954D2" w:rsidRPr="000E1B73" w:rsidRDefault="00D954D2" w:rsidP="00165A11">
            <w:pPr>
              <w:rPr>
                <w:b/>
                <w:sz w:val="20"/>
                <w:szCs w:val="20"/>
              </w:rPr>
            </w:pPr>
            <w:r w:rsidRPr="000E1B73">
              <w:rPr>
                <w:b/>
                <w:sz w:val="20"/>
                <w:szCs w:val="20"/>
              </w:rPr>
              <w:t>Тундра.</w:t>
            </w:r>
          </w:p>
        </w:tc>
        <w:tc>
          <w:tcPr>
            <w:tcW w:w="4892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>Понимать</w:t>
            </w:r>
            <w:r w:rsidRPr="000E1B73">
              <w:rPr>
                <w:sz w:val="16"/>
                <w:szCs w:val="16"/>
              </w:rPr>
              <w:t xml:space="preserve"> учебные задачи  урока, стремиться их выполнить. </w:t>
            </w:r>
            <w:r w:rsidRPr="000E1B73">
              <w:rPr>
                <w:b/>
                <w:sz w:val="16"/>
                <w:szCs w:val="16"/>
              </w:rPr>
              <w:t xml:space="preserve">Сравнивать </w:t>
            </w:r>
            <w:r w:rsidRPr="000E1B73">
              <w:rPr>
                <w:sz w:val="16"/>
                <w:szCs w:val="16"/>
              </w:rPr>
              <w:t xml:space="preserve">общий вид тундры  и арктической пустыни, </w:t>
            </w:r>
            <w:r w:rsidRPr="000E1B73">
              <w:rPr>
                <w:b/>
                <w:sz w:val="16"/>
                <w:szCs w:val="16"/>
              </w:rPr>
              <w:t>описывать</w:t>
            </w:r>
            <w:r w:rsidRPr="000E1B73">
              <w:rPr>
                <w:sz w:val="16"/>
                <w:szCs w:val="16"/>
              </w:rPr>
              <w:t xml:space="preserve"> тундру  по фотографии; </w:t>
            </w:r>
            <w:r w:rsidRPr="000E1B73">
              <w:rPr>
                <w:b/>
                <w:sz w:val="16"/>
                <w:szCs w:val="16"/>
              </w:rPr>
              <w:t xml:space="preserve">находить и показывать </w:t>
            </w:r>
            <w:r w:rsidRPr="000E1B73">
              <w:rPr>
                <w:sz w:val="16"/>
                <w:szCs w:val="16"/>
              </w:rPr>
              <w:t xml:space="preserve">на карте природных зон зону тундры, </w:t>
            </w:r>
            <w:r w:rsidRPr="000E1B73">
              <w:rPr>
                <w:b/>
                <w:sz w:val="16"/>
                <w:szCs w:val="16"/>
              </w:rPr>
              <w:t>рассказать</w:t>
            </w:r>
            <w:r w:rsidRPr="000E1B73">
              <w:rPr>
                <w:sz w:val="16"/>
                <w:szCs w:val="16"/>
              </w:rPr>
              <w:t xml:space="preserve"> о ней по карте.</w:t>
            </w:r>
            <w:r w:rsidRPr="000E1B73">
              <w:rPr>
                <w:b/>
                <w:sz w:val="16"/>
                <w:szCs w:val="16"/>
              </w:rPr>
              <w:t xml:space="preserve"> Выявлять взаимосвязь </w:t>
            </w:r>
            <w:r w:rsidRPr="000E1B73">
              <w:rPr>
                <w:sz w:val="16"/>
                <w:szCs w:val="16"/>
              </w:rPr>
              <w:t xml:space="preserve">природных особенностей зоны тундры и еȅ освещенности солнечными лучами. </w:t>
            </w:r>
            <w:r w:rsidRPr="000E1B73">
              <w:rPr>
                <w:b/>
                <w:sz w:val="16"/>
                <w:szCs w:val="16"/>
              </w:rPr>
              <w:t xml:space="preserve">Работать в паре: рассматривать </w:t>
            </w:r>
            <w:r w:rsidRPr="000E1B73">
              <w:rPr>
                <w:sz w:val="16"/>
                <w:szCs w:val="16"/>
              </w:rPr>
              <w:t xml:space="preserve">на рисунке   растения и животных тундры,  </w:t>
            </w:r>
            <w:r w:rsidRPr="000E1B73">
              <w:rPr>
                <w:b/>
                <w:sz w:val="16"/>
                <w:szCs w:val="16"/>
              </w:rPr>
              <w:t xml:space="preserve">выявлять,  </w:t>
            </w:r>
            <w:r w:rsidRPr="000E1B73">
              <w:rPr>
                <w:sz w:val="16"/>
                <w:szCs w:val="16"/>
              </w:rPr>
              <w:t xml:space="preserve">как они приспособлены к условиям жизни, </w:t>
            </w:r>
            <w:r w:rsidRPr="000E1B73">
              <w:rPr>
                <w:b/>
                <w:sz w:val="16"/>
                <w:szCs w:val="16"/>
              </w:rPr>
              <w:t>рассказать</w:t>
            </w:r>
            <w:r w:rsidRPr="000E1B73">
              <w:rPr>
                <w:sz w:val="16"/>
                <w:szCs w:val="16"/>
              </w:rPr>
              <w:t xml:space="preserve">  по рисунку об экологических связях в этой природной зоне, </w:t>
            </w:r>
            <w:r w:rsidRPr="000E1B73">
              <w:rPr>
                <w:b/>
                <w:sz w:val="16"/>
                <w:szCs w:val="16"/>
              </w:rPr>
              <w:t>моделировать</w:t>
            </w:r>
            <w:r w:rsidRPr="000E1B73">
              <w:rPr>
                <w:sz w:val="16"/>
                <w:szCs w:val="16"/>
              </w:rPr>
              <w:t xml:space="preserve"> цепи питания. </w:t>
            </w:r>
            <w:r w:rsidRPr="000E1B73">
              <w:rPr>
                <w:b/>
                <w:sz w:val="16"/>
                <w:szCs w:val="16"/>
              </w:rPr>
              <w:t xml:space="preserve">Рассказать  об </w:t>
            </w:r>
            <w:r w:rsidRPr="000E1B73">
              <w:rPr>
                <w:sz w:val="16"/>
                <w:szCs w:val="16"/>
              </w:rPr>
              <w:t xml:space="preserve">экологических проблемах,  о природоохранных мероприятиях и заповедниках. </w:t>
            </w:r>
            <w:r w:rsidRPr="000E1B73">
              <w:rPr>
                <w:b/>
                <w:sz w:val="16"/>
                <w:szCs w:val="16"/>
              </w:rPr>
              <w:t xml:space="preserve">Характеризовать  зону  тундры по плану, </w:t>
            </w:r>
            <w:r w:rsidRPr="000E1B73">
              <w:rPr>
                <w:sz w:val="16"/>
                <w:szCs w:val="16"/>
              </w:rPr>
              <w:t>сравнивать с зоной арктических пустынь, готовить сообщения.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 xml:space="preserve">Формулировать </w:t>
            </w:r>
            <w:r w:rsidRPr="000E1B73">
              <w:rPr>
                <w:sz w:val="16"/>
                <w:szCs w:val="16"/>
              </w:rPr>
              <w:t>выводы из изученного материала, отвечать на итоговые вопросы и оценивать достижения на уроке.</w:t>
            </w:r>
          </w:p>
        </w:tc>
        <w:tc>
          <w:tcPr>
            <w:tcW w:w="2492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>Знать</w:t>
            </w:r>
            <w:r w:rsidRPr="000E1B73">
              <w:rPr>
                <w:sz w:val="16"/>
                <w:szCs w:val="16"/>
              </w:rPr>
              <w:t xml:space="preserve">  общие условия, необходимые для жизни живых организмов.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>Уметь</w:t>
            </w:r>
            <w:r w:rsidRPr="000E1B73">
              <w:rPr>
                <w:sz w:val="16"/>
                <w:szCs w:val="16"/>
              </w:rPr>
              <w:t xml:space="preserve">  приводить примеры представителей разных групп растений и животных зоны тундры.</w:t>
            </w:r>
          </w:p>
        </w:tc>
        <w:tc>
          <w:tcPr>
            <w:tcW w:w="2093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П. – ставить и формулировать проблемы, строить сообщения в устной форме, осуществлять анализ объектов с выделением существенных и несущественных признаков. Устанавливать причинно – следственные связи.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Р. – учитывать установленные правила в планировании и контроле способа решения.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К. – аргументировать свою позицию и координировать еȅ с позициями портнȅров.</w:t>
            </w:r>
          </w:p>
        </w:tc>
        <w:tc>
          <w:tcPr>
            <w:tcW w:w="2972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Чувство любви к своей стране, выражающееся в интересе к еȅ природе.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1193" w:type="dxa"/>
          </w:tcPr>
          <w:p w:rsidR="00D954D2" w:rsidRPr="000E1B73" w:rsidRDefault="00D954D2" w:rsidP="00165A11"/>
        </w:tc>
      </w:tr>
      <w:tr w:rsidR="00D954D2" w:rsidRPr="000E1B73" w:rsidTr="00287996">
        <w:tc>
          <w:tcPr>
            <w:tcW w:w="540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15.</w:t>
            </w:r>
          </w:p>
        </w:tc>
        <w:tc>
          <w:tcPr>
            <w:tcW w:w="1876" w:type="dxa"/>
          </w:tcPr>
          <w:p w:rsidR="00D954D2" w:rsidRPr="000E1B73" w:rsidRDefault="00D954D2" w:rsidP="00165A11">
            <w:pPr>
              <w:rPr>
                <w:b/>
                <w:sz w:val="20"/>
                <w:szCs w:val="20"/>
              </w:rPr>
            </w:pPr>
            <w:r w:rsidRPr="000E1B73">
              <w:rPr>
                <w:b/>
                <w:sz w:val="20"/>
                <w:szCs w:val="20"/>
              </w:rPr>
              <w:t>Леса России.</w:t>
            </w:r>
          </w:p>
        </w:tc>
        <w:tc>
          <w:tcPr>
            <w:tcW w:w="4892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>Понимать</w:t>
            </w:r>
            <w:r w:rsidRPr="000E1B73">
              <w:rPr>
                <w:sz w:val="16"/>
                <w:szCs w:val="16"/>
              </w:rPr>
              <w:t xml:space="preserve"> учебные задачи  урока, стремиться их выполнить.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 xml:space="preserve">Находить и показывать </w:t>
            </w:r>
            <w:r w:rsidRPr="000E1B73">
              <w:rPr>
                <w:sz w:val="16"/>
                <w:szCs w:val="16"/>
              </w:rPr>
              <w:t xml:space="preserve">на карте зону тайги, зону смешанных и широколиственных лесов, </w:t>
            </w:r>
            <w:r w:rsidRPr="000E1B73">
              <w:rPr>
                <w:b/>
                <w:sz w:val="16"/>
                <w:szCs w:val="16"/>
              </w:rPr>
              <w:t>рассказывать</w:t>
            </w:r>
            <w:r w:rsidRPr="000E1B73">
              <w:rPr>
                <w:sz w:val="16"/>
                <w:szCs w:val="16"/>
              </w:rPr>
              <w:t xml:space="preserve"> о них по карте. </w:t>
            </w:r>
            <w:r w:rsidRPr="000E1B73">
              <w:rPr>
                <w:b/>
                <w:sz w:val="16"/>
                <w:szCs w:val="16"/>
              </w:rPr>
              <w:t xml:space="preserve">Устанавливать </w:t>
            </w:r>
            <w:r w:rsidRPr="000E1B73">
              <w:rPr>
                <w:sz w:val="16"/>
                <w:szCs w:val="16"/>
              </w:rPr>
              <w:t xml:space="preserve">зависимость особенностей лесных зон распределения тепла и влаги. </w:t>
            </w:r>
            <w:r w:rsidRPr="000E1B73">
              <w:rPr>
                <w:b/>
                <w:sz w:val="16"/>
                <w:szCs w:val="16"/>
              </w:rPr>
              <w:t xml:space="preserve">Работать в паре: знакомиться </w:t>
            </w:r>
            <w:r w:rsidRPr="000E1B73">
              <w:rPr>
                <w:sz w:val="16"/>
                <w:szCs w:val="16"/>
              </w:rPr>
              <w:t xml:space="preserve">по материалам учебника  с природой лесных зон, </w:t>
            </w:r>
            <w:r w:rsidRPr="000E1B73">
              <w:rPr>
                <w:b/>
                <w:sz w:val="16"/>
                <w:szCs w:val="16"/>
              </w:rPr>
              <w:t>определять</w:t>
            </w:r>
            <w:r w:rsidRPr="000E1B73">
              <w:rPr>
                <w:sz w:val="16"/>
                <w:szCs w:val="16"/>
              </w:rPr>
              <w:t xml:space="preserve"> с помощью атласа – определителя. растения лесов, </w:t>
            </w:r>
            <w:r w:rsidRPr="000E1B73">
              <w:rPr>
                <w:b/>
                <w:sz w:val="16"/>
                <w:szCs w:val="16"/>
              </w:rPr>
              <w:t>моделировать</w:t>
            </w:r>
            <w:r w:rsidRPr="000E1B73">
              <w:rPr>
                <w:sz w:val="16"/>
                <w:szCs w:val="16"/>
              </w:rPr>
              <w:t xml:space="preserve"> цепи питания. </w:t>
            </w:r>
            <w:r w:rsidRPr="000E1B73">
              <w:rPr>
                <w:b/>
                <w:sz w:val="16"/>
                <w:szCs w:val="16"/>
              </w:rPr>
              <w:t>Сравнивать</w:t>
            </w:r>
            <w:r w:rsidRPr="000E1B73">
              <w:rPr>
                <w:sz w:val="16"/>
                <w:szCs w:val="16"/>
              </w:rPr>
              <w:t xml:space="preserve">  природу тундры  и лесных зон. </w:t>
            </w:r>
            <w:r w:rsidRPr="000E1B73">
              <w:rPr>
                <w:b/>
                <w:sz w:val="16"/>
                <w:szCs w:val="16"/>
              </w:rPr>
              <w:t xml:space="preserve">Находить </w:t>
            </w:r>
            <w:r w:rsidRPr="000E1B73">
              <w:rPr>
                <w:sz w:val="16"/>
                <w:szCs w:val="16"/>
              </w:rPr>
              <w:t xml:space="preserve">в Интернете информацию о растениях и животных лесных зон, </w:t>
            </w:r>
            <w:r w:rsidRPr="000E1B73">
              <w:rPr>
                <w:b/>
                <w:sz w:val="16"/>
                <w:szCs w:val="16"/>
              </w:rPr>
              <w:t>готовить</w:t>
            </w:r>
            <w:r w:rsidRPr="000E1B73">
              <w:rPr>
                <w:sz w:val="16"/>
                <w:szCs w:val="16"/>
              </w:rPr>
              <w:t xml:space="preserve"> сообщения. </w:t>
            </w:r>
            <w:r w:rsidRPr="000E1B73">
              <w:rPr>
                <w:b/>
                <w:sz w:val="16"/>
                <w:szCs w:val="16"/>
              </w:rPr>
              <w:t xml:space="preserve">Формулировать </w:t>
            </w:r>
            <w:r w:rsidRPr="000E1B73">
              <w:rPr>
                <w:sz w:val="16"/>
                <w:szCs w:val="16"/>
              </w:rPr>
              <w:t>выводы из изученного материала, отвечать на итоговые вопросы и оценивать достижения на уроке.</w:t>
            </w:r>
          </w:p>
        </w:tc>
        <w:tc>
          <w:tcPr>
            <w:tcW w:w="2492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>Знать</w:t>
            </w:r>
            <w:r w:rsidRPr="000E1B73">
              <w:rPr>
                <w:sz w:val="16"/>
                <w:szCs w:val="16"/>
              </w:rPr>
              <w:t xml:space="preserve">  общие условия, необходимые для жизни живых организмов.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>Уметь</w:t>
            </w:r>
            <w:r w:rsidRPr="000E1B73">
              <w:rPr>
                <w:sz w:val="16"/>
                <w:szCs w:val="16"/>
              </w:rPr>
              <w:t xml:space="preserve">  приводить примеры представителей разных групп растений и животных зоны лесов.</w:t>
            </w:r>
          </w:p>
        </w:tc>
        <w:tc>
          <w:tcPr>
            <w:tcW w:w="2093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П. – строить сообщения в устной форме, осуществлять анализ объектов с выделением существенных и несущественных признаков. Устанавливать причинно – следственные связи.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Р. – осуществлять итоговый и пошаговый контроль по результату.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К. – проявлять активность во взаимодействии, ставить вопросы, обращаться за помощью.</w:t>
            </w:r>
          </w:p>
        </w:tc>
        <w:tc>
          <w:tcPr>
            <w:tcW w:w="2972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Чувство любви к своей стране, выражающееся в интересе к еȅ природе.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Навыки сотрудничества  в разных ситуациях, умение не создавать конфликтов и находить выход из спорных ситуаций.</w:t>
            </w:r>
          </w:p>
        </w:tc>
        <w:tc>
          <w:tcPr>
            <w:tcW w:w="1193" w:type="dxa"/>
          </w:tcPr>
          <w:p w:rsidR="00D954D2" w:rsidRPr="000E1B73" w:rsidRDefault="00D954D2" w:rsidP="00165A11"/>
        </w:tc>
      </w:tr>
      <w:tr w:rsidR="00D954D2" w:rsidRPr="000E1B73" w:rsidTr="00287996">
        <w:tc>
          <w:tcPr>
            <w:tcW w:w="540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16.</w:t>
            </w:r>
          </w:p>
        </w:tc>
        <w:tc>
          <w:tcPr>
            <w:tcW w:w="1876" w:type="dxa"/>
          </w:tcPr>
          <w:p w:rsidR="00D954D2" w:rsidRPr="000E1B73" w:rsidRDefault="00D954D2" w:rsidP="00165A11">
            <w:pPr>
              <w:rPr>
                <w:b/>
                <w:sz w:val="20"/>
                <w:szCs w:val="20"/>
              </w:rPr>
            </w:pPr>
            <w:r w:rsidRPr="000E1B73">
              <w:rPr>
                <w:b/>
                <w:sz w:val="20"/>
                <w:szCs w:val="20"/>
              </w:rPr>
              <w:t>Лес и человек.</w:t>
            </w:r>
          </w:p>
        </w:tc>
        <w:tc>
          <w:tcPr>
            <w:tcW w:w="4892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>Понимать</w:t>
            </w:r>
            <w:r w:rsidRPr="000E1B73">
              <w:rPr>
                <w:sz w:val="16"/>
                <w:szCs w:val="16"/>
              </w:rPr>
              <w:t xml:space="preserve"> учебные задачи  урока, стремиться их выполнить.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 xml:space="preserve">Работать в паре: </w:t>
            </w:r>
            <w:r w:rsidRPr="000E1B73">
              <w:rPr>
                <w:sz w:val="16"/>
                <w:szCs w:val="16"/>
              </w:rPr>
              <w:t xml:space="preserve">с помощью схемы и текста учебника, </w:t>
            </w:r>
            <w:r w:rsidRPr="000E1B73">
              <w:rPr>
                <w:b/>
                <w:sz w:val="16"/>
                <w:szCs w:val="16"/>
              </w:rPr>
              <w:t>раскрывать</w:t>
            </w:r>
            <w:r w:rsidRPr="000E1B73">
              <w:rPr>
                <w:sz w:val="16"/>
                <w:szCs w:val="16"/>
              </w:rPr>
              <w:t xml:space="preserve"> роль леса в природе и жизни людей. </w:t>
            </w:r>
            <w:r w:rsidRPr="000E1B73">
              <w:rPr>
                <w:b/>
                <w:sz w:val="16"/>
                <w:szCs w:val="16"/>
              </w:rPr>
              <w:t xml:space="preserve">Обсуждать  </w:t>
            </w:r>
            <w:r w:rsidRPr="000E1B73">
              <w:rPr>
                <w:sz w:val="16"/>
                <w:szCs w:val="16"/>
              </w:rPr>
              <w:t xml:space="preserve">экологические проблемы леса, </w:t>
            </w:r>
            <w:r w:rsidRPr="000E1B73">
              <w:rPr>
                <w:b/>
                <w:sz w:val="16"/>
                <w:szCs w:val="16"/>
              </w:rPr>
              <w:t xml:space="preserve">предлагать </w:t>
            </w:r>
            <w:r w:rsidRPr="000E1B73">
              <w:rPr>
                <w:sz w:val="16"/>
                <w:szCs w:val="16"/>
              </w:rPr>
              <w:t xml:space="preserve">меры по его охране, </w:t>
            </w:r>
            <w:r w:rsidRPr="000E1B73">
              <w:rPr>
                <w:b/>
                <w:sz w:val="16"/>
                <w:szCs w:val="16"/>
              </w:rPr>
              <w:t xml:space="preserve">обсуждать </w:t>
            </w:r>
            <w:r w:rsidRPr="000E1B73">
              <w:rPr>
                <w:sz w:val="16"/>
                <w:szCs w:val="16"/>
              </w:rPr>
              <w:t xml:space="preserve">правила поведения в лесу с использованием книги «Великан на поляне».  </w:t>
            </w:r>
            <w:r w:rsidRPr="000E1B73">
              <w:rPr>
                <w:b/>
                <w:sz w:val="16"/>
                <w:szCs w:val="16"/>
              </w:rPr>
              <w:t>Извлекать</w:t>
            </w:r>
            <w:r w:rsidRPr="000E1B73">
              <w:rPr>
                <w:sz w:val="16"/>
                <w:szCs w:val="16"/>
              </w:rPr>
              <w:t xml:space="preserve"> из дополнительной литературы</w:t>
            </w:r>
            <w:r w:rsidRPr="000E1B73">
              <w:rPr>
                <w:b/>
                <w:sz w:val="16"/>
                <w:szCs w:val="16"/>
              </w:rPr>
              <w:t xml:space="preserve">  </w:t>
            </w:r>
            <w:r w:rsidRPr="000E1B73">
              <w:rPr>
                <w:sz w:val="16"/>
                <w:szCs w:val="16"/>
              </w:rPr>
              <w:t xml:space="preserve">и Интернета сообщения о растениях и животных  из Красной книги России, </w:t>
            </w:r>
            <w:r w:rsidRPr="000E1B73">
              <w:rPr>
                <w:b/>
                <w:sz w:val="16"/>
                <w:szCs w:val="16"/>
              </w:rPr>
              <w:t>готовить</w:t>
            </w:r>
            <w:r w:rsidRPr="000E1B73">
              <w:rPr>
                <w:sz w:val="16"/>
                <w:szCs w:val="16"/>
              </w:rPr>
              <w:t xml:space="preserve"> сообщения. </w:t>
            </w:r>
            <w:r w:rsidRPr="000E1B73">
              <w:rPr>
                <w:b/>
                <w:sz w:val="16"/>
                <w:szCs w:val="16"/>
              </w:rPr>
              <w:t xml:space="preserve">Обсуждать </w:t>
            </w:r>
            <w:r w:rsidRPr="000E1B73">
              <w:rPr>
                <w:sz w:val="16"/>
                <w:szCs w:val="16"/>
              </w:rPr>
              <w:t xml:space="preserve">экологические проблемы национального парка «Лосиный остров». </w:t>
            </w:r>
            <w:r w:rsidRPr="000E1B73">
              <w:rPr>
                <w:b/>
                <w:sz w:val="16"/>
                <w:szCs w:val="16"/>
              </w:rPr>
              <w:t>Характеризовать  лесные зоны  по плану</w:t>
            </w:r>
            <w:r w:rsidRPr="000E1B73">
              <w:rPr>
                <w:sz w:val="16"/>
                <w:szCs w:val="16"/>
              </w:rPr>
              <w:t>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 xml:space="preserve">Формулировать </w:t>
            </w:r>
            <w:r w:rsidRPr="000E1B73">
              <w:rPr>
                <w:sz w:val="16"/>
                <w:szCs w:val="16"/>
              </w:rPr>
              <w:t>выводы из изученного материала, отвечать на итоговые вопросы и оценивать достижения на уроке.</w:t>
            </w:r>
          </w:p>
        </w:tc>
        <w:tc>
          <w:tcPr>
            <w:tcW w:w="2492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>Знать</w:t>
            </w:r>
            <w:r w:rsidRPr="000E1B73">
              <w:rPr>
                <w:sz w:val="16"/>
                <w:szCs w:val="16"/>
              </w:rPr>
              <w:t xml:space="preserve">  роль растений в природе и жизни людей, правила поведения в лесу.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>Уметь</w:t>
            </w:r>
            <w:r w:rsidRPr="000E1B73">
              <w:rPr>
                <w:sz w:val="16"/>
                <w:szCs w:val="16"/>
              </w:rPr>
              <w:t xml:space="preserve">  приводить примеры представителей разных групп растений и животных, раскрывать особенности их внешнего вида и жизни.</w:t>
            </w:r>
          </w:p>
        </w:tc>
        <w:tc>
          <w:tcPr>
            <w:tcW w:w="2093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П. – строить сообщения в устной форме, осуществлять анализ объектов с выделением существенных и несущественных признаков. Устанавливать причинно – следственные связи.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 xml:space="preserve">Р. – оценивать правильность выполнения действия на уровне адекватной ретроспективной оценки соответствия  результатов требованиям данной задачи. 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К. – определять цели, функции участников, способы взаимодействия.</w:t>
            </w:r>
          </w:p>
        </w:tc>
        <w:tc>
          <w:tcPr>
            <w:tcW w:w="2972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Чувство любви к своей стране, выражающееся в интересе к еȅ природе.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Навыки сотрудничества  в разных ситуациях, умение не создавать конфликтов и находить выход из спорных ситуаций.</w:t>
            </w:r>
          </w:p>
        </w:tc>
        <w:tc>
          <w:tcPr>
            <w:tcW w:w="1193" w:type="dxa"/>
          </w:tcPr>
          <w:p w:rsidR="00D954D2" w:rsidRPr="000E1B73" w:rsidRDefault="00D954D2" w:rsidP="00165A11"/>
        </w:tc>
      </w:tr>
      <w:tr w:rsidR="00D954D2" w:rsidRPr="000E1B73" w:rsidTr="00287996">
        <w:tc>
          <w:tcPr>
            <w:tcW w:w="540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17.</w:t>
            </w:r>
          </w:p>
        </w:tc>
        <w:tc>
          <w:tcPr>
            <w:tcW w:w="1876" w:type="dxa"/>
          </w:tcPr>
          <w:p w:rsidR="00D954D2" w:rsidRPr="000E1B73" w:rsidRDefault="00D954D2" w:rsidP="00165A11">
            <w:pPr>
              <w:rPr>
                <w:b/>
                <w:sz w:val="20"/>
                <w:szCs w:val="20"/>
              </w:rPr>
            </w:pPr>
            <w:r w:rsidRPr="000E1B73">
              <w:rPr>
                <w:b/>
                <w:sz w:val="20"/>
                <w:szCs w:val="20"/>
              </w:rPr>
              <w:t>Зона степей.</w:t>
            </w:r>
          </w:p>
        </w:tc>
        <w:tc>
          <w:tcPr>
            <w:tcW w:w="4892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>Понимать</w:t>
            </w:r>
            <w:r w:rsidRPr="000E1B73">
              <w:rPr>
                <w:sz w:val="16"/>
                <w:szCs w:val="16"/>
              </w:rPr>
              <w:t xml:space="preserve"> учебные задачи  урока, стремиться их выполнить.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 xml:space="preserve">Сравнивать </w:t>
            </w:r>
            <w:r w:rsidRPr="000E1B73">
              <w:rPr>
                <w:sz w:val="16"/>
                <w:szCs w:val="16"/>
              </w:rPr>
              <w:t xml:space="preserve">общий вид леса и степи, </w:t>
            </w:r>
            <w:r w:rsidRPr="000E1B73">
              <w:rPr>
                <w:b/>
                <w:sz w:val="16"/>
                <w:szCs w:val="16"/>
              </w:rPr>
              <w:t>описывать</w:t>
            </w:r>
            <w:r w:rsidRPr="000E1B73">
              <w:rPr>
                <w:sz w:val="16"/>
                <w:szCs w:val="16"/>
              </w:rPr>
              <w:t xml:space="preserve"> степь по фотографиям. </w:t>
            </w:r>
            <w:r w:rsidRPr="000E1B73">
              <w:rPr>
                <w:b/>
                <w:sz w:val="16"/>
                <w:szCs w:val="16"/>
              </w:rPr>
              <w:t xml:space="preserve">Находить и показывать </w:t>
            </w:r>
            <w:r w:rsidRPr="000E1B73">
              <w:rPr>
                <w:sz w:val="16"/>
                <w:szCs w:val="16"/>
              </w:rPr>
              <w:t xml:space="preserve">на карте зону  степей, </w:t>
            </w:r>
            <w:r w:rsidRPr="000E1B73">
              <w:rPr>
                <w:b/>
                <w:sz w:val="16"/>
                <w:szCs w:val="16"/>
              </w:rPr>
              <w:t>рассказывать</w:t>
            </w:r>
            <w:r w:rsidRPr="000E1B73">
              <w:rPr>
                <w:sz w:val="16"/>
                <w:szCs w:val="16"/>
              </w:rPr>
              <w:t xml:space="preserve"> о них по карте. </w:t>
            </w:r>
            <w:r w:rsidRPr="000E1B73">
              <w:rPr>
                <w:b/>
                <w:sz w:val="16"/>
                <w:szCs w:val="16"/>
              </w:rPr>
              <w:t xml:space="preserve">Устанавливать </w:t>
            </w:r>
            <w:r w:rsidRPr="000E1B73">
              <w:rPr>
                <w:sz w:val="16"/>
                <w:szCs w:val="16"/>
              </w:rPr>
              <w:t xml:space="preserve">зависимость особенностей степной зоны  от  распределения тепла и влаги. </w:t>
            </w:r>
            <w:r w:rsidRPr="000E1B73">
              <w:rPr>
                <w:b/>
                <w:sz w:val="16"/>
                <w:szCs w:val="16"/>
              </w:rPr>
              <w:t xml:space="preserve">Работать в паре: знакомиться </w:t>
            </w:r>
            <w:r w:rsidRPr="000E1B73">
              <w:rPr>
                <w:sz w:val="16"/>
                <w:szCs w:val="16"/>
              </w:rPr>
              <w:t xml:space="preserve">по материалам учебника  с растительным и животным миром степей, </w:t>
            </w:r>
            <w:r w:rsidRPr="000E1B73">
              <w:rPr>
                <w:b/>
                <w:sz w:val="16"/>
                <w:szCs w:val="16"/>
              </w:rPr>
              <w:t xml:space="preserve"> рассказать </w:t>
            </w:r>
            <w:r w:rsidRPr="000E1B73">
              <w:rPr>
                <w:sz w:val="16"/>
                <w:szCs w:val="16"/>
              </w:rPr>
              <w:t xml:space="preserve">по рисунку об экологических  связях в степи,  </w:t>
            </w:r>
            <w:r w:rsidRPr="000E1B73">
              <w:rPr>
                <w:b/>
                <w:sz w:val="16"/>
                <w:szCs w:val="16"/>
              </w:rPr>
              <w:t>моделировать</w:t>
            </w:r>
            <w:r w:rsidRPr="000E1B73">
              <w:rPr>
                <w:sz w:val="16"/>
                <w:szCs w:val="16"/>
              </w:rPr>
              <w:t xml:space="preserve"> цепи питания. </w:t>
            </w:r>
            <w:r w:rsidRPr="000E1B73">
              <w:rPr>
                <w:b/>
                <w:sz w:val="16"/>
                <w:szCs w:val="16"/>
              </w:rPr>
              <w:t>Сравнивать</w:t>
            </w:r>
            <w:r w:rsidRPr="000E1B73">
              <w:rPr>
                <w:sz w:val="16"/>
                <w:szCs w:val="16"/>
              </w:rPr>
              <w:t xml:space="preserve">  природу  зоны степей с природой лесов и тундры. </w:t>
            </w:r>
            <w:r w:rsidRPr="000E1B73">
              <w:rPr>
                <w:b/>
                <w:sz w:val="16"/>
                <w:szCs w:val="16"/>
              </w:rPr>
              <w:t xml:space="preserve">Обсуждать </w:t>
            </w:r>
            <w:r w:rsidRPr="000E1B73">
              <w:rPr>
                <w:sz w:val="16"/>
                <w:szCs w:val="16"/>
              </w:rPr>
              <w:t xml:space="preserve">экологические проблемы зоны степей и пути их решения. </w:t>
            </w:r>
            <w:r w:rsidRPr="000E1B73">
              <w:rPr>
                <w:b/>
                <w:sz w:val="16"/>
                <w:szCs w:val="16"/>
              </w:rPr>
              <w:t>Характеризовать  зону степей  по плану</w:t>
            </w:r>
            <w:r w:rsidRPr="000E1B73">
              <w:rPr>
                <w:sz w:val="16"/>
                <w:szCs w:val="16"/>
              </w:rPr>
              <w:t xml:space="preserve">. </w:t>
            </w:r>
            <w:r w:rsidRPr="000E1B73">
              <w:rPr>
                <w:b/>
                <w:sz w:val="16"/>
                <w:szCs w:val="16"/>
              </w:rPr>
              <w:t xml:space="preserve">Формулировать </w:t>
            </w:r>
            <w:r w:rsidRPr="000E1B73">
              <w:rPr>
                <w:sz w:val="16"/>
                <w:szCs w:val="16"/>
              </w:rPr>
              <w:t>выводы из изученного материала, отвечать на итоговые вопросы и оценивать достижения на уроке.</w:t>
            </w:r>
          </w:p>
        </w:tc>
        <w:tc>
          <w:tcPr>
            <w:tcW w:w="2492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>Знать</w:t>
            </w:r>
            <w:r w:rsidRPr="000E1B73">
              <w:rPr>
                <w:sz w:val="16"/>
                <w:szCs w:val="16"/>
              </w:rPr>
              <w:t xml:space="preserve">  общие условия, необходимые для жизни живых организмов.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>Уметь</w:t>
            </w:r>
            <w:r w:rsidRPr="000E1B73">
              <w:rPr>
                <w:sz w:val="16"/>
                <w:szCs w:val="16"/>
              </w:rPr>
              <w:t xml:space="preserve">  приводить примеры представителей разных групп растений и животных зоны степей.</w:t>
            </w:r>
          </w:p>
        </w:tc>
        <w:tc>
          <w:tcPr>
            <w:tcW w:w="2093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П. – строить сообщения в устной форме, осуществлять анализ объектов с выделением существенных и несущественных признаков. Устанавливать причинно – следственные связи.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Р. – адекватно воспринимать предложения и оценку учителей, одноклассников, родителей. Перерабатывать полученную информацию: делать выводы в результате совместной работы всего класса.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К. – вести диалог, слушать и слышать собеседника.</w:t>
            </w:r>
          </w:p>
        </w:tc>
        <w:tc>
          <w:tcPr>
            <w:tcW w:w="2972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Чувство любви к своей стране, выражающееся в интересе к еȅ природе.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Навыки сотрудничества  в разных ситуациях, умение не создавать конфликтов и находить выход из спорных ситуаций.</w:t>
            </w:r>
          </w:p>
        </w:tc>
        <w:tc>
          <w:tcPr>
            <w:tcW w:w="1193" w:type="dxa"/>
          </w:tcPr>
          <w:p w:rsidR="00D954D2" w:rsidRPr="000E1B73" w:rsidRDefault="00D954D2" w:rsidP="00165A11"/>
        </w:tc>
      </w:tr>
      <w:tr w:rsidR="00D954D2" w:rsidRPr="000E1B73" w:rsidTr="00287996">
        <w:tc>
          <w:tcPr>
            <w:tcW w:w="540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18.</w:t>
            </w:r>
          </w:p>
        </w:tc>
        <w:tc>
          <w:tcPr>
            <w:tcW w:w="1876" w:type="dxa"/>
          </w:tcPr>
          <w:p w:rsidR="00D954D2" w:rsidRPr="000E1B73" w:rsidRDefault="00D954D2" w:rsidP="00165A11">
            <w:pPr>
              <w:rPr>
                <w:b/>
                <w:sz w:val="20"/>
                <w:szCs w:val="20"/>
              </w:rPr>
            </w:pPr>
            <w:r w:rsidRPr="000E1B73">
              <w:rPr>
                <w:b/>
                <w:sz w:val="20"/>
                <w:szCs w:val="20"/>
              </w:rPr>
              <w:t>Пустыни.</w:t>
            </w:r>
          </w:p>
        </w:tc>
        <w:tc>
          <w:tcPr>
            <w:tcW w:w="4892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>Понимать</w:t>
            </w:r>
            <w:r w:rsidRPr="000E1B73">
              <w:rPr>
                <w:sz w:val="16"/>
                <w:szCs w:val="16"/>
              </w:rPr>
              <w:t xml:space="preserve"> учебные задачи  урока, стремиться их выполнить.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 xml:space="preserve">Сравнивать </w:t>
            </w:r>
            <w:r w:rsidRPr="000E1B73">
              <w:rPr>
                <w:sz w:val="16"/>
                <w:szCs w:val="16"/>
              </w:rPr>
              <w:t xml:space="preserve">общий вид степи и пустыни, </w:t>
            </w:r>
            <w:r w:rsidRPr="000E1B73">
              <w:rPr>
                <w:b/>
                <w:sz w:val="16"/>
                <w:szCs w:val="16"/>
              </w:rPr>
              <w:t>описывать</w:t>
            </w:r>
            <w:r w:rsidRPr="000E1B73">
              <w:rPr>
                <w:sz w:val="16"/>
                <w:szCs w:val="16"/>
              </w:rPr>
              <w:t xml:space="preserve">  пустыню по фотографиям. </w:t>
            </w:r>
            <w:r w:rsidRPr="000E1B73">
              <w:rPr>
                <w:b/>
                <w:sz w:val="16"/>
                <w:szCs w:val="16"/>
              </w:rPr>
              <w:t xml:space="preserve">Находить и показывать </w:t>
            </w:r>
            <w:r w:rsidRPr="000E1B73">
              <w:rPr>
                <w:sz w:val="16"/>
                <w:szCs w:val="16"/>
              </w:rPr>
              <w:t xml:space="preserve">на карте природных зон  полупустыни и  пустыни, </w:t>
            </w:r>
            <w:r w:rsidRPr="000E1B73">
              <w:rPr>
                <w:b/>
                <w:sz w:val="16"/>
                <w:szCs w:val="16"/>
              </w:rPr>
              <w:t>рассказывать</w:t>
            </w:r>
            <w:r w:rsidRPr="000E1B73">
              <w:rPr>
                <w:sz w:val="16"/>
                <w:szCs w:val="16"/>
              </w:rPr>
              <w:t xml:space="preserve"> о них по карте. </w:t>
            </w:r>
            <w:r w:rsidRPr="000E1B73">
              <w:rPr>
                <w:b/>
                <w:sz w:val="16"/>
                <w:szCs w:val="16"/>
              </w:rPr>
              <w:t xml:space="preserve">Устанавливать </w:t>
            </w:r>
            <w:r w:rsidRPr="000E1B73">
              <w:rPr>
                <w:sz w:val="16"/>
                <w:szCs w:val="16"/>
              </w:rPr>
              <w:t xml:space="preserve">зависимость природы   полупустынь и пустынь  от  распределения тепла и влаги. </w:t>
            </w:r>
            <w:r w:rsidRPr="000E1B73">
              <w:rPr>
                <w:b/>
                <w:sz w:val="16"/>
                <w:szCs w:val="16"/>
              </w:rPr>
              <w:t xml:space="preserve">Работать в паре: знакомиться </w:t>
            </w:r>
            <w:r w:rsidRPr="000E1B73">
              <w:rPr>
                <w:sz w:val="16"/>
                <w:szCs w:val="16"/>
              </w:rPr>
              <w:t xml:space="preserve">по материалам учебника  с растительным и животным миром  пустынь, </w:t>
            </w:r>
            <w:r w:rsidRPr="000E1B73">
              <w:rPr>
                <w:b/>
                <w:sz w:val="16"/>
                <w:szCs w:val="16"/>
              </w:rPr>
              <w:t xml:space="preserve"> рассказать </w:t>
            </w:r>
            <w:r w:rsidRPr="000E1B73">
              <w:rPr>
                <w:sz w:val="16"/>
                <w:szCs w:val="16"/>
              </w:rPr>
              <w:t xml:space="preserve">по рисунку об экологических  связях в пустыне,  </w:t>
            </w:r>
            <w:r w:rsidRPr="000E1B73">
              <w:rPr>
                <w:b/>
                <w:sz w:val="16"/>
                <w:szCs w:val="16"/>
              </w:rPr>
              <w:t>моделировать</w:t>
            </w:r>
            <w:r w:rsidRPr="000E1B73">
              <w:rPr>
                <w:sz w:val="16"/>
                <w:szCs w:val="16"/>
              </w:rPr>
              <w:t xml:space="preserve"> цепи питания. </w:t>
            </w:r>
            <w:r w:rsidRPr="000E1B73">
              <w:rPr>
                <w:b/>
                <w:sz w:val="16"/>
                <w:szCs w:val="16"/>
              </w:rPr>
              <w:t>Сравнивать</w:t>
            </w:r>
            <w:r w:rsidRPr="000E1B73">
              <w:rPr>
                <w:sz w:val="16"/>
                <w:szCs w:val="16"/>
              </w:rPr>
              <w:t xml:space="preserve">  природу  зоны  пустынь с природой  степей. </w:t>
            </w:r>
            <w:r w:rsidRPr="000E1B73">
              <w:rPr>
                <w:b/>
                <w:sz w:val="16"/>
                <w:szCs w:val="16"/>
              </w:rPr>
              <w:t xml:space="preserve">Обсуждать </w:t>
            </w:r>
            <w:r w:rsidRPr="000E1B73">
              <w:rPr>
                <w:sz w:val="16"/>
                <w:szCs w:val="16"/>
              </w:rPr>
              <w:t xml:space="preserve">экологические проблемы  полупустынь и пустынь и пути их решения. </w:t>
            </w:r>
            <w:r w:rsidRPr="000E1B73">
              <w:rPr>
                <w:b/>
                <w:sz w:val="16"/>
                <w:szCs w:val="16"/>
              </w:rPr>
              <w:t>Характеризовать  зону пустынь  по плану</w:t>
            </w:r>
            <w:r w:rsidRPr="000E1B73">
              <w:rPr>
                <w:sz w:val="16"/>
                <w:szCs w:val="16"/>
              </w:rPr>
              <w:t xml:space="preserve">. </w:t>
            </w:r>
            <w:r w:rsidRPr="000E1B73">
              <w:rPr>
                <w:b/>
                <w:sz w:val="16"/>
                <w:szCs w:val="16"/>
              </w:rPr>
              <w:t xml:space="preserve">Формулировать </w:t>
            </w:r>
            <w:r w:rsidRPr="000E1B73">
              <w:rPr>
                <w:sz w:val="16"/>
                <w:szCs w:val="16"/>
              </w:rPr>
              <w:t>выводы из изученного материала, отвечать на итоговые вопросы и оценивать достижения на уроке.</w:t>
            </w:r>
          </w:p>
        </w:tc>
        <w:tc>
          <w:tcPr>
            <w:tcW w:w="2492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>Знать</w:t>
            </w:r>
            <w:r w:rsidRPr="000E1B73">
              <w:rPr>
                <w:sz w:val="16"/>
                <w:szCs w:val="16"/>
              </w:rPr>
              <w:t xml:space="preserve">  общие условия, необходимые для жизни живых организмов.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>Уметь</w:t>
            </w:r>
            <w:r w:rsidRPr="000E1B73">
              <w:rPr>
                <w:sz w:val="16"/>
                <w:szCs w:val="16"/>
              </w:rPr>
              <w:t xml:space="preserve">  приводить примеры представителей разных групп растений и животных пустыни.</w:t>
            </w:r>
          </w:p>
        </w:tc>
        <w:tc>
          <w:tcPr>
            <w:tcW w:w="2093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П. –  осуществлять поиск необходимой информации, строить сообщения в устной форме, осуществлять анализ объектов с выделением существенных и несущественных признаков. Устанавливать причинно – следственные связи.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 xml:space="preserve">Р. – различать способ и результат действия, учиться высказывать своȅ предположение. 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К. - проявлять активность во взаимодействии для решения коммуникативно – познавательных задач</w:t>
            </w:r>
            <w:r w:rsidRPr="000E1B73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2972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Чувство любви к своей стране, выражающееся в интересе к еȅ природе.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1193" w:type="dxa"/>
          </w:tcPr>
          <w:p w:rsidR="00D954D2" w:rsidRPr="000E1B73" w:rsidRDefault="00D954D2" w:rsidP="00165A11"/>
        </w:tc>
      </w:tr>
      <w:tr w:rsidR="00D954D2" w:rsidRPr="000E1B73" w:rsidTr="00287996">
        <w:tc>
          <w:tcPr>
            <w:tcW w:w="540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19.</w:t>
            </w:r>
          </w:p>
        </w:tc>
        <w:tc>
          <w:tcPr>
            <w:tcW w:w="1876" w:type="dxa"/>
          </w:tcPr>
          <w:p w:rsidR="00D954D2" w:rsidRPr="000E1B73" w:rsidRDefault="00D954D2" w:rsidP="00165A11">
            <w:pPr>
              <w:rPr>
                <w:b/>
                <w:sz w:val="20"/>
                <w:szCs w:val="20"/>
              </w:rPr>
            </w:pPr>
            <w:r w:rsidRPr="000E1B73">
              <w:rPr>
                <w:b/>
                <w:sz w:val="20"/>
                <w:szCs w:val="20"/>
              </w:rPr>
              <w:t>У Чȅрного моря.</w:t>
            </w:r>
          </w:p>
        </w:tc>
        <w:tc>
          <w:tcPr>
            <w:tcW w:w="4892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>Понимать</w:t>
            </w:r>
            <w:r w:rsidRPr="000E1B73">
              <w:rPr>
                <w:sz w:val="16"/>
                <w:szCs w:val="16"/>
              </w:rPr>
              <w:t xml:space="preserve"> учебные задачи  урока, стремиться их выполнить.</w:t>
            </w:r>
          </w:p>
          <w:p w:rsidR="00D954D2" w:rsidRPr="000E1B73" w:rsidRDefault="00D954D2" w:rsidP="00165A11">
            <w:pPr>
              <w:rPr>
                <w:b/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 xml:space="preserve">Находить и показывать </w:t>
            </w:r>
            <w:r w:rsidRPr="000E1B73">
              <w:rPr>
                <w:sz w:val="16"/>
                <w:szCs w:val="16"/>
              </w:rPr>
              <w:t xml:space="preserve">на карте природных зону субтропиков, </w:t>
            </w:r>
            <w:r w:rsidRPr="000E1B73">
              <w:rPr>
                <w:b/>
                <w:sz w:val="16"/>
                <w:szCs w:val="16"/>
              </w:rPr>
              <w:t>рассказывать</w:t>
            </w:r>
            <w:r w:rsidRPr="000E1B73">
              <w:rPr>
                <w:sz w:val="16"/>
                <w:szCs w:val="16"/>
              </w:rPr>
              <w:t xml:space="preserve"> о них по карте. </w:t>
            </w:r>
            <w:r w:rsidRPr="000E1B73">
              <w:rPr>
                <w:b/>
                <w:sz w:val="16"/>
                <w:szCs w:val="16"/>
              </w:rPr>
              <w:t>Устанавливать</w:t>
            </w:r>
            <w:r w:rsidRPr="000E1B73">
              <w:rPr>
                <w:sz w:val="16"/>
                <w:szCs w:val="16"/>
              </w:rPr>
              <w:t xml:space="preserve"> причины своеобразия природы субтропической зоны. </w:t>
            </w:r>
            <w:r w:rsidRPr="000E1B73">
              <w:rPr>
                <w:b/>
                <w:sz w:val="16"/>
                <w:szCs w:val="16"/>
              </w:rPr>
              <w:t xml:space="preserve">Работать в паре: знакомиться </w:t>
            </w:r>
            <w:r w:rsidRPr="000E1B73">
              <w:rPr>
                <w:sz w:val="16"/>
                <w:szCs w:val="16"/>
              </w:rPr>
              <w:t xml:space="preserve">по материалам учебника  с растительным и животным миром  Черноморского  побережья Кавказа, </w:t>
            </w:r>
            <w:r w:rsidRPr="000E1B73">
              <w:rPr>
                <w:b/>
                <w:sz w:val="16"/>
                <w:szCs w:val="16"/>
              </w:rPr>
              <w:t xml:space="preserve"> рассказать </w:t>
            </w:r>
            <w:r w:rsidRPr="000E1B73">
              <w:rPr>
                <w:sz w:val="16"/>
                <w:szCs w:val="16"/>
              </w:rPr>
              <w:t xml:space="preserve">по рисунку об экологических  связях в пустыне,  </w:t>
            </w:r>
            <w:r w:rsidRPr="000E1B73">
              <w:rPr>
                <w:b/>
                <w:sz w:val="16"/>
                <w:szCs w:val="16"/>
              </w:rPr>
              <w:t>моделировать</w:t>
            </w:r>
            <w:r w:rsidRPr="000E1B73">
              <w:rPr>
                <w:sz w:val="16"/>
                <w:szCs w:val="16"/>
              </w:rPr>
              <w:t xml:space="preserve"> цепи питания. </w:t>
            </w:r>
            <w:r w:rsidRPr="000E1B73">
              <w:rPr>
                <w:b/>
                <w:sz w:val="16"/>
                <w:szCs w:val="16"/>
              </w:rPr>
              <w:t xml:space="preserve">Обсуждать  </w:t>
            </w:r>
            <w:r w:rsidRPr="000E1B73">
              <w:rPr>
                <w:sz w:val="16"/>
                <w:szCs w:val="16"/>
              </w:rPr>
              <w:t>правила безопасности во время отдыха у моря,  экологические проблемы Черноморского  побережья Кавказа.</w:t>
            </w:r>
            <w:r w:rsidRPr="000E1B73">
              <w:rPr>
                <w:b/>
                <w:sz w:val="16"/>
                <w:szCs w:val="16"/>
              </w:rPr>
              <w:t xml:space="preserve"> Обсуждать  </w:t>
            </w:r>
            <w:r w:rsidRPr="000E1B73">
              <w:rPr>
                <w:sz w:val="16"/>
                <w:szCs w:val="16"/>
              </w:rPr>
              <w:t xml:space="preserve">рассказ  «В пещере» из книги «Великан на поляне». </w:t>
            </w:r>
            <w:r w:rsidRPr="000E1B73">
              <w:rPr>
                <w:b/>
                <w:sz w:val="16"/>
                <w:szCs w:val="16"/>
              </w:rPr>
              <w:t>Работать</w:t>
            </w:r>
            <w:r w:rsidRPr="000E1B73">
              <w:rPr>
                <w:sz w:val="16"/>
                <w:szCs w:val="16"/>
              </w:rPr>
              <w:t xml:space="preserve"> с терминологическим словариком.</w:t>
            </w:r>
            <w:r w:rsidRPr="000E1B73">
              <w:rPr>
                <w:b/>
                <w:sz w:val="16"/>
                <w:szCs w:val="16"/>
              </w:rPr>
              <w:t xml:space="preserve"> Характеризовать  зону субтропиков  по плану</w:t>
            </w:r>
            <w:r w:rsidRPr="000E1B73">
              <w:rPr>
                <w:sz w:val="16"/>
                <w:szCs w:val="16"/>
              </w:rPr>
              <w:t xml:space="preserve">.  </w:t>
            </w:r>
            <w:r w:rsidRPr="000E1B73">
              <w:rPr>
                <w:b/>
                <w:sz w:val="16"/>
                <w:szCs w:val="16"/>
              </w:rPr>
              <w:t xml:space="preserve">Формулировать </w:t>
            </w:r>
            <w:r w:rsidRPr="000E1B73">
              <w:rPr>
                <w:sz w:val="16"/>
                <w:szCs w:val="16"/>
              </w:rPr>
              <w:t xml:space="preserve">выводы из изученного материала, </w:t>
            </w:r>
            <w:r w:rsidRPr="000E1B73">
              <w:rPr>
                <w:b/>
                <w:sz w:val="16"/>
                <w:szCs w:val="16"/>
              </w:rPr>
              <w:t>отвечать</w:t>
            </w:r>
            <w:r w:rsidRPr="000E1B73">
              <w:rPr>
                <w:sz w:val="16"/>
                <w:szCs w:val="16"/>
              </w:rPr>
              <w:t xml:space="preserve"> на итоговые вопросы и </w:t>
            </w:r>
            <w:r w:rsidRPr="000E1B73">
              <w:rPr>
                <w:b/>
                <w:sz w:val="16"/>
                <w:szCs w:val="16"/>
              </w:rPr>
              <w:t xml:space="preserve">оценивать </w:t>
            </w:r>
            <w:r w:rsidRPr="000E1B73">
              <w:rPr>
                <w:sz w:val="16"/>
                <w:szCs w:val="16"/>
              </w:rPr>
              <w:t>достижения на уроке.</w:t>
            </w:r>
          </w:p>
        </w:tc>
        <w:tc>
          <w:tcPr>
            <w:tcW w:w="2492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>Знать</w:t>
            </w:r>
            <w:r w:rsidRPr="000E1B73">
              <w:rPr>
                <w:sz w:val="16"/>
                <w:szCs w:val="16"/>
              </w:rPr>
              <w:t xml:space="preserve">  общие условия, необходимые для жизни живых организмов.</w:t>
            </w:r>
          </w:p>
          <w:p w:rsidR="00D954D2" w:rsidRPr="000E1B73" w:rsidRDefault="00D954D2" w:rsidP="00165A11">
            <w:pPr>
              <w:rPr>
                <w:b/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>Уметь</w:t>
            </w:r>
            <w:r w:rsidRPr="000E1B73">
              <w:rPr>
                <w:sz w:val="16"/>
                <w:szCs w:val="16"/>
              </w:rPr>
              <w:t xml:space="preserve">  приводить примеры представителей разных групп растений и животных Черноморского побережья.</w:t>
            </w:r>
          </w:p>
        </w:tc>
        <w:tc>
          <w:tcPr>
            <w:tcW w:w="2093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П. –  осуществлять поиск необходимой информации, строить сообщения в устной форме, осуществлять анализ объектов с выделением существенных и несущественных признаков. Устанавливать причинно – следственные связи. Использовать общие приемы решения задач.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Р. – вносить необходимые коррективы в действие после его завершения на основе его оценки и учȅта характера ошибок, использовать предложения и оценки для создания нового, совершенного результата.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 xml:space="preserve"> К. – формулировать собственное мнение и позицию.</w:t>
            </w:r>
          </w:p>
        </w:tc>
        <w:tc>
          <w:tcPr>
            <w:tcW w:w="2972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Чувство любви к своей стране, выражающееся в интересе к еȅ природе.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1193" w:type="dxa"/>
          </w:tcPr>
          <w:p w:rsidR="00D954D2" w:rsidRPr="000E1B73" w:rsidRDefault="00D954D2" w:rsidP="00165A11"/>
        </w:tc>
      </w:tr>
      <w:tr w:rsidR="00D954D2" w:rsidRPr="000E1B73" w:rsidTr="00287996">
        <w:tc>
          <w:tcPr>
            <w:tcW w:w="540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20.</w:t>
            </w:r>
          </w:p>
        </w:tc>
        <w:tc>
          <w:tcPr>
            <w:tcW w:w="1876" w:type="dxa"/>
          </w:tcPr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E1B73">
              <w:rPr>
                <w:rFonts w:ascii="Times New Roman" w:hAnsi="Times New Roman"/>
                <w:b/>
                <w:sz w:val="20"/>
                <w:szCs w:val="20"/>
              </w:rPr>
              <w:t>Проверим себя и оценим свои достижения по разделу «Природа России».</w:t>
            </w:r>
          </w:p>
        </w:tc>
        <w:tc>
          <w:tcPr>
            <w:tcW w:w="4892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>Понимать</w:t>
            </w:r>
            <w:r w:rsidRPr="000E1B73">
              <w:rPr>
                <w:sz w:val="16"/>
                <w:szCs w:val="16"/>
              </w:rPr>
              <w:t xml:space="preserve"> учебную задачу  урока, стремиться ее выполнить; </w:t>
            </w:r>
            <w:r w:rsidRPr="000E1B73">
              <w:rPr>
                <w:b/>
                <w:sz w:val="16"/>
                <w:szCs w:val="16"/>
              </w:rPr>
              <w:t xml:space="preserve">формулировать </w:t>
            </w:r>
            <w:r w:rsidRPr="000E1B73">
              <w:rPr>
                <w:sz w:val="16"/>
                <w:szCs w:val="16"/>
              </w:rPr>
              <w:t xml:space="preserve">выводы из изученного материала, </w:t>
            </w:r>
            <w:r w:rsidRPr="000E1B73">
              <w:rPr>
                <w:b/>
                <w:sz w:val="16"/>
                <w:szCs w:val="16"/>
              </w:rPr>
              <w:t>отвечать</w:t>
            </w:r>
            <w:r w:rsidRPr="000E1B73">
              <w:rPr>
                <w:sz w:val="16"/>
                <w:szCs w:val="16"/>
              </w:rPr>
              <w:t xml:space="preserve"> на итоговые вопросы и </w:t>
            </w:r>
            <w:r w:rsidRPr="000E1B73">
              <w:rPr>
                <w:b/>
                <w:sz w:val="16"/>
                <w:szCs w:val="16"/>
              </w:rPr>
              <w:t xml:space="preserve">оценивать </w:t>
            </w:r>
            <w:r w:rsidRPr="000E1B73">
              <w:rPr>
                <w:sz w:val="16"/>
                <w:szCs w:val="16"/>
              </w:rPr>
              <w:t>достижения на уроке.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 xml:space="preserve">Обобщить </w:t>
            </w:r>
            <w:r w:rsidRPr="000E1B73">
              <w:rPr>
                <w:sz w:val="16"/>
                <w:szCs w:val="16"/>
              </w:rPr>
              <w:t xml:space="preserve">знания  по разделу, </w:t>
            </w:r>
            <w:r w:rsidRPr="000E1B73">
              <w:rPr>
                <w:b/>
                <w:sz w:val="16"/>
                <w:szCs w:val="16"/>
              </w:rPr>
              <w:t xml:space="preserve">развивать </w:t>
            </w:r>
            <w:r w:rsidRPr="000E1B73">
              <w:rPr>
                <w:sz w:val="16"/>
                <w:szCs w:val="16"/>
              </w:rPr>
              <w:t>познавательный интерес и творческую активность, умение работать с дополнительной литературой.</w:t>
            </w:r>
          </w:p>
        </w:tc>
        <w:tc>
          <w:tcPr>
            <w:tcW w:w="2492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i/>
                <w:sz w:val="16"/>
                <w:szCs w:val="16"/>
              </w:rPr>
              <w:t xml:space="preserve">Знать: </w:t>
            </w:r>
            <w:r w:rsidRPr="000E1B73">
              <w:rPr>
                <w:sz w:val="16"/>
                <w:szCs w:val="16"/>
              </w:rPr>
              <w:t>основные понятия по изученным темам.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i/>
                <w:sz w:val="16"/>
                <w:szCs w:val="16"/>
              </w:rPr>
              <w:t>Уметь: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самостоятельно находить в учебнике и дополнительных источниках сведения по определённой теме, излагать их в виде сообщения, рассказа.</w:t>
            </w:r>
          </w:p>
        </w:tc>
        <w:tc>
          <w:tcPr>
            <w:tcW w:w="2093" w:type="dxa"/>
          </w:tcPr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>П. Осуществлять поиск необходимой  информации. Строить сообщения в устной форме. Осуществлять анализ объектов с выделением существенных  и несущественных признаков.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 xml:space="preserve">Р.  </w:t>
            </w:r>
            <w:r w:rsidRPr="000E1B73">
              <w:rPr>
                <w:rFonts w:ascii="Times New Roman" w:hAnsi="Times New Roman"/>
                <w:i/>
                <w:sz w:val="16"/>
                <w:szCs w:val="16"/>
              </w:rPr>
              <w:t>Самостоятельно оценивать правильность выполнения действия и вносить необходимые коррективы в исполнение,  как по ходу его реализации, так и в конце действия.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 xml:space="preserve">К. </w:t>
            </w:r>
            <w:r w:rsidRPr="000E1B73">
              <w:rPr>
                <w:rFonts w:ascii="Times New Roman" w:hAnsi="Times New Roman"/>
                <w:i/>
                <w:sz w:val="16"/>
                <w:szCs w:val="16"/>
              </w:rPr>
              <w:t>Учитывать и координировать в сотрудничестве позиции других людей, отличные  от собственной.</w:t>
            </w:r>
          </w:p>
        </w:tc>
        <w:tc>
          <w:tcPr>
            <w:tcW w:w="2972" w:type="dxa"/>
          </w:tcPr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>Ориентация на понимание причин успеха в учебной деятельности, в том числе на самоанализ и самоконтроль  результата, на анализ соответствия результатов требованиям конкретной задачи, на понимание оценок учителей, товарищей, родителей и других людей.</w:t>
            </w:r>
          </w:p>
        </w:tc>
        <w:tc>
          <w:tcPr>
            <w:tcW w:w="1193" w:type="dxa"/>
          </w:tcPr>
          <w:p w:rsidR="00D954D2" w:rsidRPr="000E1B73" w:rsidRDefault="00D954D2" w:rsidP="00165A11"/>
        </w:tc>
      </w:tr>
      <w:tr w:rsidR="00D954D2" w:rsidRPr="000E1B73" w:rsidTr="00287996">
        <w:tc>
          <w:tcPr>
            <w:tcW w:w="16058" w:type="dxa"/>
            <w:gridSpan w:val="7"/>
          </w:tcPr>
          <w:p w:rsidR="00D954D2" w:rsidRPr="000E1B73" w:rsidRDefault="00D954D2" w:rsidP="00165A11">
            <w:pPr>
              <w:jc w:val="center"/>
              <w:rPr>
                <w:b/>
              </w:rPr>
            </w:pPr>
            <w:r w:rsidRPr="000E1B73">
              <w:rPr>
                <w:b/>
              </w:rPr>
              <w:t>Родной край – часть большой страны (14ч)</w:t>
            </w:r>
          </w:p>
        </w:tc>
      </w:tr>
      <w:tr w:rsidR="00D954D2" w:rsidRPr="000E1B73" w:rsidTr="00287996">
        <w:tc>
          <w:tcPr>
            <w:tcW w:w="540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21.</w:t>
            </w:r>
          </w:p>
        </w:tc>
        <w:tc>
          <w:tcPr>
            <w:tcW w:w="1876" w:type="dxa"/>
          </w:tcPr>
          <w:p w:rsidR="00D954D2" w:rsidRPr="000E1B73" w:rsidRDefault="00D954D2" w:rsidP="00165A11">
            <w:pPr>
              <w:rPr>
                <w:b/>
                <w:sz w:val="20"/>
                <w:szCs w:val="20"/>
              </w:rPr>
            </w:pPr>
            <w:r w:rsidRPr="000E1B73">
              <w:rPr>
                <w:b/>
                <w:sz w:val="20"/>
                <w:szCs w:val="20"/>
              </w:rPr>
              <w:t>Наш край.</w:t>
            </w:r>
          </w:p>
        </w:tc>
        <w:tc>
          <w:tcPr>
            <w:tcW w:w="4892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>Понимать</w:t>
            </w:r>
            <w:r w:rsidRPr="000E1B73">
              <w:rPr>
                <w:sz w:val="16"/>
                <w:szCs w:val="16"/>
              </w:rPr>
              <w:t xml:space="preserve"> учебные задачи  урока, стремиться их выполнить.</w:t>
            </w:r>
            <w:r w:rsidRPr="000E1B73">
              <w:rPr>
                <w:b/>
                <w:sz w:val="16"/>
                <w:szCs w:val="16"/>
              </w:rPr>
              <w:t xml:space="preserve"> Работать в паре: знакомиться </w:t>
            </w:r>
            <w:r w:rsidRPr="000E1B73">
              <w:rPr>
                <w:sz w:val="16"/>
                <w:szCs w:val="16"/>
              </w:rPr>
              <w:t xml:space="preserve">с политико – административной картой России, </w:t>
            </w:r>
            <w:r w:rsidRPr="000E1B73">
              <w:rPr>
                <w:b/>
                <w:sz w:val="16"/>
                <w:szCs w:val="16"/>
              </w:rPr>
              <w:t xml:space="preserve">находить </w:t>
            </w:r>
            <w:r w:rsidRPr="000E1B73">
              <w:rPr>
                <w:sz w:val="16"/>
                <w:szCs w:val="16"/>
              </w:rPr>
              <w:t xml:space="preserve">на этой карте свой регион, </w:t>
            </w:r>
            <w:r w:rsidRPr="000E1B73">
              <w:rPr>
                <w:b/>
                <w:sz w:val="16"/>
                <w:szCs w:val="16"/>
              </w:rPr>
              <w:t>знакомиться</w:t>
            </w:r>
            <w:r w:rsidRPr="000E1B73">
              <w:rPr>
                <w:sz w:val="16"/>
                <w:szCs w:val="16"/>
              </w:rPr>
              <w:t xml:space="preserve"> с картой своего региона, рассказывать по ней о родном крае. </w:t>
            </w:r>
            <w:r w:rsidRPr="000E1B73">
              <w:rPr>
                <w:b/>
                <w:sz w:val="16"/>
                <w:szCs w:val="16"/>
              </w:rPr>
              <w:t>Характеризовать  родной край  по предложенному плану</w:t>
            </w:r>
            <w:r w:rsidRPr="000E1B73">
              <w:rPr>
                <w:sz w:val="16"/>
                <w:szCs w:val="16"/>
              </w:rPr>
              <w:t xml:space="preserve">. </w:t>
            </w:r>
            <w:r w:rsidRPr="000E1B73">
              <w:rPr>
                <w:b/>
                <w:sz w:val="16"/>
                <w:szCs w:val="16"/>
              </w:rPr>
              <w:t xml:space="preserve">Оценивать </w:t>
            </w:r>
            <w:r w:rsidRPr="000E1B73">
              <w:rPr>
                <w:sz w:val="16"/>
                <w:szCs w:val="16"/>
              </w:rPr>
              <w:t xml:space="preserve">достижения на уроке. </w:t>
            </w:r>
          </w:p>
        </w:tc>
        <w:tc>
          <w:tcPr>
            <w:tcW w:w="2492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>Знать</w:t>
            </w:r>
            <w:r w:rsidRPr="000E1B73">
              <w:rPr>
                <w:sz w:val="16"/>
                <w:szCs w:val="16"/>
              </w:rPr>
              <w:t xml:space="preserve">  название родного края, города.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>Уметь</w:t>
            </w:r>
            <w:r w:rsidRPr="000E1B73">
              <w:rPr>
                <w:sz w:val="16"/>
                <w:szCs w:val="16"/>
              </w:rPr>
              <w:t xml:space="preserve">  показывать на карте родной край, выполнять основные правила поведения в окружающей среде.</w:t>
            </w:r>
          </w:p>
        </w:tc>
        <w:tc>
          <w:tcPr>
            <w:tcW w:w="2093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 xml:space="preserve">П. – строить сообщения в устной форме, осуществлять анализ объектов с выделением существенных и несущественных признаков. 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Р. – принимать и сохранять учебную задачу.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К.- задавать вопросы, адекватно использовать речевые средства для решения различных коммуникативных задач, владеть диалогической формой речи.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</w:p>
        </w:tc>
        <w:tc>
          <w:tcPr>
            <w:tcW w:w="2972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Учебно – познавательный интерес к новому материалу и способам решения новой задачи. Чувство любви к своей стране, выражающееся в интересе к еȅ природе.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Навыки сотрудничества  в разных ситуациях, умение не создавать конфликтов и находить выход из спорных ситуаций.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</w:p>
        </w:tc>
        <w:tc>
          <w:tcPr>
            <w:tcW w:w="1193" w:type="dxa"/>
          </w:tcPr>
          <w:p w:rsidR="00D954D2" w:rsidRPr="000E1B73" w:rsidRDefault="00D954D2" w:rsidP="00165A11"/>
        </w:tc>
      </w:tr>
      <w:tr w:rsidR="00D954D2" w:rsidRPr="000E1B73" w:rsidTr="00287996">
        <w:trPr>
          <w:trHeight w:val="540"/>
        </w:trPr>
        <w:tc>
          <w:tcPr>
            <w:tcW w:w="540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22.</w:t>
            </w:r>
          </w:p>
        </w:tc>
        <w:tc>
          <w:tcPr>
            <w:tcW w:w="1876" w:type="dxa"/>
          </w:tcPr>
          <w:p w:rsidR="00D954D2" w:rsidRPr="000E1B73" w:rsidRDefault="00D954D2" w:rsidP="00165A11">
            <w:pPr>
              <w:rPr>
                <w:b/>
                <w:sz w:val="20"/>
                <w:szCs w:val="20"/>
              </w:rPr>
            </w:pPr>
            <w:r w:rsidRPr="000E1B73">
              <w:rPr>
                <w:b/>
                <w:sz w:val="20"/>
                <w:szCs w:val="20"/>
              </w:rPr>
              <w:t>Поверхность нашего края.</w:t>
            </w:r>
          </w:p>
        </w:tc>
        <w:tc>
          <w:tcPr>
            <w:tcW w:w="4892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>Понимать</w:t>
            </w:r>
            <w:r w:rsidRPr="000E1B73">
              <w:rPr>
                <w:sz w:val="16"/>
                <w:szCs w:val="16"/>
              </w:rPr>
              <w:t xml:space="preserve"> учебные задачи  урока, стремиться их выполнить.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>Описывать</w:t>
            </w:r>
            <w:r w:rsidRPr="000E1B73">
              <w:rPr>
                <w:sz w:val="16"/>
                <w:szCs w:val="16"/>
              </w:rPr>
              <w:t xml:space="preserve"> по своим наблюдениям  формы земной поверхности родного края, </w:t>
            </w:r>
            <w:r w:rsidRPr="000E1B73">
              <w:rPr>
                <w:b/>
                <w:sz w:val="16"/>
                <w:szCs w:val="16"/>
              </w:rPr>
              <w:t xml:space="preserve">находить </w:t>
            </w:r>
            <w:r w:rsidRPr="000E1B73">
              <w:rPr>
                <w:sz w:val="16"/>
                <w:szCs w:val="16"/>
              </w:rPr>
              <w:t xml:space="preserve">на карте региона основные формы земной поверхности, крупные овраги и балки, </w:t>
            </w:r>
            <w:r w:rsidRPr="000E1B73">
              <w:rPr>
                <w:b/>
                <w:sz w:val="16"/>
                <w:szCs w:val="16"/>
              </w:rPr>
              <w:t>извлекать</w:t>
            </w:r>
            <w:r w:rsidRPr="000E1B73">
              <w:rPr>
                <w:sz w:val="16"/>
                <w:szCs w:val="16"/>
              </w:rPr>
              <w:t xml:space="preserve"> из краеведческой литературы сведения о поверхности края. </w:t>
            </w:r>
            <w:r w:rsidRPr="000E1B73">
              <w:rPr>
                <w:b/>
                <w:sz w:val="16"/>
                <w:szCs w:val="16"/>
              </w:rPr>
              <w:t>Обсуждать  меры</w:t>
            </w:r>
            <w:r w:rsidRPr="000E1B73">
              <w:rPr>
                <w:sz w:val="16"/>
                <w:szCs w:val="16"/>
              </w:rPr>
              <w:t xml:space="preserve"> по охране поверхности своего края. </w:t>
            </w:r>
            <w:r w:rsidRPr="000E1B73">
              <w:rPr>
                <w:b/>
                <w:sz w:val="16"/>
                <w:szCs w:val="16"/>
              </w:rPr>
              <w:t xml:space="preserve">Формулировать </w:t>
            </w:r>
            <w:r w:rsidRPr="000E1B73">
              <w:rPr>
                <w:sz w:val="16"/>
                <w:szCs w:val="16"/>
              </w:rPr>
              <w:t xml:space="preserve">выводы из изученного материала, </w:t>
            </w:r>
            <w:r w:rsidRPr="000E1B73">
              <w:rPr>
                <w:b/>
                <w:sz w:val="16"/>
                <w:szCs w:val="16"/>
              </w:rPr>
              <w:t>отвечать</w:t>
            </w:r>
            <w:r w:rsidRPr="000E1B73">
              <w:rPr>
                <w:sz w:val="16"/>
                <w:szCs w:val="16"/>
              </w:rPr>
              <w:t xml:space="preserve"> на итоговые вопросы и </w:t>
            </w:r>
            <w:r w:rsidRPr="000E1B73">
              <w:rPr>
                <w:b/>
                <w:sz w:val="16"/>
                <w:szCs w:val="16"/>
              </w:rPr>
              <w:t xml:space="preserve">оценивать </w:t>
            </w:r>
            <w:r w:rsidRPr="000E1B73">
              <w:rPr>
                <w:sz w:val="16"/>
                <w:szCs w:val="16"/>
              </w:rPr>
              <w:t>достижения на уроке.</w:t>
            </w:r>
          </w:p>
        </w:tc>
        <w:tc>
          <w:tcPr>
            <w:tcW w:w="2492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>Знать</w:t>
            </w:r>
            <w:r w:rsidRPr="000E1B73">
              <w:rPr>
                <w:sz w:val="16"/>
                <w:szCs w:val="16"/>
              </w:rPr>
              <w:t xml:space="preserve">  понятия «овраг», «балка».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 xml:space="preserve">Уметь </w:t>
            </w:r>
            <w:r w:rsidRPr="000E1B73">
              <w:rPr>
                <w:sz w:val="16"/>
                <w:szCs w:val="16"/>
              </w:rPr>
              <w:t>показывать на карте, глобусе  горы, равнины, реки, различать объекты природы и изделия,  объекты живой и неживой природы.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 xml:space="preserve"> </w:t>
            </w:r>
          </w:p>
        </w:tc>
        <w:tc>
          <w:tcPr>
            <w:tcW w:w="2093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 xml:space="preserve">П. – строить сообщения в устной форме, осуществлять анализ объектов с выделением существенных и несущественных признаков. 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Р. – учитывать выделенные учителем ориентиры действия в новом учебном материале в сотрудничестве с учителем.  Учиться высказывать своȅ предположение.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К. – задавать вопросы, обращаться за помощью.</w:t>
            </w:r>
          </w:p>
        </w:tc>
        <w:tc>
          <w:tcPr>
            <w:tcW w:w="2972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Чувство любви к своей стране, выражающееся в интересе к еȅ природе.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Навыки сотрудничества  в разных ситуациях, умение не создавать конфликтов и находить выход из спорных ситуаций.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</w:p>
        </w:tc>
        <w:tc>
          <w:tcPr>
            <w:tcW w:w="1193" w:type="dxa"/>
          </w:tcPr>
          <w:p w:rsidR="00D954D2" w:rsidRPr="000E1B73" w:rsidRDefault="00D954D2" w:rsidP="00165A11"/>
        </w:tc>
      </w:tr>
      <w:tr w:rsidR="00D954D2" w:rsidRPr="000E1B73" w:rsidTr="00287996">
        <w:trPr>
          <w:trHeight w:val="210"/>
        </w:trPr>
        <w:tc>
          <w:tcPr>
            <w:tcW w:w="540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23.</w:t>
            </w:r>
          </w:p>
        </w:tc>
        <w:tc>
          <w:tcPr>
            <w:tcW w:w="1876" w:type="dxa"/>
          </w:tcPr>
          <w:p w:rsidR="00D954D2" w:rsidRPr="000E1B73" w:rsidRDefault="00D954D2" w:rsidP="00165A11">
            <w:pPr>
              <w:rPr>
                <w:b/>
                <w:sz w:val="20"/>
                <w:szCs w:val="20"/>
              </w:rPr>
            </w:pPr>
            <w:r w:rsidRPr="000E1B73">
              <w:rPr>
                <w:b/>
                <w:sz w:val="20"/>
                <w:szCs w:val="20"/>
              </w:rPr>
              <w:t>Поверхность нашего края (экскурсия).</w:t>
            </w:r>
          </w:p>
        </w:tc>
        <w:tc>
          <w:tcPr>
            <w:tcW w:w="4892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>Понимать</w:t>
            </w:r>
            <w:r w:rsidRPr="000E1B73">
              <w:rPr>
                <w:sz w:val="16"/>
                <w:szCs w:val="16"/>
              </w:rPr>
              <w:t xml:space="preserve"> учебные задачи  урока, стремиться их выполнить.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>Описывать</w:t>
            </w:r>
            <w:r w:rsidRPr="000E1B73">
              <w:rPr>
                <w:sz w:val="16"/>
                <w:szCs w:val="16"/>
              </w:rPr>
              <w:t xml:space="preserve"> по своим наблюдениям  формы земной поверхности родного края, </w:t>
            </w:r>
            <w:r w:rsidRPr="000E1B73">
              <w:rPr>
                <w:b/>
                <w:sz w:val="16"/>
                <w:szCs w:val="16"/>
              </w:rPr>
              <w:t xml:space="preserve">находить </w:t>
            </w:r>
            <w:r w:rsidRPr="000E1B73">
              <w:rPr>
                <w:sz w:val="16"/>
                <w:szCs w:val="16"/>
              </w:rPr>
              <w:t xml:space="preserve">на карте региона основные формы земной поверхности, крупные овраги и балки, </w:t>
            </w:r>
            <w:r w:rsidRPr="000E1B73">
              <w:rPr>
                <w:b/>
                <w:sz w:val="16"/>
                <w:szCs w:val="16"/>
              </w:rPr>
              <w:t>извлекать</w:t>
            </w:r>
            <w:r w:rsidRPr="000E1B73">
              <w:rPr>
                <w:sz w:val="16"/>
                <w:szCs w:val="16"/>
              </w:rPr>
              <w:t xml:space="preserve"> из краеведческой литературы сведения о поверхности края. </w:t>
            </w:r>
            <w:r w:rsidRPr="000E1B73">
              <w:rPr>
                <w:b/>
                <w:sz w:val="16"/>
                <w:szCs w:val="16"/>
              </w:rPr>
              <w:t>Обсуждать  меры</w:t>
            </w:r>
            <w:r w:rsidRPr="000E1B73">
              <w:rPr>
                <w:sz w:val="16"/>
                <w:szCs w:val="16"/>
              </w:rPr>
              <w:t xml:space="preserve"> по охране поверхности своего края. </w:t>
            </w:r>
            <w:r w:rsidRPr="000E1B73">
              <w:rPr>
                <w:b/>
                <w:sz w:val="16"/>
                <w:szCs w:val="16"/>
              </w:rPr>
              <w:t xml:space="preserve">Формулировать </w:t>
            </w:r>
            <w:r w:rsidRPr="000E1B73">
              <w:rPr>
                <w:sz w:val="16"/>
                <w:szCs w:val="16"/>
              </w:rPr>
              <w:t xml:space="preserve">выводы из изученного материала, </w:t>
            </w:r>
            <w:r w:rsidRPr="000E1B73">
              <w:rPr>
                <w:b/>
                <w:sz w:val="16"/>
                <w:szCs w:val="16"/>
              </w:rPr>
              <w:t>отвечать</w:t>
            </w:r>
            <w:r w:rsidRPr="000E1B73">
              <w:rPr>
                <w:sz w:val="16"/>
                <w:szCs w:val="16"/>
              </w:rPr>
              <w:t xml:space="preserve"> на итоговые вопросы и </w:t>
            </w:r>
            <w:r w:rsidRPr="000E1B73">
              <w:rPr>
                <w:b/>
                <w:sz w:val="16"/>
                <w:szCs w:val="16"/>
              </w:rPr>
              <w:t xml:space="preserve">оценивать </w:t>
            </w:r>
            <w:r w:rsidRPr="000E1B73">
              <w:rPr>
                <w:sz w:val="16"/>
                <w:szCs w:val="16"/>
              </w:rPr>
              <w:t>достижения на уроке.</w:t>
            </w:r>
          </w:p>
        </w:tc>
        <w:tc>
          <w:tcPr>
            <w:tcW w:w="2492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>Знать</w:t>
            </w:r>
            <w:r w:rsidRPr="000E1B73">
              <w:rPr>
                <w:sz w:val="16"/>
                <w:szCs w:val="16"/>
              </w:rPr>
              <w:t xml:space="preserve">  понятия «овраг», «балка».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 xml:space="preserve">Уметь </w:t>
            </w:r>
            <w:r w:rsidRPr="000E1B73">
              <w:rPr>
                <w:sz w:val="16"/>
                <w:szCs w:val="16"/>
              </w:rPr>
              <w:t>показывать на карте, глобусе  горы, равнины, реки, различать объекты природы и изделия,  объекты живой и неживой природы.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 xml:space="preserve"> </w:t>
            </w:r>
          </w:p>
        </w:tc>
        <w:tc>
          <w:tcPr>
            <w:tcW w:w="2093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 xml:space="preserve">П. – строить сообщения в устной форме, осуществлять анализ объектов с выделением существенных и несущественных признаков. 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Р. – учитывать выделенные учителем ориентиры действия в новом учебном материале в сотрудничестве с учителем.  Учиться высказывать своȅ предположение.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К. – задавать вопросы, обращаться за помощью.</w:t>
            </w:r>
          </w:p>
        </w:tc>
        <w:tc>
          <w:tcPr>
            <w:tcW w:w="2972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Чувство любви к своей стране, выражающееся в интересе к еȅ природе.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Навыки сотрудничества  в разных ситуациях, умение не создавать конфликтов и находить выход из спорных ситуаций.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</w:p>
        </w:tc>
        <w:tc>
          <w:tcPr>
            <w:tcW w:w="1193" w:type="dxa"/>
          </w:tcPr>
          <w:p w:rsidR="00D954D2" w:rsidRPr="000E1B73" w:rsidRDefault="00D954D2" w:rsidP="00165A11"/>
        </w:tc>
      </w:tr>
      <w:tr w:rsidR="00D954D2" w:rsidRPr="000E1B73" w:rsidTr="00287996">
        <w:tc>
          <w:tcPr>
            <w:tcW w:w="540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24.</w:t>
            </w:r>
          </w:p>
        </w:tc>
        <w:tc>
          <w:tcPr>
            <w:tcW w:w="1876" w:type="dxa"/>
          </w:tcPr>
          <w:p w:rsidR="00D954D2" w:rsidRPr="000E1B73" w:rsidRDefault="00D954D2" w:rsidP="00165A11">
            <w:pPr>
              <w:rPr>
                <w:b/>
                <w:sz w:val="20"/>
                <w:szCs w:val="20"/>
              </w:rPr>
            </w:pPr>
            <w:r w:rsidRPr="000E1B73">
              <w:rPr>
                <w:b/>
                <w:sz w:val="20"/>
                <w:szCs w:val="20"/>
              </w:rPr>
              <w:t>Водные богатства нашего края.</w:t>
            </w:r>
          </w:p>
        </w:tc>
        <w:tc>
          <w:tcPr>
            <w:tcW w:w="4892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>Понимать</w:t>
            </w:r>
            <w:r w:rsidRPr="000E1B73">
              <w:rPr>
                <w:sz w:val="16"/>
                <w:szCs w:val="16"/>
              </w:rPr>
              <w:t xml:space="preserve"> учебные задачи  урока, стремиться их выполнить.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 xml:space="preserve">Работать в группе: составлять </w:t>
            </w:r>
            <w:r w:rsidRPr="000E1B73">
              <w:rPr>
                <w:sz w:val="16"/>
                <w:szCs w:val="16"/>
              </w:rPr>
              <w:t xml:space="preserve">список водных объектов своего региона; </w:t>
            </w:r>
            <w:r w:rsidRPr="000E1B73">
              <w:rPr>
                <w:b/>
                <w:sz w:val="16"/>
                <w:szCs w:val="16"/>
              </w:rPr>
              <w:t xml:space="preserve">описывать </w:t>
            </w:r>
            <w:r w:rsidRPr="000E1B73">
              <w:rPr>
                <w:sz w:val="16"/>
                <w:szCs w:val="16"/>
              </w:rPr>
              <w:t xml:space="preserve">одну из рек по плану в учебнике; </w:t>
            </w:r>
            <w:r w:rsidRPr="000E1B73">
              <w:rPr>
                <w:b/>
                <w:sz w:val="16"/>
                <w:szCs w:val="16"/>
              </w:rPr>
              <w:t xml:space="preserve">составлять </w:t>
            </w:r>
            <w:r w:rsidRPr="000E1B73">
              <w:rPr>
                <w:sz w:val="16"/>
                <w:szCs w:val="16"/>
              </w:rPr>
              <w:t xml:space="preserve">план описания другого водного водоȅма (например, озера, пруда). </w:t>
            </w:r>
            <w:r w:rsidRPr="000E1B73">
              <w:rPr>
                <w:b/>
                <w:sz w:val="16"/>
                <w:szCs w:val="16"/>
              </w:rPr>
              <w:t xml:space="preserve">Моделировать </w:t>
            </w:r>
            <w:r w:rsidRPr="000E1B73">
              <w:rPr>
                <w:sz w:val="16"/>
                <w:szCs w:val="16"/>
              </w:rPr>
              <w:t xml:space="preserve">значение водных богатств  в  жизни людей, </w:t>
            </w:r>
            <w:r w:rsidRPr="000E1B73">
              <w:rPr>
                <w:b/>
                <w:sz w:val="16"/>
                <w:szCs w:val="16"/>
              </w:rPr>
              <w:t>выявлять</w:t>
            </w:r>
            <w:r w:rsidRPr="000E1B73">
              <w:rPr>
                <w:sz w:val="16"/>
                <w:szCs w:val="16"/>
              </w:rPr>
              <w:t xml:space="preserve"> источники загрязнений, </w:t>
            </w:r>
            <w:r w:rsidRPr="000E1B73">
              <w:rPr>
                <w:b/>
                <w:sz w:val="16"/>
                <w:szCs w:val="16"/>
              </w:rPr>
              <w:t>обсуждать</w:t>
            </w:r>
            <w:r w:rsidRPr="000E1B73">
              <w:rPr>
                <w:sz w:val="16"/>
                <w:szCs w:val="16"/>
              </w:rPr>
              <w:t xml:space="preserve"> рассказ «Бутылочная почва» из книги «Великан на поляне»,  </w:t>
            </w:r>
            <w:r w:rsidRPr="000E1B73">
              <w:rPr>
                <w:b/>
                <w:sz w:val="16"/>
                <w:szCs w:val="16"/>
              </w:rPr>
              <w:t xml:space="preserve">участвовать </w:t>
            </w:r>
            <w:r w:rsidRPr="000E1B73">
              <w:rPr>
                <w:sz w:val="16"/>
                <w:szCs w:val="16"/>
              </w:rPr>
              <w:t>в водоохранных мероприятиях в городе.</w:t>
            </w:r>
            <w:r w:rsidRPr="000E1B73">
              <w:rPr>
                <w:b/>
                <w:sz w:val="16"/>
                <w:szCs w:val="16"/>
              </w:rPr>
              <w:t xml:space="preserve"> Формулировать </w:t>
            </w:r>
            <w:r w:rsidRPr="000E1B73">
              <w:rPr>
                <w:sz w:val="16"/>
                <w:szCs w:val="16"/>
              </w:rPr>
              <w:t xml:space="preserve">выводы из изученного материала, </w:t>
            </w:r>
            <w:r w:rsidRPr="000E1B73">
              <w:rPr>
                <w:b/>
                <w:sz w:val="16"/>
                <w:szCs w:val="16"/>
              </w:rPr>
              <w:t>отвечать</w:t>
            </w:r>
            <w:r w:rsidRPr="000E1B73">
              <w:rPr>
                <w:sz w:val="16"/>
                <w:szCs w:val="16"/>
              </w:rPr>
              <w:t xml:space="preserve"> на итоговые вопросы и </w:t>
            </w:r>
            <w:r w:rsidRPr="000E1B73">
              <w:rPr>
                <w:b/>
                <w:sz w:val="16"/>
                <w:szCs w:val="16"/>
              </w:rPr>
              <w:t xml:space="preserve">оценивать </w:t>
            </w:r>
            <w:r w:rsidRPr="000E1B73">
              <w:rPr>
                <w:sz w:val="16"/>
                <w:szCs w:val="16"/>
              </w:rPr>
              <w:t>достижения на уроке.</w:t>
            </w:r>
          </w:p>
        </w:tc>
        <w:tc>
          <w:tcPr>
            <w:tcW w:w="2492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>Знать</w:t>
            </w:r>
            <w:r w:rsidRPr="000E1B73">
              <w:rPr>
                <w:sz w:val="16"/>
                <w:szCs w:val="16"/>
              </w:rPr>
              <w:t xml:space="preserve">  понятия «река», «озеро», правила поведения на воде.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 xml:space="preserve">Уметь </w:t>
            </w:r>
            <w:r w:rsidRPr="000E1B73">
              <w:rPr>
                <w:sz w:val="16"/>
                <w:szCs w:val="16"/>
              </w:rPr>
              <w:t>показывать на карте, глобусе   реки, различать объекты природы и изделия,  объекты живой и неживой природы.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</w:p>
        </w:tc>
        <w:tc>
          <w:tcPr>
            <w:tcW w:w="2093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П. – строить сообщения в устной форме, осуществлять анализ объектов с выделением существенных и несущественных признаков.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Р. – планировать свои действия в соответствии с поставленной задачей.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 xml:space="preserve"> К. – формулировать своȅ мнение и позицию, использовать речь для регуляции своего действия</w:t>
            </w:r>
            <w:r w:rsidRPr="000E1B73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2972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Чувство любви к своей стране, выражающееся в интересе к еȅ природе.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Экологическая культура: ценностное отношение к природному миру; готовность следовать нормам природоохранного поведения.</w:t>
            </w:r>
          </w:p>
        </w:tc>
        <w:tc>
          <w:tcPr>
            <w:tcW w:w="1193" w:type="dxa"/>
          </w:tcPr>
          <w:p w:rsidR="00D954D2" w:rsidRPr="000E1B73" w:rsidRDefault="00D954D2" w:rsidP="00165A11"/>
        </w:tc>
      </w:tr>
      <w:tr w:rsidR="00D954D2" w:rsidRPr="000E1B73" w:rsidTr="00287996">
        <w:tc>
          <w:tcPr>
            <w:tcW w:w="540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25.</w:t>
            </w:r>
          </w:p>
        </w:tc>
        <w:tc>
          <w:tcPr>
            <w:tcW w:w="1876" w:type="dxa"/>
          </w:tcPr>
          <w:p w:rsidR="00D954D2" w:rsidRPr="000E1B73" w:rsidRDefault="00D954D2" w:rsidP="00165A11">
            <w:pPr>
              <w:rPr>
                <w:b/>
                <w:sz w:val="20"/>
                <w:szCs w:val="20"/>
              </w:rPr>
            </w:pPr>
            <w:r w:rsidRPr="000E1B73">
              <w:rPr>
                <w:b/>
                <w:sz w:val="20"/>
                <w:szCs w:val="20"/>
              </w:rPr>
              <w:t>Наши подземные богатства.</w:t>
            </w:r>
          </w:p>
        </w:tc>
        <w:tc>
          <w:tcPr>
            <w:tcW w:w="4892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>Понимать</w:t>
            </w:r>
            <w:r w:rsidRPr="000E1B73">
              <w:rPr>
                <w:sz w:val="16"/>
                <w:szCs w:val="16"/>
              </w:rPr>
              <w:t xml:space="preserve"> учебные задачи  урока, стремиться их выполнить.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>Находить</w:t>
            </w:r>
            <w:r w:rsidRPr="000E1B73">
              <w:rPr>
                <w:sz w:val="16"/>
                <w:szCs w:val="16"/>
              </w:rPr>
              <w:t xml:space="preserve"> на физической карте России условные обозначения полезных ископаемых. </w:t>
            </w:r>
            <w:r w:rsidRPr="000E1B73">
              <w:rPr>
                <w:b/>
                <w:sz w:val="16"/>
                <w:szCs w:val="16"/>
              </w:rPr>
              <w:t xml:space="preserve">Практическая работа в группе: определять </w:t>
            </w:r>
            <w:r w:rsidRPr="000E1B73">
              <w:rPr>
                <w:sz w:val="16"/>
                <w:szCs w:val="16"/>
              </w:rPr>
              <w:t xml:space="preserve">полезное ископаемое, </w:t>
            </w:r>
            <w:r w:rsidRPr="000E1B73">
              <w:rPr>
                <w:b/>
                <w:sz w:val="16"/>
                <w:szCs w:val="16"/>
              </w:rPr>
              <w:t>изучать</w:t>
            </w:r>
            <w:r w:rsidRPr="000E1B73">
              <w:rPr>
                <w:sz w:val="16"/>
                <w:szCs w:val="16"/>
              </w:rPr>
              <w:t xml:space="preserve"> его свойства, </w:t>
            </w:r>
            <w:r w:rsidRPr="000E1B73">
              <w:rPr>
                <w:b/>
                <w:sz w:val="16"/>
                <w:szCs w:val="16"/>
              </w:rPr>
              <w:t xml:space="preserve">находить </w:t>
            </w:r>
            <w:r w:rsidRPr="000E1B73">
              <w:rPr>
                <w:sz w:val="16"/>
                <w:szCs w:val="16"/>
              </w:rPr>
              <w:t xml:space="preserve">информацию о применении , местах и способах добычи, </w:t>
            </w:r>
            <w:r w:rsidRPr="000E1B73">
              <w:rPr>
                <w:b/>
                <w:sz w:val="16"/>
                <w:szCs w:val="16"/>
              </w:rPr>
              <w:t xml:space="preserve">описывать </w:t>
            </w:r>
            <w:r w:rsidRPr="000E1B73">
              <w:rPr>
                <w:sz w:val="16"/>
                <w:szCs w:val="16"/>
              </w:rPr>
              <w:t xml:space="preserve">полезное ископаемое по плану, </w:t>
            </w:r>
            <w:r w:rsidRPr="000E1B73">
              <w:rPr>
                <w:b/>
                <w:sz w:val="16"/>
                <w:szCs w:val="16"/>
              </w:rPr>
              <w:t>готовить</w:t>
            </w:r>
            <w:r w:rsidRPr="000E1B73">
              <w:rPr>
                <w:sz w:val="16"/>
                <w:szCs w:val="16"/>
              </w:rPr>
              <w:t xml:space="preserve"> сообщение и </w:t>
            </w:r>
            <w:r w:rsidRPr="000E1B73">
              <w:rPr>
                <w:b/>
                <w:sz w:val="16"/>
                <w:szCs w:val="16"/>
              </w:rPr>
              <w:t>представлять</w:t>
            </w:r>
            <w:r w:rsidRPr="000E1B73">
              <w:rPr>
                <w:sz w:val="16"/>
                <w:szCs w:val="16"/>
              </w:rPr>
              <w:t xml:space="preserve"> его классу. </w:t>
            </w:r>
            <w:r w:rsidRPr="000E1B73">
              <w:rPr>
                <w:b/>
                <w:sz w:val="16"/>
                <w:szCs w:val="16"/>
              </w:rPr>
              <w:t>Сравнивать</w:t>
            </w:r>
            <w:r w:rsidRPr="000E1B73">
              <w:rPr>
                <w:sz w:val="16"/>
                <w:szCs w:val="16"/>
              </w:rPr>
              <w:t xml:space="preserve"> изученные полезные ископаемые. </w:t>
            </w:r>
            <w:r w:rsidRPr="000E1B73">
              <w:rPr>
                <w:b/>
                <w:sz w:val="16"/>
                <w:szCs w:val="16"/>
              </w:rPr>
              <w:t>Извлекать</w:t>
            </w:r>
            <w:r w:rsidRPr="000E1B73">
              <w:rPr>
                <w:sz w:val="16"/>
                <w:szCs w:val="16"/>
              </w:rPr>
              <w:t xml:space="preserve"> из краеведческой  литературы сведения о предприятиях региона по переработке полезных ископаемых, </w:t>
            </w:r>
            <w:r w:rsidRPr="000E1B73">
              <w:rPr>
                <w:b/>
                <w:sz w:val="16"/>
                <w:szCs w:val="16"/>
              </w:rPr>
              <w:t>обсуждать</w:t>
            </w:r>
            <w:r w:rsidRPr="000E1B73">
              <w:rPr>
                <w:sz w:val="16"/>
                <w:szCs w:val="16"/>
              </w:rPr>
              <w:t xml:space="preserve"> рассказ «И камень достоин уважения» из книги «Великан на поляне». </w:t>
            </w:r>
            <w:r w:rsidRPr="000E1B73">
              <w:rPr>
                <w:b/>
                <w:sz w:val="16"/>
                <w:szCs w:val="16"/>
              </w:rPr>
              <w:t xml:space="preserve">Формулировать </w:t>
            </w:r>
            <w:r w:rsidRPr="000E1B73">
              <w:rPr>
                <w:sz w:val="16"/>
                <w:szCs w:val="16"/>
              </w:rPr>
              <w:t xml:space="preserve">выводы из изученного материала, </w:t>
            </w:r>
            <w:r w:rsidRPr="000E1B73">
              <w:rPr>
                <w:b/>
                <w:sz w:val="16"/>
                <w:szCs w:val="16"/>
              </w:rPr>
              <w:t>отвечать</w:t>
            </w:r>
            <w:r w:rsidRPr="000E1B73">
              <w:rPr>
                <w:sz w:val="16"/>
                <w:szCs w:val="16"/>
              </w:rPr>
              <w:t xml:space="preserve"> на итоговые вопросы и </w:t>
            </w:r>
            <w:r w:rsidRPr="000E1B73">
              <w:rPr>
                <w:b/>
                <w:sz w:val="16"/>
                <w:szCs w:val="16"/>
              </w:rPr>
              <w:t xml:space="preserve">оценивать </w:t>
            </w:r>
            <w:r w:rsidRPr="000E1B73">
              <w:rPr>
                <w:sz w:val="16"/>
                <w:szCs w:val="16"/>
              </w:rPr>
              <w:t>достижения на уроке.</w:t>
            </w:r>
          </w:p>
        </w:tc>
        <w:tc>
          <w:tcPr>
            <w:tcW w:w="2492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>Знать</w:t>
            </w:r>
            <w:r w:rsidRPr="000E1B73">
              <w:rPr>
                <w:sz w:val="16"/>
                <w:szCs w:val="16"/>
              </w:rPr>
              <w:t xml:space="preserve">  важнейшие полезные ископаемые  родного края, их свойства, способы добычи, использование, об охране полезных богатств.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 xml:space="preserve">Уметь </w:t>
            </w:r>
            <w:r w:rsidRPr="000E1B73">
              <w:rPr>
                <w:sz w:val="16"/>
                <w:szCs w:val="16"/>
              </w:rPr>
              <w:t>использовать полученные знания для удовлетворения познавательных интересов, поиска дополнительной информации о подземных богатствах.</w:t>
            </w:r>
          </w:p>
        </w:tc>
        <w:tc>
          <w:tcPr>
            <w:tcW w:w="2093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 xml:space="preserve">П. – строить сообщения в устной форме, осуществлять анализ объектов с выделением существенных и несущественных признаков. 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Р. – учитывать установленные правила в планировании и контроле способа решения. Применять установленные правила.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К. – проявлять активность во взаимодействии для решения коммуникативно – познавательных задач</w:t>
            </w:r>
            <w:r w:rsidRPr="000E1B73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2972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Чувство любви к своей стране, выражающееся в интересе к еȅ природе.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Экологическая культура: ценностное отношение к природному миру; готовность следовать нормам природоохранного поведения.</w:t>
            </w:r>
          </w:p>
        </w:tc>
        <w:tc>
          <w:tcPr>
            <w:tcW w:w="1193" w:type="dxa"/>
          </w:tcPr>
          <w:p w:rsidR="00D954D2" w:rsidRPr="000E1B73" w:rsidRDefault="00D954D2" w:rsidP="00165A11"/>
        </w:tc>
      </w:tr>
      <w:tr w:rsidR="00D954D2" w:rsidRPr="000E1B73" w:rsidTr="00287996">
        <w:trPr>
          <w:trHeight w:val="510"/>
        </w:trPr>
        <w:tc>
          <w:tcPr>
            <w:tcW w:w="540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26.</w:t>
            </w:r>
          </w:p>
        </w:tc>
        <w:tc>
          <w:tcPr>
            <w:tcW w:w="1876" w:type="dxa"/>
          </w:tcPr>
          <w:p w:rsidR="00D954D2" w:rsidRPr="000E1B73" w:rsidRDefault="00D954D2" w:rsidP="00165A11">
            <w:pPr>
              <w:rPr>
                <w:b/>
                <w:sz w:val="20"/>
                <w:szCs w:val="20"/>
              </w:rPr>
            </w:pPr>
            <w:r w:rsidRPr="000E1B73">
              <w:rPr>
                <w:b/>
                <w:sz w:val="20"/>
                <w:szCs w:val="20"/>
              </w:rPr>
              <w:t>Земля – кормилица.</w:t>
            </w:r>
          </w:p>
        </w:tc>
        <w:tc>
          <w:tcPr>
            <w:tcW w:w="4892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>Понимать</w:t>
            </w:r>
            <w:r w:rsidRPr="000E1B73">
              <w:rPr>
                <w:sz w:val="16"/>
                <w:szCs w:val="16"/>
              </w:rPr>
              <w:t xml:space="preserve"> учебные задачи  урока, стремиться их выполнить.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>Различать</w:t>
            </w:r>
            <w:r w:rsidRPr="000E1B73">
              <w:rPr>
                <w:sz w:val="16"/>
                <w:szCs w:val="16"/>
              </w:rPr>
              <w:t xml:space="preserve"> типы почв на иллюстрациях учебника и образцах. </w:t>
            </w:r>
            <w:r w:rsidRPr="000E1B73">
              <w:rPr>
                <w:b/>
                <w:sz w:val="16"/>
                <w:szCs w:val="16"/>
              </w:rPr>
              <w:t xml:space="preserve">Работать в паре: извлекать </w:t>
            </w:r>
            <w:r w:rsidRPr="000E1B73">
              <w:rPr>
                <w:sz w:val="16"/>
                <w:szCs w:val="16"/>
              </w:rPr>
              <w:t xml:space="preserve">из краеведческой  литературы информацию  о типах почв своего региона, </w:t>
            </w:r>
            <w:r w:rsidRPr="000E1B73">
              <w:rPr>
                <w:b/>
                <w:sz w:val="16"/>
                <w:szCs w:val="16"/>
              </w:rPr>
              <w:t xml:space="preserve">доказывать </w:t>
            </w:r>
            <w:r w:rsidRPr="000E1B73">
              <w:rPr>
                <w:sz w:val="16"/>
                <w:szCs w:val="16"/>
              </w:rPr>
              <w:t xml:space="preserve">огромное значение почвы для жизни на Земле, </w:t>
            </w:r>
            <w:r w:rsidRPr="000E1B73">
              <w:rPr>
                <w:b/>
                <w:sz w:val="16"/>
                <w:szCs w:val="16"/>
              </w:rPr>
              <w:t>осуществлять</w:t>
            </w:r>
            <w:r w:rsidRPr="000E1B73">
              <w:rPr>
                <w:sz w:val="16"/>
                <w:szCs w:val="16"/>
              </w:rPr>
              <w:t xml:space="preserve"> самопроверку, </w:t>
            </w:r>
            <w:r w:rsidRPr="000E1B73">
              <w:rPr>
                <w:b/>
                <w:sz w:val="16"/>
                <w:szCs w:val="16"/>
              </w:rPr>
              <w:t>выполнять</w:t>
            </w:r>
            <w:r w:rsidRPr="000E1B73">
              <w:rPr>
                <w:sz w:val="16"/>
                <w:szCs w:val="16"/>
              </w:rPr>
              <w:t xml:space="preserve"> задания из электронного приложения учебника, </w:t>
            </w:r>
            <w:r w:rsidRPr="000E1B73">
              <w:rPr>
                <w:b/>
                <w:sz w:val="16"/>
                <w:szCs w:val="16"/>
              </w:rPr>
              <w:t>обсуждать</w:t>
            </w:r>
            <w:r w:rsidRPr="000E1B73">
              <w:rPr>
                <w:sz w:val="16"/>
                <w:szCs w:val="16"/>
              </w:rPr>
              <w:t xml:space="preserve"> рассказ «Дороже жемчуга и злата – под ногами. </w:t>
            </w:r>
            <w:r w:rsidRPr="000E1B73">
              <w:rPr>
                <w:b/>
                <w:sz w:val="16"/>
                <w:szCs w:val="16"/>
              </w:rPr>
              <w:t xml:space="preserve">Извлекать </w:t>
            </w:r>
            <w:r w:rsidRPr="000E1B73">
              <w:rPr>
                <w:sz w:val="16"/>
                <w:szCs w:val="16"/>
              </w:rPr>
              <w:t xml:space="preserve">из краеведческой  литературы информацию  об охране почв своего региона. </w:t>
            </w:r>
            <w:r w:rsidRPr="000E1B73">
              <w:rPr>
                <w:b/>
                <w:sz w:val="16"/>
                <w:szCs w:val="16"/>
              </w:rPr>
              <w:t xml:space="preserve">Формулировать </w:t>
            </w:r>
            <w:r w:rsidRPr="000E1B73">
              <w:rPr>
                <w:sz w:val="16"/>
                <w:szCs w:val="16"/>
              </w:rPr>
              <w:t xml:space="preserve">выводы из изученного материала, </w:t>
            </w:r>
            <w:r w:rsidRPr="000E1B73">
              <w:rPr>
                <w:b/>
                <w:sz w:val="16"/>
                <w:szCs w:val="16"/>
              </w:rPr>
              <w:t>отвечать</w:t>
            </w:r>
            <w:r w:rsidRPr="000E1B73">
              <w:rPr>
                <w:sz w:val="16"/>
                <w:szCs w:val="16"/>
              </w:rPr>
              <w:t xml:space="preserve"> на итоговые вопросы и </w:t>
            </w:r>
            <w:r w:rsidRPr="000E1B73">
              <w:rPr>
                <w:b/>
                <w:sz w:val="16"/>
                <w:szCs w:val="16"/>
              </w:rPr>
              <w:t xml:space="preserve">оценивать </w:t>
            </w:r>
            <w:r w:rsidRPr="000E1B73">
              <w:rPr>
                <w:sz w:val="16"/>
                <w:szCs w:val="16"/>
              </w:rPr>
              <w:t>достижения на уроке.</w:t>
            </w:r>
          </w:p>
        </w:tc>
        <w:tc>
          <w:tcPr>
            <w:tcW w:w="2492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>Знать</w:t>
            </w:r>
            <w:r w:rsidRPr="000E1B73">
              <w:rPr>
                <w:sz w:val="16"/>
                <w:szCs w:val="16"/>
              </w:rPr>
              <w:t xml:space="preserve">  понятие «почва», состав воды и почв.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 xml:space="preserve">Уметь </w:t>
            </w:r>
            <w:r w:rsidRPr="000E1B73">
              <w:rPr>
                <w:sz w:val="16"/>
                <w:szCs w:val="16"/>
              </w:rPr>
              <w:t>определять признаки различных объектов природы (цвет, форму, сравнительные размеры); различать объекты природы и изделия,  объекты живой и неживой природы.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</w:p>
        </w:tc>
        <w:tc>
          <w:tcPr>
            <w:tcW w:w="2093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П. – строить сообщения в устной форме, осуществлять анализ объектов с выделением существенных и несущественных признаков. Устанавливать причинно – следственные связи.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Р. – осуществлять итоговый и пошаговый контроль по результату.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К. – аргументировать свою позицию и координировать еȅ с позициями портнȅров.</w:t>
            </w:r>
          </w:p>
        </w:tc>
        <w:tc>
          <w:tcPr>
            <w:tcW w:w="2972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Чувство любви к своей стране, выражающееся в интересе к еȅ природе.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Навыки сотрудничества  в разных ситуациях, умение не создавать конфликтов и находить выход из спорных ситуаций.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</w:p>
        </w:tc>
        <w:tc>
          <w:tcPr>
            <w:tcW w:w="1193" w:type="dxa"/>
          </w:tcPr>
          <w:p w:rsidR="00D954D2" w:rsidRPr="000E1B73" w:rsidRDefault="00D954D2" w:rsidP="00165A11"/>
        </w:tc>
      </w:tr>
      <w:tr w:rsidR="00D954D2" w:rsidRPr="000E1B73" w:rsidTr="00287996">
        <w:trPr>
          <w:trHeight w:val="240"/>
        </w:trPr>
        <w:tc>
          <w:tcPr>
            <w:tcW w:w="540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27.</w:t>
            </w:r>
          </w:p>
        </w:tc>
        <w:tc>
          <w:tcPr>
            <w:tcW w:w="1876" w:type="dxa"/>
          </w:tcPr>
          <w:p w:rsidR="00D954D2" w:rsidRPr="000E1B73" w:rsidRDefault="00D954D2" w:rsidP="00165A11">
            <w:pPr>
              <w:rPr>
                <w:b/>
                <w:sz w:val="20"/>
                <w:szCs w:val="20"/>
              </w:rPr>
            </w:pPr>
            <w:r w:rsidRPr="000E1B73">
              <w:rPr>
                <w:b/>
                <w:sz w:val="20"/>
                <w:szCs w:val="20"/>
              </w:rPr>
              <w:t>Экскурсия в лес и на луг.</w:t>
            </w:r>
          </w:p>
        </w:tc>
        <w:tc>
          <w:tcPr>
            <w:tcW w:w="4892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>Понимать</w:t>
            </w:r>
            <w:r w:rsidRPr="000E1B73">
              <w:rPr>
                <w:sz w:val="16"/>
                <w:szCs w:val="16"/>
              </w:rPr>
              <w:t xml:space="preserve"> учебные задачи  урока, стремиться их выполнить.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>Различать</w:t>
            </w:r>
            <w:r w:rsidRPr="000E1B73">
              <w:rPr>
                <w:sz w:val="16"/>
                <w:szCs w:val="16"/>
              </w:rPr>
              <w:t xml:space="preserve"> типы почв на иллюстрациях учебника и образцах. </w:t>
            </w:r>
            <w:r w:rsidRPr="000E1B73">
              <w:rPr>
                <w:b/>
                <w:sz w:val="16"/>
                <w:szCs w:val="16"/>
              </w:rPr>
              <w:t xml:space="preserve">Работать в паре: извлекать </w:t>
            </w:r>
            <w:r w:rsidRPr="000E1B73">
              <w:rPr>
                <w:sz w:val="16"/>
                <w:szCs w:val="16"/>
              </w:rPr>
              <w:t xml:space="preserve">из краеведческой  литературы информацию  о типах почв своего региона, </w:t>
            </w:r>
            <w:r w:rsidRPr="000E1B73">
              <w:rPr>
                <w:b/>
                <w:sz w:val="16"/>
                <w:szCs w:val="16"/>
              </w:rPr>
              <w:t xml:space="preserve">доказывать </w:t>
            </w:r>
            <w:r w:rsidRPr="000E1B73">
              <w:rPr>
                <w:sz w:val="16"/>
                <w:szCs w:val="16"/>
              </w:rPr>
              <w:t xml:space="preserve">огромное значение почвы для жизни на Земле, </w:t>
            </w:r>
            <w:r w:rsidRPr="000E1B73">
              <w:rPr>
                <w:b/>
                <w:sz w:val="16"/>
                <w:szCs w:val="16"/>
              </w:rPr>
              <w:t>осуществлять</w:t>
            </w:r>
            <w:r w:rsidRPr="000E1B73">
              <w:rPr>
                <w:sz w:val="16"/>
                <w:szCs w:val="16"/>
              </w:rPr>
              <w:t xml:space="preserve"> самопроверку, </w:t>
            </w:r>
            <w:r w:rsidRPr="000E1B73">
              <w:rPr>
                <w:b/>
                <w:sz w:val="16"/>
                <w:szCs w:val="16"/>
              </w:rPr>
              <w:t>выполнять</w:t>
            </w:r>
            <w:r w:rsidRPr="000E1B73">
              <w:rPr>
                <w:sz w:val="16"/>
                <w:szCs w:val="16"/>
              </w:rPr>
              <w:t xml:space="preserve"> задания из электронного приложения учебника, </w:t>
            </w:r>
            <w:r w:rsidRPr="000E1B73">
              <w:rPr>
                <w:b/>
                <w:sz w:val="16"/>
                <w:szCs w:val="16"/>
              </w:rPr>
              <w:t>обсуждать</w:t>
            </w:r>
            <w:r w:rsidRPr="000E1B73">
              <w:rPr>
                <w:sz w:val="16"/>
                <w:szCs w:val="16"/>
              </w:rPr>
              <w:t xml:space="preserve"> рассказ «Дороже жемчуга и злата – под ногами. </w:t>
            </w:r>
            <w:r w:rsidRPr="000E1B73">
              <w:rPr>
                <w:b/>
                <w:sz w:val="16"/>
                <w:szCs w:val="16"/>
              </w:rPr>
              <w:t xml:space="preserve">Извлекать </w:t>
            </w:r>
            <w:r w:rsidRPr="000E1B73">
              <w:rPr>
                <w:sz w:val="16"/>
                <w:szCs w:val="16"/>
              </w:rPr>
              <w:t xml:space="preserve">из краеведческой  литературы информацию  об охране почв своего региона. </w:t>
            </w:r>
            <w:r w:rsidRPr="000E1B73">
              <w:rPr>
                <w:b/>
                <w:sz w:val="16"/>
                <w:szCs w:val="16"/>
              </w:rPr>
              <w:t xml:space="preserve">Формулировать </w:t>
            </w:r>
            <w:r w:rsidRPr="000E1B73">
              <w:rPr>
                <w:sz w:val="16"/>
                <w:szCs w:val="16"/>
              </w:rPr>
              <w:t xml:space="preserve">выводы из изученного материала, </w:t>
            </w:r>
            <w:r w:rsidRPr="000E1B73">
              <w:rPr>
                <w:b/>
                <w:sz w:val="16"/>
                <w:szCs w:val="16"/>
              </w:rPr>
              <w:t>отвечать</w:t>
            </w:r>
            <w:r w:rsidRPr="000E1B73">
              <w:rPr>
                <w:sz w:val="16"/>
                <w:szCs w:val="16"/>
              </w:rPr>
              <w:t xml:space="preserve"> на итоговые вопросы и </w:t>
            </w:r>
            <w:r w:rsidRPr="000E1B73">
              <w:rPr>
                <w:b/>
                <w:sz w:val="16"/>
                <w:szCs w:val="16"/>
              </w:rPr>
              <w:t xml:space="preserve">оценивать </w:t>
            </w:r>
            <w:r w:rsidRPr="000E1B73">
              <w:rPr>
                <w:sz w:val="16"/>
                <w:szCs w:val="16"/>
              </w:rPr>
              <w:t>достижения на уроке.</w:t>
            </w:r>
          </w:p>
        </w:tc>
        <w:tc>
          <w:tcPr>
            <w:tcW w:w="2492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>Знать</w:t>
            </w:r>
            <w:r w:rsidRPr="000E1B73">
              <w:rPr>
                <w:sz w:val="16"/>
                <w:szCs w:val="16"/>
              </w:rPr>
              <w:t xml:space="preserve">  понятие «почва», состав воды и почв.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 xml:space="preserve">Уметь </w:t>
            </w:r>
            <w:r w:rsidRPr="000E1B73">
              <w:rPr>
                <w:sz w:val="16"/>
                <w:szCs w:val="16"/>
              </w:rPr>
              <w:t>определять признаки различных объектов природы (цвет, форму, сравнительные размеры); различать объекты природы и изделия,  объекты живой и неживой природы.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</w:p>
        </w:tc>
        <w:tc>
          <w:tcPr>
            <w:tcW w:w="2093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П. – строить сообщения в устной форме, осуществлять анализ объектов с выделением существенных и несущественных признаков. Устанавливать причинно – следственные связи.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Р. – осуществлять итоговый и пошаговый контроль по результату.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К. – аргументировать свою позицию и координировать еȅ с позициями портнȅров.</w:t>
            </w:r>
          </w:p>
        </w:tc>
        <w:tc>
          <w:tcPr>
            <w:tcW w:w="2972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Чувство любви к своей стране, выражающееся в интересе к еȅ природе.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Навыки сотрудничества  в разных ситуациях, умение не создавать конфликтов и находить выход из спорных ситуаций.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</w:p>
        </w:tc>
        <w:tc>
          <w:tcPr>
            <w:tcW w:w="1193" w:type="dxa"/>
          </w:tcPr>
          <w:p w:rsidR="00D954D2" w:rsidRPr="000E1B73" w:rsidRDefault="00D954D2" w:rsidP="00165A11"/>
        </w:tc>
      </w:tr>
      <w:tr w:rsidR="00D954D2" w:rsidRPr="000E1B73" w:rsidTr="00287996">
        <w:tc>
          <w:tcPr>
            <w:tcW w:w="540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28.</w:t>
            </w:r>
          </w:p>
        </w:tc>
        <w:tc>
          <w:tcPr>
            <w:tcW w:w="1876" w:type="dxa"/>
          </w:tcPr>
          <w:p w:rsidR="00D954D2" w:rsidRPr="000E1B73" w:rsidRDefault="00D954D2" w:rsidP="00165A11">
            <w:pPr>
              <w:rPr>
                <w:b/>
                <w:sz w:val="20"/>
                <w:szCs w:val="20"/>
              </w:rPr>
            </w:pPr>
            <w:r w:rsidRPr="000E1B73">
              <w:rPr>
                <w:b/>
                <w:sz w:val="20"/>
                <w:szCs w:val="20"/>
              </w:rPr>
              <w:t>Жизнь леса.</w:t>
            </w:r>
          </w:p>
        </w:tc>
        <w:tc>
          <w:tcPr>
            <w:tcW w:w="4892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>Понимать</w:t>
            </w:r>
            <w:r w:rsidRPr="000E1B73">
              <w:rPr>
                <w:sz w:val="16"/>
                <w:szCs w:val="16"/>
              </w:rPr>
              <w:t xml:space="preserve"> учебные задачи  урока, стремиться их выполнить.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 xml:space="preserve">Работать в паре: определять </w:t>
            </w:r>
            <w:r w:rsidRPr="000E1B73">
              <w:rPr>
                <w:sz w:val="16"/>
                <w:szCs w:val="16"/>
              </w:rPr>
              <w:t xml:space="preserve">с помощью  атласа – определителя растения смешанного леса в гербарии, </w:t>
            </w:r>
            <w:r w:rsidRPr="000E1B73">
              <w:rPr>
                <w:b/>
                <w:sz w:val="16"/>
                <w:szCs w:val="16"/>
              </w:rPr>
              <w:t xml:space="preserve">узнавать </w:t>
            </w:r>
            <w:r w:rsidRPr="000E1B73">
              <w:rPr>
                <w:sz w:val="16"/>
                <w:szCs w:val="16"/>
              </w:rPr>
              <w:t xml:space="preserve">по иллюстрациям в учебнике представителей лесного сообщества, </w:t>
            </w:r>
            <w:r w:rsidRPr="000E1B73">
              <w:rPr>
                <w:b/>
                <w:sz w:val="16"/>
                <w:szCs w:val="16"/>
              </w:rPr>
              <w:t xml:space="preserve">выявлять </w:t>
            </w:r>
            <w:r w:rsidRPr="000E1B73">
              <w:rPr>
                <w:sz w:val="16"/>
                <w:szCs w:val="16"/>
              </w:rPr>
              <w:t xml:space="preserve">экологические связи в лесу.  </w:t>
            </w:r>
            <w:r w:rsidRPr="000E1B73">
              <w:rPr>
                <w:b/>
                <w:sz w:val="16"/>
                <w:szCs w:val="16"/>
              </w:rPr>
              <w:t xml:space="preserve">Рассказывать </w:t>
            </w:r>
            <w:r w:rsidRPr="000E1B73">
              <w:rPr>
                <w:sz w:val="16"/>
                <w:szCs w:val="16"/>
              </w:rPr>
              <w:t xml:space="preserve">по своим наблюдениям о том, какие растения, животные, грибы встречаются в лесах родного края.  </w:t>
            </w:r>
            <w:r w:rsidRPr="000E1B73">
              <w:rPr>
                <w:b/>
                <w:sz w:val="16"/>
                <w:szCs w:val="16"/>
              </w:rPr>
              <w:t>Моделировать</w:t>
            </w:r>
            <w:r w:rsidRPr="000E1B73">
              <w:rPr>
                <w:sz w:val="16"/>
                <w:szCs w:val="16"/>
              </w:rPr>
              <w:t xml:space="preserve"> цепи питания. </w:t>
            </w:r>
            <w:r w:rsidRPr="000E1B73">
              <w:rPr>
                <w:b/>
                <w:sz w:val="16"/>
                <w:szCs w:val="16"/>
              </w:rPr>
              <w:t xml:space="preserve">Обсуждать </w:t>
            </w:r>
            <w:r w:rsidRPr="000E1B73">
              <w:rPr>
                <w:sz w:val="16"/>
                <w:szCs w:val="16"/>
              </w:rPr>
              <w:t xml:space="preserve">нарушения экологических связей в лесном сообществе по вине человека, </w:t>
            </w:r>
            <w:r w:rsidRPr="000E1B73">
              <w:rPr>
                <w:b/>
                <w:sz w:val="16"/>
                <w:szCs w:val="16"/>
              </w:rPr>
              <w:t xml:space="preserve">предлагать </w:t>
            </w:r>
            <w:r w:rsidRPr="000E1B73">
              <w:rPr>
                <w:sz w:val="16"/>
                <w:szCs w:val="16"/>
              </w:rPr>
              <w:t>пути решения</w:t>
            </w:r>
            <w:r w:rsidRPr="000E1B73">
              <w:rPr>
                <w:b/>
                <w:sz w:val="16"/>
                <w:szCs w:val="16"/>
              </w:rPr>
              <w:t xml:space="preserve">   экологических проблем. Характеризовать </w:t>
            </w:r>
            <w:r w:rsidRPr="000E1B73">
              <w:rPr>
                <w:sz w:val="16"/>
                <w:szCs w:val="16"/>
              </w:rPr>
              <w:t xml:space="preserve"> лесное сообщество по плану в учебнике, </w:t>
            </w:r>
            <w:r w:rsidRPr="000E1B73">
              <w:rPr>
                <w:b/>
                <w:sz w:val="16"/>
                <w:szCs w:val="16"/>
              </w:rPr>
              <w:t>обсуждать</w:t>
            </w:r>
            <w:r w:rsidRPr="000E1B73">
              <w:rPr>
                <w:sz w:val="16"/>
                <w:szCs w:val="16"/>
              </w:rPr>
              <w:t xml:space="preserve"> рассказы о лесе из книги «Великан на поляне». </w:t>
            </w:r>
            <w:r w:rsidRPr="000E1B73">
              <w:rPr>
                <w:b/>
                <w:sz w:val="16"/>
                <w:szCs w:val="16"/>
              </w:rPr>
              <w:t xml:space="preserve">Формулировать </w:t>
            </w:r>
            <w:r w:rsidRPr="000E1B73">
              <w:rPr>
                <w:sz w:val="16"/>
                <w:szCs w:val="16"/>
              </w:rPr>
              <w:t xml:space="preserve">выводы из изученного материала, </w:t>
            </w:r>
            <w:r w:rsidRPr="000E1B73">
              <w:rPr>
                <w:b/>
                <w:sz w:val="16"/>
                <w:szCs w:val="16"/>
              </w:rPr>
              <w:t>отвечать</w:t>
            </w:r>
            <w:r w:rsidRPr="000E1B73">
              <w:rPr>
                <w:sz w:val="16"/>
                <w:szCs w:val="16"/>
              </w:rPr>
              <w:t xml:space="preserve"> на итоговые вопросы и </w:t>
            </w:r>
            <w:r w:rsidRPr="000E1B73">
              <w:rPr>
                <w:b/>
                <w:sz w:val="16"/>
                <w:szCs w:val="16"/>
              </w:rPr>
              <w:t xml:space="preserve">оценивать </w:t>
            </w:r>
            <w:r w:rsidRPr="000E1B73">
              <w:rPr>
                <w:sz w:val="16"/>
                <w:szCs w:val="16"/>
              </w:rPr>
              <w:t>достижения на уроке.</w:t>
            </w:r>
          </w:p>
        </w:tc>
        <w:tc>
          <w:tcPr>
            <w:tcW w:w="2492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>Знать</w:t>
            </w:r>
            <w:r w:rsidRPr="000E1B73">
              <w:rPr>
                <w:sz w:val="16"/>
                <w:szCs w:val="16"/>
              </w:rPr>
              <w:t xml:space="preserve">  основные правила поведения в окружающей среде.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 xml:space="preserve">Уметь </w:t>
            </w:r>
            <w:r w:rsidRPr="000E1B73">
              <w:rPr>
                <w:sz w:val="16"/>
                <w:szCs w:val="16"/>
              </w:rPr>
              <w:t>использовать полученные знания для удовлетворения познавательных интересов, поиска дополнительной информации о родном крае, о жизни леса, луга и пресного водоема, приводить примеры представителей разных групп растений и животных.</w:t>
            </w:r>
          </w:p>
        </w:tc>
        <w:tc>
          <w:tcPr>
            <w:tcW w:w="2093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П. –  осуществлять поиск необходимой информации для выполнения учебных заданий с использованием различных источников. Устанавливать причинно – следственные связи.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 xml:space="preserve">Р. – оценивать правильность выполнения действия на уровне адекватной ретроспективной оценки соответствия  результатов требованиям данной задачи. 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Перерабатывать полученную информацию: делать выводы в результате совместной работы всего класса.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К. – формулировать свое мнение и позицию.</w:t>
            </w:r>
          </w:p>
        </w:tc>
        <w:tc>
          <w:tcPr>
            <w:tcW w:w="2972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Чувство любви к своей стране, выражающееся в интересе к еȅ природе.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Экологическая культура: ценностное отношение к природному миру; готовность следовать нормам природоохранного поведения.</w:t>
            </w:r>
          </w:p>
        </w:tc>
        <w:tc>
          <w:tcPr>
            <w:tcW w:w="1193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</w:p>
        </w:tc>
      </w:tr>
      <w:tr w:rsidR="00D954D2" w:rsidRPr="000E1B73" w:rsidTr="00287996">
        <w:tc>
          <w:tcPr>
            <w:tcW w:w="540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29.</w:t>
            </w:r>
          </w:p>
        </w:tc>
        <w:tc>
          <w:tcPr>
            <w:tcW w:w="1876" w:type="dxa"/>
          </w:tcPr>
          <w:p w:rsidR="00D954D2" w:rsidRPr="000E1B73" w:rsidRDefault="00D954D2" w:rsidP="00165A11">
            <w:pPr>
              <w:rPr>
                <w:b/>
                <w:sz w:val="20"/>
                <w:szCs w:val="20"/>
              </w:rPr>
            </w:pPr>
            <w:r w:rsidRPr="000E1B73">
              <w:rPr>
                <w:b/>
                <w:sz w:val="20"/>
                <w:szCs w:val="20"/>
              </w:rPr>
              <w:t>Жизнь луга.</w:t>
            </w:r>
            <w:r w:rsidRPr="000E1B73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92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>Понимать</w:t>
            </w:r>
            <w:r w:rsidRPr="000E1B73">
              <w:rPr>
                <w:sz w:val="16"/>
                <w:szCs w:val="16"/>
              </w:rPr>
              <w:t xml:space="preserve"> учебные задачи  урока, стремиться их выполнить.</w:t>
            </w:r>
          </w:p>
          <w:p w:rsidR="00D954D2" w:rsidRPr="000E1B73" w:rsidRDefault="00D954D2" w:rsidP="00165A11">
            <w:pPr>
              <w:rPr>
                <w:b/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 xml:space="preserve">Работать в паре: описывать </w:t>
            </w:r>
            <w:r w:rsidRPr="000E1B73">
              <w:rPr>
                <w:sz w:val="16"/>
                <w:szCs w:val="16"/>
              </w:rPr>
              <w:t xml:space="preserve">луг по фотографии, </w:t>
            </w:r>
            <w:r w:rsidRPr="000E1B73">
              <w:rPr>
                <w:b/>
                <w:sz w:val="16"/>
                <w:szCs w:val="16"/>
              </w:rPr>
              <w:t xml:space="preserve">определять </w:t>
            </w:r>
            <w:r w:rsidRPr="000E1B73">
              <w:rPr>
                <w:sz w:val="16"/>
                <w:szCs w:val="16"/>
              </w:rPr>
              <w:t xml:space="preserve"> растения  леса в гербарии, </w:t>
            </w:r>
            <w:r w:rsidRPr="000E1B73">
              <w:rPr>
                <w:b/>
                <w:sz w:val="16"/>
                <w:szCs w:val="16"/>
              </w:rPr>
              <w:t xml:space="preserve">знакомиться </w:t>
            </w:r>
            <w:r w:rsidRPr="000E1B73">
              <w:rPr>
                <w:sz w:val="16"/>
                <w:szCs w:val="16"/>
              </w:rPr>
              <w:t xml:space="preserve">с животными луга по иллюстрации учебника, </w:t>
            </w:r>
            <w:r w:rsidRPr="000E1B73">
              <w:rPr>
                <w:b/>
                <w:sz w:val="16"/>
                <w:szCs w:val="16"/>
              </w:rPr>
              <w:t xml:space="preserve">выявлять </w:t>
            </w:r>
            <w:r w:rsidRPr="000E1B73">
              <w:rPr>
                <w:sz w:val="16"/>
                <w:szCs w:val="16"/>
              </w:rPr>
              <w:t xml:space="preserve">экологические связи на лугу. </w:t>
            </w:r>
            <w:r w:rsidRPr="000E1B73">
              <w:rPr>
                <w:b/>
                <w:sz w:val="16"/>
                <w:szCs w:val="16"/>
              </w:rPr>
              <w:t xml:space="preserve">Рассказывать </w:t>
            </w:r>
            <w:r w:rsidRPr="000E1B73">
              <w:rPr>
                <w:sz w:val="16"/>
                <w:szCs w:val="16"/>
              </w:rPr>
              <w:t xml:space="preserve">по своим наблюдениям о луговых растениях, животных, грибах встречаются  своего региона.  </w:t>
            </w:r>
            <w:r w:rsidRPr="000E1B73">
              <w:rPr>
                <w:b/>
                <w:sz w:val="16"/>
                <w:szCs w:val="16"/>
              </w:rPr>
              <w:t>Моделировать</w:t>
            </w:r>
            <w:r w:rsidRPr="000E1B73">
              <w:rPr>
                <w:sz w:val="16"/>
                <w:szCs w:val="16"/>
              </w:rPr>
              <w:t xml:space="preserve"> цепи питания на лугу, </w:t>
            </w:r>
            <w:r w:rsidRPr="000E1B73">
              <w:rPr>
                <w:b/>
                <w:sz w:val="16"/>
                <w:szCs w:val="16"/>
              </w:rPr>
              <w:t>осуществлять</w:t>
            </w:r>
            <w:r w:rsidRPr="000E1B73">
              <w:rPr>
                <w:sz w:val="16"/>
                <w:szCs w:val="16"/>
              </w:rPr>
              <w:t xml:space="preserve"> взаимопроверку и коррекцию. </w:t>
            </w:r>
            <w:r w:rsidRPr="000E1B73">
              <w:rPr>
                <w:b/>
                <w:sz w:val="16"/>
                <w:szCs w:val="16"/>
              </w:rPr>
              <w:t xml:space="preserve">Характеризовать </w:t>
            </w:r>
            <w:r w:rsidRPr="000E1B73">
              <w:rPr>
                <w:sz w:val="16"/>
                <w:szCs w:val="16"/>
              </w:rPr>
              <w:t xml:space="preserve"> луговое сообщество по плану в учебнике, </w:t>
            </w:r>
            <w:r w:rsidRPr="000E1B73">
              <w:rPr>
                <w:b/>
                <w:sz w:val="16"/>
                <w:szCs w:val="16"/>
              </w:rPr>
              <w:t xml:space="preserve">сравнивать </w:t>
            </w:r>
            <w:r w:rsidRPr="000E1B73">
              <w:rPr>
                <w:sz w:val="16"/>
                <w:szCs w:val="16"/>
              </w:rPr>
              <w:t xml:space="preserve">природные особенности леса и луга, </w:t>
            </w:r>
            <w:r w:rsidRPr="000E1B73">
              <w:rPr>
                <w:b/>
                <w:sz w:val="16"/>
                <w:szCs w:val="16"/>
              </w:rPr>
              <w:t xml:space="preserve">приводить примеры </w:t>
            </w:r>
            <w:r w:rsidRPr="000E1B73">
              <w:rPr>
                <w:sz w:val="16"/>
                <w:szCs w:val="16"/>
              </w:rPr>
              <w:t>правильного и неправильного поведения человека на лугу,</w:t>
            </w:r>
            <w:r w:rsidRPr="000E1B73">
              <w:rPr>
                <w:b/>
                <w:sz w:val="16"/>
                <w:szCs w:val="16"/>
              </w:rPr>
              <w:t xml:space="preserve"> выявлять  </w:t>
            </w:r>
            <w:r w:rsidRPr="000E1B73">
              <w:rPr>
                <w:sz w:val="16"/>
                <w:szCs w:val="16"/>
              </w:rPr>
              <w:t xml:space="preserve">нарушения экологических связей, </w:t>
            </w:r>
            <w:r w:rsidRPr="000E1B73">
              <w:rPr>
                <w:b/>
                <w:sz w:val="16"/>
                <w:szCs w:val="16"/>
              </w:rPr>
              <w:t>предлагать</w:t>
            </w:r>
            <w:r w:rsidRPr="000E1B73">
              <w:rPr>
                <w:sz w:val="16"/>
                <w:szCs w:val="16"/>
              </w:rPr>
              <w:t xml:space="preserve"> пути их решения.  </w:t>
            </w:r>
            <w:r w:rsidRPr="000E1B73">
              <w:rPr>
                <w:b/>
                <w:sz w:val="16"/>
                <w:szCs w:val="16"/>
              </w:rPr>
              <w:t>Обсуждать</w:t>
            </w:r>
            <w:r w:rsidRPr="000E1B73">
              <w:rPr>
                <w:sz w:val="16"/>
                <w:szCs w:val="16"/>
              </w:rPr>
              <w:t xml:space="preserve"> рассказ «Горит трава»  из книги «Великан на поляне», </w:t>
            </w:r>
            <w:r w:rsidRPr="000E1B73">
              <w:rPr>
                <w:b/>
                <w:sz w:val="16"/>
                <w:szCs w:val="16"/>
              </w:rPr>
              <w:t xml:space="preserve"> составлять  </w:t>
            </w:r>
            <w:r w:rsidRPr="000E1B73">
              <w:rPr>
                <w:sz w:val="16"/>
                <w:szCs w:val="16"/>
              </w:rPr>
              <w:t xml:space="preserve">памятку «Как вести себя на лугу».  </w:t>
            </w:r>
            <w:r w:rsidRPr="000E1B73">
              <w:rPr>
                <w:b/>
                <w:sz w:val="16"/>
                <w:szCs w:val="16"/>
              </w:rPr>
              <w:t xml:space="preserve">Формулировать </w:t>
            </w:r>
            <w:r w:rsidRPr="000E1B73">
              <w:rPr>
                <w:sz w:val="16"/>
                <w:szCs w:val="16"/>
              </w:rPr>
              <w:t xml:space="preserve">выводы из изученного материала, </w:t>
            </w:r>
            <w:r w:rsidRPr="000E1B73">
              <w:rPr>
                <w:b/>
                <w:sz w:val="16"/>
                <w:szCs w:val="16"/>
              </w:rPr>
              <w:t>отвечать</w:t>
            </w:r>
            <w:r w:rsidRPr="000E1B73">
              <w:rPr>
                <w:sz w:val="16"/>
                <w:szCs w:val="16"/>
              </w:rPr>
              <w:t xml:space="preserve"> на итоговые вопросы и </w:t>
            </w:r>
            <w:r w:rsidRPr="000E1B73">
              <w:rPr>
                <w:b/>
                <w:sz w:val="16"/>
                <w:szCs w:val="16"/>
              </w:rPr>
              <w:t xml:space="preserve">оценивать </w:t>
            </w:r>
            <w:r w:rsidRPr="000E1B73">
              <w:rPr>
                <w:sz w:val="16"/>
                <w:szCs w:val="16"/>
              </w:rPr>
              <w:t>достижения на уроке.</w:t>
            </w:r>
          </w:p>
        </w:tc>
        <w:tc>
          <w:tcPr>
            <w:tcW w:w="2492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>Знать</w:t>
            </w:r>
            <w:r w:rsidRPr="000E1B73">
              <w:rPr>
                <w:sz w:val="16"/>
                <w:szCs w:val="16"/>
              </w:rPr>
              <w:t xml:space="preserve">  основные правила поведения в окружающей среде понятие  – природное сообщество «луг».</w:t>
            </w:r>
          </w:p>
          <w:p w:rsidR="00D954D2" w:rsidRPr="000E1B73" w:rsidRDefault="00D954D2" w:rsidP="00165A11">
            <w:pPr>
              <w:rPr>
                <w:b/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 xml:space="preserve">Уметь </w:t>
            </w:r>
            <w:r w:rsidRPr="000E1B73">
              <w:rPr>
                <w:sz w:val="16"/>
                <w:szCs w:val="16"/>
              </w:rPr>
              <w:t>использовать полученные знания для удовлетворения познавательных интересов, поиска дополнительной информации о родном крае, о жизни леса, луга и пресного водоема, приводить примеры представителей разных групп растений и животных.</w:t>
            </w:r>
          </w:p>
        </w:tc>
        <w:tc>
          <w:tcPr>
            <w:tcW w:w="2093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П. – строить сообщения в устной форме, осуществлять анализ объектов с выделением существенных и несущественных признаков.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Р. – адекватно воспринимать предложения и оценку учителей, одноклассников, родителей.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Осознанно и произвольно строить сообщения в устной форме.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К. – формулировать свои затруднения, задавать вопросы.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</w:p>
        </w:tc>
        <w:tc>
          <w:tcPr>
            <w:tcW w:w="2972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Чувство любви к своей стране, выражающееся в интересе к еȅ природе.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Концентрация воли и стабилизация эмоционального состояния для преодоления интеллектуальных затруднений.</w:t>
            </w:r>
          </w:p>
        </w:tc>
        <w:tc>
          <w:tcPr>
            <w:tcW w:w="1193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</w:p>
        </w:tc>
      </w:tr>
      <w:tr w:rsidR="00D954D2" w:rsidRPr="000E1B73" w:rsidTr="00287996">
        <w:trPr>
          <w:trHeight w:val="525"/>
        </w:trPr>
        <w:tc>
          <w:tcPr>
            <w:tcW w:w="540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30.</w:t>
            </w:r>
          </w:p>
        </w:tc>
        <w:tc>
          <w:tcPr>
            <w:tcW w:w="1876" w:type="dxa"/>
          </w:tcPr>
          <w:p w:rsidR="00D954D2" w:rsidRPr="000E1B73" w:rsidRDefault="00D954D2" w:rsidP="00165A11">
            <w:pPr>
              <w:rPr>
                <w:b/>
                <w:sz w:val="20"/>
                <w:szCs w:val="20"/>
              </w:rPr>
            </w:pPr>
            <w:r w:rsidRPr="000E1B73">
              <w:rPr>
                <w:b/>
                <w:sz w:val="20"/>
                <w:szCs w:val="20"/>
              </w:rPr>
              <w:t>Жизнь в пресных  водах.</w:t>
            </w:r>
            <w:r w:rsidRPr="000E1B73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92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>Понимать</w:t>
            </w:r>
            <w:r w:rsidRPr="000E1B73">
              <w:rPr>
                <w:sz w:val="16"/>
                <w:szCs w:val="16"/>
              </w:rPr>
              <w:t xml:space="preserve"> учебные задачи  урока, стремиться их выполнить.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 xml:space="preserve">Работать в паре: описывать </w:t>
            </w:r>
            <w:r w:rsidRPr="000E1B73">
              <w:rPr>
                <w:sz w:val="16"/>
                <w:szCs w:val="16"/>
              </w:rPr>
              <w:t xml:space="preserve">водоȅм  по фотографии, </w:t>
            </w:r>
            <w:r w:rsidRPr="000E1B73">
              <w:rPr>
                <w:b/>
                <w:sz w:val="16"/>
                <w:szCs w:val="16"/>
              </w:rPr>
              <w:t xml:space="preserve">определять с </w:t>
            </w:r>
            <w:r w:rsidRPr="000E1B73">
              <w:rPr>
                <w:sz w:val="16"/>
                <w:szCs w:val="16"/>
              </w:rPr>
              <w:t xml:space="preserve">помощью  атласа – определителя растения пресного водоȅма, </w:t>
            </w:r>
            <w:r w:rsidRPr="000E1B73">
              <w:rPr>
                <w:b/>
                <w:sz w:val="16"/>
                <w:szCs w:val="16"/>
              </w:rPr>
              <w:t xml:space="preserve">узнавать </w:t>
            </w:r>
            <w:r w:rsidRPr="000E1B73">
              <w:rPr>
                <w:sz w:val="16"/>
                <w:szCs w:val="16"/>
              </w:rPr>
              <w:t xml:space="preserve"> по иллюстрациям учебника живые организмы пресных вод, </w:t>
            </w:r>
            <w:r w:rsidRPr="000E1B73">
              <w:rPr>
                <w:b/>
                <w:sz w:val="16"/>
                <w:szCs w:val="16"/>
              </w:rPr>
              <w:t xml:space="preserve">выявлять </w:t>
            </w:r>
            <w:r w:rsidRPr="000E1B73">
              <w:rPr>
                <w:sz w:val="16"/>
                <w:szCs w:val="16"/>
              </w:rPr>
              <w:t xml:space="preserve">экологические связи в пресном водоȅме. </w:t>
            </w:r>
            <w:r w:rsidRPr="000E1B73">
              <w:rPr>
                <w:b/>
                <w:sz w:val="16"/>
                <w:szCs w:val="16"/>
              </w:rPr>
              <w:t xml:space="preserve">Рассказывать </w:t>
            </w:r>
            <w:r w:rsidRPr="000E1B73">
              <w:rPr>
                <w:sz w:val="16"/>
                <w:szCs w:val="16"/>
              </w:rPr>
              <w:t xml:space="preserve">по своим наблюдениям об обитателях пресных вод  своего края.  </w:t>
            </w:r>
            <w:r w:rsidRPr="000E1B73">
              <w:rPr>
                <w:b/>
                <w:sz w:val="16"/>
                <w:szCs w:val="16"/>
              </w:rPr>
              <w:t>Моделировать</w:t>
            </w:r>
            <w:r w:rsidRPr="000E1B73">
              <w:rPr>
                <w:sz w:val="16"/>
                <w:szCs w:val="16"/>
              </w:rPr>
              <w:t xml:space="preserve"> цепи питания в пресноводном сообществе своего региона, </w:t>
            </w:r>
            <w:r w:rsidRPr="000E1B73">
              <w:rPr>
                <w:b/>
                <w:sz w:val="16"/>
                <w:szCs w:val="16"/>
              </w:rPr>
              <w:t>осуществлять</w:t>
            </w:r>
            <w:r w:rsidRPr="000E1B73">
              <w:rPr>
                <w:sz w:val="16"/>
                <w:szCs w:val="16"/>
              </w:rPr>
              <w:t xml:space="preserve"> взаимопроверку. </w:t>
            </w:r>
            <w:r w:rsidRPr="000E1B73">
              <w:rPr>
                <w:b/>
                <w:sz w:val="16"/>
                <w:szCs w:val="16"/>
              </w:rPr>
              <w:t xml:space="preserve">Характеризовать </w:t>
            </w:r>
            <w:r w:rsidRPr="000E1B73">
              <w:rPr>
                <w:sz w:val="16"/>
                <w:szCs w:val="16"/>
              </w:rPr>
              <w:t xml:space="preserve"> пресноводное сообщество своего региона по плану в учебнике, </w:t>
            </w:r>
            <w:r w:rsidRPr="000E1B73">
              <w:rPr>
                <w:b/>
                <w:sz w:val="16"/>
                <w:szCs w:val="16"/>
              </w:rPr>
              <w:t xml:space="preserve">обсуждать </w:t>
            </w:r>
            <w:r w:rsidRPr="000E1B73">
              <w:rPr>
                <w:sz w:val="16"/>
                <w:szCs w:val="16"/>
              </w:rPr>
              <w:t xml:space="preserve">способы приспособления растений и животных к жизни к воде, </w:t>
            </w:r>
            <w:r w:rsidRPr="000E1B73">
              <w:rPr>
                <w:b/>
                <w:sz w:val="16"/>
                <w:szCs w:val="16"/>
              </w:rPr>
              <w:t>извлекать</w:t>
            </w:r>
            <w:r w:rsidRPr="000E1B73">
              <w:rPr>
                <w:sz w:val="16"/>
                <w:szCs w:val="16"/>
              </w:rPr>
              <w:t xml:space="preserve"> из книг «Зелȅные страницы», «Великан на поляне» информацию об обитателях пресных вод, о поведении людей и обсуждать еȅ.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 xml:space="preserve">Формулировать </w:t>
            </w:r>
            <w:r w:rsidRPr="000E1B73">
              <w:rPr>
                <w:sz w:val="16"/>
                <w:szCs w:val="16"/>
              </w:rPr>
              <w:t xml:space="preserve">выводы из изученного материала, </w:t>
            </w:r>
            <w:r w:rsidRPr="000E1B73">
              <w:rPr>
                <w:b/>
                <w:sz w:val="16"/>
                <w:szCs w:val="16"/>
              </w:rPr>
              <w:t>отвечать</w:t>
            </w:r>
            <w:r w:rsidRPr="000E1B73">
              <w:rPr>
                <w:sz w:val="16"/>
                <w:szCs w:val="16"/>
              </w:rPr>
              <w:t xml:space="preserve"> на итоговые вопросы и </w:t>
            </w:r>
            <w:r w:rsidRPr="000E1B73">
              <w:rPr>
                <w:b/>
                <w:sz w:val="16"/>
                <w:szCs w:val="16"/>
              </w:rPr>
              <w:t xml:space="preserve">оценивать </w:t>
            </w:r>
            <w:r w:rsidRPr="000E1B73">
              <w:rPr>
                <w:sz w:val="16"/>
                <w:szCs w:val="16"/>
              </w:rPr>
              <w:t>достижения на уроке.</w:t>
            </w:r>
          </w:p>
        </w:tc>
        <w:tc>
          <w:tcPr>
            <w:tcW w:w="2492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>Знать</w:t>
            </w:r>
            <w:r w:rsidRPr="000E1B73">
              <w:rPr>
                <w:sz w:val="16"/>
                <w:szCs w:val="16"/>
              </w:rPr>
              <w:t xml:space="preserve">  основные правила поведения в окружающей среде, понятие  – природное сообщество «водоȅм».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 xml:space="preserve">Уметь </w:t>
            </w:r>
            <w:r w:rsidRPr="000E1B73">
              <w:rPr>
                <w:sz w:val="16"/>
                <w:szCs w:val="16"/>
              </w:rPr>
              <w:t>использовать полученные знания для удовлетворения познавательных интересов, поиска дополнительной информации о родном крае, о жизни леса, луга и пресного водоема, приводить примеры представителей разных групп растений и животных.</w:t>
            </w:r>
          </w:p>
        </w:tc>
        <w:tc>
          <w:tcPr>
            <w:tcW w:w="2093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П. – строить сообщения в устной форме, осуществлять анализ объектов с выделением существенных и несущественных признаков. Устанавливать причинно – следственные связи.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Р. – различать способ  и  результат действия.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К. – проявлять активность во взаимодействии для решения коммуникативно – познавательных задач</w:t>
            </w:r>
            <w:r w:rsidRPr="000E1B73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2972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Чувство любви к своей стране, выражающееся в интересе к еȅ природе.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 xml:space="preserve"> Мотивация учебной деятельности, внутренняя позиция школьника на уровне положительного отношения к школе. 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Экологическая культура: ценностное отношение к природному миру; готовность следовать нормам природоохранного поведения.</w:t>
            </w:r>
          </w:p>
        </w:tc>
        <w:tc>
          <w:tcPr>
            <w:tcW w:w="1193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</w:p>
        </w:tc>
      </w:tr>
      <w:tr w:rsidR="00D954D2" w:rsidRPr="000E1B73" w:rsidTr="00287996">
        <w:trPr>
          <w:trHeight w:val="240"/>
        </w:trPr>
        <w:tc>
          <w:tcPr>
            <w:tcW w:w="540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31.</w:t>
            </w:r>
          </w:p>
        </w:tc>
        <w:tc>
          <w:tcPr>
            <w:tcW w:w="1876" w:type="dxa"/>
          </w:tcPr>
          <w:p w:rsidR="00D954D2" w:rsidRPr="000E1B73" w:rsidRDefault="00D954D2" w:rsidP="00165A11">
            <w:pPr>
              <w:rPr>
                <w:b/>
                <w:sz w:val="20"/>
                <w:szCs w:val="20"/>
              </w:rPr>
            </w:pPr>
            <w:r w:rsidRPr="000E1B73">
              <w:rPr>
                <w:b/>
                <w:sz w:val="20"/>
                <w:szCs w:val="20"/>
              </w:rPr>
              <w:t>Экскурсия к водоёму.</w:t>
            </w:r>
          </w:p>
        </w:tc>
        <w:tc>
          <w:tcPr>
            <w:tcW w:w="4892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>Понимать</w:t>
            </w:r>
            <w:r w:rsidRPr="000E1B73">
              <w:rPr>
                <w:sz w:val="16"/>
                <w:szCs w:val="16"/>
              </w:rPr>
              <w:t xml:space="preserve"> учебные задачи  урока, стремиться их выполнить.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 xml:space="preserve">Работать в паре: описывать </w:t>
            </w:r>
            <w:r w:rsidRPr="000E1B73">
              <w:rPr>
                <w:sz w:val="16"/>
                <w:szCs w:val="16"/>
              </w:rPr>
              <w:t xml:space="preserve">водоȅм  по фотографии, </w:t>
            </w:r>
            <w:r w:rsidRPr="000E1B73">
              <w:rPr>
                <w:b/>
                <w:sz w:val="16"/>
                <w:szCs w:val="16"/>
              </w:rPr>
              <w:t xml:space="preserve">определять с </w:t>
            </w:r>
            <w:r w:rsidRPr="000E1B73">
              <w:rPr>
                <w:sz w:val="16"/>
                <w:szCs w:val="16"/>
              </w:rPr>
              <w:t xml:space="preserve">помощью  атласа – определителя растения пресного водоȅма, </w:t>
            </w:r>
            <w:r w:rsidRPr="000E1B73">
              <w:rPr>
                <w:b/>
                <w:sz w:val="16"/>
                <w:szCs w:val="16"/>
              </w:rPr>
              <w:t xml:space="preserve">узнавать </w:t>
            </w:r>
            <w:r w:rsidRPr="000E1B73">
              <w:rPr>
                <w:sz w:val="16"/>
                <w:szCs w:val="16"/>
              </w:rPr>
              <w:t xml:space="preserve"> по иллюстрациям учебника живые организмы пресных вод, </w:t>
            </w:r>
            <w:r w:rsidRPr="000E1B73">
              <w:rPr>
                <w:b/>
                <w:sz w:val="16"/>
                <w:szCs w:val="16"/>
              </w:rPr>
              <w:t xml:space="preserve">выявлять </w:t>
            </w:r>
            <w:r w:rsidRPr="000E1B73">
              <w:rPr>
                <w:sz w:val="16"/>
                <w:szCs w:val="16"/>
              </w:rPr>
              <w:t xml:space="preserve">экологические связи в пресном водоȅме. </w:t>
            </w:r>
            <w:r w:rsidRPr="000E1B73">
              <w:rPr>
                <w:b/>
                <w:sz w:val="16"/>
                <w:szCs w:val="16"/>
              </w:rPr>
              <w:t xml:space="preserve">Рассказывать </w:t>
            </w:r>
            <w:r w:rsidRPr="000E1B73">
              <w:rPr>
                <w:sz w:val="16"/>
                <w:szCs w:val="16"/>
              </w:rPr>
              <w:t xml:space="preserve">по своим наблюдениям об обитателях пресных вод  своего края.  </w:t>
            </w:r>
            <w:r w:rsidRPr="000E1B73">
              <w:rPr>
                <w:b/>
                <w:sz w:val="16"/>
                <w:szCs w:val="16"/>
              </w:rPr>
              <w:t>Моделировать</w:t>
            </w:r>
            <w:r w:rsidRPr="000E1B73">
              <w:rPr>
                <w:sz w:val="16"/>
                <w:szCs w:val="16"/>
              </w:rPr>
              <w:t xml:space="preserve"> цепи питания в пресноводном сообществе своего региона, </w:t>
            </w:r>
            <w:r w:rsidRPr="000E1B73">
              <w:rPr>
                <w:b/>
                <w:sz w:val="16"/>
                <w:szCs w:val="16"/>
              </w:rPr>
              <w:t>осуществлять</w:t>
            </w:r>
            <w:r w:rsidRPr="000E1B73">
              <w:rPr>
                <w:sz w:val="16"/>
                <w:szCs w:val="16"/>
              </w:rPr>
              <w:t xml:space="preserve"> взаимопроверку. </w:t>
            </w:r>
            <w:r w:rsidRPr="000E1B73">
              <w:rPr>
                <w:b/>
                <w:sz w:val="16"/>
                <w:szCs w:val="16"/>
              </w:rPr>
              <w:t xml:space="preserve">Характеризовать </w:t>
            </w:r>
            <w:r w:rsidRPr="000E1B73">
              <w:rPr>
                <w:sz w:val="16"/>
                <w:szCs w:val="16"/>
              </w:rPr>
              <w:t xml:space="preserve"> пресноводное сообщество своего региона по плану в учебнике, </w:t>
            </w:r>
            <w:r w:rsidRPr="000E1B73">
              <w:rPr>
                <w:b/>
                <w:sz w:val="16"/>
                <w:szCs w:val="16"/>
              </w:rPr>
              <w:t xml:space="preserve">обсуждать </w:t>
            </w:r>
            <w:r w:rsidRPr="000E1B73">
              <w:rPr>
                <w:sz w:val="16"/>
                <w:szCs w:val="16"/>
              </w:rPr>
              <w:t xml:space="preserve">способы приспособления растений и животных к жизни к воде, </w:t>
            </w:r>
            <w:r w:rsidRPr="000E1B73">
              <w:rPr>
                <w:b/>
                <w:sz w:val="16"/>
                <w:szCs w:val="16"/>
              </w:rPr>
              <w:t>извлекать</w:t>
            </w:r>
            <w:r w:rsidRPr="000E1B73">
              <w:rPr>
                <w:sz w:val="16"/>
                <w:szCs w:val="16"/>
              </w:rPr>
              <w:t xml:space="preserve"> из книг «Зелȅные страницы», «Великан на поляне» информацию об обитателях пресных вод, о поведении людей и обсуждать еȅ.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 xml:space="preserve">Формулировать </w:t>
            </w:r>
            <w:r w:rsidRPr="000E1B73">
              <w:rPr>
                <w:sz w:val="16"/>
                <w:szCs w:val="16"/>
              </w:rPr>
              <w:t xml:space="preserve">выводы из изученного материала, </w:t>
            </w:r>
            <w:r w:rsidRPr="000E1B73">
              <w:rPr>
                <w:b/>
                <w:sz w:val="16"/>
                <w:szCs w:val="16"/>
              </w:rPr>
              <w:t>отвечать</w:t>
            </w:r>
            <w:r w:rsidRPr="000E1B73">
              <w:rPr>
                <w:sz w:val="16"/>
                <w:szCs w:val="16"/>
              </w:rPr>
              <w:t xml:space="preserve"> на итоговые вопросы и </w:t>
            </w:r>
            <w:r w:rsidRPr="000E1B73">
              <w:rPr>
                <w:b/>
                <w:sz w:val="16"/>
                <w:szCs w:val="16"/>
              </w:rPr>
              <w:t xml:space="preserve">оценивать </w:t>
            </w:r>
            <w:r w:rsidRPr="000E1B73">
              <w:rPr>
                <w:sz w:val="16"/>
                <w:szCs w:val="16"/>
              </w:rPr>
              <w:t>достижения на уроке.</w:t>
            </w:r>
          </w:p>
        </w:tc>
        <w:tc>
          <w:tcPr>
            <w:tcW w:w="2492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>Знать</w:t>
            </w:r>
            <w:r w:rsidRPr="000E1B73">
              <w:rPr>
                <w:sz w:val="16"/>
                <w:szCs w:val="16"/>
              </w:rPr>
              <w:t xml:space="preserve">  основные правила поведения в окружающей среде, понятие  – природное сообщество «водоȅм».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 xml:space="preserve">Уметь </w:t>
            </w:r>
            <w:r w:rsidRPr="000E1B73">
              <w:rPr>
                <w:sz w:val="16"/>
                <w:szCs w:val="16"/>
              </w:rPr>
              <w:t>использовать полученные знания для удовлетворения познавательных интересов, поиска дополнительной информации о родном крае, о жизни леса, луга и пресного водоема, приводить примеры представителей разных групп растений и животных.</w:t>
            </w:r>
          </w:p>
        </w:tc>
        <w:tc>
          <w:tcPr>
            <w:tcW w:w="2093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П. – строить сообщения в устной форме, осуществлять анализ объектов с выделением существенных и несущественных признаков. Устанавливать причинно – следственные связи.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Р. – различать способ  и  результат действия.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К. – проявлять активность во взаимодействии для решения коммуникативно – познавательных задач</w:t>
            </w:r>
            <w:r w:rsidRPr="000E1B73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2972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Чувство любви к своей стране, выражающееся в интересе к еȅ природе.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 xml:space="preserve"> Мотивация учебной деятельности, внутренняя позиция школьника на уровне положительного отношения к школе. 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Экологическая культура: ценностное отношение к природному миру; готовность следовать нормам природоохранного поведения.</w:t>
            </w:r>
          </w:p>
        </w:tc>
        <w:tc>
          <w:tcPr>
            <w:tcW w:w="1193" w:type="dxa"/>
          </w:tcPr>
          <w:p w:rsidR="00D954D2" w:rsidRPr="000E1B73" w:rsidRDefault="00D954D2" w:rsidP="00165A11"/>
        </w:tc>
      </w:tr>
      <w:tr w:rsidR="00D954D2" w:rsidRPr="000E1B73" w:rsidTr="00287996">
        <w:tc>
          <w:tcPr>
            <w:tcW w:w="540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32.</w:t>
            </w:r>
          </w:p>
        </w:tc>
        <w:tc>
          <w:tcPr>
            <w:tcW w:w="1876" w:type="dxa"/>
          </w:tcPr>
          <w:p w:rsidR="00D954D2" w:rsidRPr="000E1B73" w:rsidRDefault="00D954D2" w:rsidP="00165A11">
            <w:pPr>
              <w:rPr>
                <w:b/>
                <w:sz w:val="20"/>
                <w:szCs w:val="20"/>
              </w:rPr>
            </w:pPr>
            <w:r w:rsidRPr="000E1B73">
              <w:rPr>
                <w:b/>
                <w:sz w:val="20"/>
                <w:szCs w:val="20"/>
              </w:rPr>
              <w:t>Растениеводство в нашем крае.</w:t>
            </w:r>
          </w:p>
        </w:tc>
        <w:tc>
          <w:tcPr>
            <w:tcW w:w="4892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>Понимать</w:t>
            </w:r>
            <w:r w:rsidRPr="000E1B73">
              <w:rPr>
                <w:sz w:val="16"/>
                <w:szCs w:val="16"/>
              </w:rPr>
              <w:t xml:space="preserve"> учебные задачи  урока, стремиться их выполнить.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 xml:space="preserve">Выявлять </w:t>
            </w:r>
            <w:r w:rsidRPr="000E1B73">
              <w:rPr>
                <w:sz w:val="16"/>
                <w:szCs w:val="16"/>
              </w:rPr>
              <w:t xml:space="preserve">зависимость растениеводства в регионе от природных условий. </w:t>
            </w:r>
            <w:r w:rsidRPr="000E1B73">
              <w:rPr>
                <w:b/>
                <w:sz w:val="16"/>
                <w:szCs w:val="16"/>
              </w:rPr>
              <w:t xml:space="preserve">Работать в группе: знакомиться </w:t>
            </w:r>
            <w:r w:rsidRPr="000E1B73">
              <w:rPr>
                <w:sz w:val="16"/>
                <w:szCs w:val="16"/>
              </w:rPr>
              <w:t xml:space="preserve">по материалам учебника  и краеведческой литературе с одной из отраслей растениеводства, </w:t>
            </w:r>
            <w:r w:rsidRPr="000E1B73">
              <w:rPr>
                <w:b/>
                <w:sz w:val="16"/>
                <w:szCs w:val="16"/>
              </w:rPr>
              <w:t xml:space="preserve">готовить </w:t>
            </w:r>
            <w:r w:rsidRPr="000E1B73">
              <w:rPr>
                <w:sz w:val="16"/>
                <w:szCs w:val="16"/>
              </w:rPr>
              <w:t xml:space="preserve">сообщения. </w:t>
            </w:r>
            <w:r w:rsidRPr="000E1B73">
              <w:rPr>
                <w:b/>
                <w:sz w:val="16"/>
                <w:szCs w:val="16"/>
              </w:rPr>
              <w:t xml:space="preserve">Практическая работа: определять </w:t>
            </w:r>
            <w:r w:rsidRPr="000E1B73">
              <w:rPr>
                <w:sz w:val="16"/>
                <w:szCs w:val="16"/>
              </w:rPr>
              <w:t>с помощью</w:t>
            </w:r>
            <w:r w:rsidRPr="000E1B73">
              <w:rPr>
                <w:b/>
                <w:sz w:val="16"/>
                <w:szCs w:val="16"/>
              </w:rPr>
              <w:t xml:space="preserve"> </w:t>
            </w:r>
            <w:r w:rsidRPr="000E1B73">
              <w:rPr>
                <w:sz w:val="16"/>
                <w:szCs w:val="16"/>
              </w:rPr>
              <w:t xml:space="preserve">иллюстраций учебника полевые  культуры в гербарии; </w:t>
            </w:r>
            <w:r w:rsidRPr="000E1B73">
              <w:rPr>
                <w:b/>
                <w:sz w:val="16"/>
                <w:szCs w:val="16"/>
              </w:rPr>
              <w:t xml:space="preserve">различать </w:t>
            </w:r>
            <w:r w:rsidRPr="000E1B73">
              <w:rPr>
                <w:sz w:val="16"/>
                <w:szCs w:val="16"/>
              </w:rPr>
              <w:t xml:space="preserve">зȅрна зерновых культур и сорта культурных растений. </w:t>
            </w:r>
            <w:r w:rsidRPr="000E1B73">
              <w:rPr>
                <w:b/>
                <w:sz w:val="16"/>
                <w:szCs w:val="16"/>
              </w:rPr>
              <w:t xml:space="preserve">Формулировать </w:t>
            </w:r>
            <w:r w:rsidRPr="000E1B73">
              <w:rPr>
                <w:sz w:val="16"/>
                <w:szCs w:val="16"/>
              </w:rPr>
              <w:t xml:space="preserve">выводы из изученного материала, </w:t>
            </w:r>
            <w:r w:rsidRPr="000E1B73">
              <w:rPr>
                <w:b/>
                <w:sz w:val="16"/>
                <w:szCs w:val="16"/>
              </w:rPr>
              <w:t>отвечать</w:t>
            </w:r>
            <w:r w:rsidRPr="000E1B73">
              <w:rPr>
                <w:sz w:val="16"/>
                <w:szCs w:val="16"/>
              </w:rPr>
              <w:t xml:space="preserve"> на итоговые вопросы и </w:t>
            </w:r>
            <w:r w:rsidRPr="000E1B73">
              <w:rPr>
                <w:b/>
                <w:sz w:val="16"/>
                <w:szCs w:val="16"/>
              </w:rPr>
              <w:t xml:space="preserve">оценивать </w:t>
            </w:r>
            <w:r w:rsidRPr="000E1B73">
              <w:rPr>
                <w:sz w:val="16"/>
                <w:szCs w:val="16"/>
              </w:rPr>
              <w:t>достижения на уроке.</w:t>
            </w:r>
          </w:p>
        </w:tc>
        <w:tc>
          <w:tcPr>
            <w:tcW w:w="2492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 xml:space="preserve">Знать </w:t>
            </w:r>
            <w:r w:rsidRPr="000E1B73">
              <w:rPr>
                <w:sz w:val="16"/>
                <w:szCs w:val="16"/>
              </w:rPr>
              <w:t>названия отраслей растениеводства нашего края.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 xml:space="preserve">Уметь </w:t>
            </w:r>
            <w:r w:rsidRPr="000E1B73">
              <w:rPr>
                <w:sz w:val="16"/>
                <w:szCs w:val="16"/>
              </w:rPr>
              <w:t>выполнять правила ухода за культурными растениями.</w:t>
            </w:r>
          </w:p>
        </w:tc>
        <w:tc>
          <w:tcPr>
            <w:tcW w:w="2093" w:type="dxa"/>
          </w:tcPr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 xml:space="preserve">П.-  ставить и формулировать проблемы. 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 xml:space="preserve"> Осуществлять анализ объектов с выделением существенных и несущественных признаков. Строить сообщения в устной форме. Устанавливать причинно-следственные связи.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 xml:space="preserve">Р.-  вносить необходимые  коррективы в действие после его завершения на основе  его оценки и учёта характера сделанных ошибок, использовать предложения и оценки для создания нового, более совершенного результата. 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 xml:space="preserve"> К.-  аргументировать свою позицию и координировать её с позициями партнёров.</w:t>
            </w:r>
          </w:p>
        </w:tc>
        <w:tc>
          <w:tcPr>
            <w:tcW w:w="2972" w:type="dxa"/>
          </w:tcPr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>Чувство любви к своему краю, выражающееся в интересе к его природе.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>Навыки сотрудничества в разных ситуациях, умение не создавать конфликтов и находить выход из спорных ситуаций.</w:t>
            </w:r>
          </w:p>
        </w:tc>
        <w:tc>
          <w:tcPr>
            <w:tcW w:w="1193" w:type="dxa"/>
          </w:tcPr>
          <w:p w:rsidR="00D954D2" w:rsidRPr="000E1B73" w:rsidRDefault="00D954D2" w:rsidP="00165A11"/>
        </w:tc>
      </w:tr>
      <w:tr w:rsidR="00D954D2" w:rsidRPr="000E1B73" w:rsidTr="00287996">
        <w:tc>
          <w:tcPr>
            <w:tcW w:w="540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33.</w:t>
            </w:r>
          </w:p>
        </w:tc>
        <w:tc>
          <w:tcPr>
            <w:tcW w:w="1876" w:type="dxa"/>
          </w:tcPr>
          <w:p w:rsidR="00D954D2" w:rsidRPr="000E1B73" w:rsidRDefault="00D954D2" w:rsidP="00165A11">
            <w:pPr>
              <w:rPr>
                <w:b/>
                <w:sz w:val="20"/>
                <w:szCs w:val="20"/>
              </w:rPr>
            </w:pPr>
            <w:r w:rsidRPr="000E1B73">
              <w:rPr>
                <w:b/>
                <w:sz w:val="20"/>
                <w:szCs w:val="20"/>
              </w:rPr>
              <w:t>Животноводство в нашем крае.</w:t>
            </w:r>
          </w:p>
        </w:tc>
        <w:tc>
          <w:tcPr>
            <w:tcW w:w="4892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>Понимать</w:t>
            </w:r>
            <w:r w:rsidRPr="000E1B73">
              <w:rPr>
                <w:sz w:val="16"/>
                <w:szCs w:val="16"/>
              </w:rPr>
              <w:t xml:space="preserve"> учебные задачи  урока, стремиться их выполнить.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 xml:space="preserve">Выявлять </w:t>
            </w:r>
            <w:r w:rsidRPr="000E1B73">
              <w:rPr>
                <w:sz w:val="16"/>
                <w:szCs w:val="16"/>
              </w:rPr>
              <w:t xml:space="preserve">зависимость животноводства в регионе от природных условий. </w:t>
            </w:r>
            <w:r w:rsidRPr="000E1B73">
              <w:rPr>
                <w:b/>
                <w:sz w:val="16"/>
                <w:szCs w:val="16"/>
              </w:rPr>
              <w:t xml:space="preserve">Работать в группе: знакомиться </w:t>
            </w:r>
            <w:r w:rsidRPr="000E1B73">
              <w:rPr>
                <w:sz w:val="16"/>
                <w:szCs w:val="16"/>
              </w:rPr>
              <w:t xml:space="preserve">по материалам учебника  и краеведческой литературе с одной из отраслей животноводства, </w:t>
            </w:r>
            <w:r w:rsidRPr="000E1B73">
              <w:rPr>
                <w:b/>
                <w:sz w:val="16"/>
                <w:szCs w:val="16"/>
              </w:rPr>
              <w:t xml:space="preserve">готовить </w:t>
            </w:r>
            <w:r w:rsidRPr="000E1B73">
              <w:rPr>
                <w:sz w:val="16"/>
                <w:szCs w:val="16"/>
              </w:rPr>
              <w:t xml:space="preserve">сообщения.  </w:t>
            </w:r>
            <w:r w:rsidRPr="000E1B73">
              <w:rPr>
                <w:b/>
                <w:sz w:val="16"/>
                <w:szCs w:val="16"/>
              </w:rPr>
              <w:t xml:space="preserve">Различать </w:t>
            </w:r>
            <w:r w:rsidRPr="000E1B73">
              <w:rPr>
                <w:sz w:val="16"/>
                <w:szCs w:val="16"/>
              </w:rPr>
              <w:t xml:space="preserve">породы домашних животных  (на примерах, характерных для региона). </w:t>
            </w:r>
            <w:r w:rsidRPr="000E1B73">
              <w:rPr>
                <w:b/>
                <w:sz w:val="16"/>
                <w:szCs w:val="16"/>
              </w:rPr>
              <w:t xml:space="preserve">Формулировать </w:t>
            </w:r>
            <w:r w:rsidRPr="000E1B73">
              <w:rPr>
                <w:sz w:val="16"/>
                <w:szCs w:val="16"/>
              </w:rPr>
              <w:t xml:space="preserve">выводы из изученного материала, </w:t>
            </w:r>
            <w:r w:rsidRPr="000E1B73">
              <w:rPr>
                <w:b/>
                <w:sz w:val="16"/>
                <w:szCs w:val="16"/>
              </w:rPr>
              <w:t>отвечать</w:t>
            </w:r>
            <w:r w:rsidRPr="000E1B73">
              <w:rPr>
                <w:sz w:val="16"/>
                <w:szCs w:val="16"/>
              </w:rPr>
              <w:t xml:space="preserve"> на итоговые вопросы и </w:t>
            </w:r>
            <w:r w:rsidRPr="000E1B73">
              <w:rPr>
                <w:b/>
                <w:sz w:val="16"/>
                <w:szCs w:val="16"/>
              </w:rPr>
              <w:t xml:space="preserve">оценивать </w:t>
            </w:r>
            <w:r w:rsidRPr="000E1B73">
              <w:rPr>
                <w:sz w:val="16"/>
                <w:szCs w:val="16"/>
              </w:rPr>
              <w:t>достижения на уроке.</w:t>
            </w:r>
          </w:p>
        </w:tc>
        <w:tc>
          <w:tcPr>
            <w:tcW w:w="2492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 xml:space="preserve">Знать </w:t>
            </w:r>
            <w:r w:rsidRPr="000E1B73">
              <w:rPr>
                <w:sz w:val="16"/>
                <w:szCs w:val="16"/>
              </w:rPr>
              <w:t>названия отраслей  животноводства нашего края.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 xml:space="preserve">Уметь </w:t>
            </w:r>
            <w:r w:rsidRPr="000E1B73">
              <w:rPr>
                <w:sz w:val="16"/>
                <w:szCs w:val="16"/>
              </w:rPr>
              <w:t>выполнять правила ухода за животными.</w:t>
            </w:r>
          </w:p>
        </w:tc>
        <w:tc>
          <w:tcPr>
            <w:tcW w:w="2093" w:type="dxa"/>
          </w:tcPr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>П. - осуществлять анализ объектов с выделением существенных и несущественных признаков. Строить сообщения в устной форме. Устанавливать причинно-следственные связи.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 xml:space="preserve"> Р. - соотносить правильность выбора с требованиями конкретной задачи.  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>Использовать речь для регуляции своего действия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>К. - проявлять активность во взаимодействии для решения коммуникативно-познавательных задач.</w:t>
            </w:r>
          </w:p>
        </w:tc>
        <w:tc>
          <w:tcPr>
            <w:tcW w:w="2972" w:type="dxa"/>
          </w:tcPr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>Чувство любви к своему краю, выражающееся в интересе к его природе.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 xml:space="preserve"> Навыки сотрудничества в разных ситуациях, умение не создавать конфликтов и находить выход из спорных ситуаций.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3" w:type="dxa"/>
          </w:tcPr>
          <w:p w:rsidR="00D954D2" w:rsidRPr="000E1B73" w:rsidRDefault="00D954D2" w:rsidP="00165A11"/>
        </w:tc>
      </w:tr>
      <w:tr w:rsidR="00D954D2" w:rsidRPr="000E1B73" w:rsidTr="00287996">
        <w:tc>
          <w:tcPr>
            <w:tcW w:w="540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34.</w:t>
            </w:r>
          </w:p>
        </w:tc>
        <w:tc>
          <w:tcPr>
            <w:tcW w:w="1876" w:type="dxa"/>
          </w:tcPr>
          <w:p w:rsidR="00D954D2" w:rsidRPr="000E1B73" w:rsidRDefault="00D954D2" w:rsidP="00165A11">
            <w:pPr>
              <w:rPr>
                <w:b/>
                <w:sz w:val="20"/>
                <w:szCs w:val="20"/>
              </w:rPr>
            </w:pPr>
            <w:r w:rsidRPr="000E1B73">
              <w:rPr>
                <w:b/>
                <w:sz w:val="20"/>
                <w:szCs w:val="20"/>
              </w:rPr>
              <w:t>Проверим себя и оценим свои достижения по разделу «Родной край – часть большой страны». Презентация проектов.</w:t>
            </w:r>
          </w:p>
        </w:tc>
        <w:tc>
          <w:tcPr>
            <w:tcW w:w="4892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>Понимать</w:t>
            </w:r>
            <w:r w:rsidRPr="000E1B73">
              <w:rPr>
                <w:sz w:val="16"/>
                <w:szCs w:val="16"/>
              </w:rPr>
              <w:t xml:space="preserve"> учебную задачу  урока, стремиться ее выполнить; </w:t>
            </w:r>
            <w:r w:rsidRPr="000E1B73">
              <w:rPr>
                <w:b/>
                <w:sz w:val="16"/>
                <w:szCs w:val="16"/>
              </w:rPr>
              <w:t xml:space="preserve">формулировать </w:t>
            </w:r>
            <w:r w:rsidRPr="000E1B73">
              <w:rPr>
                <w:sz w:val="16"/>
                <w:szCs w:val="16"/>
              </w:rPr>
              <w:t xml:space="preserve">выводы из изученного материала, </w:t>
            </w:r>
            <w:r w:rsidRPr="000E1B73">
              <w:rPr>
                <w:b/>
                <w:sz w:val="16"/>
                <w:szCs w:val="16"/>
              </w:rPr>
              <w:t>отвечать</w:t>
            </w:r>
            <w:r w:rsidRPr="000E1B73">
              <w:rPr>
                <w:sz w:val="16"/>
                <w:szCs w:val="16"/>
              </w:rPr>
              <w:t xml:space="preserve"> на итоговые вопросы и </w:t>
            </w:r>
            <w:r w:rsidRPr="000E1B73">
              <w:rPr>
                <w:b/>
                <w:sz w:val="16"/>
                <w:szCs w:val="16"/>
              </w:rPr>
              <w:t xml:space="preserve">оценивать </w:t>
            </w:r>
            <w:r w:rsidRPr="000E1B73">
              <w:rPr>
                <w:sz w:val="16"/>
                <w:szCs w:val="16"/>
              </w:rPr>
              <w:t>достижения на уроке.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 xml:space="preserve">Обобщить </w:t>
            </w:r>
            <w:r w:rsidRPr="000E1B73">
              <w:rPr>
                <w:sz w:val="16"/>
                <w:szCs w:val="16"/>
              </w:rPr>
              <w:t xml:space="preserve">знания  по разделу, </w:t>
            </w:r>
            <w:r w:rsidRPr="000E1B73">
              <w:rPr>
                <w:b/>
                <w:sz w:val="16"/>
                <w:szCs w:val="16"/>
              </w:rPr>
              <w:t xml:space="preserve">развивать </w:t>
            </w:r>
            <w:r w:rsidRPr="000E1B73">
              <w:rPr>
                <w:sz w:val="16"/>
                <w:szCs w:val="16"/>
              </w:rPr>
              <w:t>познавательный интерес и творческую активность, умение работать с дополнительной литературой.</w:t>
            </w:r>
          </w:p>
        </w:tc>
        <w:tc>
          <w:tcPr>
            <w:tcW w:w="2492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i/>
                <w:sz w:val="16"/>
                <w:szCs w:val="16"/>
              </w:rPr>
              <w:t xml:space="preserve">Знать: </w:t>
            </w:r>
            <w:r w:rsidRPr="000E1B73">
              <w:rPr>
                <w:sz w:val="16"/>
                <w:szCs w:val="16"/>
              </w:rPr>
              <w:t>основные понятия по изученным темам.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i/>
                <w:sz w:val="16"/>
                <w:szCs w:val="16"/>
              </w:rPr>
              <w:t>Уметь: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самостоятельно находить в учебнике и дополнительных источниках сведения по определённой теме, излагать их в виде сообщения, рассказа.</w:t>
            </w:r>
          </w:p>
        </w:tc>
        <w:tc>
          <w:tcPr>
            <w:tcW w:w="2093" w:type="dxa"/>
          </w:tcPr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>П. - осуществлять поиск необходимой  информации. Строить сообщения в устной форме. Осуществлять анализ объектов с выделением существенных  и несущественных признаков.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>Р.  - самостоятельно оценивать правильность выполнения действия и вносить необходимые коррективы в исполнение,  как по ходу его реализации, так и в конце действия.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>К. - учитывать и координировать в сотрудничестве позиции других людей, отличные  от собственной.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2" w:type="dxa"/>
          </w:tcPr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>Ориентация на понимание причин успеха в учебной деятельности, в том числе на самоанализ и самоконтроль  результата, на анализ соответствия результатов требованиям конкретной задачи, на понимание оценок учителей, товарищей, родителей и других людей.</w:t>
            </w:r>
          </w:p>
        </w:tc>
        <w:tc>
          <w:tcPr>
            <w:tcW w:w="1193" w:type="dxa"/>
          </w:tcPr>
          <w:p w:rsidR="00D954D2" w:rsidRPr="000E1B73" w:rsidRDefault="00D954D2" w:rsidP="00165A11"/>
        </w:tc>
      </w:tr>
      <w:tr w:rsidR="00D954D2" w:rsidRPr="000E1B73" w:rsidTr="00287996">
        <w:tc>
          <w:tcPr>
            <w:tcW w:w="16058" w:type="dxa"/>
            <w:gridSpan w:val="7"/>
          </w:tcPr>
          <w:p w:rsidR="00D954D2" w:rsidRPr="000E1B73" w:rsidRDefault="00D954D2" w:rsidP="00165A11">
            <w:pPr>
              <w:jc w:val="center"/>
              <w:rPr>
                <w:b/>
              </w:rPr>
            </w:pPr>
            <w:r w:rsidRPr="000E1B73">
              <w:rPr>
                <w:b/>
              </w:rPr>
              <w:t>Страницы всемирной истории (5ч)</w:t>
            </w:r>
          </w:p>
        </w:tc>
      </w:tr>
      <w:tr w:rsidR="00D954D2" w:rsidRPr="000E1B73" w:rsidTr="00287996">
        <w:tc>
          <w:tcPr>
            <w:tcW w:w="540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35.</w:t>
            </w:r>
          </w:p>
        </w:tc>
        <w:tc>
          <w:tcPr>
            <w:tcW w:w="1876" w:type="dxa"/>
          </w:tcPr>
          <w:p w:rsidR="00D954D2" w:rsidRPr="000E1B73" w:rsidRDefault="00D954D2" w:rsidP="00165A11">
            <w:pPr>
              <w:rPr>
                <w:b/>
                <w:sz w:val="20"/>
                <w:szCs w:val="20"/>
              </w:rPr>
            </w:pPr>
            <w:r w:rsidRPr="000E1B73">
              <w:rPr>
                <w:b/>
                <w:sz w:val="20"/>
                <w:szCs w:val="20"/>
              </w:rPr>
              <w:t>Начало истории человечества.</w:t>
            </w:r>
          </w:p>
        </w:tc>
        <w:tc>
          <w:tcPr>
            <w:tcW w:w="4892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>Знакомиться</w:t>
            </w:r>
            <w:r w:rsidRPr="000E1B73">
              <w:rPr>
                <w:sz w:val="16"/>
                <w:szCs w:val="16"/>
              </w:rPr>
              <w:t xml:space="preserve"> с разворотом «Наши проекты» во 2 части учебника, </w:t>
            </w:r>
            <w:r w:rsidRPr="000E1B73">
              <w:rPr>
                <w:b/>
                <w:sz w:val="16"/>
                <w:szCs w:val="16"/>
              </w:rPr>
              <w:t xml:space="preserve">выбирать </w:t>
            </w:r>
            <w:r w:rsidRPr="000E1B73">
              <w:rPr>
                <w:sz w:val="16"/>
                <w:szCs w:val="16"/>
              </w:rPr>
              <w:t xml:space="preserve">проекты для выполнения. </w:t>
            </w:r>
            <w:r w:rsidRPr="000E1B73">
              <w:rPr>
                <w:b/>
                <w:sz w:val="16"/>
                <w:szCs w:val="16"/>
              </w:rPr>
              <w:t>Понимать</w:t>
            </w:r>
            <w:r w:rsidRPr="000E1B73">
              <w:rPr>
                <w:sz w:val="16"/>
                <w:szCs w:val="16"/>
              </w:rPr>
              <w:t xml:space="preserve"> учебные задачи  урока, </w:t>
            </w:r>
            <w:r w:rsidRPr="000E1B73">
              <w:rPr>
                <w:b/>
                <w:sz w:val="16"/>
                <w:szCs w:val="16"/>
              </w:rPr>
              <w:t>стремитьс</w:t>
            </w:r>
            <w:r w:rsidRPr="000E1B73">
              <w:rPr>
                <w:sz w:val="16"/>
                <w:szCs w:val="16"/>
              </w:rPr>
              <w:t>я их выполнить.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 xml:space="preserve">Определять </w:t>
            </w:r>
            <w:r w:rsidRPr="000E1B73">
              <w:rPr>
                <w:sz w:val="16"/>
                <w:szCs w:val="16"/>
              </w:rPr>
              <w:t xml:space="preserve">по «ленте времени» длительность периода первобытной истории, </w:t>
            </w:r>
            <w:r w:rsidRPr="000E1B73">
              <w:rPr>
                <w:b/>
                <w:sz w:val="16"/>
                <w:szCs w:val="16"/>
              </w:rPr>
              <w:t>обсуждать</w:t>
            </w:r>
            <w:r w:rsidRPr="000E1B73">
              <w:rPr>
                <w:sz w:val="16"/>
                <w:szCs w:val="16"/>
              </w:rPr>
              <w:t xml:space="preserve"> роль огня и приручения животных, </w:t>
            </w:r>
            <w:r w:rsidRPr="000E1B73">
              <w:rPr>
                <w:b/>
                <w:sz w:val="16"/>
                <w:szCs w:val="16"/>
              </w:rPr>
              <w:t xml:space="preserve">анализировать </w:t>
            </w:r>
            <w:r w:rsidRPr="000E1B73">
              <w:rPr>
                <w:sz w:val="16"/>
                <w:szCs w:val="16"/>
              </w:rPr>
              <w:t xml:space="preserve">иллюстрации учебника, </w:t>
            </w:r>
            <w:r w:rsidRPr="000E1B73">
              <w:rPr>
                <w:b/>
                <w:sz w:val="16"/>
                <w:szCs w:val="16"/>
              </w:rPr>
              <w:t>рассказывать</w:t>
            </w:r>
            <w:r w:rsidRPr="000E1B73">
              <w:rPr>
                <w:sz w:val="16"/>
                <w:szCs w:val="16"/>
              </w:rPr>
              <w:t xml:space="preserve"> на основе экскурсии в краеведческий музей о жизни,  быте  и культуре первобытных людей на территории региона, </w:t>
            </w:r>
            <w:r w:rsidRPr="000E1B73">
              <w:rPr>
                <w:b/>
                <w:sz w:val="16"/>
                <w:szCs w:val="16"/>
              </w:rPr>
              <w:t>понимать</w:t>
            </w:r>
            <w:r w:rsidRPr="000E1B73">
              <w:rPr>
                <w:sz w:val="16"/>
                <w:szCs w:val="16"/>
              </w:rPr>
              <w:t xml:space="preserve"> роль археологии, </w:t>
            </w:r>
            <w:r w:rsidRPr="000E1B73">
              <w:rPr>
                <w:b/>
                <w:sz w:val="16"/>
                <w:szCs w:val="16"/>
              </w:rPr>
              <w:t>работать</w:t>
            </w:r>
            <w:r w:rsidRPr="000E1B73">
              <w:rPr>
                <w:sz w:val="16"/>
                <w:szCs w:val="16"/>
              </w:rPr>
              <w:t xml:space="preserve"> с терминологическим словариком.</w:t>
            </w:r>
            <w:r w:rsidRPr="000E1B73">
              <w:rPr>
                <w:b/>
                <w:sz w:val="16"/>
                <w:szCs w:val="16"/>
              </w:rPr>
              <w:t xml:space="preserve"> Формулировать </w:t>
            </w:r>
            <w:r w:rsidRPr="000E1B73">
              <w:rPr>
                <w:sz w:val="16"/>
                <w:szCs w:val="16"/>
              </w:rPr>
              <w:t xml:space="preserve">выводы из изученного материала, </w:t>
            </w:r>
            <w:r w:rsidRPr="000E1B73">
              <w:rPr>
                <w:b/>
                <w:sz w:val="16"/>
                <w:szCs w:val="16"/>
              </w:rPr>
              <w:t>отвечать</w:t>
            </w:r>
            <w:r w:rsidRPr="000E1B73">
              <w:rPr>
                <w:sz w:val="16"/>
                <w:szCs w:val="16"/>
              </w:rPr>
              <w:t xml:space="preserve"> на итоговые вопросы и </w:t>
            </w:r>
            <w:r w:rsidRPr="000E1B73">
              <w:rPr>
                <w:b/>
                <w:sz w:val="16"/>
                <w:szCs w:val="16"/>
              </w:rPr>
              <w:t xml:space="preserve">оценивать </w:t>
            </w:r>
            <w:r w:rsidRPr="000E1B73">
              <w:rPr>
                <w:sz w:val="16"/>
                <w:szCs w:val="16"/>
              </w:rPr>
              <w:t>достижения на уроке.</w:t>
            </w:r>
          </w:p>
        </w:tc>
        <w:tc>
          <w:tcPr>
            <w:tcW w:w="2492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 xml:space="preserve">Знать, </w:t>
            </w:r>
            <w:r w:rsidRPr="000E1B73">
              <w:rPr>
                <w:sz w:val="16"/>
                <w:szCs w:val="16"/>
              </w:rPr>
              <w:t xml:space="preserve"> что изучает наука «история», представление о периодизации истории. Начало истории человечества: первобытное общество.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 xml:space="preserve">Уметь </w:t>
            </w:r>
            <w:r w:rsidRPr="000E1B73">
              <w:rPr>
                <w:sz w:val="16"/>
                <w:szCs w:val="16"/>
              </w:rPr>
              <w:t>использовать ленту времени, определять</w:t>
            </w:r>
            <w:r w:rsidRPr="000E1B73">
              <w:rPr>
                <w:b/>
                <w:sz w:val="16"/>
                <w:szCs w:val="16"/>
              </w:rPr>
              <w:t xml:space="preserve"> </w:t>
            </w:r>
            <w:r w:rsidRPr="000E1B73">
              <w:rPr>
                <w:sz w:val="16"/>
                <w:szCs w:val="16"/>
              </w:rPr>
              <w:t>по «ленте времени» длительность периода первобытной истории.</w:t>
            </w:r>
          </w:p>
        </w:tc>
        <w:tc>
          <w:tcPr>
            <w:tcW w:w="2093" w:type="dxa"/>
          </w:tcPr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>П. -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>Р. - принимать и сохранять учебную задачу.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>К. - задавать вопросы, формулировать собственное мнение и позицию.</w:t>
            </w:r>
          </w:p>
        </w:tc>
        <w:tc>
          <w:tcPr>
            <w:tcW w:w="2972" w:type="dxa"/>
          </w:tcPr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>Учебно-познавательный интерес к новому материалу и способам решения новой задачи.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3" w:type="dxa"/>
          </w:tcPr>
          <w:p w:rsidR="00D954D2" w:rsidRPr="000E1B73" w:rsidRDefault="00D954D2" w:rsidP="00165A11"/>
        </w:tc>
      </w:tr>
      <w:tr w:rsidR="00D954D2" w:rsidRPr="000E1B73" w:rsidTr="00287996">
        <w:tc>
          <w:tcPr>
            <w:tcW w:w="540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36.</w:t>
            </w:r>
          </w:p>
        </w:tc>
        <w:tc>
          <w:tcPr>
            <w:tcW w:w="1876" w:type="dxa"/>
          </w:tcPr>
          <w:p w:rsidR="00D954D2" w:rsidRPr="000E1B73" w:rsidRDefault="00D954D2" w:rsidP="00165A11">
            <w:pPr>
              <w:rPr>
                <w:b/>
                <w:sz w:val="20"/>
                <w:szCs w:val="20"/>
              </w:rPr>
            </w:pPr>
            <w:r w:rsidRPr="000E1B73">
              <w:rPr>
                <w:b/>
                <w:sz w:val="20"/>
                <w:szCs w:val="20"/>
              </w:rPr>
              <w:t>Мир древности: далёкий и близкий.</w:t>
            </w:r>
          </w:p>
        </w:tc>
        <w:tc>
          <w:tcPr>
            <w:tcW w:w="4892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>Понимать</w:t>
            </w:r>
            <w:r w:rsidRPr="000E1B73">
              <w:rPr>
                <w:sz w:val="16"/>
                <w:szCs w:val="16"/>
              </w:rPr>
              <w:t xml:space="preserve"> учебные задачи  урока, стремиться их выполнить.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 xml:space="preserve">Определять </w:t>
            </w:r>
            <w:r w:rsidRPr="000E1B73">
              <w:rPr>
                <w:sz w:val="16"/>
                <w:szCs w:val="16"/>
              </w:rPr>
              <w:t xml:space="preserve">по «ленте времени» длительность  истории Древнего мира. </w:t>
            </w:r>
            <w:r w:rsidRPr="000E1B73">
              <w:rPr>
                <w:b/>
                <w:sz w:val="16"/>
                <w:szCs w:val="16"/>
              </w:rPr>
              <w:t>Находить</w:t>
            </w:r>
            <w:r w:rsidRPr="000E1B73">
              <w:rPr>
                <w:sz w:val="16"/>
                <w:szCs w:val="16"/>
              </w:rPr>
              <w:t xml:space="preserve"> на карте  местоположение древних государств. </w:t>
            </w:r>
            <w:r w:rsidRPr="000E1B73">
              <w:rPr>
                <w:b/>
                <w:sz w:val="16"/>
                <w:szCs w:val="16"/>
              </w:rPr>
              <w:t xml:space="preserve">Извлекать </w:t>
            </w:r>
            <w:r w:rsidRPr="000E1B73">
              <w:rPr>
                <w:sz w:val="16"/>
                <w:szCs w:val="16"/>
              </w:rPr>
              <w:t xml:space="preserve">информацию из учебника, </w:t>
            </w:r>
            <w:r w:rsidRPr="000E1B73">
              <w:rPr>
                <w:b/>
                <w:sz w:val="16"/>
                <w:szCs w:val="16"/>
              </w:rPr>
              <w:t>анализировать</w:t>
            </w:r>
            <w:r w:rsidRPr="000E1B73">
              <w:rPr>
                <w:sz w:val="16"/>
                <w:szCs w:val="16"/>
              </w:rPr>
              <w:t xml:space="preserve"> иллюстрации, </w:t>
            </w:r>
            <w:r w:rsidRPr="000E1B73">
              <w:rPr>
                <w:b/>
                <w:sz w:val="16"/>
                <w:szCs w:val="16"/>
              </w:rPr>
              <w:t xml:space="preserve">готовить </w:t>
            </w:r>
            <w:r w:rsidRPr="000E1B73">
              <w:rPr>
                <w:sz w:val="16"/>
                <w:szCs w:val="16"/>
              </w:rPr>
              <w:t xml:space="preserve">сообщения и презентовать их перед классом. </w:t>
            </w:r>
            <w:r w:rsidRPr="000E1B73">
              <w:rPr>
                <w:b/>
                <w:sz w:val="16"/>
                <w:szCs w:val="16"/>
              </w:rPr>
              <w:t>Обобщать</w:t>
            </w:r>
            <w:r w:rsidRPr="000E1B73">
              <w:rPr>
                <w:sz w:val="16"/>
                <w:szCs w:val="16"/>
              </w:rPr>
              <w:t xml:space="preserve"> сведения о древних государствах, их культуре, религиях, выявлять общее и отличия. </w:t>
            </w:r>
            <w:r w:rsidRPr="000E1B73">
              <w:rPr>
                <w:b/>
                <w:sz w:val="16"/>
                <w:szCs w:val="16"/>
              </w:rPr>
              <w:t xml:space="preserve">Понимать </w:t>
            </w:r>
            <w:r w:rsidRPr="000E1B73">
              <w:rPr>
                <w:sz w:val="16"/>
                <w:szCs w:val="16"/>
              </w:rPr>
              <w:t xml:space="preserve">роль появления и развития письменности в древности для развития человечества, </w:t>
            </w:r>
            <w:r w:rsidRPr="000E1B73">
              <w:rPr>
                <w:b/>
                <w:sz w:val="16"/>
                <w:szCs w:val="16"/>
              </w:rPr>
              <w:t>составлять</w:t>
            </w:r>
            <w:r w:rsidRPr="000E1B73">
              <w:rPr>
                <w:sz w:val="16"/>
                <w:szCs w:val="16"/>
              </w:rPr>
              <w:t xml:space="preserve"> алфавиты древности. </w:t>
            </w:r>
            <w:r w:rsidRPr="000E1B73">
              <w:rPr>
                <w:b/>
                <w:sz w:val="16"/>
                <w:szCs w:val="16"/>
              </w:rPr>
              <w:t xml:space="preserve">Понимать </w:t>
            </w:r>
            <w:r w:rsidRPr="000E1B73">
              <w:rPr>
                <w:sz w:val="16"/>
                <w:szCs w:val="16"/>
              </w:rPr>
              <w:t xml:space="preserve">роль  археологических находок для изучения истории древних государств. </w:t>
            </w:r>
            <w:r w:rsidRPr="000E1B73">
              <w:rPr>
                <w:b/>
                <w:sz w:val="16"/>
                <w:szCs w:val="16"/>
              </w:rPr>
              <w:t xml:space="preserve"> Работать</w:t>
            </w:r>
            <w:r w:rsidRPr="000E1B73">
              <w:rPr>
                <w:sz w:val="16"/>
                <w:szCs w:val="16"/>
              </w:rPr>
              <w:t xml:space="preserve"> с терминологическим словариком.</w:t>
            </w:r>
            <w:r w:rsidRPr="000E1B73">
              <w:rPr>
                <w:b/>
                <w:sz w:val="16"/>
                <w:szCs w:val="16"/>
              </w:rPr>
              <w:t xml:space="preserve"> Формулировать </w:t>
            </w:r>
            <w:r w:rsidRPr="000E1B73">
              <w:rPr>
                <w:sz w:val="16"/>
                <w:szCs w:val="16"/>
              </w:rPr>
              <w:t xml:space="preserve">выводы из изученного материала, </w:t>
            </w:r>
            <w:r w:rsidRPr="000E1B73">
              <w:rPr>
                <w:b/>
                <w:sz w:val="16"/>
                <w:szCs w:val="16"/>
              </w:rPr>
              <w:t>отвечать</w:t>
            </w:r>
            <w:r w:rsidRPr="000E1B73">
              <w:rPr>
                <w:sz w:val="16"/>
                <w:szCs w:val="16"/>
              </w:rPr>
              <w:t xml:space="preserve"> на итоговые вопросы и </w:t>
            </w:r>
            <w:r w:rsidRPr="000E1B73">
              <w:rPr>
                <w:b/>
                <w:sz w:val="16"/>
                <w:szCs w:val="16"/>
              </w:rPr>
              <w:t xml:space="preserve">оценивать </w:t>
            </w:r>
            <w:r w:rsidRPr="000E1B73">
              <w:rPr>
                <w:sz w:val="16"/>
                <w:szCs w:val="16"/>
              </w:rPr>
              <w:t>достижения на уроке.</w:t>
            </w:r>
          </w:p>
        </w:tc>
        <w:tc>
          <w:tcPr>
            <w:tcW w:w="2492" w:type="dxa"/>
          </w:tcPr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b/>
                <w:sz w:val="16"/>
                <w:szCs w:val="16"/>
              </w:rPr>
              <w:t xml:space="preserve">Знать </w:t>
            </w:r>
            <w:r w:rsidRPr="000E1B73">
              <w:rPr>
                <w:rFonts w:ascii="Times New Roman" w:hAnsi="Times New Roman"/>
                <w:sz w:val="16"/>
                <w:szCs w:val="16"/>
              </w:rPr>
              <w:t>историю древнего мира, понятия - Древний мир,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>иероглифы,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пирамиды.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 xml:space="preserve">Уметь  </w:t>
            </w:r>
            <w:r w:rsidRPr="000E1B73">
              <w:rPr>
                <w:sz w:val="16"/>
                <w:szCs w:val="16"/>
              </w:rPr>
              <w:t>извлекать информацию из учебника, анализировать иллюстрации, готовить сообщения и презентовать их перед классом. Обобщать сведения о древних государствах, их культуре, религиях, выявлять общее и отличия.</w:t>
            </w:r>
          </w:p>
        </w:tc>
        <w:tc>
          <w:tcPr>
            <w:tcW w:w="2093" w:type="dxa"/>
          </w:tcPr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>П. -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>Осознанно и произвольно строить сообщения в устной форме.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>Р. - учитывать выделенные учителем ориентиры действия в новом учебном материале в сотрудничестве с учителем.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 xml:space="preserve"> Учиться высказывать своё предположение.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>К. - задавать вопросы, обращаться за помощью.</w:t>
            </w:r>
          </w:p>
        </w:tc>
        <w:tc>
          <w:tcPr>
            <w:tcW w:w="2972" w:type="dxa"/>
          </w:tcPr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>Широкая мотивационная основа учебной деятельности, включающая социальные, учебно-познавательные и внешние мотивы.</w:t>
            </w:r>
          </w:p>
        </w:tc>
        <w:tc>
          <w:tcPr>
            <w:tcW w:w="1193" w:type="dxa"/>
          </w:tcPr>
          <w:p w:rsidR="00D954D2" w:rsidRPr="000E1B73" w:rsidRDefault="00D954D2" w:rsidP="00165A11"/>
        </w:tc>
      </w:tr>
      <w:tr w:rsidR="00D954D2" w:rsidRPr="000E1B73" w:rsidTr="00287996">
        <w:tc>
          <w:tcPr>
            <w:tcW w:w="540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37.</w:t>
            </w:r>
          </w:p>
        </w:tc>
        <w:tc>
          <w:tcPr>
            <w:tcW w:w="1876" w:type="dxa"/>
          </w:tcPr>
          <w:p w:rsidR="00D954D2" w:rsidRPr="000E1B73" w:rsidRDefault="00D954D2" w:rsidP="00165A11">
            <w:pPr>
              <w:rPr>
                <w:b/>
                <w:sz w:val="20"/>
                <w:szCs w:val="20"/>
              </w:rPr>
            </w:pPr>
            <w:r w:rsidRPr="000E1B73">
              <w:rPr>
                <w:b/>
                <w:sz w:val="20"/>
                <w:szCs w:val="20"/>
              </w:rPr>
              <w:t>Средние века: время рыцарей и замков.</w:t>
            </w:r>
          </w:p>
        </w:tc>
        <w:tc>
          <w:tcPr>
            <w:tcW w:w="4892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>Понимать</w:t>
            </w:r>
            <w:r w:rsidRPr="000E1B73">
              <w:rPr>
                <w:sz w:val="16"/>
                <w:szCs w:val="16"/>
              </w:rPr>
              <w:t xml:space="preserve"> учебные задачи  урока, стремиться их выполнить.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>Сопоставлять</w:t>
            </w:r>
            <w:r w:rsidRPr="000E1B73">
              <w:rPr>
                <w:sz w:val="16"/>
                <w:szCs w:val="16"/>
              </w:rPr>
              <w:t xml:space="preserve"> длительность периодов Древнего мира и Средневековья,  </w:t>
            </w:r>
            <w:r w:rsidRPr="000E1B73">
              <w:rPr>
                <w:b/>
                <w:sz w:val="16"/>
                <w:szCs w:val="16"/>
              </w:rPr>
              <w:t xml:space="preserve">определять </w:t>
            </w:r>
            <w:r w:rsidRPr="000E1B73">
              <w:rPr>
                <w:sz w:val="16"/>
                <w:szCs w:val="16"/>
              </w:rPr>
              <w:t xml:space="preserve">по «ленте времени» длительность  Средневековья. </w:t>
            </w:r>
            <w:r w:rsidRPr="000E1B73">
              <w:rPr>
                <w:b/>
                <w:sz w:val="16"/>
                <w:szCs w:val="16"/>
              </w:rPr>
              <w:t>Находить</w:t>
            </w:r>
            <w:r w:rsidRPr="000E1B73">
              <w:rPr>
                <w:sz w:val="16"/>
                <w:szCs w:val="16"/>
              </w:rPr>
              <w:t xml:space="preserve"> на карте  местоположение  крупных городов Средневековья. </w:t>
            </w:r>
            <w:r w:rsidRPr="000E1B73">
              <w:rPr>
                <w:b/>
                <w:sz w:val="16"/>
                <w:szCs w:val="16"/>
              </w:rPr>
              <w:t xml:space="preserve">Сопоставлять </w:t>
            </w:r>
            <w:r w:rsidRPr="000E1B73">
              <w:rPr>
                <w:sz w:val="16"/>
                <w:szCs w:val="16"/>
              </w:rPr>
              <w:t xml:space="preserve">мировые религии, </w:t>
            </w:r>
            <w:r w:rsidRPr="000E1B73">
              <w:rPr>
                <w:b/>
                <w:sz w:val="16"/>
                <w:szCs w:val="16"/>
              </w:rPr>
              <w:t xml:space="preserve">выявлять </w:t>
            </w:r>
            <w:r w:rsidRPr="000E1B73">
              <w:rPr>
                <w:sz w:val="16"/>
                <w:szCs w:val="16"/>
              </w:rPr>
              <w:t xml:space="preserve"> их сходство и различия, место их возникновения, особенности храмов. </w:t>
            </w:r>
            <w:r w:rsidRPr="000E1B73">
              <w:rPr>
                <w:b/>
                <w:sz w:val="16"/>
                <w:szCs w:val="16"/>
              </w:rPr>
              <w:t>Понимать</w:t>
            </w:r>
            <w:r w:rsidRPr="000E1B73">
              <w:rPr>
                <w:sz w:val="16"/>
                <w:szCs w:val="16"/>
              </w:rPr>
              <w:t xml:space="preserve"> важность книгопечатания.  В</w:t>
            </w:r>
            <w:r w:rsidRPr="000E1B73">
              <w:rPr>
                <w:b/>
                <w:sz w:val="16"/>
                <w:szCs w:val="16"/>
              </w:rPr>
              <w:t>ыполнять</w:t>
            </w:r>
            <w:r w:rsidRPr="000E1B73">
              <w:rPr>
                <w:sz w:val="16"/>
                <w:szCs w:val="16"/>
              </w:rPr>
              <w:t xml:space="preserve"> задания из электронного приложения к учебнику. </w:t>
            </w:r>
            <w:r w:rsidRPr="000E1B73">
              <w:rPr>
                <w:b/>
                <w:sz w:val="16"/>
                <w:szCs w:val="16"/>
              </w:rPr>
              <w:t>Работать</w:t>
            </w:r>
            <w:r w:rsidRPr="000E1B73">
              <w:rPr>
                <w:sz w:val="16"/>
                <w:szCs w:val="16"/>
              </w:rPr>
              <w:t xml:space="preserve"> с терминологическим словариком.</w:t>
            </w:r>
            <w:r w:rsidRPr="000E1B73">
              <w:rPr>
                <w:b/>
                <w:sz w:val="16"/>
                <w:szCs w:val="16"/>
              </w:rPr>
              <w:t xml:space="preserve"> Формулировать </w:t>
            </w:r>
            <w:r w:rsidRPr="000E1B73">
              <w:rPr>
                <w:sz w:val="16"/>
                <w:szCs w:val="16"/>
              </w:rPr>
              <w:t xml:space="preserve">выводы из изученного материала, </w:t>
            </w:r>
            <w:r w:rsidRPr="000E1B73">
              <w:rPr>
                <w:b/>
                <w:sz w:val="16"/>
                <w:szCs w:val="16"/>
              </w:rPr>
              <w:t>отвечать</w:t>
            </w:r>
            <w:r w:rsidRPr="000E1B73">
              <w:rPr>
                <w:sz w:val="16"/>
                <w:szCs w:val="16"/>
              </w:rPr>
              <w:t xml:space="preserve"> на итоговые вопросы и </w:t>
            </w:r>
            <w:r w:rsidRPr="000E1B73">
              <w:rPr>
                <w:b/>
                <w:sz w:val="16"/>
                <w:szCs w:val="16"/>
              </w:rPr>
              <w:t xml:space="preserve">оценивать </w:t>
            </w:r>
            <w:r w:rsidRPr="000E1B73">
              <w:rPr>
                <w:sz w:val="16"/>
                <w:szCs w:val="16"/>
              </w:rPr>
              <w:t>достижения на уроке.</w:t>
            </w:r>
          </w:p>
        </w:tc>
        <w:tc>
          <w:tcPr>
            <w:tcW w:w="2492" w:type="dxa"/>
          </w:tcPr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b/>
                <w:sz w:val="16"/>
                <w:szCs w:val="16"/>
              </w:rPr>
              <w:t xml:space="preserve">Знать </w:t>
            </w:r>
            <w:r w:rsidRPr="000E1B73">
              <w:rPr>
                <w:rFonts w:ascii="Times New Roman" w:hAnsi="Times New Roman"/>
                <w:sz w:val="16"/>
                <w:szCs w:val="16"/>
              </w:rPr>
              <w:t>историю средних веков, понятия - Средние века, христианство, ислам, буддизм,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>рыцарь, замок.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 xml:space="preserve">Уметь  </w:t>
            </w:r>
            <w:r w:rsidRPr="000E1B73">
              <w:rPr>
                <w:sz w:val="16"/>
                <w:szCs w:val="16"/>
              </w:rPr>
              <w:t>находить на карте  местоположение  крупных городов Средневековья. Сопоставлять мировые религии, выявлять  их сходство и различия, место их возникновения, особенности храмов.</w:t>
            </w:r>
          </w:p>
        </w:tc>
        <w:tc>
          <w:tcPr>
            <w:tcW w:w="2093" w:type="dxa"/>
          </w:tcPr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>П. -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>Р. - планировать свои действия в соответствии с поставленной задачей.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>К. - формулировать собственное мнение и позицию.</w:t>
            </w:r>
          </w:p>
        </w:tc>
        <w:tc>
          <w:tcPr>
            <w:tcW w:w="2972" w:type="dxa"/>
          </w:tcPr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>Широкая мотивационная основа учебной деятельности, включающая социальные, учебно-познавательные и внешние мотивы.</w:t>
            </w:r>
          </w:p>
        </w:tc>
        <w:tc>
          <w:tcPr>
            <w:tcW w:w="1193" w:type="dxa"/>
          </w:tcPr>
          <w:p w:rsidR="00D954D2" w:rsidRPr="000E1B73" w:rsidRDefault="00D954D2" w:rsidP="00165A11"/>
        </w:tc>
      </w:tr>
      <w:tr w:rsidR="00D954D2" w:rsidRPr="000E1B73" w:rsidTr="00287996">
        <w:tc>
          <w:tcPr>
            <w:tcW w:w="540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38.</w:t>
            </w:r>
          </w:p>
        </w:tc>
        <w:tc>
          <w:tcPr>
            <w:tcW w:w="1876" w:type="dxa"/>
          </w:tcPr>
          <w:p w:rsidR="00D954D2" w:rsidRPr="000E1B73" w:rsidRDefault="00D954D2" w:rsidP="00165A11">
            <w:pPr>
              <w:rPr>
                <w:b/>
                <w:sz w:val="20"/>
                <w:szCs w:val="20"/>
              </w:rPr>
            </w:pPr>
            <w:r w:rsidRPr="000E1B73">
              <w:rPr>
                <w:b/>
                <w:sz w:val="20"/>
                <w:szCs w:val="20"/>
              </w:rPr>
              <w:t>Новое время: встреча Европы и Америки.</w:t>
            </w:r>
          </w:p>
        </w:tc>
        <w:tc>
          <w:tcPr>
            <w:tcW w:w="4892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>Понимать</w:t>
            </w:r>
            <w:r w:rsidRPr="000E1B73">
              <w:rPr>
                <w:sz w:val="16"/>
                <w:szCs w:val="16"/>
              </w:rPr>
              <w:t xml:space="preserve"> учебные задачи  урока, стремиться их выполнить.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 xml:space="preserve">Определять </w:t>
            </w:r>
            <w:r w:rsidRPr="000E1B73">
              <w:rPr>
                <w:sz w:val="16"/>
                <w:szCs w:val="16"/>
              </w:rPr>
              <w:t xml:space="preserve">по «ленте времени» длительность  периода Нового времени,  </w:t>
            </w:r>
            <w:r w:rsidRPr="000E1B73">
              <w:rPr>
                <w:b/>
                <w:sz w:val="16"/>
                <w:szCs w:val="16"/>
              </w:rPr>
              <w:t>сопоставлять</w:t>
            </w:r>
            <w:r w:rsidRPr="000E1B73">
              <w:rPr>
                <w:sz w:val="16"/>
                <w:szCs w:val="16"/>
              </w:rPr>
              <w:t xml:space="preserve"> еȅ с длительностью  периодов Древнего мира и Средневековья. </w:t>
            </w:r>
            <w:r w:rsidRPr="000E1B73">
              <w:rPr>
                <w:b/>
                <w:sz w:val="16"/>
                <w:szCs w:val="16"/>
              </w:rPr>
              <w:t xml:space="preserve">Сопоставлять </w:t>
            </w:r>
            <w:r w:rsidRPr="000E1B73">
              <w:rPr>
                <w:sz w:val="16"/>
                <w:szCs w:val="16"/>
              </w:rPr>
              <w:t xml:space="preserve">жизненную философию людей в Средневековье и в Новое время. </w:t>
            </w:r>
            <w:r w:rsidRPr="000E1B73">
              <w:rPr>
                <w:b/>
                <w:sz w:val="16"/>
                <w:szCs w:val="16"/>
              </w:rPr>
              <w:t xml:space="preserve">Прослеживать  </w:t>
            </w:r>
            <w:r w:rsidRPr="000E1B73">
              <w:rPr>
                <w:sz w:val="16"/>
                <w:szCs w:val="16"/>
              </w:rPr>
              <w:t xml:space="preserve">по карте маршруты Великих географических открытий. </w:t>
            </w:r>
            <w:r w:rsidRPr="000E1B73">
              <w:rPr>
                <w:b/>
                <w:sz w:val="16"/>
                <w:szCs w:val="16"/>
              </w:rPr>
              <w:t>Обсуждать</w:t>
            </w:r>
            <w:r w:rsidRPr="000E1B73">
              <w:rPr>
                <w:sz w:val="16"/>
                <w:szCs w:val="16"/>
              </w:rPr>
              <w:t xml:space="preserve"> методы изучения истории Древнего мира и Нового времени. </w:t>
            </w:r>
            <w:r w:rsidRPr="000E1B73">
              <w:rPr>
                <w:b/>
                <w:sz w:val="16"/>
                <w:szCs w:val="16"/>
              </w:rPr>
              <w:t xml:space="preserve">Обсуждать </w:t>
            </w:r>
            <w:r w:rsidRPr="000E1B73">
              <w:rPr>
                <w:sz w:val="16"/>
                <w:szCs w:val="16"/>
              </w:rPr>
              <w:t>роль великих географических открытий в истории человечества. В</w:t>
            </w:r>
            <w:r w:rsidRPr="000E1B73">
              <w:rPr>
                <w:b/>
                <w:sz w:val="16"/>
                <w:szCs w:val="16"/>
              </w:rPr>
              <w:t>ыполнять</w:t>
            </w:r>
            <w:r w:rsidRPr="000E1B73">
              <w:rPr>
                <w:sz w:val="16"/>
                <w:szCs w:val="16"/>
              </w:rPr>
              <w:t xml:space="preserve"> задания из электронного приложения к учебнику. </w:t>
            </w:r>
            <w:r w:rsidRPr="000E1B73">
              <w:rPr>
                <w:b/>
                <w:sz w:val="16"/>
                <w:szCs w:val="16"/>
              </w:rPr>
              <w:t>Работать</w:t>
            </w:r>
            <w:r w:rsidRPr="000E1B73">
              <w:rPr>
                <w:sz w:val="16"/>
                <w:szCs w:val="16"/>
              </w:rPr>
              <w:t xml:space="preserve"> с терминологическим словариком.</w:t>
            </w:r>
            <w:r w:rsidRPr="000E1B73">
              <w:rPr>
                <w:b/>
                <w:sz w:val="16"/>
                <w:szCs w:val="16"/>
              </w:rPr>
              <w:t xml:space="preserve"> Формулировать </w:t>
            </w:r>
            <w:r w:rsidRPr="000E1B73">
              <w:rPr>
                <w:sz w:val="16"/>
                <w:szCs w:val="16"/>
              </w:rPr>
              <w:t xml:space="preserve">выводы из изученного материала, </w:t>
            </w:r>
            <w:r w:rsidRPr="000E1B73">
              <w:rPr>
                <w:b/>
                <w:sz w:val="16"/>
                <w:szCs w:val="16"/>
              </w:rPr>
              <w:t>отвечать</w:t>
            </w:r>
            <w:r w:rsidRPr="000E1B73">
              <w:rPr>
                <w:sz w:val="16"/>
                <w:szCs w:val="16"/>
              </w:rPr>
              <w:t xml:space="preserve"> на итоговые вопросы и </w:t>
            </w:r>
            <w:r w:rsidRPr="000E1B73">
              <w:rPr>
                <w:b/>
                <w:sz w:val="16"/>
                <w:szCs w:val="16"/>
              </w:rPr>
              <w:t xml:space="preserve">оценивать </w:t>
            </w:r>
            <w:r w:rsidRPr="000E1B73">
              <w:rPr>
                <w:sz w:val="16"/>
                <w:szCs w:val="16"/>
              </w:rPr>
              <w:t>достижения на уроке.</w:t>
            </w:r>
          </w:p>
        </w:tc>
        <w:tc>
          <w:tcPr>
            <w:tcW w:w="2492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>Знать</w:t>
            </w:r>
            <w:r w:rsidRPr="000E1B73">
              <w:rPr>
                <w:sz w:val="16"/>
                <w:szCs w:val="16"/>
              </w:rPr>
              <w:t xml:space="preserve"> достижения науки и техники, объединившие весь мир: пароход, паровоз, железные дороги, электричество, телеграф.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b/>
                <w:sz w:val="16"/>
                <w:szCs w:val="16"/>
              </w:rPr>
              <w:t xml:space="preserve">Уметь  </w:t>
            </w:r>
            <w:r w:rsidRPr="000E1B73">
              <w:rPr>
                <w:rFonts w:ascii="Times New Roman" w:hAnsi="Times New Roman"/>
                <w:sz w:val="16"/>
                <w:szCs w:val="16"/>
              </w:rPr>
              <w:t>подготавливать небольшие рассказы по иллюстрациям учебника, описывая важнейшие изученные события из истории Отечества.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</w:p>
        </w:tc>
        <w:tc>
          <w:tcPr>
            <w:tcW w:w="2093" w:type="dxa"/>
          </w:tcPr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>П. -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>Р.  - учитывать установленные правила в планировании и контроле способа решения.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>К. - формулировать свои затруднения; ставить вопросы; строить понятные для партнёра высказывания.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2" w:type="dxa"/>
          </w:tcPr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>Широкая мотивационная основа учебной деятельности, включающая социальные, учебно-познавательные и внешние мотивы.</w:t>
            </w:r>
          </w:p>
        </w:tc>
        <w:tc>
          <w:tcPr>
            <w:tcW w:w="1193" w:type="dxa"/>
          </w:tcPr>
          <w:p w:rsidR="00D954D2" w:rsidRPr="000E1B73" w:rsidRDefault="00D954D2" w:rsidP="00165A11"/>
        </w:tc>
      </w:tr>
      <w:tr w:rsidR="00D954D2" w:rsidRPr="000E1B73" w:rsidTr="00287996">
        <w:tc>
          <w:tcPr>
            <w:tcW w:w="540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39.</w:t>
            </w:r>
          </w:p>
        </w:tc>
        <w:tc>
          <w:tcPr>
            <w:tcW w:w="1876" w:type="dxa"/>
          </w:tcPr>
          <w:p w:rsidR="00D954D2" w:rsidRPr="000E1B73" w:rsidRDefault="00D954D2" w:rsidP="00165A11">
            <w:pPr>
              <w:rPr>
                <w:b/>
                <w:sz w:val="20"/>
                <w:szCs w:val="20"/>
              </w:rPr>
            </w:pPr>
            <w:r w:rsidRPr="000E1B73">
              <w:rPr>
                <w:b/>
                <w:sz w:val="20"/>
                <w:szCs w:val="20"/>
              </w:rPr>
              <w:t>Новейшее время: история продолжается сегодня.</w:t>
            </w:r>
          </w:p>
        </w:tc>
        <w:tc>
          <w:tcPr>
            <w:tcW w:w="4892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>Понимать</w:t>
            </w:r>
            <w:r w:rsidRPr="000E1B73">
              <w:rPr>
                <w:sz w:val="16"/>
                <w:szCs w:val="16"/>
              </w:rPr>
              <w:t xml:space="preserve"> учебные задачи  урока, стремиться их выполнить.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 xml:space="preserve">Находить  </w:t>
            </w:r>
            <w:r w:rsidRPr="000E1B73">
              <w:rPr>
                <w:sz w:val="16"/>
                <w:szCs w:val="16"/>
              </w:rPr>
              <w:t xml:space="preserve">на «ленте времени»  начало Новейшего времени. </w:t>
            </w:r>
            <w:r w:rsidRPr="000E1B73">
              <w:rPr>
                <w:b/>
                <w:sz w:val="16"/>
                <w:szCs w:val="16"/>
              </w:rPr>
              <w:t xml:space="preserve">Характеризовать </w:t>
            </w:r>
            <w:r w:rsidRPr="000E1B73">
              <w:rPr>
                <w:sz w:val="16"/>
                <w:szCs w:val="16"/>
              </w:rPr>
              <w:t xml:space="preserve">значение исследований Арктики и Антарктики для развития науки. </w:t>
            </w:r>
            <w:r w:rsidRPr="000E1B73">
              <w:rPr>
                <w:b/>
                <w:sz w:val="16"/>
                <w:szCs w:val="16"/>
              </w:rPr>
              <w:t xml:space="preserve">Характеризовать </w:t>
            </w:r>
            <w:r w:rsidRPr="000E1B73">
              <w:rPr>
                <w:sz w:val="16"/>
                <w:szCs w:val="16"/>
              </w:rPr>
              <w:t xml:space="preserve">изменения в политическом устройстве стран мира, </w:t>
            </w:r>
            <w:r w:rsidRPr="000E1B73">
              <w:rPr>
                <w:b/>
                <w:sz w:val="16"/>
                <w:szCs w:val="16"/>
              </w:rPr>
              <w:t xml:space="preserve">рассказывать </w:t>
            </w:r>
            <w:r w:rsidRPr="000E1B73">
              <w:rPr>
                <w:sz w:val="16"/>
                <w:szCs w:val="16"/>
              </w:rPr>
              <w:t>о научных открытиях и технических изобретениях 20 и 21 века. В</w:t>
            </w:r>
            <w:r w:rsidRPr="000E1B73">
              <w:rPr>
                <w:b/>
                <w:sz w:val="16"/>
                <w:szCs w:val="16"/>
              </w:rPr>
              <w:t>ыполнять</w:t>
            </w:r>
            <w:r w:rsidRPr="000E1B73">
              <w:rPr>
                <w:sz w:val="16"/>
                <w:szCs w:val="16"/>
              </w:rPr>
              <w:t xml:space="preserve"> задания из электронного приложения к учебнику. </w:t>
            </w:r>
            <w:r w:rsidRPr="000E1B73">
              <w:rPr>
                <w:b/>
                <w:sz w:val="16"/>
                <w:szCs w:val="16"/>
              </w:rPr>
              <w:t>Работать</w:t>
            </w:r>
            <w:r w:rsidRPr="000E1B73">
              <w:rPr>
                <w:sz w:val="16"/>
                <w:szCs w:val="16"/>
              </w:rPr>
              <w:t xml:space="preserve"> с терминологическим словариком.</w:t>
            </w:r>
            <w:r w:rsidRPr="000E1B73">
              <w:rPr>
                <w:b/>
                <w:sz w:val="16"/>
                <w:szCs w:val="16"/>
              </w:rPr>
              <w:t xml:space="preserve"> Формулировать </w:t>
            </w:r>
            <w:r w:rsidRPr="000E1B73">
              <w:rPr>
                <w:sz w:val="16"/>
                <w:szCs w:val="16"/>
              </w:rPr>
              <w:t xml:space="preserve">выводы из изученного материала, </w:t>
            </w:r>
            <w:r w:rsidRPr="000E1B73">
              <w:rPr>
                <w:b/>
                <w:sz w:val="16"/>
                <w:szCs w:val="16"/>
              </w:rPr>
              <w:t>отвечать</w:t>
            </w:r>
            <w:r w:rsidRPr="000E1B73">
              <w:rPr>
                <w:sz w:val="16"/>
                <w:szCs w:val="16"/>
              </w:rPr>
              <w:t xml:space="preserve"> на итоговые вопросы и </w:t>
            </w:r>
            <w:r w:rsidRPr="000E1B73">
              <w:rPr>
                <w:b/>
                <w:sz w:val="16"/>
                <w:szCs w:val="16"/>
              </w:rPr>
              <w:t xml:space="preserve">оценивать </w:t>
            </w:r>
            <w:r w:rsidRPr="000E1B73">
              <w:rPr>
                <w:sz w:val="16"/>
                <w:szCs w:val="16"/>
              </w:rPr>
              <w:t>достижения на уроке.</w:t>
            </w:r>
          </w:p>
        </w:tc>
        <w:tc>
          <w:tcPr>
            <w:tcW w:w="2492" w:type="dxa"/>
          </w:tcPr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b/>
                <w:sz w:val="16"/>
                <w:szCs w:val="16"/>
              </w:rPr>
              <w:t>Знать</w:t>
            </w:r>
            <w:r w:rsidRPr="000E1B73">
              <w:rPr>
                <w:rFonts w:ascii="Times New Roman" w:hAnsi="Times New Roman"/>
                <w:sz w:val="16"/>
                <w:szCs w:val="16"/>
              </w:rPr>
              <w:t xml:space="preserve"> представление о скорости перемен в ХХ в. Достижения науки и техники.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b/>
                <w:sz w:val="16"/>
                <w:szCs w:val="16"/>
              </w:rPr>
              <w:t xml:space="preserve">Уметь  </w:t>
            </w:r>
            <w:r w:rsidRPr="000E1B73">
              <w:rPr>
                <w:rFonts w:ascii="Times New Roman" w:hAnsi="Times New Roman"/>
                <w:sz w:val="16"/>
                <w:szCs w:val="16"/>
              </w:rPr>
              <w:t>самостоятельно находить в учебнике и дополнительных источниках сведения по определённой теме, излагать их в виде сообщения, рассказа.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</w:p>
        </w:tc>
        <w:tc>
          <w:tcPr>
            <w:tcW w:w="2093" w:type="dxa"/>
          </w:tcPr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>П. -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 xml:space="preserve"> Р. - осуществлять итоговый и пошаговый контроль по результату.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 xml:space="preserve"> К. - координировать и принимать различные позиции во взаимодействии.</w:t>
            </w:r>
          </w:p>
        </w:tc>
        <w:tc>
          <w:tcPr>
            <w:tcW w:w="2972" w:type="dxa"/>
          </w:tcPr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>Широкая мотивационная основа учебной деятельности, включающая социальные, учебно-познавательные и внешние мотивы.</w:t>
            </w:r>
          </w:p>
        </w:tc>
        <w:tc>
          <w:tcPr>
            <w:tcW w:w="1193" w:type="dxa"/>
          </w:tcPr>
          <w:p w:rsidR="00D954D2" w:rsidRPr="000E1B73" w:rsidRDefault="00D954D2" w:rsidP="00165A11"/>
        </w:tc>
      </w:tr>
      <w:tr w:rsidR="00D954D2" w:rsidRPr="000E1B73" w:rsidTr="00287996">
        <w:tc>
          <w:tcPr>
            <w:tcW w:w="16058" w:type="dxa"/>
            <w:gridSpan w:val="7"/>
          </w:tcPr>
          <w:p w:rsidR="00D954D2" w:rsidRPr="000E1B73" w:rsidRDefault="00D954D2" w:rsidP="00165A11">
            <w:pPr>
              <w:jc w:val="center"/>
              <w:rPr>
                <w:b/>
              </w:rPr>
            </w:pPr>
            <w:r w:rsidRPr="000E1B73">
              <w:rPr>
                <w:b/>
              </w:rPr>
              <w:t>Страницы истории России (20ч)</w:t>
            </w:r>
          </w:p>
        </w:tc>
      </w:tr>
      <w:tr w:rsidR="00D954D2" w:rsidRPr="000E1B73" w:rsidTr="00287996">
        <w:tc>
          <w:tcPr>
            <w:tcW w:w="540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40.</w:t>
            </w:r>
          </w:p>
        </w:tc>
        <w:tc>
          <w:tcPr>
            <w:tcW w:w="1876" w:type="dxa"/>
          </w:tcPr>
          <w:p w:rsidR="00D954D2" w:rsidRPr="000E1B73" w:rsidRDefault="00D954D2" w:rsidP="00165A11">
            <w:pPr>
              <w:rPr>
                <w:b/>
                <w:sz w:val="20"/>
                <w:szCs w:val="20"/>
              </w:rPr>
            </w:pPr>
            <w:r w:rsidRPr="000E1B73">
              <w:rPr>
                <w:b/>
                <w:sz w:val="20"/>
                <w:szCs w:val="20"/>
              </w:rPr>
              <w:t>Проверим себя и оценим свои достижения по разделу «Страницы всемирной истории». Жизнь древних славян.</w:t>
            </w:r>
          </w:p>
        </w:tc>
        <w:tc>
          <w:tcPr>
            <w:tcW w:w="4892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>Понимать</w:t>
            </w:r>
            <w:r w:rsidRPr="000E1B73">
              <w:rPr>
                <w:sz w:val="16"/>
                <w:szCs w:val="16"/>
              </w:rPr>
              <w:t xml:space="preserve"> учебные задачи  урока, стремиться их выполнить.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>Анализировать</w:t>
            </w:r>
            <w:r w:rsidRPr="000E1B73">
              <w:rPr>
                <w:sz w:val="16"/>
                <w:szCs w:val="16"/>
              </w:rPr>
              <w:t xml:space="preserve">  карту расселения племȅн древних славян, </w:t>
            </w:r>
            <w:r w:rsidRPr="000E1B73">
              <w:rPr>
                <w:b/>
                <w:sz w:val="16"/>
                <w:szCs w:val="16"/>
              </w:rPr>
              <w:t xml:space="preserve">выявлять </w:t>
            </w:r>
            <w:r w:rsidRPr="000E1B73">
              <w:rPr>
                <w:sz w:val="16"/>
                <w:szCs w:val="16"/>
              </w:rPr>
              <w:t xml:space="preserve">взаимосвязь жизни древних славян и их занятий  с природными условиями того времени. </w:t>
            </w:r>
            <w:r w:rsidRPr="000E1B73">
              <w:rPr>
                <w:b/>
                <w:sz w:val="16"/>
                <w:szCs w:val="16"/>
              </w:rPr>
              <w:t>Характеризовать</w:t>
            </w:r>
            <w:r w:rsidRPr="000E1B73">
              <w:rPr>
                <w:sz w:val="16"/>
                <w:szCs w:val="16"/>
              </w:rPr>
              <w:t xml:space="preserve"> верования древних славян, </w:t>
            </w:r>
            <w:r w:rsidRPr="000E1B73">
              <w:rPr>
                <w:b/>
                <w:sz w:val="16"/>
                <w:szCs w:val="16"/>
              </w:rPr>
              <w:t xml:space="preserve">моделировать </w:t>
            </w:r>
            <w:r w:rsidRPr="000E1B73">
              <w:rPr>
                <w:sz w:val="16"/>
                <w:szCs w:val="16"/>
              </w:rPr>
              <w:t xml:space="preserve">древнеславянское жилище, </w:t>
            </w:r>
            <w:r w:rsidRPr="000E1B73">
              <w:rPr>
                <w:b/>
                <w:sz w:val="16"/>
                <w:szCs w:val="16"/>
              </w:rPr>
              <w:t>составлять</w:t>
            </w:r>
            <w:r w:rsidRPr="000E1B73">
              <w:rPr>
                <w:sz w:val="16"/>
                <w:szCs w:val="16"/>
              </w:rPr>
              <w:t xml:space="preserve"> план рассказа на материале учебника.</w:t>
            </w:r>
            <w:r w:rsidRPr="000E1B73">
              <w:rPr>
                <w:b/>
                <w:sz w:val="16"/>
                <w:szCs w:val="16"/>
              </w:rPr>
              <w:t xml:space="preserve"> Формулировать </w:t>
            </w:r>
            <w:r w:rsidRPr="000E1B73">
              <w:rPr>
                <w:sz w:val="16"/>
                <w:szCs w:val="16"/>
              </w:rPr>
              <w:t xml:space="preserve">выводы из изученного материала, </w:t>
            </w:r>
            <w:r w:rsidRPr="000E1B73">
              <w:rPr>
                <w:b/>
                <w:sz w:val="16"/>
                <w:szCs w:val="16"/>
              </w:rPr>
              <w:t>отвечать</w:t>
            </w:r>
            <w:r w:rsidRPr="000E1B73">
              <w:rPr>
                <w:sz w:val="16"/>
                <w:szCs w:val="16"/>
              </w:rPr>
              <w:t xml:space="preserve"> на итоговые вопросы и </w:t>
            </w:r>
            <w:r w:rsidRPr="000E1B73">
              <w:rPr>
                <w:b/>
                <w:sz w:val="16"/>
                <w:szCs w:val="16"/>
              </w:rPr>
              <w:t xml:space="preserve">оценивать </w:t>
            </w:r>
            <w:r w:rsidRPr="000E1B73">
              <w:rPr>
                <w:sz w:val="16"/>
                <w:szCs w:val="16"/>
              </w:rPr>
              <w:t>достижения на уроке.</w:t>
            </w:r>
          </w:p>
        </w:tc>
        <w:tc>
          <w:tcPr>
            <w:tcW w:w="2492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>Знать</w:t>
            </w:r>
            <w:r w:rsidRPr="000E1B73">
              <w:rPr>
                <w:sz w:val="16"/>
                <w:szCs w:val="16"/>
              </w:rPr>
              <w:t xml:space="preserve">  кто такие славяне, восточные славяне, природные условия жизни восточных славян, их быт, нравы, обычаи.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 xml:space="preserve">Уметь  </w:t>
            </w:r>
            <w:r w:rsidRPr="000E1B73">
              <w:rPr>
                <w:sz w:val="16"/>
                <w:szCs w:val="16"/>
              </w:rPr>
              <w:t>пересказывать своими словами текст учебника (о событии, историческом деятеле, памятнике культуры) и обсуждать его в классе.</w:t>
            </w:r>
          </w:p>
        </w:tc>
        <w:tc>
          <w:tcPr>
            <w:tcW w:w="2093" w:type="dxa"/>
          </w:tcPr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>П. -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 xml:space="preserve">Самостоятельно создавать алгоритм деятельности. 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>Р. - адекватно воспринимать предложения и оценку учителей, товарищей, родителей.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>К. - аргументировать свою позицию и координировать её с позициями партнёров.</w:t>
            </w:r>
          </w:p>
        </w:tc>
        <w:tc>
          <w:tcPr>
            <w:tcW w:w="2972" w:type="dxa"/>
          </w:tcPr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>Учебно-познавательный интерес к новому материалу и способам решения новой задачи.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 xml:space="preserve"> Широкая мотивационная основа учебной деятельности, включающая социальные, учебно-познавательные и внешние мотивы.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3" w:type="dxa"/>
          </w:tcPr>
          <w:p w:rsidR="00D954D2" w:rsidRPr="000E1B73" w:rsidRDefault="00D954D2" w:rsidP="00165A11"/>
        </w:tc>
      </w:tr>
      <w:tr w:rsidR="00D954D2" w:rsidRPr="000E1B73" w:rsidTr="00287996">
        <w:tc>
          <w:tcPr>
            <w:tcW w:w="540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41.</w:t>
            </w:r>
          </w:p>
        </w:tc>
        <w:tc>
          <w:tcPr>
            <w:tcW w:w="1876" w:type="dxa"/>
          </w:tcPr>
          <w:p w:rsidR="00D954D2" w:rsidRPr="000E1B73" w:rsidRDefault="00D954D2" w:rsidP="00165A11">
            <w:pPr>
              <w:rPr>
                <w:b/>
                <w:sz w:val="20"/>
                <w:szCs w:val="20"/>
              </w:rPr>
            </w:pPr>
            <w:r w:rsidRPr="000E1B73">
              <w:rPr>
                <w:b/>
                <w:sz w:val="20"/>
                <w:szCs w:val="20"/>
              </w:rPr>
              <w:t>Во времена Древней Руси.</w:t>
            </w:r>
          </w:p>
        </w:tc>
        <w:tc>
          <w:tcPr>
            <w:tcW w:w="4892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>Понимать</w:t>
            </w:r>
            <w:r w:rsidRPr="000E1B73">
              <w:rPr>
                <w:sz w:val="16"/>
                <w:szCs w:val="16"/>
              </w:rPr>
              <w:t xml:space="preserve"> учебные задачи  урока, стремиться их выполнить.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>Прослеживать</w:t>
            </w:r>
            <w:r w:rsidRPr="000E1B73">
              <w:rPr>
                <w:sz w:val="16"/>
                <w:szCs w:val="16"/>
              </w:rPr>
              <w:t xml:space="preserve"> по карте Древней Руси  путь «из варяг в греки» и расширение территории государства в 9 – 11 веках. </w:t>
            </w:r>
            <w:r w:rsidRPr="000E1B73">
              <w:rPr>
                <w:b/>
                <w:sz w:val="16"/>
                <w:szCs w:val="16"/>
              </w:rPr>
              <w:t xml:space="preserve">Характеризовать </w:t>
            </w:r>
            <w:r w:rsidRPr="000E1B73">
              <w:rPr>
                <w:sz w:val="16"/>
                <w:szCs w:val="16"/>
              </w:rPr>
              <w:t xml:space="preserve">систему государственной власти в 9 – 11 веках в Древней Руси. </w:t>
            </w:r>
            <w:r w:rsidRPr="000E1B73">
              <w:rPr>
                <w:b/>
                <w:sz w:val="16"/>
                <w:szCs w:val="16"/>
              </w:rPr>
              <w:t xml:space="preserve">Отмечать </w:t>
            </w:r>
            <w:r w:rsidRPr="000E1B73">
              <w:rPr>
                <w:sz w:val="16"/>
                <w:szCs w:val="16"/>
              </w:rPr>
              <w:t xml:space="preserve">на  «ленте времени»  дату Крещения Руси. </w:t>
            </w:r>
            <w:r w:rsidRPr="000E1B73">
              <w:rPr>
                <w:b/>
                <w:sz w:val="16"/>
                <w:szCs w:val="16"/>
              </w:rPr>
              <w:t xml:space="preserve">Обсуждать </w:t>
            </w:r>
            <w:r w:rsidRPr="000E1B73">
              <w:rPr>
                <w:sz w:val="16"/>
                <w:szCs w:val="16"/>
              </w:rPr>
              <w:t xml:space="preserve">причину введения на Руси  христианства и значение Крещения. </w:t>
            </w:r>
            <w:r w:rsidRPr="000E1B73">
              <w:rPr>
                <w:b/>
                <w:sz w:val="16"/>
                <w:szCs w:val="16"/>
              </w:rPr>
              <w:t xml:space="preserve">Анализировать </w:t>
            </w:r>
            <w:r w:rsidRPr="000E1B73">
              <w:rPr>
                <w:sz w:val="16"/>
                <w:szCs w:val="16"/>
              </w:rPr>
              <w:t xml:space="preserve">былину об Илье Муромце как отражение борьбы Древней Руси с кочевниками. </w:t>
            </w:r>
            <w:r w:rsidRPr="000E1B73">
              <w:rPr>
                <w:b/>
                <w:sz w:val="16"/>
                <w:szCs w:val="16"/>
              </w:rPr>
              <w:t>Работать</w:t>
            </w:r>
            <w:r w:rsidRPr="000E1B73">
              <w:rPr>
                <w:sz w:val="16"/>
                <w:szCs w:val="16"/>
              </w:rPr>
              <w:t xml:space="preserve"> с терминологическим словариком.</w:t>
            </w:r>
            <w:r w:rsidRPr="000E1B73">
              <w:rPr>
                <w:b/>
                <w:sz w:val="16"/>
                <w:szCs w:val="16"/>
              </w:rPr>
              <w:t xml:space="preserve"> Формулировать </w:t>
            </w:r>
            <w:r w:rsidRPr="000E1B73">
              <w:rPr>
                <w:sz w:val="16"/>
                <w:szCs w:val="16"/>
              </w:rPr>
              <w:t xml:space="preserve">выводы из изученного материала, </w:t>
            </w:r>
            <w:r w:rsidRPr="000E1B73">
              <w:rPr>
                <w:b/>
                <w:sz w:val="16"/>
                <w:szCs w:val="16"/>
              </w:rPr>
              <w:t>отвечать</w:t>
            </w:r>
            <w:r w:rsidRPr="000E1B73">
              <w:rPr>
                <w:sz w:val="16"/>
                <w:szCs w:val="16"/>
              </w:rPr>
              <w:t xml:space="preserve"> на итоговые вопросы и </w:t>
            </w:r>
            <w:r w:rsidRPr="000E1B73">
              <w:rPr>
                <w:b/>
                <w:sz w:val="16"/>
                <w:szCs w:val="16"/>
              </w:rPr>
              <w:t xml:space="preserve">оценивать </w:t>
            </w:r>
            <w:r w:rsidRPr="000E1B73">
              <w:rPr>
                <w:sz w:val="16"/>
                <w:szCs w:val="16"/>
              </w:rPr>
              <w:t>достижения на уроке.</w:t>
            </w:r>
          </w:p>
        </w:tc>
        <w:tc>
          <w:tcPr>
            <w:tcW w:w="2492" w:type="dxa"/>
          </w:tcPr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b/>
                <w:sz w:val="16"/>
                <w:szCs w:val="16"/>
              </w:rPr>
              <w:t>Знать</w:t>
            </w:r>
            <w:r w:rsidRPr="000E1B73">
              <w:rPr>
                <w:rFonts w:ascii="Times New Roman" w:hAnsi="Times New Roman"/>
                <w:sz w:val="16"/>
                <w:szCs w:val="16"/>
              </w:rPr>
              <w:t xml:space="preserve"> понятия: великий князь,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>Бояре, дружина,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>князь Владимир,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>Крещение Руси,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>христианство,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988 год. Знать название нашей страны, еȅ столицы, историю Древней Руси.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 xml:space="preserve">Уметь  </w:t>
            </w:r>
            <w:r w:rsidRPr="000E1B73">
              <w:rPr>
                <w:sz w:val="16"/>
                <w:szCs w:val="16"/>
              </w:rPr>
              <w:t>показывать на карте  границы  России, некоторые города России.</w:t>
            </w:r>
          </w:p>
        </w:tc>
        <w:tc>
          <w:tcPr>
            <w:tcW w:w="2093" w:type="dxa"/>
          </w:tcPr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>П. -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 xml:space="preserve"> Осознанно и произвольно строить сообщения в устной форме.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>Р. - различать способ и результат действия.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 xml:space="preserve"> Учиться высказывать своё предположение.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>К. - задавать вопросы, обращаться за помощью.</w:t>
            </w:r>
          </w:p>
        </w:tc>
        <w:tc>
          <w:tcPr>
            <w:tcW w:w="2972" w:type="dxa"/>
          </w:tcPr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>Широкая мотивационная основа учебной деятельности, включающая социальные, учебно-познавательные и внешние мотивы.</w:t>
            </w:r>
          </w:p>
        </w:tc>
        <w:tc>
          <w:tcPr>
            <w:tcW w:w="1193" w:type="dxa"/>
          </w:tcPr>
          <w:p w:rsidR="00D954D2" w:rsidRPr="000E1B73" w:rsidRDefault="00D954D2" w:rsidP="00165A11"/>
        </w:tc>
      </w:tr>
      <w:tr w:rsidR="00D954D2" w:rsidRPr="000E1B73" w:rsidTr="00287996">
        <w:tc>
          <w:tcPr>
            <w:tcW w:w="540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42.</w:t>
            </w:r>
          </w:p>
        </w:tc>
        <w:tc>
          <w:tcPr>
            <w:tcW w:w="1876" w:type="dxa"/>
          </w:tcPr>
          <w:p w:rsidR="00D954D2" w:rsidRPr="000E1B73" w:rsidRDefault="00D954D2" w:rsidP="00165A11">
            <w:pPr>
              <w:rPr>
                <w:b/>
                <w:sz w:val="20"/>
                <w:szCs w:val="20"/>
              </w:rPr>
            </w:pPr>
            <w:r w:rsidRPr="000E1B73">
              <w:rPr>
                <w:b/>
                <w:sz w:val="20"/>
                <w:szCs w:val="20"/>
              </w:rPr>
              <w:t>Страна городов.</w:t>
            </w:r>
          </w:p>
        </w:tc>
        <w:tc>
          <w:tcPr>
            <w:tcW w:w="4892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>Понимать</w:t>
            </w:r>
            <w:r w:rsidRPr="000E1B73">
              <w:rPr>
                <w:sz w:val="16"/>
                <w:szCs w:val="16"/>
              </w:rPr>
              <w:t xml:space="preserve"> учебные задачи  урока, стремиться их выполнить.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 xml:space="preserve">В ходе самостоятельной работы (в группах) </w:t>
            </w:r>
            <w:r w:rsidRPr="000E1B73">
              <w:rPr>
                <w:b/>
                <w:sz w:val="16"/>
                <w:szCs w:val="16"/>
              </w:rPr>
              <w:t>анализировать</w:t>
            </w:r>
            <w:r w:rsidRPr="000E1B73">
              <w:rPr>
                <w:sz w:val="16"/>
                <w:szCs w:val="16"/>
              </w:rPr>
              <w:t xml:space="preserve"> карты Древнего Киева и Древнего Новгорода, </w:t>
            </w:r>
            <w:r w:rsidRPr="000E1B73">
              <w:rPr>
                <w:b/>
                <w:sz w:val="16"/>
                <w:szCs w:val="16"/>
              </w:rPr>
              <w:t xml:space="preserve">характеризовать их </w:t>
            </w:r>
            <w:r w:rsidRPr="000E1B73">
              <w:rPr>
                <w:sz w:val="16"/>
                <w:szCs w:val="16"/>
              </w:rPr>
              <w:t xml:space="preserve">местоположение, оборонительные сооружения, занятия горожан, систему правления, находки берестяных грамот в Новгороде, </w:t>
            </w:r>
            <w:r w:rsidRPr="000E1B73">
              <w:rPr>
                <w:b/>
                <w:sz w:val="16"/>
                <w:szCs w:val="16"/>
              </w:rPr>
              <w:t xml:space="preserve">готовить </w:t>
            </w:r>
            <w:r w:rsidRPr="000E1B73">
              <w:rPr>
                <w:sz w:val="16"/>
                <w:szCs w:val="16"/>
              </w:rPr>
              <w:t xml:space="preserve">сообщения и презентовать их перед классом. </w:t>
            </w:r>
            <w:r w:rsidRPr="000E1B73">
              <w:rPr>
                <w:b/>
                <w:sz w:val="16"/>
                <w:szCs w:val="16"/>
              </w:rPr>
              <w:t>Обсуждать</w:t>
            </w:r>
            <w:r w:rsidRPr="000E1B73">
              <w:rPr>
                <w:sz w:val="16"/>
                <w:szCs w:val="16"/>
              </w:rPr>
              <w:t xml:space="preserve">, почему былина Садко могла появиться только в Новгороде. </w:t>
            </w:r>
            <w:r w:rsidRPr="000E1B73">
              <w:rPr>
                <w:b/>
                <w:sz w:val="16"/>
                <w:szCs w:val="16"/>
              </w:rPr>
              <w:t xml:space="preserve">Характеризовать </w:t>
            </w:r>
            <w:r w:rsidRPr="000E1B73">
              <w:rPr>
                <w:sz w:val="16"/>
                <w:szCs w:val="16"/>
              </w:rPr>
              <w:t xml:space="preserve">значение летописи  об основании Москвы как исторического источника. </w:t>
            </w:r>
            <w:r w:rsidRPr="000E1B73">
              <w:rPr>
                <w:b/>
                <w:sz w:val="16"/>
                <w:szCs w:val="16"/>
              </w:rPr>
              <w:t>Работать</w:t>
            </w:r>
            <w:r w:rsidRPr="000E1B73">
              <w:rPr>
                <w:sz w:val="16"/>
                <w:szCs w:val="16"/>
              </w:rPr>
              <w:t xml:space="preserve"> с терминологическим словариком.</w:t>
            </w:r>
            <w:r w:rsidRPr="000E1B73">
              <w:rPr>
                <w:b/>
                <w:sz w:val="16"/>
                <w:szCs w:val="16"/>
              </w:rPr>
              <w:t xml:space="preserve"> Формулировать </w:t>
            </w:r>
            <w:r w:rsidRPr="000E1B73">
              <w:rPr>
                <w:sz w:val="16"/>
                <w:szCs w:val="16"/>
              </w:rPr>
              <w:t xml:space="preserve">выводы из изученного материала, </w:t>
            </w:r>
            <w:r w:rsidRPr="000E1B73">
              <w:rPr>
                <w:b/>
                <w:sz w:val="16"/>
                <w:szCs w:val="16"/>
              </w:rPr>
              <w:t>отвечать</w:t>
            </w:r>
            <w:r w:rsidRPr="000E1B73">
              <w:rPr>
                <w:sz w:val="16"/>
                <w:szCs w:val="16"/>
              </w:rPr>
              <w:t xml:space="preserve"> на итоговые вопросы и </w:t>
            </w:r>
            <w:r w:rsidRPr="000E1B73">
              <w:rPr>
                <w:b/>
                <w:sz w:val="16"/>
                <w:szCs w:val="16"/>
              </w:rPr>
              <w:t xml:space="preserve">оценивать </w:t>
            </w:r>
            <w:r w:rsidRPr="000E1B73">
              <w:rPr>
                <w:sz w:val="16"/>
                <w:szCs w:val="16"/>
              </w:rPr>
              <w:t>достижения на уроке.</w:t>
            </w:r>
          </w:p>
        </w:tc>
        <w:tc>
          <w:tcPr>
            <w:tcW w:w="2492" w:type="dxa"/>
          </w:tcPr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b/>
                <w:sz w:val="16"/>
                <w:szCs w:val="16"/>
              </w:rPr>
              <w:t>Знать</w:t>
            </w:r>
            <w:r w:rsidRPr="000E1B73">
              <w:rPr>
                <w:rFonts w:ascii="Times New Roman" w:hAnsi="Times New Roman"/>
                <w:sz w:val="16"/>
                <w:szCs w:val="16"/>
              </w:rPr>
              <w:t xml:space="preserve"> понятия: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 xml:space="preserve">кремль, Великий Новгород, 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>Москва, Юрий Долгорукий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1147 год. Знать название нашей страны, еȅ столицы, историю Древней Руси.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 xml:space="preserve">Уметь  </w:t>
            </w:r>
            <w:r w:rsidRPr="000E1B73">
              <w:rPr>
                <w:sz w:val="16"/>
                <w:szCs w:val="16"/>
              </w:rPr>
              <w:t>показывать на карте  границы  России, некоторые города России.</w:t>
            </w:r>
          </w:p>
        </w:tc>
        <w:tc>
          <w:tcPr>
            <w:tcW w:w="2093" w:type="dxa"/>
          </w:tcPr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>П. -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 xml:space="preserve">Р. - вносить необходимые  коррективы в действие после его завершения на основе  его оценки и учёта характера сделанных ошибок, использовать предложения и оценки для создания нового, более совершенного результата. 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>К. - задавать вопросы, необходимые для организации собственной деятельности и сотрудничества с партнёром.</w:t>
            </w:r>
          </w:p>
        </w:tc>
        <w:tc>
          <w:tcPr>
            <w:tcW w:w="2972" w:type="dxa"/>
          </w:tcPr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>Основы гражданской идентичности, своей этнической принадлежности в форме осознания «Я» как  гражданина России, чувства сопричастности и гордости за свою Родину, народ и историю.</w:t>
            </w:r>
          </w:p>
        </w:tc>
        <w:tc>
          <w:tcPr>
            <w:tcW w:w="1193" w:type="dxa"/>
          </w:tcPr>
          <w:p w:rsidR="00D954D2" w:rsidRPr="000E1B73" w:rsidRDefault="00D954D2" w:rsidP="00165A11"/>
        </w:tc>
      </w:tr>
      <w:tr w:rsidR="00D954D2" w:rsidRPr="000E1B73" w:rsidTr="00287996">
        <w:tc>
          <w:tcPr>
            <w:tcW w:w="540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43.</w:t>
            </w:r>
          </w:p>
        </w:tc>
        <w:tc>
          <w:tcPr>
            <w:tcW w:w="1876" w:type="dxa"/>
          </w:tcPr>
          <w:p w:rsidR="00D954D2" w:rsidRPr="000E1B73" w:rsidRDefault="00D954D2" w:rsidP="00165A11">
            <w:pPr>
              <w:rPr>
                <w:b/>
                <w:sz w:val="20"/>
                <w:szCs w:val="20"/>
              </w:rPr>
            </w:pPr>
            <w:r w:rsidRPr="000E1B73">
              <w:rPr>
                <w:b/>
                <w:sz w:val="20"/>
                <w:szCs w:val="20"/>
              </w:rPr>
              <w:t>Из книжной сокровищницы Древней Руси.</w:t>
            </w:r>
          </w:p>
        </w:tc>
        <w:tc>
          <w:tcPr>
            <w:tcW w:w="4892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>Понимать</w:t>
            </w:r>
            <w:r w:rsidRPr="000E1B73">
              <w:rPr>
                <w:sz w:val="16"/>
                <w:szCs w:val="16"/>
              </w:rPr>
              <w:t xml:space="preserve"> учебные задачи  урока, стремиться их выполнить.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>Обсуждать</w:t>
            </w:r>
            <w:r w:rsidRPr="000E1B73">
              <w:rPr>
                <w:sz w:val="16"/>
                <w:szCs w:val="16"/>
              </w:rPr>
              <w:t xml:space="preserve"> роль создания славянской письменности для распространения культуры в Древней Руси, </w:t>
            </w:r>
            <w:r w:rsidRPr="000E1B73">
              <w:rPr>
                <w:b/>
                <w:sz w:val="16"/>
                <w:szCs w:val="16"/>
              </w:rPr>
              <w:t xml:space="preserve">характеризовать </w:t>
            </w:r>
            <w:r w:rsidRPr="000E1B73">
              <w:rPr>
                <w:sz w:val="16"/>
                <w:szCs w:val="16"/>
              </w:rPr>
              <w:t xml:space="preserve">состояние грамотности на Руси после создания славянской азбуки, </w:t>
            </w:r>
            <w:r w:rsidRPr="000E1B73">
              <w:rPr>
                <w:b/>
                <w:sz w:val="16"/>
                <w:szCs w:val="16"/>
              </w:rPr>
              <w:t>выявлять</w:t>
            </w:r>
            <w:r w:rsidRPr="000E1B73">
              <w:rPr>
                <w:sz w:val="16"/>
                <w:szCs w:val="16"/>
              </w:rPr>
              <w:t xml:space="preserve"> роль летописей для изучения  истории России, </w:t>
            </w:r>
            <w:r w:rsidRPr="000E1B73">
              <w:rPr>
                <w:b/>
                <w:sz w:val="16"/>
                <w:szCs w:val="16"/>
              </w:rPr>
              <w:t xml:space="preserve">характеризовать </w:t>
            </w:r>
            <w:r w:rsidRPr="000E1B73">
              <w:rPr>
                <w:sz w:val="16"/>
                <w:szCs w:val="16"/>
              </w:rPr>
              <w:t xml:space="preserve">оформление рукописных книг как памятников древнерусского искусства. </w:t>
            </w:r>
            <w:r w:rsidRPr="000E1B73">
              <w:rPr>
                <w:b/>
                <w:sz w:val="16"/>
                <w:szCs w:val="16"/>
              </w:rPr>
              <w:t>Обсуждать</w:t>
            </w:r>
            <w:r w:rsidRPr="000E1B73">
              <w:rPr>
                <w:sz w:val="16"/>
                <w:szCs w:val="16"/>
              </w:rPr>
              <w:t xml:space="preserve"> роль рукописной книги в развитии русской культуры. </w:t>
            </w:r>
            <w:r w:rsidRPr="000E1B73">
              <w:rPr>
                <w:b/>
                <w:sz w:val="16"/>
                <w:szCs w:val="16"/>
              </w:rPr>
              <w:t>Работать</w:t>
            </w:r>
            <w:r w:rsidRPr="000E1B73">
              <w:rPr>
                <w:sz w:val="16"/>
                <w:szCs w:val="16"/>
              </w:rPr>
              <w:t xml:space="preserve"> с терминологическим словариком.</w:t>
            </w:r>
            <w:r w:rsidRPr="000E1B73">
              <w:rPr>
                <w:b/>
                <w:sz w:val="16"/>
                <w:szCs w:val="16"/>
              </w:rPr>
              <w:t xml:space="preserve"> Формулировать </w:t>
            </w:r>
            <w:r w:rsidRPr="000E1B73">
              <w:rPr>
                <w:sz w:val="16"/>
                <w:szCs w:val="16"/>
              </w:rPr>
              <w:t xml:space="preserve">выводы из изученного материала, </w:t>
            </w:r>
            <w:r w:rsidRPr="000E1B73">
              <w:rPr>
                <w:b/>
                <w:sz w:val="16"/>
                <w:szCs w:val="16"/>
              </w:rPr>
              <w:t>отвечать</w:t>
            </w:r>
            <w:r w:rsidRPr="000E1B73">
              <w:rPr>
                <w:sz w:val="16"/>
                <w:szCs w:val="16"/>
              </w:rPr>
              <w:t xml:space="preserve"> на итоговые вопросы и </w:t>
            </w:r>
            <w:r w:rsidRPr="000E1B73">
              <w:rPr>
                <w:b/>
                <w:sz w:val="16"/>
                <w:szCs w:val="16"/>
              </w:rPr>
              <w:t xml:space="preserve">оценивать </w:t>
            </w:r>
            <w:r w:rsidRPr="000E1B73">
              <w:rPr>
                <w:sz w:val="16"/>
                <w:szCs w:val="16"/>
              </w:rPr>
              <w:t>достижения на уроке.</w:t>
            </w:r>
          </w:p>
        </w:tc>
        <w:tc>
          <w:tcPr>
            <w:tcW w:w="2492" w:type="dxa"/>
          </w:tcPr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b/>
                <w:sz w:val="16"/>
                <w:szCs w:val="16"/>
              </w:rPr>
              <w:t>Знать</w:t>
            </w:r>
            <w:r w:rsidRPr="000E1B73">
              <w:rPr>
                <w:rFonts w:ascii="Times New Roman" w:hAnsi="Times New Roman"/>
                <w:sz w:val="16"/>
                <w:szCs w:val="16"/>
              </w:rPr>
              <w:t xml:space="preserve"> понятия: Кирилл, Мефодий,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 xml:space="preserve">кириллица, </w:t>
            </w:r>
            <w:r w:rsidRPr="000E1B73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r w:rsidRPr="000E1B73">
              <w:rPr>
                <w:rFonts w:ascii="Times New Roman" w:hAnsi="Times New Roman"/>
                <w:sz w:val="16"/>
                <w:szCs w:val="16"/>
              </w:rPr>
              <w:t>Х век,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>летописи,  монах Нестор. Знать  историю Древней Руси.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b/>
                <w:sz w:val="16"/>
                <w:szCs w:val="16"/>
              </w:rPr>
              <w:t xml:space="preserve">Уметь  </w:t>
            </w:r>
            <w:r w:rsidRPr="000E1B73">
              <w:rPr>
                <w:rFonts w:ascii="Times New Roman" w:hAnsi="Times New Roman"/>
                <w:sz w:val="16"/>
                <w:szCs w:val="16"/>
              </w:rPr>
              <w:t xml:space="preserve">подготавливать небольшие рассказы по иллюстрациям учебника, описывая важнейшие изученные события из истории Отечества. </w:t>
            </w:r>
          </w:p>
        </w:tc>
        <w:tc>
          <w:tcPr>
            <w:tcW w:w="2093" w:type="dxa"/>
          </w:tcPr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>П. -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 xml:space="preserve">Р. - </w:t>
            </w:r>
            <w:r w:rsidRPr="000E1B73">
              <w:rPr>
                <w:rFonts w:ascii="Times New Roman" w:hAnsi="Times New Roman"/>
                <w:i/>
                <w:sz w:val="16"/>
                <w:szCs w:val="16"/>
              </w:rPr>
              <w:t>проявлять познавательную инициативу в учебном сотрудничестве.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>К. - координировать и принимать различные позиции во взаимодействии.</w:t>
            </w:r>
          </w:p>
        </w:tc>
        <w:tc>
          <w:tcPr>
            <w:tcW w:w="2972" w:type="dxa"/>
          </w:tcPr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>Основы гражданской идентичности, своей этнической принадлежности в форме осознания «Я» как  гражданина России, чувства сопричастности и гордости за свою Родину, народ и историю.</w:t>
            </w:r>
          </w:p>
        </w:tc>
        <w:tc>
          <w:tcPr>
            <w:tcW w:w="1193" w:type="dxa"/>
          </w:tcPr>
          <w:p w:rsidR="00D954D2" w:rsidRPr="000E1B73" w:rsidRDefault="00D954D2" w:rsidP="00165A11"/>
        </w:tc>
      </w:tr>
      <w:tr w:rsidR="00D954D2" w:rsidRPr="000E1B73" w:rsidTr="00287996">
        <w:tc>
          <w:tcPr>
            <w:tcW w:w="540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44.</w:t>
            </w:r>
          </w:p>
        </w:tc>
        <w:tc>
          <w:tcPr>
            <w:tcW w:w="1876" w:type="dxa"/>
          </w:tcPr>
          <w:p w:rsidR="00D954D2" w:rsidRPr="000E1B73" w:rsidRDefault="00D954D2" w:rsidP="00165A11">
            <w:pPr>
              <w:rPr>
                <w:b/>
                <w:sz w:val="20"/>
                <w:szCs w:val="20"/>
              </w:rPr>
            </w:pPr>
            <w:r w:rsidRPr="000E1B73">
              <w:rPr>
                <w:b/>
                <w:sz w:val="20"/>
                <w:szCs w:val="20"/>
              </w:rPr>
              <w:t>Трудные времена на Русской земле.</w:t>
            </w:r>
          </w:p>
        </w:tc>
        <w:tc>
          <w:tcPr>
            <w:tcW w:w="4892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>Понимать</w:t>
            </w:r>
            <w:r w:rsidRPr="000E1B73">
              <w:rPr>
                <w:sz w:val="16"/>
                <w:szCs w:val="16"/>
              </w:rPr>
              <w:t xml:space="preserve"> учебные задачи  урока, стремиться их выполнить.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>Прослеживать</w:t>
            </w:r>
            <w:r w:rsidRPr="000E1B73">
              <w:rPr>
                <w:sz w:val="16"/>
                <w:szCs w:val="16"/>
              </w:rPr>
              <w:t xml:space="preserve"> на карте нашествие Батыя на Русь, </w:t>
            </w:r>
            <w:r w:rsidRPr="000E1B73">
              <w:rPr>
                <w:b/>
                <w:sz w:val="16"/>
                <w:szCs w:val="16"/>
              </w:rPr>
              <w:t>обсуждать</w:t>
            </w:r>
            <w:r w:rsidRPr="000E1B73">
              <w:rPr>
                <w:sz w:val="16"/>
                <w:szCs w:val="16"/>
              </w:rPr>
              <w:t xml:space="preserve"> причины поражения Древней Руси в ходе монгольского нашествия, </w:t>
            </w:r>
            <w:r w:rsidRPr="000E1B73">
              <w:rPr>
                <w:b/>
                <w:sz w:val="16"/>
                <w:szCs w:val="16"/>
              </w:rPr>
              <w:t xml:space="preserve">описывать </w:t>
            </w:r>
            <w:r w:rsidRPr="000E1B73">
              <w:rPr>
                <w:sz w:val="16"/>
                <w:szCs w:val="16"/>
              </w:rPr>
              <w:t xml:space="preserve">по иллюстрациям учебника вооружение древнерусских и монгольских воинов, </w:t>
            </w:r>
            <w:r w:rsidRPr="000E1B73">
              <w:rPr>
                <w:b/>
                <w:sz w:val="16"/>
                <w:szCs w:val="16"/>
              </w:rPr>
              <w:t xml:space="preserve">рассказывать </w:t>
            </w:r>
            <w:r w:rsidRPr="000E1B73">
              <w:rPr>
                <w:sz w:val="16"/>
                <w:szCs w:val="16"/>
              </w:rPr>
              <w:t xml:space="preserve">о монгольском нашествии по плану учебника, </w:t>
            </w:r>
            <w:r w:rsidRPr="000E1B73">
              <w:rPr>
                <w:b/>
                <w:sz w:val="16"/>
                <w:szCs w:val="16"/>
              </w:rPr>
              <w:t>находить</w:t>
            </w:r>
            <w:r w:rsidRPr="000E1B73">
              <w:rPr>
                <w:sz w:val="16"/>
                <w:szCs w:val="16"/>
              </w:rPr>
              <w:t xml:space="preserve"> на карте места сражений Александра Невского со шведскими и немецкими захватчиками.  </w:t>
            </w:r>
            <w:r w:rsidRPr="000E1B73">
              <w:rPr>
                <w:b/>
                <w:sz w:val="16"/>
                <w:szCs w:val="16"/>
              </w:rPr>
              <w:t xml:space="preserve">Заполнять </w:t>
            </w:r>
            <w:r w:rsidRPr="000E1B73">
              <w:rPr>
                <w:sz w:val="16"/>
                <w:szCs w:val="16"/>
              </w:rPr>
              <w:t xml:space="preserve">«Героическую летопись России» в рабочей тетради. </w:t>
            </w:r>
            <w:r w:rsidRPr="000E1B73">
              <w:rPr>
                <w:b/>
                <w:sz w:val="16"/>
                <w:szCs w:val="16"/>
              </w:rPr>
              <w:t>Работать</w:t>
            </w:r>
            <w:r w:rsidRPr="000E1B73">
              <w:rPr>
                <w:sz w:val="16"/>
                <w:szCs w:val="16"/>
              </w:rPr>
              <w:t xml:space="preserve"> с терминологическим словариком.</w:t>
            </w:r>
            <w:r w:rsidRPr="000E1B73">
              <w:rPr>
                <w:b/>
                <w:sz w:val="16"/>
                <w:szCs w:val="16"/>
              </w:rPr>
              <w:t xml:space="preserve"> Формулировать </w:t>
            </w:r>
            <w:r w:rsidRPr="000E1B73">
              <w:rPr>
                <w:sz w:val="16"/>
                <w:szCs w:val="16"/>
              </w:rPr>
              <w:t xml:space="preserve">выводы из изученного материала, </w:t>
            </w:r>
            <w:r w:rsidRPr="000E1B73">
              <w:rPr>
                <w:b/>
                <w:sz w:val="16"/>
                <w:szCs w:val="16"/>
              </w:rPr>
              <w:t>отвечать</w:t>
            </w:r>
            <w:r w:rsidRPr="000E1B73">
              <w:rPr>
                <w:sz w:val="16"/>
                <w:szCs w:val="16"/>
              </w:rPr>
              <w:t xml:space="preserve"> на итоговые вопросы и </w:t>
            </w:r>
            <w:r w:rsidRPr="000E1B73">
              <w:rPr>
                <w:b/>
                <w:sz w:val="16"/>
                <w:szCs w:val="16"/>
              </w:rPr>
              <w:t xml:space="preserve">оценивать </w:t>
            </w:r>
            <w:r w:rsidRPr="000E1B73">
              <w:rPr>
                <w:sz w:val="16"/>
                <w:szCs w:val="16"/>
              </w:rPr>
              <w:t>достижения на уроке.</w:t>
            </w:r>
          </w:p>
        </w:tc>
        <w:tc>
          <w:tcPr>
            <w:tcW w:w="2492" w:type="dxa"/>
          </w:tcPr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b/>
                <w:sz w:val="16"/>
                <w:szCs w:val="16"/>
              </w:rPr>
              <w:t>Знать</w:t>
            </w:r>
            <w:r w:rsidRPr="000E1B73">
              <w:rPr>
                <w:rFonts w:ascii="Times New Roman" w:hAnsi="Times New Roman"/>
                <w:sz w:val="16"/>
                <w:szCs w:val="16"/>
              </w:rPr>
              <w:t xml:space="preserve"> понятия: дань, хан Батый,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>Золотая орда,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>Александр Невский.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</w:t>
            </w:r>
            <w:r w:rsidRPr="000E1B73">
              <w:rPr>
                <w:rFonts w:ascii="Times New Roman" w:hAnsi="Times New Roman"/>
                <w:sz w:val="16"/>
                <w:szCs w:val="16"/>
              </w:rPr>
              <w:t>Почему Русь не смогла организовать достойный отпор монголо-татарским полчищам,  почему шведы начали своё наступление в 1240 году.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b/>
                <w:sz w:val="16"/>
                <w:szCs w:val="16"/>
              </w:rPr>
              <w:t xml:space="preserve">Уметь  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 xml:space="preserve">пересказывать своими словами текст учебника (о событии, историческом деятеле, памятнике культуры) и обсуждать его в классе. </w:t>
            </w:r>
          </w:p>
        </w:tc>
        <w:tc>
          <w:tcPr>
            <w:tcW w:w="2093" w:type="dxa"/>
          </w:tcPr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>П. -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 xml:space="preserve"> Ставить и формулировать проблемы.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 xml:space="preserve">Р. - </w:t>
            </w:r>
            <w:r w:rsidRPr="000E1B73">
              <w:rPr>
                <w:rFonts w:ascii="Times New Roman" w:hAnsi="Times New Roman"/>
                <w:i/>
                <w:sz w:val="16"/>
                <w:szCs w:val="16"/>
              </w:rPr>
              <w:t>самостоятельно оценивать правильность выполнения действия и вносить необходимые коррективы в исполнение,  как по ходу его реализации, так и в конце действия.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>К. - формулировать своё мнение и позицию.</w:t>
            </w:r>
          </w:p>
        </w:tc>
        <w:tc>
          <w:tcPr>
            <w:tcW w:w="2972" w:type="dxa"/>
          </w:tcPr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>Основы гражданской идентичности, своей этнической принадлежности в форме осознания «Я» как  гражданина России, чувства сопричастности и гордости за свою Родину, народ и историю.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 xml:space="preserve"> Широкая мотивационная основа учебной деятельности, включающая социальные, учебно-познавательные и внешние мотивы.</w:t>
            </w:r>
          </w:p>
        </w:tc>
        <w:tc>
          <w:tcPr>
            <w:tcW w:w="1193" w:type="dxa"/>
          </w:tcPr>
          <w:p w:rsidR="00D954D2" w:rsidRPr="000E1B73" w:rsidRDefault="00D954D2" w:rsidP="00165A11"/>
        </w:tc>
      </w:tr>
      <w:tr w:rsidR="00D954D2" w:rsidRPr="000E1B73" w:rsidTr="00287996">
        <w:tc>
          <w:tcPr>
            <w:tcW w:w="540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45.</w:t>
            </w:r>
          </w:p>
        </w:tc>
        <w:tc>
          <w:tcPr>
            <w:tcW w:w="1876" w:type="dxa"/>
          </w:tcPr>
          <w:p w:rsidR="00D954D2" w:rsidRPr="000E1B73" w:rsidRDefault="00D954D2" w:rsidP="00165A11">
            <w:pPr>
              <w:rPr>
                <w:b/>
                <w:sz w:val="20"/>
                <w:szCs w:val="20"/>
              </w:rPr>
            </w:pPr>
            <w:r w:rsidRPr="000E1B73">
              <w:rPr>
                <w:b/>
                <w:sz w:val="20"/>
                <w:szCs w:val="20"/>
              </w:rPr>
              <w:t>Русь расправляет крылья.</w:t>
            </w:r>
          </w:p>
        </w:tc>
        <w:tc>
          <w:tcPr>
            <w:tcW w:w="4892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>Понимать</w:t>
            </w:r>
            <w:r w:rsidRPr="000E1B73">
              <w:rPr>
                <w:sz w:val="16"/>
                <w:szCs w:val="16"/>
              </w:rPr>
              <w:t xml:space="preserve"> учебные задачи  урока, стремиться их выполнить.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>Приводить</w:t>
            </w:r>
            <w:r w:rsidRPr="000E1B73">
              <w:rPr>
                <w:sz w:val="16"/>
                <w:szCs w:val="16"/>
              </w:rPr>
              <w:t xml:space="preserve"> факты  возрождения северо – восточных земель Руси. </w:t>
            </w:r>
            <w:r w:rsidRPr="000E1B73">
              <w:rPr>
                <w:b/>
                <w:sz w:val="16"/>
                <w:szCs w:val="16"/>
              </w:rPr>
              <w:t xml:space="preserve">Рассказывать </w:t>
            </w:r>
            <w:r w:rsidRPr="000E1B73">
              <w:rPr>
                <w:sz w:val="16"/>
                <w:szCs w:val="16"/>
              </w:rPr>
              <w:t xml:space="preserve">по иллюстрациям в учебнике о Москве Ивана Калиты, </w:t>
            </w:r>
            <w:r w:rsidRPr="000E1B73">
              <w:rPr>
                <w:b/>
                <w:sz w:val="16"/>
                <w:szCs w:val="16"/>
              </w:rPr>
              <w:t xml:space="preserve">прослеживать </w:t>
            </w:r>
            <w:r w:rsidRPr="000E1B73">
              <w:rPr>
                <w:sz w:val="16"/>
                <w:szCs w:val="16"/>
              </w:rPr>
              <w:t xml:space="preserve">по карте  объединение русских  земель вокруг Москвы, </w:t>
            </w:r>
            <w:r w:rsidRPr="000E1B73">
              <w:rPr>
                <w:b/>
                <w:sz w:val="16"/>
                <w:szCs w:val="16"/>
              </w:rPr>
              <w:t xml:space="preserve">обсуждать, </w:t>
            </w:r>
            <w:r w:rsidRPr="000E1B73">
              <w:rPr>
                <w:sz w:val="16"/>
                <w:szCs w:val="16"/>
              </w:rPr>
              <w:t xml:space="preserve">какие личные качества Ивана Калиты сыграли роль в успехе его правления. </w:t>
            </w:r>
            <w:r w:rsidRPr="000E1B73">
              <w:rPr>
                <w:b/>
                <w:sz w:val="16"/>
                <w:szCs w:val="16"/>
              </w:rPr>
              <w:t>Выполнять</w:t>
            </w:r>
            <w:r w:rsidRPr="000E1B73">
              <w:rPr>
                <w:sz w:val="16"/>
                <w:szCs w:val="16"/>
              </w:rPr>
              <w:t xml:space="preserve"> задания из электронного приложения к учебнику. </w:t>
            </w:r>
            <w:r w:rsidRPr="000E1B73">
              <w:rPr>
                <w:b/>
                <w:sz w:val="16"/>
                <w:szCs w:val="16"/>
              </w:rPr>
              <w:t>Работать</w:t>
            </w:r>
            <w:r w:rsidRPr="000E1B73">
              <w:rPr>
                <w:sz w:val="16"/>
                <w:szCs w:val="16"/>
              </w:rPr>
              <w:t xml:space="preserve"> с терминологическим словариком.</w:t>
            </w:r>
            <w:r w:rsidRPr="000E1B73">
              <w:rPr>
                <w:b/>
                <w:sz w:val="16"/>
                <w:szCs w:val="16"/>
              </w:rPr>
              <w:t xml:space="preserve"> Формулировать </w:t>
            </w:r>
            <w:r w:rsidRPr="000E1B73">
              <w:rPr>
                <w:sz w:val="16"/>
                <w:szCs w:val="16"/>
              </w:rPr>
              <w:t xml:space="preserve">выводы из изученного материала, </w:t>
            </w:r>
            <w:r w:rsidRPr="000E1B73">
              <w:rPr>
                <w:b/>
                <w:sz w:val="16"/>
                <w:szCs w:val="16"/>
              </w:rPr>
              <w:t>отвечать</w:t>
            </w:r>
            <w:r w:rsidRPr="000E1B73">
              <w:rPr>
                <w:sz w:val="16"/>
                <w:szCs w:val="16"/>
              </w:rPr>
              <w:t xml:space="preserve"> на итоговые вопросы и </w:t>
            </w:r>
            <w:r w:rsidRPr="000E1B73">
              <w:rPr>
                <w:b/>
                <w:sz w:val="16"/>
                <w:szCs w:val="16"/>
              </w:rPr>
              <w:t xml:space="preserve">оценивать </w:t>
            </w:r>
            <w:r w:rsidRPr="000E1B73">
              <w:rPr>
                <w:sz w:val="16"/>
                <w:szCs w:val="16"/>
              </w:rPr>
              <w:t>достижения на уроке.</w:t>
            </w:r>
          </w:p>
        </w:tc>
        <w:tc>
          <w:tcPr>
            <w:tcW w:w="2492" w:type="dxa"/>
          </w:tcPr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b/>
                <w:sz w:val="16"/>
                <w:szCs w:val="16"/>
              </w:rPr>
              <w:t>Знать</w:t>
            </w:r>
            <w:r w:rsidRPr="000E1B73">
              <w:rPr>
                <w:rFonts w:ascii="Times New Roman" w:hAnsi="Times New Roman"/>
                <w:sz w:val="16"/>
                <w:szCs w:val="16"/>
              </w:rPr>
              <w:t xml:space="preserve"> понятия: монастырь, Иван Калита.</w:t>
            </w:r>
            <w:r w:rsidRPr="000E1B73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</w:t>
            </w:r>
            <w:r w:rsidRPr="000E1B73">
              <w:rPr>
                <w:rFonts w:ascii="Times New Roman" w:hAnsi="Times New Roman"/>
                <w:sz w:val="16"/>
                <w:szCs w:val="16"/>
              </w:rPr>
              <w:t>Как возрождалась Русь? Как происходило усиление   Московского княжества?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b/>
                <w:sz w:val="16"/>
                <w:szCs w:val="16"/>
              </w:rPr>
              <w:t xml:space="preserve">Уметь  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>пересказывать своими словами текст учебника (о событии, историческом деятеле, памятнике культуры) и обсуждать его в классе.</w:t>
            </w:r>
          </w:p>
        </w:tc>
        <w:tc>
          <w:tcPr>
            <w:tcW w:w="2093" w:type="dxa"/>
          </w:tcPr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>П. -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>Р. - осознанно и произвольно строить сообщения в устной форме.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>К. - формулировать свои затруднения.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>Учитывать разные мнения и стремиться к координации различных позиций в сотрудничестве.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2" w:type="dxa"/>
          </w:tcPr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>Основы гражданской идентичности, своей этнической принадлежности в форме осознания «Я» как  гражданина России, чувства сопричастности и гордости за свою Родину, народ и историю.</w:t>
            </w:r>
          </w:p>
        </w:tc>
        <w:tc>
          <w:tcPr>
            <w:tcW w:w="1193" w:type="dxa"/>
          </w:tcPr>
          <w:p w:rsidR="00D954D2" w:rsidRPr="000E1B73" w:rsidRDefault="00D954D2" w:rsidP="00165A11"/>
        </w:tc>
      </w:tr>
      <w:tr w:rsidR="00D954D2" w:rsidRPr="000E1B73" w:rsidTr="00287996">
        <w:tc>
          <w:tcPr>
            <w:tcW w:w="540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46.</w:t>
            </w:r>
          </w:p>
        </w:tc>
        <w:tc>
          <w:tcPr>
            <w:tcW w:w="1876" w:type="dxa"/>
          </w:tcPr>
          <w:p w:rsidR="00D954D2" w:rsidRPr="000E1B73" w:rsidRDefault="00D954D2" w:rsidP="00165A11">
            <w:pPr>
              <w:rPr>
                <w:b/>
                <w:sz w:val="20"/>
                <w:szCs w:val="20"/>
              </w:rPr>
            </w:pPr>
            <w:r w:rsidRPr="000E1B73">
              <w:rPr>
                <w:b/>
                <w:sz w:val="20"/>
                <w:szCs w:val="20"/>
              </w:rPr>
              <w:t>Куликовская битва.</w:t>
            </w:r>
          </w:p>
        </w:tc>
        <w:tc>
          <w:tcPr>
            <w:tcW w:w="4892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>Понимать</w:t>
            </w:r>
            <w:r w:rsidRPr="000E1B73">
              <w:rPr>
                <w:sz w:val="16"/>
                <w:szCs w:val="16"/>
              </w:rPr>
              <w:t xml:space="preserve"> учебные задачи  урока, стремиться их выполнить.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 xml:space="preserve">Прослеживать </w:t>
            </w:r>
            <w:r w:rsidRPr="000E1B73">
              <w:rPr>
                <w:sz w:val="16"/>
                <w:szCs w:val="16"/>
              </w:rPr>
              <w:t xml:space="preserve">по карте  передвижения  русских и ордынских  войск, </w:t>
            </w:r>
            <w:r w:rsidRPr="000E1B73">
              <w:rPr>
                <w:b/>
                <w:sz w:val="16"/>
                <w:szCs w:val="16"/>
              </w:rPr>
              <w:t>составлять</w:t>
            </w:r>
            <w:r w:rsidRPr="000E1B73">
              <w:rPr>
                <w:sz w:val="16"/>
                <w:szCs w:val="16"/>
              </w:rPr>
              <w:t xml:space="preserve"> план пересказа о Куликовской битве. </w:t>
            </w:r>
            <w:r w:rsidRPr="000E1B73">
              <w:rPr>
                <w:b/>
                <w:sz w:val="16"/>
                <w:szCs w:val="16"/>
              </w:rPr>
              <w:t xml:space="preserve">Отмечать </w:t>
            </w:r>
            <w:r w:rsidRPr="000E1B73">
              <w:rPr>
                <w:sz w:val="16"/>
                <w:szCs w:val="16"/>
              </w:rPr>
              <w:t xml:space="preserve">на  «ленте времени» дату Куликовской битвы. </w:t>
            </w:r>
            <w:r w:rsidRPr="000E1B73">
              <w:rPr>
                <w:b/>
                <w:sz w:val="16"/>
                <w:szCs w:val="16"/>
              </w:rPr>
              <w:t>Обсуждать</w:t>
            </w:r>
            <w:r w:rsidRPr="000E1B73">
              <w:rPr>
                <w:sz w:val="16"/>
                <w:szCs w:val="16"/>
              </w:rPr>
              <w:t xml:space="preserve">, почему была так важна для Дмитрия Донского поддержка Сергия Радонежского, </w:t>
            </w:r>
            <w:r w:rsidRPr="000E1B73">
              <w:rPr>
                <w:b/>
                <w:sz w:val="16"/>
                <w:szCs w:val="16"/>
              </w:rPr>
              <w:t xml:space="preserve">рассказывать </w:t>
            </w:r>
            <w:r w:rsidRPr="000E1B73">
              <w:rPr>
                <w:sz w:val="16"/>
                <w:szCs w:val="16"/>
              </w:rPr>
              <w:t xml:space="preserve"> о поединках богатырей. </w:t>
            </w:r>
            <w:r w:rsidRPr="000E1B73">
              <w:rPr>
                <w:b/>
                <w:sz w:val="16"/>
                <w:szCs w:val="16"/>
              </w:rPr>
              <w:t xml:space="preserve">Заполнять </w:t>
            </w:r>
            <w:r w:rsidRPr="000E1B73">
              <w:rPr>
                <w:sz w:val="16"/>
                <w:szCs w:val="16"/>
              </w:rPr>
              <w:t xml:space="preserve">«Героическую летопись России» в рабочей тетради. </w:t>
            </w:r>
            <w:r w:rsidRPr="000E1B73">
              <w:rPr>
                <w:b/>
                <w:sz w:val="16"/>
                <w:szCs w:val="16"/>
              </w:rPr>
              <w:t>Осознать</w:t>
            </w:r>
            <w:r w:rsidRPr="000E1B73">
              <w:rPr>
                <w:sz w:val="16"/>
                <w:szCs w:val="16"/>
              </w:rPr>
              <w:t xml:space="preserve"> роль Куликовской битвы в истории России. </w:t>
            </w:r>
            <w:r w:rsidRPr="000E1B73">
              <w:rPr>
                <w:b/>
                <w:sz w:val="16"/>
                <w:szCs w:val="16"/>
              </w:rPr>
              <w:t xml:space="preserve">Формулировать </w:t>
            </w:r>
            <w:r w:rsidRPr="000E1B73">
              <w:rPr>
                <w:sz w:val="16"/>
                <w:szCs w:val="16"/>
              </w:rPr>
              <w:t xml:space="preserve">выводы из изученного материала, </w:t>
            </w:r>
            <w:r w:rsidRPr="000E1B73">
              <w:rPr>
                <w:b/>
                <w:sz w:val="16"/>
                <w:szCs w:val="16"/>
              </w:rPr>
              <w:t>отвечать</w:t>
            </w:r>
            <w:r w:rsidRPr="000E1B73">
              <w:rPr>
                <w:sz w:val="16"/>
                <w:szCs w:val="16"/>
              </w:rPr>
              <w:t xml:space="preserve"> на итоговые вопросы и </w:t>
            </w:r>
            <w:r w:rsidRPr="000E1B73">
              <w:rPr>
                <w:b/>
                <w:sz w:val="16"/>
                <w:szCs w:val="16"/>
              </w:rPr>
              <w:t xml:space="preserve">оценивать </w:t>
            </w:r>
            <w:r w:rsidRPr="000E1B73">
              <w:rPr>
                <w:sz w:val="16"/>
                <w:szCs w:val="16"/>
              </w:rPr>
              <w:t>достижения на уроке.</w:t>
            </w:r>
          </w:p>
        </w:tc>
        <w:tc>
          <w:tcPr>
            <w:tcW w:w="2492" w:type="dxa"/>
          </w:tcPr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0E1B73">
              <w:rPr>
                <w:rFonts w:ascii="Times New Roman" w:hAnsi="Times New Roman"/>
                <w:b/>
                <w:sz w:val="16"/>
                <w:szCs w:val="16"/>
              </w:rPr>
              <w:t>Знать</w:t>
            </w:r>
            <w:r w:rsidRPr="000E1B73">
              <w:rPr>
                <w:rFonts w:ascii="Times New Roman" w:hAnsi="Times New Roman"/>
                <w:sz w:val="16"/>
                <w:szCs w:val="16"/>
              </w:rPr>
              <w:t xml:space="preserve"> понятия: Дмитрий Донской, Куликовская битва. 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 xml:space="preserve">В чём значение победы русского войска на поле Куликовом? 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b/>
                <w:sz w:val="16"/>
                <w:szCs w:val="16"/>
              </w:rPr>
              <w:t xml:space="preserve">Уметь  </w:t>
            </w:r>
            <w:r w:rsidRPr="000E1B73">
              <w:rPr>
                <w:rFonts w:ascii="Times New Roman" w:hAnsi="Times New Roman"/>
                <w:sz w:val="16"/>
                <w:szCs w:val="16"/>
              </w:rPr>
              <w:t xml:space="preserve">подготавливать небольшие рассказы по иллюстрациям учебника, описывая важнейшие изученные события из истории Отечества. 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</w:p>
        </w:tc>
        <w:tc>
          <w:tcPr>
            <w:tcW w:w="2093" w:type="dxa"/>
          </w:tcPr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>П. -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 xml:space="preserve">Р. - вносить необходимые дополнения и изменения в план и способ действия. 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>К. - 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2972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Основы гражданской идентичности, своей этнической принадлежности в форме осознания «Я» как  гражданина России, чувства сопричастности и гордости за свою Родину, народ и историю.</w:t>
            </w:r>
          </w:p>
        </w:tc>
        <w:tc>
          <w:tcPr>
            <w:tcW w:w="1193" w:type="dxa"/>
          </w:tcPr>
          <w:p w:rsidR="00D954D2" w:rsidRPr="000E1B73" w:rsidRDefault="00D954D2" w:rsidP="00165A11"/>
        </w:tc>
      </w:tr>
      <w:tr w:rsidR="00D954D2" w:rsidRPr="000E1B73" w:rsidTr="00287996">
        <w:tc>
          <w:tcPr>
            <w:tcW w:w="540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47.</w:t>
            </w:r>
          </w:p>
        </w:tc>
        <w:tc>
          <w:tcPr>
            <w:tcW w:w="1876" w:type="dxa"/>
          </w:tcPr>
          <w:p w:rsidR="00D954D2" w:rsidRPr="000E1B73" w:rsidRDefault="00D954D2" w:rsidP="00165A11">
            <w:pPr>
              <w:rPr>
                <w:b/>
                <w:sz w:val="20"/>
                <w:szCs w:val="20"/>
              </w:rPr>
            </w:pPr>
            <w:r w:rsidRPr="000E1B73">
              <w:rPr>
                <w:b/>
                <w:sz w:val="20"/>
                <w:szCs w:val="20"/>
              </w:rPr>
              <w:t>Иван Третий.</w:t>
            </w:r>
          </w:p>
        </w:tc>
        <w:tc>
          <w:tcPr>
            <w:tcW w:w="4892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>Понимать</w:t>
            </w:r>
            <w:r w:rsidRPr="000E1B73">
              <w:rPr>
                <w:sz w:val="16"/>
                <w:szCs w:val="16"/>
              </w:rPr>
              <w:t xml:space="preserve"> учебные задачи  урока, стремиться их выполнить.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>Рассказывать</w:t>
            </w:r>
            <w:r w:rsidRPr="000E1B73">
              <w:rPr>
                <w:sz w:val="16"/>
                <w:szCs w:val="16"/>
              </w:rPr>
              <w:t xml:space="preserve"> об изменении политики  в отношении  Золотой Орды,  </w:t>
            </w:r>
            <w:r w:rsidRPr="000E1B73">
              <w:rPr>
                <w:b/>
                <w:sz w:val="16"/>
                <w:szCs w:val="16"/>
              </w:rPr>
              <w:t xml:space="preserve">описывать </w:t>
            </w:r>
            <w:r w:rsidRPr="000E1B73">
              <w:rPr>
                <w:sz w:val="16"/>
                <w:szCs w:val="16"/>
              </w:rPr>
              <w:t xml:space="preserve">по иллюстрациям  в учебнике изменения в облике Москвы, </w:t>
            </w:r>
            <w:r w:rsidRPr="000E1B73">
              <w:rPr>
                <w:b/>
                <w:sz w:val="16"/>
                <w:szCs w:val="16"/>
              </w:rPr>
              <w:t xml:space="preserve">обсуждать </w:t>
            </w:r>
            <w:r w:rsidRPr="000E1B73">
              <w:rPr>
                <w:sz w:val="16"/>
                <w:szCs w:val="16"/>
              </w:rPr>
              <w:t xml:space="preserve">значение освобождения от монгольского ига. </w:t>
            </w:r>
            <w:r w:rsidRPr="000E1B73">
              <w:rPr>
                <w:b/>
                <w:sz w:val="16"/>
                <w:szCs w:val="16"/>
              </w:rPr>
              <w:t xml:space="preserve">Отмечать </w:t>
            </w:r>
            <w:r w:rsidRPr="000E1B73">
              <w:rPr>
                <w:sz w:val="16"/>
                <w:szCs w:val="16"/>
              </w:rPr>
              <w:t xml:space="preserve">на  «ленте времени»  даты освобождения  от монгольского ига, венчания Ивана Грозного на царство. </w:t>
            </w:r>
            <w:r w:rsidRPr="000E1B73">
              <w:rPr>
                <w:b/>
                <w:sz w:val="16"/>
                <w:szCs w:val="16"/>
              </w:rPr>
              <w:t>Выполнять</w:t>
            </w:r>
            <w:r w:rsidRPr="000E1B73">
              <w:rPr>
                <w:sz w:val="16"/>
                <w:szCs w:val="16"/>
              </w:rPr>
              <w:t xml:space="preserve"> задания из электронного приложения к учебнику. </w:t>
            </w:r>
            <w:r w:rsidRPr="000E1B73">
              <w:rPr>
                <w:b/>
                <w:sz w:val="16"/>
                <w:szCs w:val="16"/>
              </w:rPr>
              <w:t xml:space="preserve">Заполнять </w:t>
            </w:r>
            <w:r w:rsidRPr="000E1B73">
              <w:rPr>
                <w:sz w:val="16"/>
                <w:szCs w:val="16"/>
              </w:rPr>
              <w:t xml:space="preserve">«Героическую летопись России» в рабочей тетради. </w:t>
            </w:r>
            <w:r w:rsidRPr="000E1B73">
              <w:rPr>
                <w:b/>
                <w:sz w:val="16"/>
                <w:szCs w:val="16"/>
              </w:rPr>
              <w:t>Работать</w:t>
            </w:r>
            <w:r w:rsidRPr="000E1B73">
              <w:rPr>
                <w:sz w:val="16"/>
                <w:szCs w:val="16"/>
              </w:rPr>
              <w:t xml:space="preserve"> с терминологическим словариком.</w:t>
            </w:r>
            <w:r w:rsidRPr="000E1B73">
              <w:rPr>
                <w:b/>
                <w:sz w:val="16"/>
                <w:szCs w:val="16"/>
              </w:rPr>
              <w:t xml:space="preserve"> Формулировать </w:t>
            </w:r>
            <w:r w:rsidRPr="000E1B73">
              <w:rPr>
                <w:sz w:val="16"/>
                <w:szCs w:val="16"/>
              </w:rPr>
              <w:t xml:space="preserve">выводы из изученного материала, </w:t>
            </w:r>
            <w:r w:rsidRPr="000E1B73">
              <w:rPr>
                <w:b/>
                <w:sz w:val="16"/>
                <w:szCs w:val="16"/>
              </w:rPr>
              <w:t>отвечать</w:t>
            </w:r>
            <w:r w:rsidRPr="000E1B73">
              <w:rPr>
                <w:sz w:val="16"/>
                <w:szCs w:val="16"/>
              </w:rPr>
              <w:t xml:space="preserve"> на итоговые вопросы и </w:t>
            </w:r>
            <w:r w:rsidRPr="000E1B73">
              <w:rPr>
                <w:b/>
                <w:sz w:val="16"/>
                <w:szCs w:val="16"/>
              </w:rPr>
              <w:t xml:space="preserve">оценивать </w:t>
            </w:r>
            <w:r w:rsidRPr="000E1B73">
              <w:rPr>
                <w:sz w:val="16"/>
                <w:szCs w:val="16"/>
              </w:rPr>
              <w:t>достижения на уроке.</w:t>
            </w:r>
          </w:p>
        </w:tc>
        <w:tc>
          <w:tcPr>
            <w:tcW w:w="2492" w:type="dxa"/>
          </w:tcPr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b/>
                <w:sz w:val="16"/>
                <w:szCs w:val="16"/>
              </w:rPr>
              <w:t>Знать</w:t>
            </w:r>
            <w:r w:rsidRPr="000E1B73">
              <w:rPr>
                <w:rFonts w:ascii="Times New Roman" w:hAnsi="Times New Roman"/>
                <w:sz w:val="16"/>
                <w:szCs w:val="16"/>
              </w:rPr>
              <w:t xml:space="preserve"> понятия: река Угра,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 xml:space="preserve">Иван  Третий, 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>столица Москва,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 xml:space="preserve">Иван </w:t>
            </w:r>
            <w:r w:rsidRPr="000E1B73">
              <w:rPr>
                <w:sz w:val="16"/>
                <w:szCs w:val="16"/>
                <w:lang w:val="en-US"/>
              </w:rPr>
              <w:t>IV</w:t>
            </w:r>
            <w:r w:rsidRPr="000E1B73">
              <w:rPr>
                <w:sz w:val="16"/>
                <w:szCs w:val="16"/>
              </w:rPr>
              <w:t>.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b/>
                <w:sz w:val="16"/>
                <w:szCs w:val="16"/>
              </w:rPr>
              <w:t xml:space="preserve">Уметь  </w:t>
            </w:r>
            <w:r w:rsidRPr="000E1B73">
              <w:rPr>
                <w:rFonts w:ascii="Times New Roman" w:hAnsi="Times New Roman"/>
                <w:sz w:val="16"/>
                <w:szCs w:val="16"/>
              </w:rPr>
              <w:t xml:space="preserve">подготавливать небольшие рассказы по иллюстрациям учебника, описывая важнейшие изученные события из истории Отечества. 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</w:p>
        </w:tc>
        <w:tc>
          <w:tcPr>
            <w:tcW w:w="2093" w:type="dxa"/>
          </w:tcPr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>П. - ставить и формулировать проблемы. Строить рассуждения в форме простых суждений об объекте.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 xml:space="preserve">Р. - вносить необходимые  коррективы в действие после его завершения на основе  его оценки и учёта характера сделанных ошибок, использовать предложения и оценки для создания нового, более совершенного результата. 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>К. - задавать вопросы, обращаться за помощью.</w:t>
            </w:r>
          </w:p>
        </w:tc>
        <w:tc>
          <w:tcPr>
            <w:tcW w:w="2972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Основы гражданской идентичности, своей этнической принадлежности в форме осознания «Я» как  гражданина России, чувства сопричастности и гордости за свою Родину, народ и историю.</w:t>
            </w:r>
          </w:p>
        </w:tc>
        <w:tc>
          <w:tcPr>
            <w:tcW w:w="1193" w:type="dxa"/>
          </w:tcPr>
          <w:p w:rsidR="00D954D2" w:rsidRPr="000E1B73" w:rsidRDefault="00D954D2" w:rsidP="00165A11"/>
        </w:tc>
      </w:tr>
      <w:tr w:rsidR="00D954D2" w:rsidRPr="000E1B73" w:rsidTr="00287996">
        <w:tc>
          <w:tcPr>
            <w:tcW w:w="540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48.</w:t>
            </w:r>
          </w:p>
        </w:tc>
        <w:tc>
          <w:tcPr>
            <w:tcW w:w="1876" w:type="dxa"/>
          </w:tcPr>
          <w:p w:rsidR="00D954D2" w:rsidRPr="000E1B73" w:rsidRDefault="00D954D2" w:rsidP="00165A11">
            <w:pPr>
              <w:rPr>
                <w:b/>
                <w:sz w:val="20"/>
                <w:szCs w:val="20"/>
              </w:rPr>
            </w:pPr>
            <w:r w:rsidRPr="000E1B73">
              <w:rPr>
                <w:b/>
                <w:sz w:val="20"/>
                <w:szCs w:val="20"/>
              </w:rPr>
              <w:t>Мастера печатных дел.</w:t>
            </w:r>
          </w:p>
        </w:tc>
        <w:tc>
          <w:tcPr>
            <w:tcW w:w="4892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>Понимать</w:t>
            </w:r>
            <w:r w:rsidRPr="000E1B73">
              <w:rPr>
                <w:sz w:val="16"/>
                <w:szCs w:val="16"/>
              </w:rPr>
              <w:t xml:space="preserve"> учебные задачи  урока, стремиться их выполнить.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 xml:space="preserve">Обсуждать, </w:t>
            </w:r>
            <w:r w:rsidRPr="000E1B73">
              <w:rPr>
                <w:sz w:val="16"/>
                <w:szCs w:val="16"/>
              </w:rPr>
              <w:t xml:space="preserve">как повлияло начало книгопечатания на развитие просвещения и культуры в России.  На  основе самостоятельного изучения  материала учебника  (по  группам) </w:t>
            </w:r>
            <w:r w:rsidRPr="000E1B73">
              <w:rPr>
                <w:b/>
                <w:sz w:val="16"/>
                <w:szCs w:val="16"/>
              </w:rPr>
              <w:t xml:space="preserve"> рассказать </w:t>
            </w:r>
            <w:r w:rsidRPr="000E1B73">
              <w:rPr>
                <w:sz w:val="16"/>
                <w:szCs w:val="16"/>
              </w:rPr>
              <w:t xml:space="preserve">о первопечатнике Иване Фȅдорове и издании первых русских учебников. </w:t>
            </w:r>
            <w:r w:rsidRPr="000E1B73">
              <w:rPr>
                <w:b/>
                <w:sz w:val="16"/>
                <w:szCs w:val="16"/>
              </w:rPr>
              <w:t xml:space="preserve">Сопоставлять </w:t>
            </w:r>
            <w:r w:rsidRPr="000E1B73">
              <w:rPr>
                <w:sz w:val="16"/>
                <w:szCs w:val="16"/>
              </w:rPr>
              <w:t xml:space="preserve">современные и первопечатные учебники по иллюстрациям. </w:t>
            </w:r>
            <w:r w:rsidRPr="000E1B73">
              <w:rPr>
                <w:b/>
                <w:sz w:val="16"/>
                <w:szCs w:val="16"/>
              </w:rPr>
              <w:t>Работать</w:t>
            </w:r>
            <w:r w:rsidRPr="000E1B73">
              <w:rPr>
                <w:sz w:val="16"/>
                <w:szCs w:val="16"/>
              </w:rPr>
              <w:t xml:space="preserve"> с терминологическим словариком.</w:t>
            </w:r>
            <w:r w:rsidRPr="000E1B73">
              <w:rPr>
                <w:b/>
                <w:sz w:val="16"/>
                <w:szCs w:val="16"/>
              </w:rPr>
              <w:t xml:space="preserve"> Формулировать </w:t>
            </w:r>
            <w:r w:rsidRPr="000E1B73">
              <w:rPr>
                <w:sz w:val="16"/>
                <w:szCs w:val="16"/>
              </w:rPr>
              <w:t xml:space="preserve">выводы из изученного материала, </w:t>
            </w:r>
            <w:r w:rsidRPr="000E1B73">
              <w:rPr>
                <w:b/>
                <w:sz w:val="16"/>
                <w:szCs w:val="16"/>
              </w:rPr>
              <w:t>отвечать</w:t>
            </w:r>
            <w:r w:rsidRPr="000E1B73">
              <w:rPr>
                <w:sz w:val="16"/>
                <w:szCs w:val="16"/>
              </w:rPr>
              <w:t xml:space="preserve"> на итоговые вопросы и </w:t>
            </w:r>
            <w:r w:rsidRPr="000E1B73">
              <w:rPr>
                <w:b/>
                <w:sz w:val="16"/>
                <w:szCs w:val="16"/>
              </w:rPr>
              <w:t xml:space="preserve">оценивать </w:t>
            </w:r>
            <w:r w:rsidRPr="000E1B73">
              <w:rPr>
                <w:sz w:val="16"/>
                <w:szCs w:val="16"/>
              </w:rPr>
              <w:t>достижения на уроке.</w:t>
            </w:r>
          </w:p>
        </w:tc>
        <w:tc>
          <w:tcPr>
            <w:tcW w:w="2492" w:type="dxa"/>
          </w:tcPr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b/>
                <w:sz w:val="16"/>
                <w:szCs w:val="16"/>
              </w:rPr>
              <w:t>Знать</w:t>
            </w:r>
            <w:r w:rsidRPr="000E1B73">
              <w:rPr>
                <w:rFonts w:ascii="Times New Roman" w:hAnsi="Times New Roman"/>
                <w:sz w:val="16"/>
                <w:szCs w:val="16"/>
              </w:rPr>
              <w:t xml:space="preserve"> понятия: Иван Фёдоров, 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>книгопечатание,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первопечатники.</w:t>
            </w:r>
            <w:r w:rsidRPr="000E1B73">
              <w:rPr>
                <w:b/>
                <w:i/>
                <w:sz w:val="16"/>
                <w:szCs w:val="16"/>
              </w:rPr>
              <w:t xml:space="preserve"> </w:t>
            </w:r>
            <w:r w:rsidRPr="000E1B73">
              <w:rPr>
                <w:sz w:val="16"/>
                <w:szCs w:val="16"/>
              </w:rPr>
              <w:t>Каково значение начала книгопечатания в России? Какими были первые русские учебники?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b/>
                <w:sz w:val="16"/>
                <w:szCs w:val="16"/>
              </w:rPr>
              <w:t xml:space="preserve">Уметь  </w:t>
            </w:r>
            <w:r w:rsidRPr="000E1B73">
              <w:rPr>
                <w:rFonts w:ascii="Times New Roman" w:hAnsi="Times New Roman"/>
                <w:sz w:val="16"/>
                <w:szCs w:val="16"/>
              </w:rPr>
              <w:t>самостоятельно находить в учебнике и дополнительных источниках сведения по определённой теме, излагать их в виде сообщения, рассказа.</w:t>
            </w:r>
          </w:p>
        </w:tc>
        <w:tc>
          <w:tcPr>
            <w:tcW w:w="2093" w:type="dxa"/>
          </w:tcPr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>П. -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>Р. - проявлять  познавательную инициативу в учебном сотрудничестве*.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>К. - задавать вопросы, необходимые для организации собственной деятельности и сотрудничества с партнёром.</w:t>
            </w:r>
          </w:p>
        </w:tc>
        <w:tc>
          <w:tcPr>
            <w:tcW w:w="2972" w:type="dxa"/>
          </w:tcPr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>Широкая мотивационная основа учебной деятельности, включающая социальные, учебно-познавательные и внешние мотивы.</w:t>
            </w:r>
          </w:p>
        </w:tc>
        <w:tc>
          <w:tcPr>
            <w:tcW w:w="1193" w:type="dxa"/>
          </w:tcPr>
          <w:p w:rsidR="00D954D2" w:rsidRPr="000E1B73" w:rsidRDefault="00D954D2" w:rsidP="00165A11"/>
        </w:tc>
      </w:tr>
      <w:tr w:rsidR="00D954D2" w:rsidRPr="000E1B73" w:rsidTr="00287996">
        <w:tc>
          <w:tcPr>
            <w:tcW w:w="540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49.</w:t>
            </w:r>
          </w:p>
        </w:tc>
        <w:tc>
          <w:tcPr>
            <w:tcW w:w="1876" w:type="dxa"/>
          </w:tcPr>
          <w:p w:rsidR="00D954D2" w:rsidRPr="000E1B73" w:rsidRDefault="00D954D2" w:rsidP="00165A11">
            <w:pPr>
              <w:rPr>
                <w:b/>
                <w:sz w:val="20"/>
                <w:szCs w:val="20"/>
              </w:rPr>
            </w:pPr>
            <w:r w:rsidRPr="000E1B73">
              <w:rPr>
                <w:b/>
                <w:sz w:val="20"/>
                <w:szCs w:val="20"/>
              </w:rPr>
              <w:t>Патриоты России.</w:t>
            </w:r>
          </w:p>
        </w:tc>
        <w:tc>
          <w:tcPr>
            <w:tcW w:w="4892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>Понимать</w:t>
            </w:r>
            <w:r w:rsidRPr="000E1B73">
              <w:rPr>
                <w:sz w:val="16"/>
                <w:szCs w:val="16"/>
              </w:rPr>
              <w:t xml:space="preserve"> учебные задачи  урока, стремиться их выполнить.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 xml:space="preserve">Обсуждать </w:t>
            </w:r>
            <w:r w:rsidRPr="000E1B73">
              <w:rPr>
                <w:sz w:val="16"/>
                <w:szCs w:val="16"/>
              </w:rPr>
              <w:t xml:space="preserve">значение организации народного ополчения  и освобождения Москвы от польской интервенции. </w:t>
            </w:r>
            <w:r w:rsidRPr="000E1B73">
              <w:rPr>
                <w:b/>
                <w:sz w:val="16"/>
                <w:szCs w:val="16"/>
              </w:rPr>
              <w:t xml:space="preserve">Отмечать </w:t>
            </w:r>
            <w:r w:rsidRPr="000E1B73">
              <w:rPr>
                <w:sz w:val="16"/>
                <w:szCs w:val="16"/>
              </w:rPr>
              <w:t xml:space="preserve">на  «ленте времени»  год освобождения  Москвы. </w:t>
            </w:r>
            <w:r w:rsidRPr="000E1B73">
              <w:rPr>
                <w:b/>
                <w:sz w:val="16"/>
                <w:szCs w:val="16"/>
              </w:rPr>
              <w:t>Осознать</w:t>
            </w:r>
            <w:r w:rsidRPr="000E1B73">
              <w:rPr>
                <w:sz w:val="16"/>
                <w:szCs w:val="16"/>
              </w:rPr>
              <w:t xml:space="preserve"> роль борьбы за независимость в начале 16 века в истории России. </w:t>
            </w:r>
            <w:r w:rsidRPr="000E1B73">
              <w:rPr>
                <w:b/>
                <w:sz w:val="16"/>
                <w:szCs w:val="16"/>
              </w:rPr>
              <w:t xml:space="preserve">Заполнять </w:t>
            </w:r>
            <w:r w:rsidRPr="000E1B73">
              <w:rPr>
                <w:sz w:val="16"/>
                <w:szCs w:val="16"/>
              </w:rPr>
              <w:t xml:space="preserve">«Героическую летопись России» в рабочей тетради. </w:t>
            </w:r>
            <w:r w:rsidRPr="000E1B73">
              <w:rPr>
                <w:b/>
                <w:sz w:val="16"/>
                <w:szCs w:val="16"/>
              </w:rPr>
              <w:t>Выполнять</w:t>
            </w:r>
            <w:r w:rsidRPr="000E1B73">
              <w:rPr>
                <w:sz w:val="16"/>
                <w:szCs w:val="16"/>
              </w:rPr>
              <w:t xml:space="preserve"> задания из электронного приложения к учебнику. </w:t>
            </w:r>
            <w:r w:rsidRPr="000E1B73">
              <w:rPr>
                <w:b/>
                <w:sz w:val="16"/>
                <w:szCs w:val="16"/>
              </w:rPr>
              <w:t>Работать</w:t>
            </w:r>
            <w:r w:rsidRPr="000E1B73">
              <w:rPr>
                <w:sz w:val="16"/>
                <w:szCs w:val="16"/>
              </w:rPr>
              <w:t xml:space="preserve"> с терминологическим словариком.</w:t>
            </w:r>
            <w:r w:rsidRPr="000E1B73">
              <w:rPr>
                <w:b/>
                <w:sz w:val="16"/>
                <w:szCs w:val="16"/>
              </w:rPr>
              <w:t xml:space="preserve"> Формулировать </w:t>
            </w:r>
            <w:r w:rsidRPr="000E1B73">
              <w:rPr>
                <w:sz w:val="16"/>
                <w:szCs w:val="16"/>
              </w:rPr>
              <w:t xml:space="preserve">выводы из изученного материала, </w:t>
            </w:r>
            <w:r w:rsidRPr="000E1B73">
              <w:rPr>
                <w:b/>
                <w:sz w:val="16"/>
                <w:szCs w:val="16"/>
              </w:rPr>
              <w:t>отвечать</w:t>
            </w:r>
            <w:r w:rsidRPr="000E1B73">
              <w:rPr>
                <w:sz w:val="16"/>
                <w:szCs w:val="16"/>
              </w:rPr>
              <w:t xml:space="preserve"> на итоговые вопросы и </w:t>
            </w:r>
            <w:r w:rsidRPr="000E1B73">
              <w:rPr>
                <w:b/>
                <w:sz w:val="16"/>
                <w:szCs w:val="16"/>
              </w:rPr>
              <w:t xml:space="preserve">оценивать </w:t>
            </w:r>
            <w:r w:rsidRPr="000E1B73">
              <w:rPr>
                <w:sz w:val="16"/>
                <w:szCs w:val="16"/>
              </w:rPr>
              <w:t>достижения на уроке.</w:t>
            </w:r>
          </w:p>
        </w:tc>
        <w:tc>
          <w:tcPr>
            <w:tcW w:w="2492" w:type="dxa"/>
          </w:tcPr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b/>
                <w:sz w:val="16"/>
                <w:szCs w:val="16"/>
              </w:rPr>
              <w:t>Знать</w:t>
            </w:r>
            <w:r w:rsidRPr="000E1B73">
              <w:rPr>
                <w:rFonts w:ascii="Times New Roman" w:hAnsi="Times New Roman"/>
                <w:sz w:val="16"/>
                <w:szCs w:val="16"/>
              </w:rPr>
              <w:t xml:space="preserve"> понятия: народное ополчение, Минин и Пожарский, Михаил Фёдорович, 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>Романов, Сибирь,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 xml:space="preserve">Ермак. Какие опасности угрожали России в начале </w:t>
            </w:r>
            <w:r w:rsidRPr="000E1B73">
              <w:rPr>
                <w:rFonts w:ascii="Times New Roman" w:hAnsi="Times New Roman"/>
                <w:sz w:val="16"/>
                <w:szCs w:val="16"/>
                <w:lang w:val="en-US"/>
              </w:rPr>
              <w:t>XVII</w:t>
            </w:r>
            <w:r w:rsidRPr="000E1B73">
              <w:rPr>
                <w:rFonts w:ascii="Times New Roman" w:hAnsi="Times New Roman"/>
                <w:sz w:val="16"/>
                <w:szCs w:val="16"/>
              </w:rPr>
              <w:t xml:space="preserve"> века? Когда в России начали править цари из рода Романовых?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b/>
                <w:sz w:val="16"/>
                <w:szCs w:val="16"/>
              </w:rPr>
              <w:t xml:space="preserve">Уметь  </w:t>
            </w:r>
            <w:r w:rsidRPr="000E1B73">
              <w:rPr>
                <w:rFonts w:ascii="Times New Roman" w:hAnsi="Times New Roman"/>
                <w:sz w:val="16"/>
                <w:szCs w:val="16"/>
              </w:rPr>
              <w:t>использовать полученные знания для удовлетворения познавательных интересов.</w:t>
            </w:r>
          </w:p>
        </w:tc>
        <w:tc>
          <w:tcPr>
            <w:tcW w:w="2093" w:type="dxa"/>
          </w:tcPr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>П. - осознанно и произвольно строить сообщения в устной форме.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 xml:space="preserve">Р. - выделять и формулировать то, что уже усвоено и что ещё нужно усвоить. 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>Использовать речь для регуляции своего действия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>К. - координировать и принимать различные позиции во взаимодействии.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2" w:type="dxa"/>
          </w:tcPr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>Основы гражданской идентичности, своей этнической принадлежности в форме осознания «Я» как  гражданина России, чувства сопричастности и гордости за свою Родину, народ и историю.</w:t>
            </w:r>
          </w:p>
        </w:tc>
        <w:tc>
          <w:tcPr>
            <w:tcW w:w="1193" w:type="dxa"/>
          </w:tcPr>
          <w:p w:rsidR="00D954D2" w:rsidRPr="000E1B73" w:rsidRDefault="00D954D2" w:rsidP="00165A11"/>
        </w:tc>
      </w:tr>
      <w:tr w:rsidR="00D954D2" w:rsidRPr="000E1B73" w:rsidTr="00287996">
        <w:tc>
          <w:tcPr>
            <w:tcW w:w="540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50.</w:t>
            </w:r>
          </w:p>
        </w:tc>
        <w:tc>
          <w:tcPr>
            <w:tcW w:w="1876" w:type="dxa"/>
          </w:tcPr>
          <w:p w:rsidR="00D954D2" w:rsidRPr="000E1B73" w:rsidRDefault="00D954D2" w:rsidP="00165A11">
            <w:pPr>
              <w:rPr>
                <w:b/>
                <w:sz w:val="20"/>
                <w:szCs w:val="20"/>
              </w:rPr>
            </w:pPr>
            <w:r w:rsidRPr="000E1B73">
              <w:rPr>
                <w:b/>
                <w:sz w:val="20"/>
                <w:szCs w:val="20"/>
              </w:rPr>
              <w:t>Пȅтр Великий.</w:t>
            </w:r>
          </w:p>
        </w:tc>
        <w:tc>
          <w:tcPr>
            <w:tcW w:w="4892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>Понимать</w:t>
            </w:r>
            <w:r w:rsidRPr="000E1B73">
              <w:rPr>
                <w:sz w:val="16"/>
                <w:szCs w:val="16"/>
              </w:rPr>
              <w:t xml:space="preserve"> учебные задачи  урока, стремиться их выполнить.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>Рассказывать</w:t>
            </w:r>
            <w:r w:rsidRPr="000E1B73">
              <w:rPr>
                <w:sz w:val="16"/>
                <w:szCs w:val="16"/>
              </w:rPr>
              <w:t xml:space="preserve"> о реформах Петра I на основе материала учебника. </w:t>
            </w:r>
            <w:r w:rsidRPr="000E1B73">
              <w:rPr>
                <w:b/>
                <w:sz w:val="16"/>
                <w:szCs w:val="16"/>
              </w:rPr>
              <w:t>Извлекать</w:t>
            </w:r>
            <w:r w:rsidRPr="000E1B73">
              <w:rPr>
                <w:sz w:val="16"/>
                <w:szCs w:val="16"/>
              </w:rPr>
              <w:t xml:space="preserve"> из дополнительной литературы и Интернета информацию о Петре I.  </w:t>
            </w:r>
            <w:r w:rsidRPr="000E1B73">
              <w:rPr>
                <w:b/>
                <w:sz w:val="16"/>
                <w:szCs w:val="16"/>
              </w:rPr>
              <w:t xml:space="preserve">Описывать </w:t>
            </w:r>
            <w:r w:rsidRPr="000E1B73">
              <w:rPr>
                <w:sz w:val="16"/>
                <w:szCs w:val="16"/>
              </w:rPr>
              <w:t xml:space="preserve">достопримечательности  Санкт – Петербурга. </w:t>
            </w:r>
            <w:r w:rsidRPr="000E1B73">
              <w:rPr>
                <w:b/>
                <w:sz w:val="16"/>
                <w:szCs w:val="16"/>
              </w:rPr>
              <w:t xml:space="preserve">Отмечать </w:t>
            </w:r>
            <w:r w:rsidRPr="000E1B73">
              <w:rPr>
                <w:sz w:val="16"/>
                <w:szCs w:val="16"/>
              </w:rPr>
              <w:t xml:space="preserve">на  «ленте времени»  год основания Санкт – Петербурга и год, когда Россия стала империей. </w:t>
            </w:r>
            <w:r w:rsidRPr="000E1B73">
              <w:rPr>
                <w:b/>
                <w:sz w:val="16"/>
                <w:szCs w:val="16"/>
              </w:rPr>
              <w:t>Высказывать</w:t>
            </w:r>
            <w:r w:rsidRPr="000E1B73">
              <w:rPr>
                <w:sz w:val="16"/>
                <w:szCs w:val="16"/>
              </w:rPr>
              <w:t xml:space="preserve"> своȅ отношение к личности Петра Великого. </w:t>
            </w:r>
            <w:r w:rsidRPr="000E1B73">
              <w:rPr>
                <w:b/>
                <w:sz w:val="16"/>
                <w:szCs w:val="16"/>
              </w:rPr>
              <w:t>Работать</w:t>
            </w:r>
            <w:r w:rsidRPr="000E1B73">
              <w:rPr>
                <w:sz w:val="16"/>
                <w:szCs w:val="16"/>
              </w:rPr>
              <w:t xml:space="preserve"> с терминологическим словариком.</w:t>
            </w:r>
            <w:r w:rsidRPr="000E1B73">
              <w:rPr>
                <w:b/>
                <w:sz w:val="16"/>
                <w:szCs w:val="16"/>
              </w:rPr>
              <w:t xml:space="preserve"> Формулировать </w:t>
            </w:r>
            <w:r w:rsidRPr="000E1B73">
              <w:rPr>
                <w:sz w:val="16"/>
                <w:szCs w:val="16"/>
              </w:rPr>
              <w:t xml:space="preserve">выводы из изученного материала, </w:t>
            </w:r>
            <w:r w:rsidRPr="000E1B73">
              <w:rPr>
                <w:b/>
                <w:sz w:val="16"/>
                <w:szCs w:val="16"/>
              </w:rPr>
              <w:t>отвечать</w:t>
            </w:r>
            <w:r w:rsidRPr="000E1B73">
              <w:rPr>
                <w:sz w:val="16"/>
                <w:szCs w:val="16"/>
              </w:rPr>
              <w:t xml:space="preserve"> на итоговые вопросы и </w:t>
            </w:r>
            <w:r w:rsidRPr="000E1B73">
              <w:rPr>
                <w:b/>
                <w:sz w:val="16"/>
                <w:szCs w:val="16"/>
              </w:rPr>
              <w:t xml:space="preserve">оценивать </w:t>
            </w:r>
            <w:r w:rsidRPr="000E1B73">
              <w:rPr>
                <w:sz w:val="16"/>
                <w:szCs w:val="16"/>
              </w:rPr>
              <w:t>достижения на уроке.</w:t>
            </w:r>
          </w:p>
        </w:tc>
        <w:tc>
          <w:tcPr>
            <w:tcW w:w="2492" w:type="dxa"/>
          </w:tcPr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b/>
                <w:sz w:val="16"/>
                <w:szCs w:val="16"/>
              </w:rPr>
              <w:t>Знать</w:t>
            </w:r>
            <w:r w:rsidRPr="000E1B73">
              <w:rPr>
                <w:rFonts w:ascii="Times New Roman" w:hAnsi="Times New Roman"/>
                <w:sz w:val="16"/>
                <w:szCs w:val="16"/>
              </w:rPr>
              <w:t xml:space="preserve"> понятия: император, 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>Санкт-Петербург.</w:t>
            </w:r>
            <w:r w:rsidRPr="000E1B73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0E1B73">
              <w:rPr>
                <w:rFonts w:ascii="Times New Roman" w:hAnsi="Times New Roman"/>
                <w:sz w:val="16"/>
                <w:szCs w:val="16"/>
              </w:rPr>
              <w:t>Какие главные перемены произошли в России при Петре</w:t>
            </w:r>
            <w:r w:rsidRPr="000E1B73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r w:rsidRPr="000E1B73">
              <w:rPr>
                <w:rFonts w:ascii="Times New Roman" w:hAnsi="Times New Roman"/>
                <w:sz w:val="16"/>
                <w:szCs w:val="16"/>
              </w:rPr>
              <w:t xml:space="preserve"> Великом? Почему для России был так важен флот?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>Когда был основан Санкт-Петербург?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b/>
                <w:sz w:val="16"/>
                <w:szCs w:val="16"/>
              </w:rPr>
              <w:t xml:space="preserve">Уметь  </w:t>
            </w:r>
            <w:r w:rsidRPr="000E1B73">
              <w:rPr>
                <w:rFonts w:ascii="Times New Roman" w:hAnsi="Times New Roman"/>
                <w:sz w:val="16"/>
                <w:szCs w:val="16"/>
              </w:rPr>
              <w:t>использовать полученные знания для удовлетворения познавательных интересов.</w:t>
            </w:r>
          </w:p>
        </w:tc>
        <w:tc>
          <w:tcPr>
            <w:tcW w:w="2093" w:type="dxa"/>
          </w:tcPr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>П. - осознанно и произвольно строить сообщения в устной форме.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 xml:space="preserve">Р.  - устанавливать соответствие полученного результата поставленной цели. 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>Использовать речь для регуляции своего действия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>К. - задавать вопросы, необходимые для организации собственной деятельности и сотрудничества с партнёром.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2" w:type="dxa"/>
          </w:tcPr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>Основы гражданской идентичности, своей этнической принадлежности в форме осознания «Я» как  гражданина России, чувства сопричастности и гордости за свою Родину, народ и историю.</w:t>
            </w:r>
          </w:p>
        </w:tc>
        <w:tc>
          <w:tcPr>
            <w:tcW w:w="1193" w:type="dxa"/>
          </w:tcPr>
          <w:p w:rsidR="00D954D2" w:rsidRPr="000E1B73" w:rsidRDefault="00D954D2" w:rsidP="00165A11"/>
        </w:tc>
      </w:tr>
      <w:tr w:rsidR="00D954D2" w:rsidRPr="000E1B73" w:rsidTr="00287996">
        <w:tc>
          <w:tcPr>
            <w:tcW w:w="540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51.</w:t>
            </w:r>
          </w:p>
        </w:tc>
        <w:tc>
          <w:tcPr>
            <w:tcW w:w="1876" w:type="dxa"/>
          </w:tcPr>
          <w:p w:rsidR="00D954D2" w:rsidRPr="000E1B73" w:rsidRDefault="00D954D2" w:rsidP="00165A11">
            <w:pPr>
              <w:rPr>
                <w:b/>
                <w:sz w:val="20"/>
                <w:szCs w:val="20"/>
              </w:rPr>
            </w:pPr>
            <w:r w:rsidRPr="000E1B73">
              <w:rPr>
                <w:b/>
                <w:sz w:val="20"/>
                <w:szCs w:val="20"/>
              </w:rPr>
              <w:t>Михаил Васильевич Ломоносов.</w:t>
            </w:r>
          </w:p>
        </w:tc>
        <w:tc>
          <w:tcPr>
            <w:tcW w:w="4892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>Понимать</w:t>
            </w:r>
            <w:r w:rsidRPr="000E1B73">
              <w:rPr>
                <w:sz w:val="16"/>
                <w:szCs w:val="16"/>
              </w:rPr>
              <w:t xml:space="preserve"> учебные задачи  урока, стремиться их выполнить.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b/>
                <w:sz w:val="16"/>
                <w:szCs w:val="16"/>
              </w:rPr>
              <w:t>Составлять</w:t>
            </w:r>
            <w:r w:rsidRPr="000E1B73">
              <w:rPr>
                <w:rFonts w:ascii="Times New Roman" w:hAnsi="Times New Roman"/>
                <w:sz w:val="16"/>
                <w:szCs w:val="16"/>
              </w:rPr>
              <w:t xml:space="preserve"> план рассказа о М.В. Ломоносове.  </w:t>
            </w:r>
            <w:r w:rsidRPr="000E1B73">
              <w:rPr>
                <w:rFonts w:ascii="Times New Roman" w:hAnsi="Times New Roman"/>
                <w:b/>
                <w:sz w:val="16"/>
                <w:szCs w:val="16"/>
              </w:rPr>
              <w:t xml:space="preserve">Прослеживать </w:t>
            </w:r>
            <w:r w:rsidRPr="000E1B73">
              <w:rPr>
                <w:rFonts w:ascii="Times New Roman" w:hAnsi="Times New Roman"/>
                <w:sz w:val="16"/>
                <w:szCs w:val="16"/>
              </w:rPr>
              <w:t xml:space="preserve">по карте  путь М.В. Ломоносова из Холмогор в Москву. </w:t>
            </w:r>
            <w:r w:rsidRPr="000E1B73">
              <w:rPr>
                <w:rFonts w:ascii="Times New Roman" w:hAnsi="Times New Roman"/>
                <w:b/>
                <w:sz w:val="16"/>
                <w:szCs w:val="16"/>
              </w:rPr>
              <w:t xml:space="preserve">Обсуждать, </w:t>
            </w:r>
            <w:r w:rsidRPr="000E1B73">
              <w:rPr>
                <w:rFonts w:ascii="Times New Roman" w:hAnsi="Times New Roman"/>
                <w:sz w:val="16"/>
                <w:szCs w:val="16"/>
              </w:rPr>
              <w:t xml:space="preserve">каковы были заслуги М.В. Ломоносова в развитии науки и культуры. </w:t>
            </w:r>
            <w:r w:rsidRPr="000E1B73">
              <w:rPr>
                <w:rFonts w:ascii="Times New Roman" w:hAnsi="Times New Roman"/>
                <w:b/>
                <w:sz w:val="16"/>
                <w:szCs w:val="16"/>
              </w:rPr>
              <w:t xml:space="preserve">Отмечать </w:t>
            </w:r>
            <w:r w:rsidRPr="000E1B73">
              <w:rPr>
                <w:rFonts w:ascii="Times New Roman" w:hAnsi="Times New Roman"/>
                <w:sz w:val="16"/>
                <w:szCs w:val="16"/>
              </w:rPr>
              <w:t xml:space="preserve">на  «ленте времени»  дату основания Московского университета. </w:t>
            </w:r>
            <w:r w:rsidRPr="000E1B73">
              <w:rPr>
                <w:rFonts w:ascii="Times New Roman" w:hAnsi="Times New Roman"/>
                <w:b/>
                <w:sz w:val="16"/>
                <w:szCs w:val="16"/>
              </w:rPr>
              <w:t>Высказывать</w:t>
            </w:r>
            <w:r w:rsidRPr="000E1B73">
              <w:rPr>
                <w:rFonts w:ascii="Times New Roman" w:hAnsi="Times New Roman"/>
                <w:sz w:val="16"/>
                <w:szCs w:val="16"/>
              </w:rPr>
              <w:t xml:space="preserve"> своȅ отношение к личности М.В. Ломоносова. </w:t>
            </w:r>
            <w:r w:rsidRPr="000E1B73">
              <w:rPr>
                <w:rFonts w:ascii="Times New Roman" w:hAnsi="Times New Roman"/>
                <w:b/>
                <w:sz w:val="16"/>
                <w:szCs w:val="16"/>
              </w:rPr>
              <w:t xml:space="preserve">Формулировать </w:t>
            </w:r>
            <w:r w:rsidRPr="000E1B73">
              <w:rPr>
                <w:rFonts w:ascii="Times New Roman" w:hAnsi="Times New Roman"/>
                <w:sz w:val="16"/>
                <w:szCs w:val="16"/>
              </w:rPr>
              <w:t xml:space="preserve">выводы из изученного материала, </w:t>
            </w:r>
            <w:r w:rsidRPr="000E1B73">
              <w:rPr>
                <w:rFonts w:ascii="Times New Roman" w:hAnsi="Times New Roman"/>
                <w:b/>
                <w:sz w:val="16"/>
                <w:szCs w:val="16"/>
              </w:rPr>
              <w:t>отвечать</w:t>
            </w:r>
            <w:r w:rsidRPr="000E1B73">
              <w:rPr>
                <w:rFonts w:ascii="Times New Roman" w:hAnsi="Times New Roman"/>
                <w:sz w:val="16"/>
                <w:szCs w:val="16"/>
              </w:rPr>
              <w:t xml:space="preserve"> на итоговые вопросы и </w:t>
            </w:r>
            <w:r w:rsidRPr="000E1B73">
              <w:rPr>
                <w:rFonts w:ascii="Times New Roman" w:hAnsi="Times New Roman"/>
                <w:b/>
                <w:sz w:val="16"/>
                <w:szCs w:val="16"/>
              </w:rPr>
              <w:t xml:space="preserve">оценивать </w:t>
            </w:r>
            <w:r w:rsidRPr="000E1B73">
              <w:rPr>
                <w:rFonts w:ascii="Times New Roman" w:hAnsi="Times New Roman"/>
                <w:sz w:val="16"/>
                <w:szCs w:val="16"/>
              </w:rPr>
              <w:t>достижения на уроке.</w:t>
            </w:r>
          </w:p>
        </w:tc>
        <w:tc>
          <w:tcPr>
            <w:tcW w:w="2492" w:type="dxa"/>
          </w:tcPr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b/>
                <w:sz w:val="16"/>
                <w:szCs w:val="16"/>
              </w:rPr>
              <w:t>Знать</w:t>
            </w:r>
            <w:r w:rsidRPr="000E1B73">
              <w:rPr>
                <w:rFonts w:ascii="Times New Roman" w:hAnsi="Times New Roman"/>
                <w:sz w:val="16"/>
                <w:szCs w:val="16"/>
              </w:rPr>
              <w:t xml:space="preserve"> понятия: Московский университет. 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>Каковы заслуги Ломоносова в развитии науки и культуры?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b/>
                <w:sz w:val="16"/>
                <w:szCs w:val="16"/>
              </w:rPr>
              <w:t xml:space="preserve">Уметь  </w:t>
            </w:r>
            <w:r w:rsidRPr="000E1B73">
              <w:rPr>
                <w:rFonts w:ascii="Times New Roman" w:hAnsi="Times New Roman"/>
                <w:sz w:val="16"/>
                <w:szCs w:val="16"/>
              </w:rPr>
              <w:t>самостоятельно находить в учебнике и дополнительных источниках сведения по определённой теме, излагать их в виде сообщения, рассказа.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3" w:type="dxa"/>
          </w:tcPr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>П. - осознанно и произвольно строить сообщения в устной форме.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>Р. - использовать речь для регуляции для регуляции своего действия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>К. - задавать вопросы, необходимые для организации собственной деятельности и сотрудничества с партнёром.</w:t>
            </w:r>
          </w:p>
        </w:tc>
        <w:tc>
          <w:tcPr>
            <w:tcW w:w="2972" w:type="dxa"/>
          </w:tcPr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 xml:space="preserve">Основы гражданской идентичности, своей этнической принадлежности в форме осознания «Я» как  гражданина России, чувства сопричастности и гордости за свою Родину, народ и историю. 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>Широкая мотивационная основа учебной деятельности, включающая социальные, учебно-познавательные и внешние мотивы.</w:t>
            </w:r>
          </w:p>
        </w:tc>
        <w:tc>
          <w:tcPr>
            <w:tcW w:w="1193" w:type="dxa"/>
          </w:tcPr>
          <w:p w:rsidR="00D954D2" w:rsidRPr="000E1B73" w:rsidRDefault="00D954D2" w:rsidP="00165A11"/>
        </w:tc>
      </w:tr>
      <w:tr w:rsidR="00D954D2" w:rsidRPr="000E1B73" w:rsidTr="00287996">
        <w:tc>
          <w:tcPr>
            <w:tcW w:w="540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52.</w:t>
            </w:r>
          </w:p>
        </w:tc>
        <w:tc>
          <w:tcPr>
            <w:tcW w:w="1876" w:type="dxa"/>
          </w:tcPr>
          <w:p w:rsidR="00D954D2" w:rsidRPr="000E1B73" w:rsidRDefault="00D954D2" w:rsidP="00165A11">
            <w:pPr>
              <w:rPr>
                <w:b/>
                <w:sz w:val="20"/>
                <w:szCs w:val="20"/>
              </w:rPr>
            </w:pPr>
            <w:r w:rsidRPr="000E1B73">
              <w:rPr>
                <w:b/>
                <w:sz w:val="20"/>
                <w:szCs w:val="20"/>
              </w:rPr>
              <w:t>Екатерина Великая.</w:t>
            </w:r>
          </w:p>
        </w:tc>
        <w:tc>
          <w:tcPr>
            <w:tcW w:w="4892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>Понимать</w:t>
            </w:r>
            <w:r w:rsidRPr="000E1B73">
              <w:rPr>
                <w:sz w:val="16"/>
                <w:szCs w:val="16"/>
              </w:rPr>
              <w:t xml:space="preserve"> учебные задачи  урока, стремиться их выполнить.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b/>
                <w:sz w:val="16"/>
                <w:szCs w:val="16"/>
              </w:rPr>
              <w:t xml:space="preserve">Обсуждать, </w:t>
            </w:r>
            <w:r w:rsidRPr="000E1B73">
              <w:rPr>
                <w:rFonts w:ascii="Times New Roman" w:hAnsi="Times New Roman"/>
                <w:sz w:val="16"/>
                <w:szCs w:val="16"/>
              </w:rPr>
              <w:t xml:space="preserve">заслуженно ли Екатерина Вторая стала называться Великая. </w:t>
            </w:r>
            <w:r w:rsidRPr="000E1B73">
              <w:rPr>
                <w:rFonts w:ascii="Times New Roman" w:hAnsi="Times New Roman"/>
                <w:b/>
                <w:sz w:val="16"/>
                <w:szCs w:val="16"/>
              </w:rPr>
              <w:t>Описывать</w:t>
            </w:r>
            <w:r w:rsidRPr="000E1B73">
              <w:rPr>
                <w:rFonts w:ascii="Times New Roman" w:hAnsi="Times New Roman"/>
                <w:sz w:val="16"/>
                <w:szCs w:val="16"/>
              </w:rPr>
              <w:t xml:space="preserve"> достопримечательности Санкт – Петербурга. </w:t>
            </w:r>
            <w:r w:rsidRPr="000E1B73">
              <w:rPr>
                <w:rFonts w:ascii="Times New Roman" w:hAnsi="Times New Roman"/>
                <w:b/>
                <w:sz w:val="16"/>
                <w:szCs w:val="16"/>
              </w:rPr>
              <w:t xml:space="preserve">Сравнивать </w:t>
            </w:r>
            <w:r w:rsidRPr="000E1B73">
              <w:rPr>
                <w:rFonts w:ascii="Times New Roman" w:hAnsi="Times New Roman"/>
                <w:sz w:val="16"/>
                <w:szCs w:val="16"/>
              </w:rPr>
              <w:t xml:space="preserve">положение разных слоȅв российского общества. </w:t>
            </w:r>
            <w:r w:rsidRPr="000E1B73">
              <w:rPr>
                <w:rFonts w:ascii="Times New Roman" w:hAnsi="Times New Roman"/>
                <w:b/>
                <w:sz w:val="16"/>
                <w:szCs w:val="16"/>
              </w:rPr>
              <w:t xml:space="preserve">Рассказывать </w:t>
            </w:r>
            <w:r w:rsidRPr="000E1B73">
              <w:rPr>
                <w:rFonts w:ascii="Times New Roman" w:hAnsi="Times New Roman"/>
                <w:sz w:val="16"/>
                <w:szCs w:val="16"/>
              </w:rPr>
              <w:t>по учебнику о крестьянской войне Е.  Пугачȅва, о Ф.Ф. Ушакове, А.В. Суворове.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b/>
                <w:sz w:val="16"/>
                <w:szCs w:val="16"/>
              </w:rPr>
              <w:t>Прослеживать</w:t>
            </w:r>
            <w:r w:rsidRPr="000E1B73">
              <w:rPr>
                <w:rFonts w:ascii="Times New Roman" w:hAnsi="Times New Roman"/>
                <w:sz w:val="16"/>
                <w:szCs w:val="16"/>
              </w:rPr>
              <w:t xml:space="preserve"> по карте  рост территории государства. </w:t>
            </w:r>
            <w:r w:rsidRPr="000E1B73">
              <w:rPr>
                <w:rFonts w:ascii="Times New Roman" w:hAnsi="Times New Roman"/>
                <w:b/>
                <w:sz w:val="16"/>
                <w:szCs w:val="16"/>
              </w:rPr>
              <w:t>Извлекать</w:t>
            </w:r>
            <w:r w:rsidRPr="000E1B73">
              <w:rPr>
                <w:rFonts w:ascii="Times New Roman" w:hAnsi="Times New Roman"/>
                <w:sz w:val="16"/>
                <w:szCs w:val="16"/>
              </w:rPr>
              <w:t xml:space="preserve"> из дополнительной литературы и Интернета сведения о Петербурге, Москве и других городах России в 18 веке. </w:t>
            </w:r>
            <w:r w:rsidRPr="000E1B73">
              <w:rPr>
                <w:rFonts w:ascii="Times New Roman" w:hAnsi="Times New Roman"/>
                <w:b/>
                <w:sz w:val="16"/>
                <w:szCs w:val="16"/>
              </w:rPr>
              <w:t>Выполнять</w:t>
            </w:r>
            <w:r w:rsidRPr="000E1B73">
              <w:rPr>
                <w:rFonts w:ascii="Times New Roman" w:hAnsi="Times New Roman"/>
                <w:sz w:val="16"/>
                <w:szCs w:val="16"/>
              </w:rPr>
              <w:t xml:space="preserve"> задания из электронного приложения к учебнику. </w:t>
            </w:r>
            <w:r w:rsidRPr="000E1B73">
              <w:rPr>
                <w:rFonts w:ascii="Times New Roman" w:hAnsi="Times New Roman"/>
                <w:b/>
                <w:sz w:val="16"/>
                <w:szCs w:val="16"/>
              </w:rPr>
              <w:t>Работать</w:t>
            </w:r>
            <w:r w:rsidRPr="000E1B73">
              <w:rPr>
                <w:rFonts w:ascii="Times New Roman" w:hAnsi="Times New Roman"/>
                <w:sz w:val="16"/>
                <w:szCs w:val="16"/>
              </w:rPr>
              <w:t xml:space="preserve"> с терминологическим словариком.</w:t>
            </w:r>
            <w:r w:rsidRPr="000E1B73">
              <w:rPr>
                <w:rFonts w:ascii="Times New Roman" w:hAnsi="Times New Roman"/>
                <w:b/>
                <w:sz w:val="16"/>
                <w:szCs w:val="16"/>
              </w:rPr>
              <w:t xml:space="preserve"> Формулировать </w:t>
            </w:r>
            <w:r w:rsidRPr="000E1B73">
              <w:rPr>
                <w:rFonts w:ascii="Times New Roman" w:hAnsi="Times New Roman"/>
                <w:sz w:val="16"/>
                <w:szCs w:val="16"/>
              </w:rPr>
              <w:t xml:space="preserve">выводы из изученного материала, </w:t>
            </w:r>
            <w:r w:rsidRPr="000E1B73">
              <w:rPr>
                <w:rFonts w:ascii="Times New Roman" w:hAnsi="Times New Roman"/>
                <w:b/>
                <w:sz w:val="16"/>
                <w:szCs w:val="16"/>
              </w:rPr>
              <w:t>отвечать</w:t>
            </w:r>
            <w:r w:rsidRPr="000E1B73">
              <w:rPr>
                <w:rFonts w:ascii="Times New Roman" w:hAnsi="Times New Roman"/>
                <w:sz w:val="16"/>
                <w:szCs w:val="16"/>
              </w:rPr>
              <w:t xml:space="preserve"> на итоговые вопросы и </w:t>
            </w:r>
            <w:r w:rsidRPr="000E1B73">
              <w:rPr>
                <w:rFonts w:ascii="Times New Roman" w:hAnsi="Times New Roman"/>
                <w:b/>
                <w:sz w:val="16"/>
                <w:szCs w:val="16"/>
              </w:rPr>
              <w:t xml:space="preserve">оценивать </w:t>
            </w:r>
            <w:r w:rsidRPr="000E1B73">
              <w:rPr>
                <w:rFonts w:ascii="Times New Roman" w:hAnsi="Times New Roman"/>
                <w:sz w:val="16"/>
                <w:szCs w:val="16"/>
              </w:rPr>
              <w:t>достижения на уроке.</w:t>
            </w:r>
          </w:p>
        </w:tc>
        <w:tc>
          <w:tcPr>
            <w:tcW w:w="2492" w:type="dxa"/>
          </w:tcPr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b/>
                <w:sz w:val="16"/>
                <w:szCs w:val="16"/>
              </w:rPr>
              <w:t>Знать</w:t>
            </w:r>
            <w:r w:rsidRPr="000E1B73">
              <w:rPr>
                <w:rFonts w:ascii="Times New Roman" w:hAnsi="Times New Roman"/>
                <w:sz w:val="16"/>
                <w:szCs w:val="16"/>
              </w:rPr>
              <w:t xml:space="preserve"> понятия: А.В. Суворов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>Ф.Ф. Ушаков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>крепостные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>дворяне. Какие перемены произошли в России во время правления Екатерины Второй?  Какие личные качества Екатерины Второй помогали ей в управлении империей?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b/>
                <w:sz w:val="16"/>
                <w:szCs w:val="16"/>
              </w:rPr>
              <w:t xml:space="preserve">Уметь  </w:t>
            </w:r>
            <w:r w:rsidRPr="000E1B73">
              <w:rPr>
                <w:rFonts w:ascii="Times New Roman" w:hAnsi="Times New Roman"/>
                <w:sz w:val="16"/>
                <w:szCs w:val="16"/>
              </w:rPr>
              <w:t>пересказывать своими словами текст учебника (о событии, историческом деятеле, памятнике культуры) и обсуждать его в классе.</w:t>
            </w:r>
          </w:p>
        </w:tc>
        <w:tc>
          <w:tcPr>
            <w:tcW w:w="2093" w:type="dxa"/>
          </w:tcPr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>П. - осознанно и произвольно строить сообщения в устной форме.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>Р. - учиться высказывать своё предположение.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>К. - задавать вопросы, обращаться за помощью.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2" w:type="dxa"/>
          </w:tcPr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>Основы гражданской идентичности, своей этнической принадлежности в форме осознания «Я» как  гражданина России, чувства сопричастности и гордости за свою Родину, народ и историю.</w:t>
            </w:r>
          </w:p>
        </w:tc>
        <w:tc>
          <w:tcPr>
            <w:tcW w:w="1193" w:type="dxa"/>
          </w:tcPr>
          <w:p w:rsidR="00D954D2" w:rsidRPr="000E1B73" w:rsidRDefault="00D954D2" w:rsidP="00165A11"/>
        </w:tc>
      </w:tr>
      <w:tr w:rsidR="00D954D2" w:rsidRPr="000E1B73" w:rsidTr="00287996">
        <w:tc>
          <w:tcPr>
            <w:tcW w:w="540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53.</w:t>
            </w:r>
          </w:p>
        </w:tc>
        <w:tc>
          <w:tcPr>
            <w:tcW w:w="1876" w:type="dxa"/>
          </w:tcPr>
          <w:p w:rsidR="00D954D2" w:rsidRPr="000E1B73" w:rsidRDefault="00D954D2" w:rsidP="00165A11">
            <w:pPr>
              <w:rPr>
                <w:b/>
                <w:sz w:val="20"/>
                <w:szCs w:val="20"/>
              </w:rPr>
            </w:pPr>
            <w:r w:rsidRPr="000E1B73">
              <w:rPr>
                <w:b/>
                <w:sz w:val="20"/>
                <w:szCs w:val="20"/>
              </w:rPr>
              <w:t>Отечественная война 1812 года.</w:t>
            </w:r>
          </w:p>
        </w:tc>
        <w:tc>
          <w:tcPr>
            <w:tcW w:w="4892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>Понимать</w:t>
            </w:r>
            <w:r w:rsidRPr="000E1B73">
              <w:rPr>
                <w:sz w:val="16"/>
                <w:szCs w:val="16"/>
              </w:rPr>
              <w:t xml:space="preserve"> учебные задачи  урока, стремиться их выполнить.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 xml:space="preserve">На основе самостоятельной работы по учебнику </w:t>
            </w:r>
            <w:r w:rsidRPr="000E1B73">
              <w:rPr>
                <w:b/>
                <w:sz w:val="16"/>
                <w:szCs w:val="16"/>
              </w:rPr>
              <w:t xml:space="preserve">рассказывать </w:t>
            </w:r>
            <w:r w:rsidRPr="000E1B73">
              <w:rPr>
                <w:sz w:val="16"/>
                <w:szCs w:val="16"/>
              </w:rPr>
              <w:t xml:space="preserve">о Бородинском сражении. </w:t>
            </w:r>
            <w:r w:rsidRPr="000E1B73">
              <w:rPr>
                <w:b/>
                <w:sz w:val="16"/>
                <w:szCs w:val="16"/>
              </w:rPr>
              <w:t xml:space="preserve">Отмечать </w:t>
            </w:r>
            <w:r w:rsidRPr="000E1B73">
              <w:rPr>
                <w:sz w:val="16"/>
                <w:szCs w:val="16"/>
              </w:rPr>
              <w:t xml:space="preserve">на  «ленте времени»  Отечественную войну 1812 года. </w:t>
            </w:r>
            <w:r w:rsidRPr="000E1B73">
              <w:rPr>
                <w:b/>
                <w:sz w:val="16"/>
                <w:szCs w:val="16"/>
              </w:rPr>
              <w:t xml:space="preserve">Заполнять </w:t>
            </w:r>
            <w:r w:rsidRPr="000E1B73">
              <w:rPr>
                <w:sz w:val="16"/>
                <w:szCs w:val="16"/>
              </w:rPr>
              <w:t>«Героическую летопись России» в рабочей тетради.</w:t>
            </w:r>
            <w:r w:rsidRPr="000E1B73">
              <w:rPr>
                <w:b/>
                <w:sz w:val="16"/>
                <w:szCs w:val="16"/>
              </w:rPr>
              <w:t xml:space="preserve"> Обсуждать, </w:t>
            </w:r>
            <w:r w:rsidRPr="000E1B73">
              <w:rPr>
                <w:sz w:val="16"/>
                <w:szCs w:val="16"/>
              </w:rPr>
              <w:t xml:space="preserve">почему война 1812 года называлась отечественной, почему был воздвигнут памятник Кузьме Минину и Дмитрию Пожарскому на Красной площади. </w:t>
            </w:r>
            <w:r w:rsidRPr="000E1B73">
              <w:rPr>
                <w:b/>
                <w:sz w:val="16"/>
                <w:szCs w:val="16"/>
              </w:rPr>
              <w:t>Извлекать</w:t>
            </w:r>
            <w:r w:rsidRPr="000E1B73">
              <w:rPr>
                <w:sz w:val="16"/>
                <w:szCs w:val="16"/>
              </w:rPr>
              <w:t xml:space="preserve"> из дополнительной литературы и Интернета сведения о биографиях героев Отечественной войны 1812 года, готовить доклады, презентовать в классе.  </w:t>
            </w:r>
            <w:r w:rsidRPr="000E1B73">
              <w:rPr>
                <w:b/>
                <w:sz w:val="16"/>
                <w:szCs w:val="16"/>
              </w:rPr>
              <w:t>Работать</w:t>
            </w:r>
            <w:r w:rsidRPr="000E1B73">
              <w:rPr>
                <w:sz w:val="16"/>
                <w:szCs w:val="16"/>
              </w:rPr>
              <w:t xml:space="preserve"> с терминологическим словариком.</w:t>
            </w:r>
            <w:r w:rsidRPr="000E1B73">
              <w:rPr>
                <w:b/>
                <w:sz w:val="16"/>
                <w:szCs w:val="16"/>
              </w:rPr>
              <w:t xml:space="preserve"> Формулировать </w:t>
            </w:r>
            <w:r w:rsidRPr="000E1B73">
              <w:rPr>
                <w:sz w:val="16"/>
                <w:szCs w:val="16"/>
              </w:rPr>
              <w:t xml:space="preserve">выводы из изученного материала, </w:t>
            </w:r>
            <w:r w:rsidRPr="000E1B73">
              <w:rPr>
                <w:b/>
                <w:sz w:val="16"/>
                <w:szCs w:val="16"/>
              </w:rPr>
              <w:t>отвечать</w:t>
            </w:r>
            <w:r w:rsidRPr="000E1B73">
              <w:rPr>
                <w:sz w:val="16"/>
                <w:szCs w:val="16"/>
              </w:rPr>
              <w:t xml:space="preserve"> на итоговые вопросы и </w:t>
            </w:r>
            <w:r w:rsidRPr="000E1B73">
              <w:rPr>
                <w:b/>
                <w:sz w:val="16"/>
                <w:szCs w:val="16"/>
              </w:rPr>
              <w:t xml:space="preserve">оценивать </w:t>
            </w:r>
            <w:r w:rsidRPr="000E1B73">
              <w:rPr>
                <w:sz w:val="16"/>
                <w:szCs w:val="16"/>
              </w:rPr>
              <w:t>достижения на уроке.</w:t>
            </w:r>
          </w:p>
        </w:tc>
        <w:tc>
          <w:tcPr>
            <w:tcW w:w="2492" w:type="dxa"/>
          </w:tcPr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b/>
                <w:sz w:val="16"/>
                <w:szCs w:val="16"/>
              </w:rPr>
              <w:t>Знать</w:t>
            </w:r>
            <w:r w:rsidRPr="000E1B73">
              <w:rPr>
                <w:rFonts w:ascii="Times New Roman" w:hAnsi="Times New Roman"/>
                <w:sz w:val="16"/>
                <w:szCs w:val="16"/>
              </w:rPr>
              <w:t xml:space="preserve"> понятия: Отечественная война, Бородинская битва,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>Кутузов М.И.,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>Наполеон. Какой полководец командовал русскими войсками в 1812 году? Почему русский народ смог победить такого сильного врага?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 xml:space="preserve">Уметь  </w:t>
            </w:r>
            <w:r w:rsidRPr="000E1B73">
              <w:rPr>
                <w:sz w:val="16"/>
                <w:szCs w:val="16"/>
              </w:rPr>
              <w:t>работать с исторической картой.</w:t>
            </w:r>
          </w:p>
        </w:tc>
        <w:tc>
          <w:tcPr>
            <w:tcW w:w="2093" w:type="dxa"/>
          </w:tcPr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>П. -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>Р. - устанавливать соответствие полученного результата поставленной цели.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 xml:space="preserve"> Использовать речь для регуляции для регуляции своего действия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>К. - координировать и принимать различные позиции во взаимодействии. Задавать вопросы, необходимые для организации собственной деятельности и сотрудничества с партнёром.</w:t>
            </w:r>
          </w:p>
        </w:tc>
        <w:tc>
          <w:tcPr>
            <w:tcW w:w="2972" w:type="dxa"/>
          </w:tcPr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>Основы гражданской идентичности, своей этнической принадлежности в форме осознания «Я» как  гражданина России, чувства сопричастности и гордости за свою Родину, народ и историю.</w:t>
            </w:r>
          </w:p>
        </w:tc>
        <w:tc>
          <w:tcPr>
            <w:tcW w:w="1193" w:type="dxa"/>
          </w:tcPr>
          <w:p w:rsidR="00D954D2" w:rsidRPr="000E1B73" w:rsidRDefault="00D954D2" w:rsidP="00165A11"/>
        </w:tc>
      </w:tr>
      <w:tr w:rsidR="00D954D2" w:rsidRPr="000E1B73" w:rsidTr="00287996">
        <w:tc>
          <w:tcPr>
            <w:tcW w:w="540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54.</w:t>
            </w:r>
          </w:p>
        </w:tc>
        <w:tc>
          <w:tcPr>
            <w:tcW w:w="1876" w:type="dxa"/>
          </w:tcPr>
          <w:p w:rsidR="00D954D2" w:rsidRPr="000E1B73" w:rsidRDefault="00D954D2" w:rsidP="00165A11">
            <w:pPr>
              <w:rPr>
                <w:b/>
                <w:sz w:val="20"/>
                <w:szCs w:val="20"/>
              </w:rPr>
            </w:pPr>
            <w:r w:rsidRPr="000E1B73">
              <w:rPr>
                <w:b/>
                <w:sz w:val="20"/>
                <w:szCs w:val="20"/>
              </w:rPr>
              <w:t>Страницы истории XIX века.</w:t>
            </w:r>
          </w:p>
          <w:p w:rsidR="00D954D2" w:rsidRPr="000E1B73" w:rsidRDefault="00D954D2" w:rsidP="00165A11">
            <w:pPr>
              <w:rPr>
                <w:b/>
                <w:sz w:val="20"/>
                <w:szCs w:val="20"/>
              </w:rPr>
            </w:pPr>
          </w:p>
        </w:tc>
        <w:tc>
          <w:tcPr>
            <w:tcW w:w="4892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>Понимать</w:t>
            </w:r>
            <w:r w:rsidRPr="000E1B73">
              <w:rPr>
                <w:sz w:val="16"/>
                <w:szCs w:val="16"/>
              </w:rPr>
              <w:t xml:space="preserve"> учебные задачи  урока, стремиться их выполнить.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 xml:space="preserve">В ходе самостоятельной работы (в группах)  над темами «Декабристы», «Освобождение крестьян», «Петербург и Москва» </w:t>
            </w:r>
            <w:r w:rsidRPr="000E1B73">
              <w:rPr>
                <w:b/>
                <w:sz w:val="16"/>
                <w:szCs w:val="16"/>
              </w:rPr>
              <w:t xml:space="preserve">изучать </w:t>
            </w:r>
            <w:r w:rsidRPr="000E1B73">
              <w:rPr>
                <w:sz w:val="16"/>
                <w:szCs w:val="16"/>
              </w:rPr>
              <w:t xml:space="preserve">текст учебника, </w:t>
            </w:r>
            <w:r w:rsidRPr="000E1B73">
              <w:rPr>
                <w:b/>
                <w:sz w:val="16"/>
                <w:szCs w:val="16"/>
              </w:rPr>
              <w:t xml:space="preserve">выполнять </w:t>
            </w:r>
            <w:r w:rsidRPr="000E1B73">
              <w:rPr>
                <w:sz w:val="16"/>
                <w:szCs w:val="16"/>
              </w:rPr>
              <w:t xml:space="preserve">задания из рабочей тетради и задания из электронного приложения к учебнику, </w:t>
            </w:r>
            <w:r w:rsidRPr="000E1B73">
              <w:rPr>
                <w:b/>
                <w:sz w:val="16"/>
                <w:szCs w:val="16"/>
              </w:rPr>
              <w:t>готовить</w:t>
            </w:r>
            <w:r w:rsidRPr="000E1B73">
              <w:rPr>
                <w:sz w:val="16"/>
                <w:szCs w:val="16"/>
              </w:rPr>
              <w:t xml:space="preserve"> сообщения, </w:t>
            </w:r>
            <w:r w:rsidRPr="000E1B73">
              <w:rPr>
                <w:b/>
                <w:sz w:val="16"/>
                <w:szCs w:val="16"/>
              </w:rPr>
              <w:t>презентовать</w:t>
            </w:r>
            <w:r w:rsidRPr="000E1B73">
              <w:rPr>
                <w:sz w:val="16"/>
                <w:szCs w:val="16"/>
              </w:rPr>
              <w:t xml:space="preserve"> в классе.  </w:t>
            </w:r>
            <w:r w:rsidRPr="000E1B73">
              <w:rPr>
                <w:b/>
                <w:sz w:val="16"/>
                <w:szCs w:val="16"/>
              </w:rPr>
              <w:t xml:space="preserve">Работать </w:t>
            </w:r>
            <w:r w:rsidRPr="000E1B73">
              <w:rPr>
                <w:sz w:val="16"/>
                <w:szCs w:val="16"/>
              </w:rPr>
              <w:t xml:space="preserve">с историческими картами, </w:t>
            </w:r>
            <w:r w:rsidRPr="000E1B73">
              <w:rPr>
                <w:b/>
                <w:sz w:val="16"/>
                <w:szCs w:val="16"/>
              </w:rPr>
              <w:t xml:space="preserve">сопоставлять </w:t>
            </w:r>
            <w:r w:rsidRPr="000E1B73">
              <w:rPr>
                <w:sz w:val="16"/>
                <w:szCs w:val="16"/>
              </w:rPr>
              <w:t xml:space="preserve">исторические источники. </w:t>
            </w:r>
            <w:r w:rsidRPr="000E1B73">
              <w:rPr>
                <w:b/>
                <w:sz w:val="16"/>
                <w:szCs w:val="16"/>
              </w:rPr>
              <w:t xml:space="preserve">Извлекать </w:t>
            </w:r>
            <w:r w:rsidRPr="000E1B73">
              <w:rPr>
                <w:sz w:val="16"/>
                <w:szCs w:val="16"/>
              </w:rPr>
              <w:t>из краеведческой литературы сведения о технических новшествах, появившихся  в XIX веке.</w:t>
            </w:r>
            <w:r w:rsidRPr="000E1B73">
              <w:rPr>
                <w:b/>
                <w:sz w:val="16"/>
                <w:szCs w:val="16"/>
              </w:rPr>
              <w:t xml:space="preserve"> Формулировать </w:t>
            </w:r>
            <w:r w:rsidRPr="000E1B73">
              <w:rPr>
                <w:sz w:val="16"/>
                <w:szCs w:val="16"/>
              </w:rPr>
              <w:t xml:space="preserve">выводы из изученного материала, </w:t>
            </w:r>
            <w:r w:rsidRPr="000E1B73">
              <w:rPr>
                <w:b/>
                <w:sz w:val="16"/>
                <w:szCs w:val="16"/>
              </w:rPr>
              <w:t>отвечать</w:t>
            </w:r>
            <w:r w:rsidRPr="000E1B73">
              <w:rPr>
                <w:sz w:val="16"/>
                <w:szCs w:val="16"/>
              </w:rPr>
              <w:t xml:space="preserve"> на итоговые вопросы и </w:t>
            </w:r>
            <w:r w:rsidRPr="000E1B73">
              <w:rPr>
                <w:b/>
                <w:sz w:val="16"/>
                <w:szCs w:val="16"/>
              </w:rPr>
              <w:t xml:space="preserve">оценивать </w:t>
            </w:r>
            <w:r w:rsidRPr="000E1B73">
              <w:rPr>
                <w:sz w:val="16"/>
                <w:szCs w:val="16"/>
              </w:rPr>
              <w:t>достижения на уроке.</w:t>
            </w:r>
          </w:p>
        </w:tc>
        <w:tc>
          <w:tcPr>
            <w:tcW w:w="2492" w:type="dxa"/>
          </w:tcPr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b/>
                <w:sz w:val="16"/>
                <w:szCs w:val="16"/>
              </w:rPr>
              <w:t>Знать</w:t>
            </w:r>
            <w:r w:rsidRPr="000E1B73">
              <w:rPr>
                <w:rFonts w:ascii="Times New Roman" w:hAnsi="Times New Roman"/>
                <w:sz w:val="16"/>
                <w:szCs w:val="16"/>
              </w:rPr>
              <w:t xml:space="preserve"> понятия: крепостное право,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 xml:space="preserve">Александр </w:t>
            </w:r>
            <w:r w:rsidRPr="000E1B73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  <w:r w:rsidRPr="000E1B73">
              <w:rPr>
                <w:rFonts w:ascii="Times New Roman" w:hAnsi="Times New Roman"/>
                <w:sz w:val="16"/>
                <w:szCs w:val="16"/>
              </w:rPr>
              <w:t>.</w:t>
            </w:r>
            <w:r w:rsidRPr="000E1B73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</w:t>
            </w:r>
            <w:r w:rsidRPr="000E1B73">
              <w:rPr>
                <w:rFonts w:ascii="Times New Roman" w:hAnsi="Times New Roman"/>
                <w:sz w:val="16"/>
                <w:szCs w:val="16"/>
              </w:rPr>
              <w:t xml:space="preserve">Какое значение имело отмена крепостного права? Что вызвало технический прогресс в России во второй половине </w:t>
            </w:r>
            <w:r w:rsidRPr="000E1B73">
              <w:rPr>
                <w:rFonts w:ascii="Times New Roman" w:hAnsi="Times New Roman"/>
                <w:sz w:val="16"/>
                <w:szCs w:val="16"/>
                <w:lang w:val="en-US"/>
              </w:rPr>
              <w:t>XIX</w:t>
            </w:r>
            <w:r w:rsidRPr="000E1B73">
              <w:rPr>
                <w:rFonts w:ascii="Times New Roman" w:hAnsi="Times New Roman"/>
                <w:sz w:val="16"/>
                <w:szCs w:val="16"/>
              </w:rPr>
              <w:t xml:space="preserve"> века?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b/>
                <w:sz w:val="16"/>
                <w:szCs w:val="16"/>
              </w:rPr>
              <w:t xml:space="preserve">Уметь  </w:t>
            </w:r>
            <w:r w:rsidRPr="000E1B73">
              <w:rPr>
                <w:rFonts w:ascii="Times New Roman" w:hAnsi="Times New Roman"/>
                <w:sz w:val="16"/>
                <w:szCs w:val="16"/>
              </w:rPr>
              <w:t>работать с исторической картой, находить на карте Транссибирскую магистраль.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3" w:type="dxa"/>
          </w:tcPr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>П. -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>Р.</w:t>
            </w:r>
            <w:r w:rsidRPr="000E1B73">
              <w:rPr>
                <w:rFonts w:ascii="Times New Roman" w:hAnsi="Times New Roman"/>
                <w:i/>
                <w:sz w:val="16"/>
                <w:szCs w:val="16"/>
              </w:rPr>
              <w:t xml:space="preserve"> - самостоятельно оценивать правильность выполнения действия и вносить необходимые коррективы в исполнение,  как по ходу его реализации, так и в конце действия.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>К. - задавать вопросы, обращаться за помощью.</w:t>
            </w:r>
          </w:p>
        </w:tc>
        <w:tc>
          <w:tcPr>
            <w:tcW w:w="2972" w:type="dxa"/>
          </w:tcPr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>Осознание себя членом общества и государства (самоопределение своей российской гражданской идентичности в форме осознания «Я» как гражданина России). Широкая мотивационная основа учебной деятельности, включающая социальные, учебно-познавательные и внешние мотивы.</w:t>
            </w:r>
          </w:p>
        </w:tc>
        <w:tc>
          <w:tcPr>
            <w:tcW w:w="1193" w:type="dxa"/>
          </w:tcPr>
          <w:p w:rsidR="00D954D2" w:rsidRPr="000E1B73" w:rsidRDefault="00D954D2" w:rsidP="00165A11"/>
        </w:tc>
      </w:tr>
      <w:tr w:rsidR="00D954D2" w:rsidRPr="000E1B73" w:rsidTr="00287996">
        <w:tc>
          <w:tcPr>
            <w:tcW w:w="540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55.</w:t>
            </w:r>
          </w:p>
        </w:tc>
        <w:tc>
          <w:tcPr>
            <w:tcW w:w="1876" w:type="dxa"/>
          </w:tcPr>
          <w:p w:rsidR="00D954D2" w:rsidRPr="000E1B73" w:rsidRDefault="00D954D2" w:rsidP="00165A11">
            <w:pPr>
              <w:rPr>
                <w:b/>
                <w:sz w:val="20"/>
                <w:szCs w:val="20"/>
              </w:rPr>
            </w:pPr>
            <w:r w:rsidRPr="000E1B73">
              <w:rPr>
                <w:b/>
                <w:sz w:val="20"/>
                <w:szCs w:val="20"/>
              </w:rPr>
              <w:t>Россия вступает в XX век.</w:t>
            </w:r>
          </w:p>
        </w:tc>
        <w:tc>
          <w:tcPr>
            <w:tcW w:w="4892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>Понимать</w:t>
            </w:r>
            <w:r w:rsidRPr="000E1B73">
              <w:rPr>
                <w:sz w:val="16"/>
                <w:szCs w:val="16"/>
              </w:rPr>
              <w:t xml:space="preserve"> учебные задачи  урока, стремиться их выполнить.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b/>
                <w:sz w:val="16"/>
                <w:szCs w:val="16"/>
              </w:rPr>
              <w:t xml:space="preserve">Отмечать </w:t>
            </w:r>
            <w:r w:rsidRPr="000E1B73">
              <w:rPr>
                <w:rFonts w:ascii="Times New Roman" w:hAnsi="Times New Roman"/>
                <w:sz w:val="16"/>
                <w:szCs w:val="16"/>
              </w:rPr>
              <w:t xml:space="preserve">на  «ленте времени»   начало Первой мировой войны, Февральской и Октябрьской революций. </w:t>
            </w:r>
            <w:r w:rsidRPr="000E1B73">
              <w:rPr>
                <w:rFonts w:ascii="Times New Roman" w:hAnsi="Times New Roman"/>
                <w:b/>
                <w:sz w:val="16"/>
                <w:szCs w:val="16"/>
              </w:rPr>
              <w:t xml:space="preserve">Составлять </w:t>
            </w:r>
            <w:r w:rsidRPr="000E1B73">
              <w:rPr>
                <w:rFonts w:ascii="Times New Roman" w:hAnsi="Times New Roman"/>
                <w:sz w:val="16"/>
                <w:szCs w:val="16"/>
              </w:rPr>
              <w:t xml:space="preserve">план рассказа о событиях начала XX века и </w:t>
            </w:r>
            <w:r w:rsidRPr="000E1B73">
              <w:rPr>
                <w:rFonts w:ascii="Times New Roman" w:hAnsi="Times New Roman"/>
                <w:b/>
                <w:sz w:val="16"/>
                <w:szCs w:val="16"/>
              </w:rPr>
              <w:t>рассказывать</w:t>
            </w:r>
            <w:r w:rsidRPr="000E1B73">
              <w:rPr>
                <w:rFonts w:ascii="Times New Roman" w:hAnsi="Times New Roman"/>
                <w:sz w:val="16"/>
                <w:szCs w:val="16"/>
              </w:rPr>
              <w:t xml:space="preserve"> о них по плану. </w:t>
            </w:r>
            <w:r w:rsidRPr="000E1B73">
              <w:rPr>
                <w:rFonts w:ascii="Times New Roman" w:hAnsi="Times New Roman"/>
                <w:b/>
                <w:sz w:val="16"/>
                <w:szCs w:val="16"/>
              </w:rPr>
              <w:t xml:space="preserve">Формулировать </w:t>
            </w:r>
            <w:r w:rsidRPr="000E1B73">
              <w:rPr>
                <w:rFonts w:ascii="Times New Roman" w:hAnsi="Times New Roman"/>
                <w:sz w:val="16"/>
                <w:szCs w:val="16"/>
              </w:rPr>
              <w:t xml:space="preserve">выводы из изученного материала, </w:t>
            </w:r>
            <w:r w:rsidRPr="000E1B73">
              <w:rPr>
                <w:rFonts w:ascii="Times New Roman" w:hAnsi="Times New Roman"/>
                <w:b/>
                <w:sz w:val="16"/>
                <w:szCs w:val="16"/>
              </w:rPr>
              <w:t>отвечать</w:t>
            </w:r>
            <w:r w:rsidRPr="000E1B73">
              <w:rPr>
                <w:rFonts w:ascii="Times New Roman" w:hAnsi="Times New Roman"/>
                <w:sz w:val="16"/>
                <w:szCs w:val="16"/>
              </w:rPr>
              <w:t xml:space="preserve"> на итоговые вопросы и </w:t>
            </w:r>
            <w:r w:rsidRPr="000E1B73">
              <w:rPr>
                <w:rFonts w:ascii="Times New Roman" w:hAnsi="Times New Roman"/>
                <w:b/>
                <w:sz w:val="16"/>
                <w:szCs w:val="16"/>
              </w:rPr>
              <w:t xml:space="preserve">оценивать </w:t>
            </w:r>
            <w:r w:rsidRPr="000E1B73">
              <w:rPr>
                <w:rFonts w:ascii="Times New Roman" w:hAnsi="Times New Roman"/>
                <w:sz w:val="16"/>
                <w:szCs w:val="16"/>
              </w:rPr>
              <w:t>достижения на уроке.</w:t>
            </w:r>
          </w:p>
        </w:tc>
        <w:tc>
          <w:tcPr>
            <w:tcW w:w="2492" w:type="dxa"/>
          </w:tcPr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b/>
                <w:sz w:val="16"/>
                <w:szCs w:val="16"/>
              </w:rPr>
              <w:t>Знать</w:t>
            </w:r>
            <w:r w:rsidRPr="000E1B73">
              <w:rPr>
                <w:rFonts w:ascii="Times New Roman" w:hAnsi="Times New Roman"/>
                <w:sz w:val="16"/>
                <w:szCs w:val="16"/>
              </w:rPr>
              <w:t xml:space="preserve"> понятия: первая мировая война, 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>революция,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>гражданская война. Какие важные события, изменившие судьбу России, произошли в стране в начале ХХ века? Что такое гражданская война?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b/>
                <w:sz w:val="16"/>
                <w:szCs w:val="16"/>
              </w:rPr>
              <w:t>Уметь</w:t>
            </w:r>
            <w:r w:rsidRPr="000E1B73">
              <w:rPr>
                <w:rFonts w:ascii="Times New Roman" w:hAnsi="Times New Roman"/>
                <w:sz w:val="16"/>
                <w:szCs w:val="16"/>
              </w:rPr>
              <w:t xml:space="preserve"> использовать полученные знания для удовлетворения познавательных интересов.</w:t>
            </w:r>
          </w:p>
        </w:tc>
        <w:tc>
          <w:tcPr>
            <w:tcW w:w="2093" w:type="dxa"/>
          </w:tcPr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>П. -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>Р. - учиться высказывать своё предположение.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>К. - задавать вопросы, необходимые для организации собственной деятельности и сотрудничества с партнёром.</w:t>
            </w:r>
          </w:p>
        </w:tc>
        <w:tc>
          <w:tcPr>
            <w:tcW w:w="2972" w:type="dxa"/>
          </w:tcPr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>Основы гражданской идентичности, своей этнической принадлежности в форме осознания «Я» как  гражданина России, чувства сопричастности и гордости за свою Родину, народ и историю.</w:t>
            </w:r>
          </w:p>
        </w:tc>
        <w:tc>
          <w:tcPr>
            <w:tcW w:w="1193" w:type="dxa"/>
          </w:tcPr>
          <w:p w:rsidR="00D954D2" w:rsidRPr="000E1B73" w:rsidRDefault="00D954D2" w:rsidP="00165A11"/>
        </w:tc>
      </w:tr>
      <w:tr w:rsidR="00D954D2" w:rsidRPr="000E1B73" w:rsidTr="00287996">
        <w:tc>
          <w:tcPr>
            <w:tcW w:w="540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56.</w:t>
            </w:r>
          </w:p>
        </w:tc>
        <w:tc>
          <w:tcPr>
            <w:tcW w:w="1876" w:type="dxa"/>
          </w:tcPr>
          <w:p w:rsidR="00D954D2" w:rsidRPr="000E1B73" w:rsidRDefault="00D954D2" w:rsidP="00165A11">
            <w:pPr>
              <w:rPr>
                <w:b/>
                <w:sz w:val="20"/>
                <w:szCs w:val="20"/>
              </w:rPr>
            </w:pPr>
            <w:r w:rsidRPr="000E1B73">
              <w:rPr>
                <w:b/>
                <w:sz w:val="20"/>
                <w:szCs w:val="20"/>
              </w:rPr>
              <w:t>Страницы истории 1920 – 1930-х годов.</w:t>
            </w:r>
          </w:p>
        </w:tc>
        <w:tc>
          <w:tcPr>
            <w:tcW w:w="4892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>Понимать</w:t>
            </w:r>
            <w:r w:rsidRPr="000E1B73">
              <w:rPr>
                <w:sz w:val="16"/>
                <w:szCs w:val="16"/>
              </w:rPr>
              <w:t xml:space="preserve"> учебные задачи  урока, стремиться их выполнить. </w:t>
            </w:r>
            <w:r w:rsidRPr="000E1B73">
              <w:rPr>
                <w:b/>
                <w:sz w:val="16"/>
                <w:szCs w:val="16"/>
              </w:rPr>
              <w:t xml:space="preserve">Знакомиться </w:t>
            </w:r>
            <w:r w:rsidRPr="000E1B73">
              <w:rPr>
                <w:sz w:val="16"/>
                <w:szCs w:val="16"/>
              </w:rPr>
              <w:t xml:space="preserve">по карте СССР с административно – территориальным устройством страны, </w:t>
            </w:r>
            <w:r w:rsidRPr="000E1B73">
              <w:rPr>
                <w:b/>
                <w:sz w:val="16"/>
                <w:szCs w:val="16"/>
              </w:rPr>
              <w:t>сравнивать</w:t>
            </w:r>
            <w:r w:rsidRPr="000E1B73">
              <w:rPr>
                <w:sz w:val="16"/>
                <w:szCs w:val="16"/>
              </w:rPr>
              <w:t xml:space="preserve"> гербы России и СССР по иллюстрациям в рабочей тетради и в электронном пособии. </w:t>
            </w:r>
            <w:r w:rsidRPr="000E1B73">
              <w:rPr>
                <w:b/>
                <w:sz w:val="16"/>
                <w:szCs w:val="16"/>
              </w:rPr>
              <w:t xml:space="preserve">Сравнивать </w:t>
            </w:r>
            <w:r w:rsidRPr="000E1B73">
              <w:rPr>
                <w:sz w:val="16"/>
                <w:szCs w:val="16"/>
              </w:rPr>
              <w:t xml:space="preserve">тексты гимнов дореволюционной России, СССР и Российской Федерации. </w:t>
            </w:r>
            <w:r w:rsidRPr="000E1B73">
              <w:rPr>
                <w:b/>
                <w:sz w:val="16"/>
                <w:szCs w:val="16"/>
              </w:rPr>
              <w:t>Прослушивать</w:t>
            </w:r>
            <w:r w:rsidRPr="000E1B73">
              <w:rPr>
                <w:sz w:val="16"/>
                <w:szCs w:val="16"/>
              </w:rPr>
              <w:t xml:space="preserve"> песни 30 – х  годов.</w:t>
            </w:r>
            <w:r w:rsidRPr="000E1B73">
              <w:rPr>
                <w:b/>
                <w:sz w:val="16"/>
                <w:szCs w:val="16"/>
              </w:rPr>
              <w:t xml:space="preserve"> Формулировать </w:t>
            </w:r>
            <w:r w:rsidRPr="000E1B73">
              <w:rPr>
                <w:sz w:val="16"/>
                <w:szCs w:val="16"/>
              </w:rPr>
              <w:t xml:space="preserve">выводы из изученного материала, </w:t>
            </w:r>
            <w:r w:rsidRPr="000E1B73">
              <w:rPr>
                <w:b/>
                <w:sz w:val="16"/>
                <w:szCs w:val="16"/>
              </w:rPr>
              <w:t>отвечать</w:t>
            </w:r>
            <w:r w:rsidRPr="000E1B73">
              <w:rPr>
                <w:sz w:val="16"/>
                <w:szCs w:val="16"/>
              </w:rPr>
              <w:t xml:space="preserve"> на итоговые вопросы и </w:t>
            </w:r>
            <w:r w:rsidRPr="000E1B73">
              <w:rPr>
                <w:b/>
                <w:sz w:val="16"/>
                <w:szCs w:val="16"/>
              </w:rPr>
              <w:t xml:space="preserve">оценивать </w:t>
            </w:r>
            <w:r w:rsidRPr="000E1B73">
              <w:rPr>
                <w:sz w:val="16"/>
                <w:szCs w:val="16"/>
              </w:rPr>
              <w:t>достижения на уроке.</w:t>
            </w:r>
          </w:p>
        </w:tc>
        <w:tc>
          <w:tcPr>
            <w:tcW w:w="2492" w:type="dxa"/>
          </w:tcPr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b/>
                <w:sz w:val="16"/>
                <w:szCs w:val="16"/>
              </w:rPr>
              <w:t>Знать</w:t>
            </w:r>
            <w:r w:rsidRPr="000E1B73">
              <w:rPr>
                <w:rFonts w:ascii="Times New Roman" w:hAnsi="Times New Roman"/>
                <w:sz w:val="16"/>
                <w:szCs w:val="16"/>
              </w:rPr>
              <w:t xml:space="preserve"> понятия: СССР. Когда образовался Союз Советских социалистических республик (СССР)?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 xml:space="preserve">Жизнь страны в 20-30 годы. 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b/>
                <w:sz w:val="16"/>
                <w:szCs w:val="16"/>
              </w:rPr>
              <w:t xml:space="preserve">Уметь </w:t>
            </w:r>
            <w:r w:rsidRPr="000E1B73">
              <w:rPr>
                <w:rFonts w:ascii="Times New Roman" w:hAnsi="Times New Roman"/>
                <w:sz w:val="16"/>
                <w:szCs w:val="16"/>
              </w:rPr>
              <w:t>описывать исторические события в начале 20 века в России.</w:t>
            </w:r>
          </w:p>
        </w:tc>
        <w:tc>
          <w:tcPr>
            <w:tcW w:w="2093" w:type="dxa"/>
          </w:tcPr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>П. - владеть основами смыслового восприятия познавательных текстов, выделять существенную информацию из сообщений разных видов (в первую очередь текстов).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 xml:space="preserve">Р. - </w:t>
            </w:r>
            <w:r w:rsidRPr="000E1B73">
              <w:rPr>
                <w:rFonts w:ascii="Times New Roman" w:hAnsi="Times New Roman"/>
                <w:i/>
                <w:sz w:val="16"/>
                <w:szCs w:val="16"/>
              </w:rPr>
              <w:t>самостоятельно оценивать правильность выполнения действия и вносить необходимые коррективы в исполнение,  как по ходу его реализации, так и в конце действия.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>К. - формулировать своё мнение и позицию.</w:t>
            </w:r>
          </w:p>
        </w:tc>
        <w:tc>
          <w:tcPr>
            <w:tcW w:w="2972" w:type="dxa"/>
          </w:tcPr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>Основы гражданской идентичности, своей этнической принадлежности в форме осознания «Я» как  гражданина России, чувства сопричастности и гордости за свою Родину, народ и историю.</w:t>
            </w:r>
          </w:p>
        </w:tc>
        <w:tc>
          <w:tcPr>
            <w:tcW w:w="1193" w:type="dxa"/>
          </w:tcPr>
          <w:p w:rsidR="00D954D2" w:rsidRPr="000E1B73" w:rsidRDefault="00D954D2" w:rsidP="00165A11"/>
        </w:tc>
      </w:tr>
      <w:tr w:rsidR="00D954D2" w:rsidRPr="000E1B73" w:rsidTr="00287996">
        <w:tc>
          <w:tcPr>
            <w:tcW w:w="540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57-58.</w:t>
            </w:r>
          </w:p>
        </w:tc>
        <w:tc>
          <w:tcPr>
            <w:tcW w:w="1876" w:type="dxa"/>
          </w:tcPr>
          <w:p w:rsidR="00D954D2" w:rsidRPr="000E1B73" w:rsidRDefault="00D954D2" w:rsidP="00165A11">
            <w:pPr>
              <w:rPr>
                <w:b/>
                <w:sz w:val="20"/>
                <w:szCs w:val="20"/>
              </w:rPr>
            </w:pPr>
            <w:r w:rsidRPr="000E1B73">
              <w:rPr>
                <w:b/>
                <w:sz w:val="20"/>
                <w:szCs w:val="20"/>
              </w:rPr>
              <w:t>Великая Отечественная война и Великая Победа.</w:t>
            </w:r>
          </w:p>
        </w:tc>
        <w:tc>
          <w:tcPr>
            <w:tcW w:w="4892" w:type="dxa"/>
          </w:tcPr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0E1B73">
              <w:rPr>
                <w:rFonts w:ascii="Times New Roman" w:hAnsi="Times New Roman"/>
                <w:b/>
                <w:sz w:val="16"/>
                <w:szCs w:val="16"/>
              </w:rPr>
              <w:t>Понимать</w:t>
            </w:r>
            <w:r w:rsidRPr="000E1B73">
              <w:rPr>
                <w:rFonts w:ascii="Times New Roman" w:hAnsi="Times New Roman"/>
                <w:sz w:val="16"/>
                <w:szCs w:val="16"/>
              </w:rPr>
              <w:t xml:space="preserve"> учебные задачи  урока, стремиться их выполнить. </w:t>
            </w:r>
            <w:r w:rsidRPr="000E1B73">
              <w:rPr>
                <w:rFonts w:ascii="Times New Roman" w:hAnsi="Times New Roman"/>
                <w:b/>
                <w:sz w:val="16"/>
                <w:szCs w:val="16"/>
              </w:rPr>
              <w:t xml:space="preserve">Составлять </w:t>
            </w:r>
            <w:r w:rsidRPr="000E1B73">
              <w:rPr>
                <w:rFonts w:ascii="Times New Roman" w:hAnsi="Times New Roman"/>
                <w:sz w:val="16"/>
                <w:szCs w:val="16"/>
              </w:rPr>
              <w:t xml:space="preserve">план рассказа о ходе Великой Отечественной войны, </w:t>
            </w:r>
            <w:r w:rsidRPr="000E1B73">
              <w:rPr>
                <w:rFonts w:ascii="Times New Roman" w:hAnsi="Times New Roman"/>
                <w:b/>
                <w:sz w:val="16"/>
                <w:szCs w:val="16"/>
              </w:rPr>
              <w:t xml:space="preserve">рассказывать </w:t>
            </w:r>
            <w:r w:rsidRPr="000E1B73">
              <w:rPr>
                <w:rFonts w:ascii="Times New Roman" w:hAnsi="Times New Roman"/>
                <w:sz w:val="16"/>
                <w:szCs w:val="16"/>
              </w:rPr>
              <w:t xml:space="preserve">о ней по плану. </w:t>
            </w:r>
            <w:r w:rsidRPr="000E1B73">
              <w:rPr>
                <w:rFonts w:ascii="Times New Roman" w:hAnsi="Times New Roman"/>
                <w:b/>
                <w:sz w:val="16"/>
                <w:szCs w:val="16"/>
              </w:rPr>
              <w:t>Обсуждать</w:t>
            </w:r>
            <w:r w:rsidRPr="000E1B73">
              <w:rPr>
                <w:rFonts w:ascii="Times New Roman" w:hAnsi="Times New Roman"/>
                <w:sz w:val="16"/>
                <w:szCs w:val="16"/>
              </w:rPr>
              <w:t xml:space="preserve"> значение Победы, </w:t>
            </w:r>
            <w:r w:rsidRPr="000E1B73">
              <w:rPr>
                <w:rFonts w:ascii="Times New Roman" w:hAnsi="Times New Roman"/>
                <w:b/>
                <w:sz w:val="16"/>
                <w:szCs w:val="16"/>
              </w:rPr>
              <w:t>прослушивать</w:t>
            </w:r>
            <w:r w:rsidRPr="000E1B73">
              <w:rPr>
                <w:rFonts w:ascii="Times New Roman" w:hAnsi="Times New Roman"/>
                <w:sz w:val="16"/>
                <w:szCs w:val="16"/>
              </w:rPr>
              <w:t xml:space="preserve"> песни о войне, </w:t>
            </w:r>
            <w:r w:rsidRPr="000E1B73">
              <w:rPr>
                <w:rFonts w:ascii="Times New Roman" w:hAnsi="Times New Roman"/>
                <w:b/>
                <w:sz w:val="16"/>
                <w:szCs w:val="16"/>
              </w:rPr>
              <w:t>рассматривать</w:t>
            </w:r>
            <w:r w:rsidRPr="000E1B73">
              <w:rPr>
                <w:rFonts w:ascii="Times New Roman" w:hAnsi="Times New Roman"/>
                <w:sz w:val="16"/>
                <w:szCs w:val="16"/>
              </w:rPr>
              <w:t xml:space="preserve"> фотографии и картины на тему  Великой Отечественной войны. </w:t>
            </w:r>
            <w:r w:rsidRPr="000E1B73">
              <w:rPr>
                <w:rFonts w:ascii="Times New Roman" w:hAnsi="Times New Roman"/>
                <w:b/>
                <w:sz w:val="16"/>
                <w:szCs w:val="16"/>
              </w:rPr>
              <w:t>Собирать</w:t>
            </w:r>
            <w:r w:rsidRPr="000E1B73">
              <w:rPr>
                <w:rFonts w:ascii="Times New Roman" w:hAnsi="Times New Roman"/>
                <w:sz w:val="16"/>
                <w:szCs w:val="16"/>
              </w:rPr>
              <w:t xml:space="preserve"> материал о мероприятиях празднования Дня Победы в родном городе. </w:t>
            </w:r>
            <w:r w:rsidRPr="000E1B73">
              <w:rPr>
                <w:rFonts w:ascii="Times New Roman" w:hAnsi="Times New Roman"/>
                <w:b/>
                <w:sz w:val="16"/>
                <w:szCs w:val="16"/>
              </w:rPr>
              <w:t xml:space="preserve">Формулировать </w:t>
            </w:r>
            <w:r w:rsidRPr="000E1B73">
              <w:rPr>
                <w:rFonts w:ascii="Times New Roman" w:hAnsi="Times New Roman"/>
                <w:sz w:val="16"/>
                <w:szCs w:val="16"/>
              </w:rPr>
              <w:t xml:space="preserve">выводы из изученного материала, </w:t>
            </w:r>
            <w:r w:rsidRPr="000E1B73">
              <w:rPr>
                <w:rFonts w:ascii="Times New Roman" w:hAnsi="Times New Roman"/>
                <w:b/>
                <w:sz w:val="16"/>
                <w:szCs w:val="16"/>
              </w:rPr>
              <w:t>отвечать</w:t>
            </w:r>
            <w:r w:rsidRPr="000E1B73">
              <w:rPr>
                <w:rFonts w:ascii="Times New Roman" w:hAnsi="Times New Roman"/>
                <w:sz w:val="16"/>
                <w:szCs w:val="16"/>
              </w:rPr>
              <w:t xml:space="preserve"> на итоговые вопросы и </w:t>
            </w:r>
            <w:r w:rsidRPr="000E1B73">
              <w:rPr>
                <w:rFonts w:ascii="Times New Roman" w:hAnsi="Times New Roman"/>
                <w:b/>
                <w:sz w:val="16"/>
                <w:szCs w:val="16"/>
              </w:rPr>
              <w:t xml:space="preserve">оценивать </w:t>
            </w:r>
            <w:r w:rsidRPr="000E1B73">
              <w:rPr>
                <w:rFonts w:ascii="Times New Roman" w:hAnsi="Times New Roman"/>
                <w:sz w:val="16"/>
                <w:szCs w:val="16"/>
              </w:rPr>
              <w:t>достижения на уроке.</w:t>
            </w:r>
          </w:p>
        </w:tc>
        <w:tc>
          <w:tcPr>
            <w:tcW w:w="2492" w:type="dxa"/>
          </w:tcPr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0E1B73">
              <w:rPr>
                <w:rFonts w:ascii="Times New Roman" w:hAnsi="Times New Roman"/>
                <w:b/>
                <w:sz w:val="16"/>
                <w:szCs w:val="16"/>
              </w:rPr>
              <w:t>Знать</w:t>
            </w:r>
            <w:r w:rsidRPr="000E1B73">
              <w:rPr>
                <w:rFonts w:ascii="Times New Roman" w:hAnsi="Times New Roman"/>
                <w:sz w:val="16"/>
                <w:szCs w:val="16"/>
              </w:rPr>
              <w:t xml:space="preserve"> понятия: Великая Отечественная война. Когда началась и когда закончилась  Великая Отечественная война?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b/>
                <w:sz w:val="16"/>
                <w:szCs w:val="16"/>
              </w:rPr>
              <w:t xml:space="preserve">Уметь </w:t>
            </w:r>
            <w:r w:rsidRPr="000E1B73">
              <w:rPr>
                <w:rFonts w:ascii="Times New Roman" w:hAnsi="Times New Roman"/>
                <w:sz w:val="16"/>
                <w:szCs w:val="16"/>
              </w:rPr>
              <w:t>составлять</w:t>
            </w:r>
            <w:r w:rsidRPr="000E1B7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0E1B73">
              <w:rPr>
                <w:rFonts w:ascii="Times New Roman" w:hAnsi="Times New Roman"/>
                <w:sz w:val="16"/>
                <w:szCs w:val="16"/>
              </w:rPr>
              <w:t>план рассказа о ходе Великой Отечественной войны, рассказывать о ней по плану.</w:t>
            </w:r>
          </w:p>
        </w:tc>
        <w:tc>
          <w:tcPr>
            <w:tcW w:w="2093" w:type="dxa"/>
          </w:tcPr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>П. - владеть основами смыслового восприятия познавательных текстов, выделять существенную информацию из сообщений разных видов (в первую очередь текстов).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 xml:space="preserve">Р. - </w:t>
            </w:r>
            <w:r w:rsidRPr="000E1B73">
              <w:rPr>
                <w:rFonts w:ascii="Times New Roman" w:hAnsi="Times New Roman"/>
                <w:i/>
                <w:sz w:val="16"/>
                <w:szCs w:val="16"/>
              </w:rPr>
              <w:t>самостоятельно оценивать правильность выполнения действия и вносить необходимые коррективы в исполнение,  как по ходу его реализации, так и в конце действия.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 xml:space="preserve">К. - формулировать свои затруднения. 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2" w:type="dxa"/>
          </w:tcPr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>Основы гражданской идентичности, своей этнической принадлежности в форме осознания «Я» как  гражданина России, чувства сопричастности и гордости за свою Родину, народ и историю.</w:t>
            </w:r>
          </w:p>
        </w:tc>
        <w:tc>
          <w:tcPr>
            <w:tcW w:w="1193" w:type="dxa"/>
          </w:tcPr>
          <w:p w:rsidR="00D954D2" w:rsidRPr="000E1B73" w:rsidRDefault="00D954D2" w:rsidP="00165A11"/>
        </w:tc>
      </w:tr>
      <w:tr w:rsidR="00D954D2" w:rsidRPr="000E1B73" w:rsidTr="00287996">
        <w:tc>
          <w:tcPr>
            <w:tcW w:w="540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59.</w:t>
            </w:r>
          </w:p>
        </w:tc>
        <w:tc>
          <w:tcPr>
            <w:tcW w:w="1876" w:type="dxa"/>
          </w:tcPr>
          <w:p w:rsidR="00D954D2" w:rsidRPr="000E1B73" w:rsidRDefault="00D954D2" w:rsidP="00165A11">
            <w:pPr>
              <w:rPr>
                <w:b/>
                <w:sz w:val="20"/>
                <w:szCs w:val="20"/>
              </w:rPr>
            </w:pPr>
            <w:r w:rsidRPr="000E1B73">
              <w:rPr>
                <w:b/>
                <w:sz w:val="20"/>
                <w:szCs w:val="20"/>
              </w:rPr>
              <w:t>Страна, открывшая путь в космос.</w:t>
            </w:r>
          </w:p>
        </w:tc>
        <w:tc>
          <w:tcPr>
            <w:tcW w:w="4892" w:type="dxa"/>
          </w:tcPr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b/>
                <w:sz w:val="16"/>
                <w:szCs w:val="16"/>
              </w:rPr>
              <w:t>Понимать</w:t>
            </w:r>
            <w:r w:rsidRPr="000E1B73">
              <w:rPr>
                <w:rFonts w:ascii="Times New Roman" w:hAnsi="Times New Roman"/>
                <w:sz w:val="16"/>
                <w:szCs w:val="16"/>
              </w:rPr>
              <w:t xml:space="preserve"> учебные задачи  урока, стремиться их выполнить. 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b/>
                <w:sz w:val="16"/>
                <w:szCs w:val="16"/>
              </w:rPr>
              <w:t>Извлекать</w:t>
            </w:r>
            <w:r w:rsidRPr="000E1B73">
              <w:rPr>
                <w:rFonts w:ascii="Times New Roman" w:hAnsi="Times New Roman"/>
                <w:sz w:val="16"/>
                <w:szCs w:val="16"/>
              </w:rPr>
              <w:t xml:space="preserve"> из дополнительной литературы и Интернета информацию об освоении космоса.  </w:t>
            </w:r>
            <w:r w:rsidRPr="000E1B73">
              <w:rPr>
                <w:rFonts w:ascii="Times New Roman" w:hAnsi="Times New Roman"/>
                <w:b/>
                <w:sz w:val="16"/>
                <w:szCs w:val="16"/>
              </w:rPr>
              <w:t>Прослушивать</w:t>
            </w:r>
            <w:r w:rsidRPr="000E1B73">
              <w:rPr>
                <w:rFonts w:ascii="Times New Roman" w:hAnsi="Times New Roman"/>
                <w:sz w:val="16"/>
                <w:szCs w:val="16"/>
              </w:rPr>
              <w:t xml:space="preserve"> в записи песни, посвященные полȅту Юрия Гагарина. </w:t>
            </w:r>
            <w:r w:rsidRPr="000E1B73">
              <w:rPr>
                <w:rFonts w:ascii="Times New Roman" w:hAnsi="Times New Roman"/>
                <w:b/>
                <w:sz w:val="16"/>
                <w:szCs w:val="16"/>
              </w:rPr>
              <w:t xml:space="preserve">Знакомиться </w:t>
            </w:r>
            <w:r w:rsidRPr="000E1B73">
              <w:rPr>
                <w:rFonts w:ascii="Times New Roman" w:hAnsi="Times New Roman"/>
                <w:sz w:val="16"/>
                <w:szCs w:val="16"/>
              </w:rPr>
              <w:t xml:space="preserve">с репродукциями картин космонавта А. Леонова на космическую тему. </w:t>
            </w:r>
            <w:r w:rsidRPr="000E1B73">
              <w:rPr>
                <w:rFonts w:ascii="Times New Roman" w:hAnsi="Times New Roman"/>
                <w:b/>
                <w:sz w:val="16"/>
                <w:szCs w:val="16"/>
              </w:rPr>
              <w:t>Выполнять</w:t>
            </w:r>
            <w:r w:rsidRPr="000E1B73">
              <w:rPr>
                <w:rFonts w:ascii="Times New Roman" w:hAnsi="Times New Roman"/>
                <w:sz w:val="16"/>
                <w:szCs w:val="16"/>
              </w:rPr>
              <w:t xml:space="preserve"> задания из электронного приложения к учебнику. </w:t>
            </w:r>
            <w:r w:rsidRPr="000E1B73">
              <w:rPr>
                <w:rFonts w:ascii="Times New Roman" w:hAnsi="Times New Roman"/>
                <w:b/>
                <w:sz w:val="16"/>
                <w:szCs w:val="16"/>
              </w:rPr>
              <w:t>Работать</w:t>
            </w:r>
            <w:r w:rsidRPr="000E1B73">
              <w:rPr>
                <w:rFonts w:ascii="Times New Roman" w:hAnsi="Times New Roman"/>
                <w:sz w:val="16"/>
                <w:szCs w:val="16"/>
              </w:rPr>
              <w:t xml:space="preserve"> с терминологическим словариком.</w:t>
            </w:r>
            <w:r w:rsidRPr="000E1B73">
              <w:rPr>
                <w:rFonts w:ascii="Times New Roman" w:hAnsi="Times New Roman"/>
                <w:b/>
                <w:sz w:val="16"/>
                <w:szCs w:val="16"/>
              </w:rPr>
              <w:t xml:space="preserve"> Формулировать </w:t>
            </w:r>
            <w:r w:rsidRPr="000E1B73">
              <w:rPr>
                <w:rFonts w:ascii="Times New Roman" w:hAnsi="Times New Roman"/>
                <w:sz w:val="16"/>
                <w:szCs w:val="16"/>
              </w:rPr>
              <w:t xml:space="preserve">выводы из изученного материала, </w:t>
            </w:r>
            <w:r w:rsidRPr="000E1B73">
              <w:rPr>
                <w:rFonts w:ascii="Times New Roman" w:hAnsi="Times New Roman"/>
                <w:b/>
                <w:sz w:val="16"/>
                <w:szCs w:val="16"/>
              </w:rPr>
              <w:t>отвечать</w:t>
            </w:r>
            <w:r w:rsidRPr="000E1B73">
              <w:rPr>
                <w:rFonts w:ascii="Times New Roman" w:hAnsi="Times New Roman"/>
                <w:sz w:val="16"/>
                <w:szCs w:val="16"/>
              </w:rPr>
              <w:t xml:space="preserve"> на итоговые вопросы и </w:t>
            </w:r>
            <w:r w:rsidRPr="000E1B73">
              <w:rPr>
                <w:rFonts w:ascii="Times New Roman" w:hAnsi="Times New Roman"/>
                <w:b/>
                <w:sz w:val="16"/>
                <w:szCs w:val="16"/>
              </w:rPr>
              <w:t xml:space="preserve">оценивать </w:t>
            </w:r>
            <w:r w:rsidRPr="000E1B73">
              <w:rPr>
                <w:rFonts w:ascii="Times New Roman" w:hAnsi="Times New Roman"/>
                <w:sz w:val="16"/>
                <w:szCs w:val="16"/>
              </w:rPr>
              <w:t>достижения на уроке.</w:t>
            </w:r>
          </w:p>
        </w:tc>
        <w:tc>
          <w:tcPr>
            <w:tcW w:w="2492" w:type="dxa"/>
          </w:tcPr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b/>
                <w:sz w:val="16"/>
                <w:szCs w:val="16"/>
              </w:rPr>
              <w:t>Знать</w:t>
            </w:r>
            <w:r w:rsidRPr="000E1B73">
              <w:rPr>
                <w:rFonts w:ascii="Times New Roman" w:hAnsi="Times New Roman"/>
                <w:sz w:val="16"/>
                <w:szCs w:val="16"/>
              </w:rPr>
              <w:t xml:space="preserve"> понятия: 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>Э.К. Циолковский,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>С.П. Королёв,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>Ю.А. Гагарин. Достижения учёных: запуск первого искусственного спутника Земли, полёт в космос Ю.А. Гагарина, космическая станция «Мир».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 xml:space="preserve">Преобразования в России в 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>90-е годы. Распад СССР. Культура России в ХХ веке.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b/>
                <w:sz w:val="16"/>
                <w:szCs w:val="16"/>
              </w:rPr>
              <w:t xml:space="preserve">Уметь  </w:t>
            </w:r>
            <w:r w:rsidRPr="000E1B73">
              <w:rPr>
                <w:rFonts w:ascii="Times New Roman" w:hAnsi="Times New Roman"/>
                <w:sz w:val="16"/>
                <w:szCs w:val="16"/>
              </w:rPr>
              <w:t>извлекать из дополнительной литературы и Интернета информацию об освоении космоса.</w:t>
            </w:r>
          </w:p>
        </w:tc>
        <w:tc>
          <w:tcPr>
            <w:tcW w:w="2093" w:type="dxa"/>
          </w:tcPr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>П. - владеть основами смыслового восприятия познавательных текстов, выделять существенную информацию из сообщений разных видов (в первую очередь текстов).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>Р.</w:t>
            </w:r>
            <w:r w:rsidRPr="000E1B73">
              <w:rPr>
                <w:rFonts w:ascii="Times New Roman" w:hAnsi="Times New Roman"/>
                <w:i/>
                <w:sz w:val="16"/>
                <w:szCs w:val="16"/>
              </w:rPr>
              <w:t xml:space="preserve"> - самостоятельно оценивать правильность выполнения действия и вносить необходимые коррективы в исполнение,  как по ходу его реализации, так и в конце действия.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 xml:space="preserve">К. - формулировать свои затруднения. 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2" w:type="dxa"/>
          </w:tcPr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 xml:space="preserve">Основы гражданской идентичности, своей этнической принадлежности в форме осознания «Я» как  гражданина России, чувства сопричастности и гордости за свою Родину, народ и историю. 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>Широкая мотивационная основа учебной деятельности, включающая социальные, учебно-познавательные и внешние мотивы.</w:t>
            </w:r>
          </w:p>
        </w:tc>
        <w:tc>
          <w:tcPr>
            <w:tcW w:w="1193" w:type="dxa"/>
          </w:tcPr>
          <w:p w:rsidR="00D954D2" w:rsidRPr="000E1B73" w:rsidRDefault="00D954D2" w:rsidP="00165A11"/>
        </w:tc>
      </w:tr>
      <w:tr w:rsidR="00D954D2" w:rsidRPr="000E1B73" w:rsidTr="00287996">
        <w:tc>
          <w:tcPr>
            <w:tcW w:w="16058" w:type="dxa"/>
            <w:gridSpan w:val="7"/>
          </w:tcPr>
          <w:p w:rsidR="00D954D2" w:rsidRPr="000E1B73" w:rsidRDefault="00D954D2" w:rsidP="00165A11">
            <w:pPr>
              <w:jc w:val="center"/>
              <w:rPr>
                <w:b/>
              </w:rPr>
            </w:pPr>
            <w:r w:rsidRPr="000E1B73">
              <w:rPr>
                <w:b/>
              </w:rPr>
              <w:t>Современная Россия (9ч)</w:t>
            </w:r>
          </w:p>
        </w:tc>
      </w:tr>
      <w:tr w:rsidR="00D954D2" w:rsidRPr="000E1B73" w:rsidTr="00287996">
        <w:tc>
          <w:tcPr>
            <w:tcW w:w="540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60.</w:t>
            </w:r>
          </w:p>
        </w:tc>
        <w:tc>
          <w:tcPr>
            <w:tcW w:w="1876" w:type="dxa"/>
          </w:tcPr>
          <w:p w:rsidR="00D954D2" w:rsidRPr="000E1B73" w:rsidRDefault="00D954D2" w:rsidP="00165A11">
            <w:pPr>
              <w:rPr>
                <w:b/>
                <w:sz w:val="20"/>
                <w:szCs w:val="20"/>
              </w:rPr>
            </w:pPr>
            <w:r w:rsidRPr="000E1B73">
              <w:rPr>
                <w:b/>
                <w:sz w:val="20"/>
                <w:szCs w:val="20"/>
              </w:rPr>
              <w:t>Проверим себя и оценим свои достижения по разделу «Страницы истории России». Основной закон России и права человека.</w:t>
            </w:r>
          </w:p>
        </w:tc>
        <w:tc>
          <w:tcPr>
            <w:tcW w:w="4892" w:type="dxa"/>
          </w:tcPr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b/>
                <w:sz w:val="16"/>
                <w:szCs w:val="16"/>
              </w:rPr>
              <w:t>Понимать</w:t>
            </w:r>
            <w:r w:rsidRPr="000E1B73">
              <w:rPr>
                <w:rFonts w:ascii="Times New Roman" w:hAnsi="Times New Roman"/>
                <w:sz w:val="16"/>
                <w:szCs w:val="16"/>
              </w:rPr>
              <w:t xml:space="preserve"> учебные задачи  урока, стремиться их выполнить. 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>Находить</w:t>
            </w:r>
            <w:r w:rsidRPr="000E1B73">
              <w:rPr>
                <w:sz w:val="16"/>
                <w:szCs w:val="16"/>
              </w:rPr>
              <w:t xml:space="preserve"> на политико – административной карте РФ края, области, республики, автономные округа, автономные области, города федерального значения. </w:t>
            </w:r>
            <w:r w:rsidRPr="000E1B73">
              <w:rPr>
                <w:b/>
                <w:sz w:val="16"/>
                <w:szCs w:val="16"/>
              </w:rPr>
              <w:t xml:space="preserve">Анализировать </w:t>
            </w:r>
            <w:r w:rsidRPr="000E1B73">
              <w:rPr>
                <w:sz w:val="16"/>
                <w:szCs w:val="16"/>
              </w:rPr>
              <w:t xml:space="preserve">закреплȅнные в Конвенции права ребȅнка, </w:t>
            </w:r>
            <w:r w:rsidRPr="000E1B73">
              <w:rPr>
                <w:b/>
                <w:sz w:val="16"/>
                <w:szCs w:val="16"/>
              </w:rPr>
              <w:t>обсуждать</w:t>
            </w:r>
            <w:r w:rsidRPr="000E1B73">
              <w:rPr>
                <w:sz w:val="16"/>
                <w:szCs w:val="16"/>
              </w:rPr>
              <w:t xml:space="preserve">, как права одного человека соотносятся с правами других людей. </w:t>
            </w:r>
            <w:r w:rsidRPr="000E1B73">
              <w:rPr>
                <w:b/>
                <w:sz w:val="16"/>
                <w:szCs w:val="16"/>
              </w:rPr>
              <w:t>Готовить</w:t>
            </w:r>
            <w:r w:rsidRPr="000E1B73">
              <w:rPr>
                <w:sz w:val="16"/>
                <w:szCs w:val="16"/>
              </w:rPr>
              <w:t xml:space="preserve"> </w:t>
            </w:r>
            <w:r w:rsidRPr="000E1B73">
              <w:rPr>
                <w:b/>
                <w:sz w:val="16"/>
                <w:szCs w:val="16"/>
              </w:rPr>
              <w:t xml:space="preserve">проекты </w:t>
            </w:r>
            <w:r w:rsidRPr="000E1B73">
              <w:rPr>
                <w:sz w:val="16"/>
                <w:szCs w:val="16"/>
              </w:rPr>
              <w:t xml:space="preserve">«Декларации прав» (членов семьи, учащихся класса, учителей и учащихся). </w:t>
            </w:r>
            <w:r w:rsidRPr="000E1B73">
              <w:rPr>
                <w:b/>
                <w:sz w:val="16"/>
                <w:szCs w:val="16"/>
              </w:rPr>
              <w:t>Выполнять</w:t>
            </w:r>
            <w:r w:rsidRPr="000E1B73">
              <w:rPr>
                <w:sz w:val="16"/>
                <w:szCs w:val="16"/>
              </w:rPr>
              <w:t xml:space="preserve"> задания из электронного приложения к учебнику. </w:t>
            </w:r>
            <w:r w:rsidRPr="000E1B73">
              <w:rPr>
                <w:b/>
                <w:sz w:val="16"/>
                <w:szCs w:val="16"/>
              </w:rPr>
              <w:t>Работать</w:t>
            </w:r>
            <w:r w:rsidRPr="000E1B73">
              <w:rPr>
                <w:sz w:val="16"/>
                <w:szCs w:val="16"/>
              </w:rPr>
              <w:t xml:space="preserve"> с терминологическим словариком.</w:t>
            </w:r>
            <w:r w:rsidRPr="000E1B73">
              <w:rPr>
                <w:b/>
                <w:sz w:val="16"/>
                <w:szCs w:val="16"/>
              </w:rPr>
              <w:t xml:space="preserve"> Формулировать </w:t>
            </w:r>
            <w:r w:rsidRPr="000E1B73">
              <w:rPr>
                <w:sz w:val="16"/>
                <w:szCs w:val="16"/>
              </w:rPr>
              <w:t xml:space="preserve">выводы из изученного материала, </w:t>
            </w:r>
            <w:r w:rsidRPr="000E1B73">
              <w:rPr>
                <w:b/>
                <w:sz w:val="16"/>
                <w:szCs w:val="16"/>
              </w:rPr>
              <w:t>отвечать</w:t>
            </w:r>
            <w:r w:rsidRPr="000E1B73">
              <w:rPr>
                <w:sz w:val="16"/>
                <w:szCs w:val="16"/>
              </w:rPr>
              <w:t xml:space="preserve"> на итоговые вопросы и </w:t>
            </w:r>
            <w:r w:rsidRPr="000E1B73">
              <w:rPr>
                <w:b/>
                <w:sz w:val="16"/>
                <w:szCs w:val="16"/>
              </w:rPr>
              <w:t xml:space="preserve">оценивать </w:t>
            </w:r>
            <w:r w:rsidRPr="000E1B73">
              <w:rPr>
                <w:sz w:val="16"/>
                <w:szCs w:val="16"/>
              </w:rPr>
              <w:t>достижения на уроке.</w:t>
            </w:r>
          </w:p>
        </w:tc>
        <w:tc>
          <w:tcPr>
            <w:tcW w:w="2492" w:type="dxa"/>
          </w:tcPr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b/>
                <w:sz w:val="16"/>
                <w:szCs w:val="16"/>
              </w:rPr>
              <w:t>Знать</w:t>
            </w:r>
            <w:r w:rsidRPr="000E1B73">
              <w:rPr>
                <w:rFonts w:ascii="Times New Roman" w:hAnsi="Times New Roman"/>
                <w:sz w:val="16"/>
                <w:szCs w:val="16"/>
              </w:rPr>
              <w:t xml:space="preserve"> понятия: 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Конституция. Мы – граждане России. Конституция России – наш основной закон. Права человека в современной России. Права и обязанности гражданина.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 xml:space="preserve">Уметь </w:t>
            </w:r>
            <w:r w:rsidRPr="000E1B73">
              <w:rPr>
                <w:sz w:val="16"/>
                <w:szCs w:val="16"/>
              </w:rPr>
              <w:t>находить на политико – административной карте РФ края, области, республики, автономные округа, автономные области, города федерального значения.</w:t>
            </w:r>
          </w:p>
        </w:tc>
        <w:tc>
          <w:tcPr>
            <w:tcW w:w="2093" w:type="dxa"/>
          </w:tcPr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>П. - владеть основами смыслового восприятия познавательных текстов, выделять существенную информацию из сообщений разных видов (в первую очередь текстов).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>Р. - принимать и сохранять учебную задачу.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>Учитывать выделенные учителем ориентиры действия в новом учебном материале в сотрудничестве с учителем.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 xml:space="preserve"> К. - задавать вопросы, необходимые для организации собственной деятельности и сотрудничества с партнёром.</w:t>
            </w:r>
          </w:p>
        </w:tc>
        <w:tc>
          <w:tcPr>
            <w:tcW w:w="2972" w:type="dxa"/>
          </w:tcPr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>Учебно-познавательный интерес к новому материалу и способам решения новой задачи.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3" w:type="dxa"/>
          </w:tcPr>
          <w:p w:rsidR="00D954D2" w:rsidRPr="000E1B73" w:rsidRDefault="00D954D2" w:rsidP="00165A11"/>
        </w:tc>
      </w:tr>
      <w:tr w:rsidR="00D954D2" w:rsidRPr="000E1B73" w:rsidTr="00287996">
        <w:tc>
          <w:tcPr>
            <w:tcW w:w="540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61.</w:t>
            </w:r>
          </w:p>
        </w:tc>
        <w:tc>
          <w:tcPr>
            <w:tcW w:w="1876" w:type="dxa"/>
          </w:tcPr>
          <w:p w:rsidR="00D954D2" w:rsidRPr="000E1B73" w:rsidRDefault="00D954D2" w:rsidP="00165A11">
            <w:pPr>
              <w:rPr>
                <w:b/>
                <w:sz w:val="20"/>
                <w:szCs w:val="20"/>
              </w:rPr>
            </w:pPr>
            <w:r w:rsidRPr="000E1B73">
              <w:rPr>
                <w:b/>
                <w:sz w:val="20"/>
                <w:szCs w:val="20"/>
              </w:rPr>
              <w:t>Мы  - граждане России.</w:t>
            </w:r>
          </w:p>
        </w:tc>
        <w:tc>
          <w:tcPr>
            <w:tcW w:w="4892" w:type="dxa"/>
          </w:tcPr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b/>
                <w:sz w:val="16"/>
                <w:szCs w:val="16"/>
              </w:rPr>
              <w:t>Понимать</w:t>
            </w:r>
            <w:r w:rsidRPr="000E1B73">
              <w:rPr>
                <w:rFonts w:ascii="Times New Roman" w:hAnsi="Times New Roman"/>
                <w:sz w:val="16"/>
                <w:szCs w:val="16"/>
              </w:rPr>
              <w:t xml:space="preserve"> учебные задачи  урока, стремиться их выполнить. </w:t>
            </w:r>
            <w:r w:rsidRPr="000E1B73">
              <w:rPr>
                <w:rFonts w:ascii="Times New Roman" w:hAnsi="Times New Roman"/>
                <w:b/>
                <w:sz w:val="16"/>
                <w:szCs w:val="16"/>
              </w:rPr>
              <w:t xml:space="preserve">Различать </w:t>
            </w:r>
            <w:r w:rsidRPr="000E1B73">
              <w:rPr>
                <w:rFonts w:ascii="Times New Roman" w:hAnsi="Times New Roman"/>
                <w:sz w:val="16"/>
                <w:szCs w:val="16"/>
              </w:rPr>
              <w:t xml:space="preserve">права и обязанности гражданина, устанавливать их взаимосвязь. </w:t>
            </w:r>
            <w:r w:rsidRPr="000E1B73">
              <w:rPr>
                <w:rFonts w:ascii="Times New Roman" w:hAnsi="Times New Roman"/>
                <w:b/>
                <w:sz w:val="16"/>
                <w:szCs w:val="16"/>
              </w:rPr>
              <w:t>Различать</w:t>
            </w:r>
            <w:r w:rsidRPr="000E1B73">
              <w:rPr>
                <w:rFonts w:ascii="Times New Roman" w:hAnsi="Times New Roman"/>
                <w:sz w:val="16"/>
                <w:szCs w:val="16"/>
              </w:rPr>
              <w:t xml:space="preserve"> прерогативы Президента, Федерального собрания и Правительства. </w:t>
            </w:r>
            <w:r w:rsidRPr="000E1B73">
              <w:rPr>
                <w:rFonts w:ascii="Times New Roman" w:hAnsi="Times New Roman"/>
                <w:b/>
                <w:sz w:val="16"/>
                <w:szCs w:val="16"/>
              </w:rPr>
              <w:t>Следить</w:t>
            </w:r>
            <w:r w:rsidRPr="000E1B73">
              <w:rPr>
                <w:rFonts w:ascii="Times New Roman" w:hAnsi="Times New Roman"/>
                <w:sz w:val="16"/>
                <w:szCs w:val="16"/>
              </w:rPr>
              <w:t xml:space="preserve"> за государственными делами по программам новостей ТВ и печатным средствам массовой информации. </w:t>
            </w:r>
            <w:r w:rsidRPr="000E1B73">
              <w:rPr>
                <w:rFonts w:ascii="Times New Roman" w:hAnsi="Times New Roman"/>
                <w:b/>
                <w:sz w:val="16"/>
                <w:szCs w:val="16"/>
              </w:rPr>
              <w:t>Моделировать</w:t>
            </w:r>
            <w:r w:rsidRPr="000E1B73">
              <w:rPr>
                <w:rFonts w:ascii="Times New Roman" w:hAnsi="Times New Roman"/>
                <w:sz w:val="16"/>
                <w:szCs w:val="16"/>
              </w:rPr>
              <w:t xml:space="preserve"> деятельность депутата (вносить предложения по законопроектам в ходе ролевой игры). </w:t>
            </w:r>
            <w:r w:rsidRPr="000E1B73">
              <w:rPr>
                <w:rFonts w:ascii="Times New Roman" w:hAnsi="Times New Roman"/>
                <w:b/>
                <w:sz w:val="16"/>
                <w:szCs w:val="16"/>
              </w:rPr>
              <w:t>Работать</w:t>
            </w:r>
            <w:r w:rsidRPr="000E1B73">
              <w:rPr>
                <w:rFonts w:ascii="Times New Roman" w:hAnsi="Times New Roman"/>
                <w:sz w:val="16"/>
                <w:szCs w:val="16"/>
              </w:rPr>
              <w:t xml:space="preserve"> с терминологическим словариком.</w:t>
            </w:r>
            <w:r w:rsidRPr="000E1B73">
              <w:rPr>
                <w:rFonts w:ascii="Times New Roman" w:hAnsi="Times New Roman"/>
                <w:b/>
                <w:sz w:val="16"/>
                <w:szCs w:val="16"/>
              </w:rPr>
              <w:t xml:space="preserve"> Формулировать </w:t>
            </w:r>
            <w:r w:rsidRPr="000E1B73">
              <w:rPr>
                <w:rFonts w:ascii="Times New Roman" w:hAnsi="Times New Roman"/>
                <w:sz w:val="16"/>
                <w:szCs w:val="16"/>
              </w:rPr>
              <w:t xml:space="preserve">выводы из изученного материала, </w:t>
            </w:r>
            <w:r w:rsidRPr="000E1B73">
              <w:rPr>
                <w:rFonts w:ascii="Times New Roman" w:hAnsi="Times New Roman"/>
                <w:b/>
                <w:sz w:val="16"/>
                <w:szCs w:val="16"/>
              </w:rPr>
              <w:t>отвечать</w:t>
            </w:r>
            <w:r w:rsidRPr="000E1B73">
              <w:rPr>
                <w:rFonts w:ascii="Times New Roman" w:hAnsi="Times New Roman"/>
                <w:sz w:val="16"/>
                <w:szCs w:val="16"/>
              </w:rPr>
              <w:t xml:space="preserve"> на итоговые вопросы и </w:t>
            </w:r>
            <w:r w:rsidRPr="000E1B73">
              <w:rPr>
                <w:rFonts w:ascii="Times New Roman" w:hAnsi="Times New Roman"/>
                <w:b/>
                <w:sz w:val="16"/>
                <w:szCs w:val="16"/>
              </w:rPr>
              <w:t xml:space="preserve">оценивать </w:t>
            </w:r>
            <w:r w:rsidRPr="000E1B73">
              <w:rPr>
                <w:rFonts w:ascii="Times New Roman" w:hAnsi="Times New Roman"/>
                <w:sz w:val="16"/>
                <w:szCs w:val="16"/>
              </w:rPr>
              <w:t>достижения на уроке.</w:t>
            </w:r>
          </w:p>
        </w:tc>
        <w:tc>
          <w:tcPr>
            <w:tcW w:w="2492" w:type="dxa"/>
          </w:tcPr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b/>
                <w:sz w:val="16"/>
                <w:szCs w:val="16"/>
              </w:rPr>
              <w:t>Знать</w:t>
            </w:r>
            <w:r w:rsidRPr="000E1B73">
              <w:rPr>
                <w:rFonts w:ascii="Times New Roman" w:hAnsi="Times New Roman"/>
                <w:sz w:val="16"/>
                <w:szCs w:val="16"/>
              </w:rPr>
              <w:t xml:space="preserve"> понятия: 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>президент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>Российской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>Федерации;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>Федеральное собрание (парламент):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>Совет Федерации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>и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>Государственная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>Дума; Правительство РФ;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>Председатель Правительства РФ.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b/>
                <w:sz w:val="16"/>
                <w:szCs w:val="16"/>
              </w:rPr>
              <w:t xml:space="preserve">Уметь </w:t>
            </w:r>
            <w:r w:rsidRPr="000E1B73">
              <w:rPr>
                <w:rFonts w:ascii="Times New Roman" w:hAnsi="Times New Roman"/>
                <w:sz w:val="16"/>
                <w:szCs w:val="16"/>
              </w:rPr>
              <w:t>различать</w:t>
            </w:r>
            <w:r w:rsidRPr="000E1B7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0E1B73">
              <w:rPr>
                <w:rFonts w:ascii="Times New Roman" w:hAnsi="Times New Roman"/>
                <w:sz w:val="16"/>
                <w:szCs w:val="16"/>
              </w:rPr>
              <w:t>права и обязанности гражданина, устанавливать их взаимосвязь.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3" w:type="dxa"/>
          </w:tcPr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>П. - владеть основами смыслового восприятия познавательных текстов, выделять существенную информацию из сообщений разных видов (в первую очередь текстов).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>Р. - учитывать установленные правила в планировании и контроле способа решения.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>К. - координировать и принимать различные позиции во взаимодействии; контролировать действия партнёра.</w:t>
            </w:r>
          </w:p>
        </w:tc>
        <w:tc>
          <w:tcPr>
            <w:tcW w:w="2972" w:type="dxa"/>
          </w:tcPr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>Целостный, социально ориентированный взгляд на мир в единстве и разнообразии народов и  культур.</w:t>
            </w:r>
          </w:p>
        </w:tc>
        <w:tc>
          <w:tcPr>
            <w:tcW w:w="1193" w:type="dxa"/>
          </w:tcPr>
          <w:p w:rsidR="00D954D2" w:rsidRPr="000E1B73" w:rsidRDefault="00D954D2" w:rsidP="00165A11"/>
        </w:tc>
      </w:tr>
      <w:tr w:rsidR="00D954D2" w:rsidRPr="000E1B73" w:rsidTr="00287996">
        <w:tc>
          <w:tcPr>
            <w:tcW w:w="540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62.</w:t>
            </w:r>
          </w:p>
        </w:tc>
        <w:tc>
          <w:tcPr>
            <w:tcW w:w="1876" w:type="dxa"/>
          </w:tcPr>
          <w:p w:rsidR="00D954D2" w:rsidRPr="000E1B73" w:rsidRDefault="00D954D2" w:rsidP="00165A11">
            <w:pPr>
              <w:rPr>
                <w:b/>
                <w:sz w:val="20"/>
                <w:szCs w:val="20"/>
              </w:rPr>
            </w:pPr>
            <w:r w:rsidRPr="000E1B73">
              <w:rPr>
                <w:b/>
                <w:sz w:val="20"/>
                <w:szCs w:val="20"/>
              </w:rPr>
              <w:t>Славные символы России.</w:t>
            </w:r>
          </w:p>
        </w:tc>
        <w:tc>
          <w:tcPr>
            <w:tcW w:w="4892" w:type="dxa"/>
          </w:tcPr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b/>
                <w:sz w:val="16"/>
                <w:szCs w:val="16"/>
              </w:rPr>
              <w:t>Понимать</w:t>
            </w:r>
            <w:r w:rsidRPr="000E1B73">
              <w:rPr>
                <w:rFonts w:ascii="Times New Roman" w:hAnsi="Times New Roman"/>
                <w:sz w:val="16"/>
                <w:szCs w:val="16"/>
              </w:rPr>
              <w:t xml:space="preserve"> учебные задачи  урока, стремиться их выполнить. 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>Знакомиться</w:t>
            </w:r>
            <w:r w:rsidRPr="000E1B73">
              <w:rPr>
                <w:sz w:val="16"/>
                <w:szCs w:val="16"/>
              </w:rPr>
              <w:t xml:space="preserve"> с особенностями герба Российской Федерации, его историей, символикой, </w:t>
            </w:r>
            <w:r w:rsidRPr="000E1B73">
              <w:rPr>
                <w:b/>
                <w:sz w:val="16"/>
                <w:szCs w:val="16"/>
              </w:rPr>
              <w:t>отличать</w:t>
            </w:r>
            <w:r w:rsidRPr="000E1B73">
              <w:rPr>
                <w:sz w:val="16"/>
                <w:szCs w:val="16"/>
              </w:rPr>
              <w:t xml:space="preserve"> герб России  от гербов других государств. </w:t>
            </w:r>
            <w:r w:rsidRPr="000E1B73">
              <w:rPr>
                <w:b/>
                <w:sz w:val="16"/>
                <w:szCs w:val="16"/>
              </w:rPr>
              <w:t xml:space="preserve">Знакомиться </w:t>
            </w:r>
            <w:r w:rsidRPr="000E1B73">
              <w:rPr>
                <w:sz w:val="16"/>
                <w:szCs w:val="16"/>
              </w:rPr>
              <w:t xml:space="preserve">с Государственным флагом России, его историей, с Красным знаменем победы. </w:t>
            </w:r>
            <w:r w:rsidRPr="000E1B73">
              <w:rPr>
                <w:b/>
                <w:sz w:val="16"/>
                <w:szCs w:val="16"/>
              </w:rPr>
              <w:t xml:space="preserve">Выучить </w:t>
            </w:r>
            <w:r w:rsidRPr="000E1B73">
              <w:rPr>
                <w:sz w:val="16"/>
                <w:szCs w:val="16"/>
              </w:rPr>
              <w:t xml:space="preserve">текст гимна России, </w:t>
            </w:r>
            <w:r w:rsidRPr="000E1B73">
              <w:rPr>
                <w:b/>
                <w:sz w:val="16"/>
                <w:szCs w:val="16"/>
              </w:rPr>
              <w:t xml:space="preserve">знакомиться </w:t>
            </w:r>
            <w:r w:rsidRPr="000E1B73">
              <w:rPr>
                <w:sz w:val="16"/>
                <w:szCs w:val="16"/>
              </w:rPr>
              <w:t xml:space="preserve">с правилами его исполнения, с историей гимна России, </w:t>
            </w:r>
            <w:r w:rsidRPr="000E1B73">
              <w:rPr>
                <w:b/>
                <w:sz w:val="16"/>
                <w:szCs w:val="16"/>
              </w:rPr>
              <w:t>отличать</w:t>
            </w:r>
            <w:r w:rsidRPr="000E1B73">
              <w:rPr>
                <w:sz w:val="16"/>
                <w:szCs w:val="16"/>
              </w:rPr>
              <w:t xml:space="preserve"> гимн Российской Федерации от гимнов Других государств. </w:t>
            </w:r>
            <w:r w:rsidRPr="000E1B73">
              <w:rPr>
                <w:b/>
                <w:sz w:val="16"/>
                <w:szCs w:val="16"/>
              </w:rPr>
              <w:t xml:space="preserve">Обсуждать, </w:t>
            </w:r>
            <w:r w:rsidRPr="000E1B73">
              <w:rPr>
                <w:sz w:val="16"/>
                <w:szCs w:val="16"/>
              </w:rPr>
              <w:t xml:space="preserve">зачем государству нужны символы. </w:t>
            </w:r>
            <w:r w:rsidRPr="000E1B73">
              <w:rPr>
                <w:b/>
                <w:sz w:val="16"/>
                <w:szCs w:val="16"/>
              </w:rPr>
              <w:t xml:space="preserve">Моделировать </w:t>
            </w:r>
            <w:r w:rsidRPr="000E1B73">
              <w:rPr>
                <w:sz w:val="16"/>
                <w:szCs w:val="16"/>
              </w:rPr>
              <w:t xml:space="preserve">символ класса. </w:t>
            </w:r>
            <w:r w:rsidRPr="000E1B73">
              <w:rPr>
                <w:b/>
                <w:sz w:val="16"/>
                <w:szCs w:val="16"/>
              </w:rPr>
              <w:t xml:space="preserve">Формулировать </w:t>
            </w:r>
            <w:r w:rsidRPr="000E1B73">
              <w:rPr>
                <w:sz w:val="16"/>
                <w:szCs w:val="16"/>
              </w:rPr>
              <w:t xml:space="preserve">выводы из изученного материала, </w:t>
            </w:r>
            <w:r w:rsidRPr="000E1B73">
              <w:rPr>
                <w:b/>
                <w:sz w:val="16"/>
                <w:szCs w:val="16"/>
              </w:rPr>
              <w:t>отвечать</w:t>
            </w:r>
            <w:r w:rsidRPr="000E1B73">
              <w:rPr>
                <w:sz w:val="16"/>
                <w:szCs w:val="16"/>
              </w:rPr>
              <w:t xml:space="preserve"> на итоговые вопросы и </w:t>
            </w:r>
            <w:r w:rsidRPr="000E1B73">
              <w:rPr>
                <w:b/>
                <w:sz w:val="16"/>
                <w:szCs w:val="16"/>
              </w:rPr>
              <w:t xml:space="preserve">оценивать </w:t>
            </w:r>
            <w:r w:rsidRPr="000E1B73">
              <w:rPr>
                <w:sz w:val="16"/>
                <w:szCs w:val="16"/>
              </w:rPr>
              <w:t>достижения на уроке.</w:t>
            </w:r>
          </w:p>
        </w:tc>
        <w:tc>
          <w:tcPr>
            <w:tcW w:w="2492" w:type="dxa"/>
          </w:tcPr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b/>
                <w:sz w:val="16"/>
                <w:szCs w:val="16"/>
              </w:rPr>
              <w:t>Знать</w:t>
            </w:r>
            <w:r w:rsidRPr="000E1B73">
              <w:rPr>
                <w:rFonts w:ascii="Times New Roman" w:hAnsi="Times New Roman"/>
                <w:sz w:val="16"/>
                <w:szCs w:val="16"/>
              </w:rPr>
              <w:t xml:space="preserve"> понятия: 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>флаг, герб, гимн.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>Что такое символ? Какие символы у нашего государства? Почему нужно знать и уважать символы своего государства?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b/>
                <w:sz w:val="16"/>
                <w:szCs w:val="16"/>
              </w:rPr>
              <w:t xml:space="preserve">Уметь </w:t>
            </w:r>
            <w:r w:rsidRPr="000E1B73">
              <w:rPr>
                <w:rFonts w:ascii="Times New Roman" w:hAnsi="Times New Roman"/>
                <w:sz w:val="16"/>
                <w:szCs w:val="16"/>
              </w:rPr>
              <w:t>обсуждать особенности Государственного флага России (последовательность расположения полос, цвета флага). Объяснять символический смысл основных изображений Государственного герба России, узнавать его среди других гербов.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 xml:space="preserve">Знать текст  Государственного гимна России, уметь выразительно декламировать (петь) его.  </w:t>
            </w:r>
          </w:p>
        </w:tc>
        <w:tc>
          <w:tcPr>
            <w:tcW w:w="2093" w:type="dxa"/>
          </w:tcPr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>П. - узнавать государственную символику Российской Федерации и своего региона.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>Р. - осуществлять итоговый и пошаговый контроль по результату.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 xml:space="preserve"> Перерабатывать полученную информацию: делать выводы в результате совместной работы всего класса. 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>К. - координировать и принимать различные позиции во взаимодействии; контролировать действия партнёра.</w:t>
            </w:r>
          </w:p>
        </w:tc>
        <w:tc>
          <w:tcPr>
            <w:tcW w:w="2972" w:type="dxa"/>
          </w:tcPr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>Осознание себя членом общества и государства (самоопределение своей российской гражданской идентичности в форме осознания «Я» как гражданина России).</w:t>
            </w:r>
          </w:p>
        </w:tc>
        <w:tc>
          <w:tcPr>
            <w:tcW w:w="1193" w:type="dxa"/>
          </w:tcPr>
          <w:p w:rsidR="00D954D2" w:rsidRPr="000E1B73" w:rsidRDefault="00D954D2" w:rsidP="00165A11"/>
        </w:tc>
      </w:tr>
      <w:tr w:rsidR="00D954D2" w:rsidRPr="000E1B73" w:rsidTr="00287996">
        <w:tc>
          <w:tcPr>
            <w:tcW w:w="540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63.</w:t>
            </w:r>
          </w:p>
        </w:tc>
        <w:tc>
          <w:tcPr>
            <w:tcW w:w="1876" w:type="dxa"/>
          </w:tcPr>
          <w:p w:rsidR="00D954D2" w:rsidRPr="000E1B73" w:rsidRDefault="00D954D2" w:rsidP="00165A11">
            <w:pPr>
              <w:rPr>
                <w:b/>
                <w:sz w:val="20"/>
                <w:szCs w:val="20"/>
              </w:rPr>
            </w:pPr>
            <w:r w:rsidRPr="000E1B73">
              <w:rPr>
                <w:b/>
                <w:sz w:val="20"/>
                <w:szCs w:val="20"/>
              </w:rPr>
              <w:t>Такие разные праздники.</w:t>
            </w:r>
          </w:p>
        </w:tc>
        <w:tc>
          <w:tcPr>
            <w:tcW w:w="4892" w:type="dxa"/>
          </w:tcPr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b/>
                <w:sz w:val="16"/>
                <w:szCs w:val="16"/>
              </w:rPr>
              <w:t>Понимать</w:t>
            </w:r>
            <w:r w:rsidRPr="000E1B73">
              <w:rPr>
                <w:rFonts w:ascii="Times New Roman" w:hAnsi="Times New Roman"/>
                <w:sz w:val="16"/>
                <w:szCs w:val="16"/>
              </w:rPr>
              <w:t xml:space="preserve"> учебные задачи  урока, стремиться их выполнить. 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>Различать</w:t>
            </w:r>
            <w:r w:rsidRPr="000E1B73">
              <w:rPr>
                <w:sz w:val="16"/>
                <w:szCs w:val="16"/>
              </w:rPr>
              <w:t xml:space="preserve"> праздники государственные, профессиональные, церковные, народные, семейные. </w:t>
            </w:r>
            <w:r w:rsidRPr="000E1B73">
              <w:rPr>
                <w:b/>
                <w:sz w:val="16"/>
                <w:szCs w:val="16"/>
              </w:rPr>
              <w:t xml:space="preserve">Знакомиться </w:t>
            </w:r>
            <w:r w:rsidRPr="000E1B73">
              <w:rPr>
                <w:sz w:val="16"/>
                <w:szCs w:val="16"/>
              </w:rPr>
              <w:t xml:space="preserve">с праздниками и Памятными днями России, </w:t>
            </w:r>
            <w:r w:rsidRPr="000E1B73">
              <w:rPr>
                <w:b/>
                <w:sz w:val="16"/>
                <w:szCs w:val="16"/>
              </w:rPr>
              <w:t>обсуждать</w:t>
            </w:r>
            <w:r w:rsidRPr="000E1B73">
              <w:rPr>
                <w:sz w:val="16"/>
                <w:szCs w:val="16"/>
              </w:rPr>
              <w:t xml:space="preserve"> их значение для страны и каждого еȅ гражданина. </w:t>
            </w:r>
            <w:r w:rsidRPr="000E1B73">
              <w:rPr>
                <w:b/>
                <w:sz w:val="16"/>
                <w:szCs w:val="16"/>
              </w:rPr>
              <w:t xml:space="preserve">Выяснять, </w:t>
            </w:r>
            <w:r w:rsidRPr="000E1B73">
              <w:rPr>
                <w:sz w:val="16"/>
                <w:szCs w:val="16"/>
              </w:rPr>
              <w:t xml:space="preserve">используя краеведческую литературу, какие праздники отмечаются в крае, где живут учащиеся. Рассказать о своих любимых праздниках. </w:t>
            </w:r>
            <w:r w:rsidRPr="000E1B73">
              <w:rPr>
                <w:b/>
                <w:sz w:val="16"/>
                <w:szCs w:val="16"/>
              </w:rPr>
              <w:t>Работать  со  взрослыми:</w:t>
            </w:r>
            <w:r w:rsidRPr="000E1B73">
              <w:rPr>
                <w:sz w:val="16"/>
                <w:szCs w:val="16"/>
              </w:rPr>
              <w:t xml:space="preserve"> </w:t>
            </w:r>
            <w:r w:rsidRPr="000E1B73">
              <w:rPr>
                <w:b/>
                <w:sz w:val="16"/>
                <w:szCs w:val="16"/>
              </w:rPr>
              <w:t xml:space="preserve">  составлять </w:t>
            </w:r>
            <w:r w:rsidRPr="000E1B73">
              <w:rPr>
                <w:sz w:val="16"/>
                <w:szCs w:val="16"/>
              </w:rPr>
              <w:t xml:space="preserve">календарь профессиональных праздниках в соответствиями с профессиями родителей. </w:t>
            </w:r>
            <w:r w:rsidRPr="000E1B73">
              <w:rPr>
                <w:b/>
                <w:sz w:val="16"/>
                <w:szCs w:val="16"/>
              </w:rPr>
              <w:t xml:space="preserve">Формулировать </w:t>
            </w:r>
            <w:r w:rsidRPr="000E1B73">
              <w:rPr>
                <w:sz w:val="16"/>
                <w:szCs w:val="16"/>
              </w:rPr>
              <w:t xml:space="preserve">выводы из изученного материала, </w:t>
            </w:r>
            <w:r w:rsidRPr="000E1B73">
              <w:rPr>
                <w:b/>
                <w:sz w:val="16"/>
                <w:szCs w:val="16"/>
              </w:rPr>
              <w:t>отвечать</w:t>
            </w:r>
            <w:r w:rsidRPr="000E1B73">
              <w:rPr>
                <w:sz w:val="16"/>
                <w:szCs w:val="16"/>
              </w:rPr>
              <w:t xml:space="preserve"> на итоговые вопросы и </w:t>
            </w:r>
            <w:r w:rsidRPr="000E1B73">
              <w:rPr>
                <w:b/>
                <w:sz w:val="16"/>
                <w:szCs w:val="16"/>
              </w:rPr>
              <w:t xml:space="preserve">оценивать </w:t>
            </w:r>
            <w:r w:rsidRPr="000E1B73">
              <w:rPr>
                <w:sz w:val="16"/>
                <w:szCs w:val="16"/>
              </w:rPr>
              <w:t>достижения на уроке.</w:t>
            </w:r>
          </w:p>
        </w:tc>
        <w:tc>
          <w:tcPr>
            <w:tcW w:w="2492" w:type="dxa"/>
          </w:tcPr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b/>
                <w:sz w:val="16"/>
                <w:szCs w:val="16"/>
              </w:rPr>
              <w:t xml:space="preserve">Знать, </w:t>
            </w:r>
            <w:r w:rsidRPr="000E1B73">
              <w:rPr>
                <w:rFonts w:ascii="Times New Roman" w:hAnsi="Times New Roman"/>
                <w:sz w:val="16"/>
                <w:szCs w:val="16"/>
              </w:rPr>
              <w:t xml:space="preserve"> какое значение для государства  граждан России имеют государственные праздники? 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>Государственные праздники.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>Представление о праздниках в России, их различиях и особенностях.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 xml:space="preserve">Уметь </w:t>
            </w:r>
            <w:r w:rsidRPr="000E1B73">
              <w:rPr>
                <w:sz w:val="16"/>
                <w:szCs w:val="16"/>
              </w:rPr>
              <w:t>рассказывать о родной стране и её святынях, праздничных днях России на основе данных, полученных из источников массовой информации.</w:t>
            </w:r>
          </w:p>
        </w:tc>
        <w:tc>
          <w:tcPr>
            <w:tcW w:w="2093" w:type="dxa"/>
          </w:tcPr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>П. - владеть основами смыслового восприятия познавательных текстов, выделять существенную информацию из сообщений разных видов (в первую очередь текстов).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>Р. - оценивать правильность выполнения действий на уровне адекватной ретроспективной оценки соответствия результатов требованиям данной задачи.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>К. - задавать вопросы, необходимые для организации собственной деятельности и сотрудничества с партнёром.</w:t>
            </w:r>
          </w:p>
        </w:tc>
        <w:tc>
          <w:tcPr>
            <w:tcW w:w="2972" w:type="dxa"/>
          </w:tcPr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>Мотивация учебной деятельности, внутренняя позиция школьника на основе положительного отношения к школе.</w:t>
            </w:r>
          </w:p>
        </w:tc>
        <w:tc>
          <w:tcPr>
            <w:tcW w:w="1193" w:type="dxa"/>
          </w:tcPr>
          <w:p w:rsidR="00D954D2" w:rsidRPr="000E1B73" w:rsidRDefault="00D954D2" w:rsidP="00165A11"/>
        </w:tc>
      </w:tr>
      <w:tr w:rsidR="00D954D2" w:rsidRPr="000E1B73" w:rsidTr="00287996">
        <w:tc>
          <w:tcPr>
            <w:tcW w:w="540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64-66.</w:t>
            </w:r>
          </w:p>
        </w:tc>
        <w:tc>
          <w:tcPr>
            <w:tcW w:w="1876" w:type="dxa"/>
          </w:tcPr>
          <w:p w:rsidR="00D954D2" w:rsidRPr="000E1B73" w:rsidRDefault="00D954D2" w:rsidP="00165A11">
            <w:pPr>
              <w:rPr>
                <w:b/>
                <w:sz w:val="20"/>
                <w:szCs w:val="20"/>
              </w:rPr>
            </w:pPr>
            <w:r w:rsidRPr="000E1B73">
              <w:rPr>
                <w:b/>
                <w:sz w:val="20"/>
                <w:szCs w:val="20"/>
              </w:rPr>
              <w:t>Путешествие по России.</w:t>
            </w:r>
          </w:p>
        </w:tc>
        <w:tc>
          <w:tcPr>
            <w:tcW w:w="4892" w:type="dxa"/>
          </w:tcPr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b/>
                <w:sz w:val="16"/>
                <w:szCs w:val="16"/>
              </w:rPr>
              <w:t>Понимать</w:t>
            </w:r>
            <w:r w:rsidRPr="000E1B73">
              <w:rPr>
                <w:rFonts w:ascii="Times New Roman" w:hAnsi="Times New Roman"/>
                <w:sz w:val="16"/>
                <w:szCs w:val="16"/>
              </w:rPr>
              <w:t xml:space="preserve"> учебные задачи  урока, стремиться их выполнить. 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>Знакомиться</w:t>
            </w:r>
            <w:r w:rsidRPr="000E1B73">
              <w:rPr>
                <w:sz w:val="16"/>
                <w:szCs w:val="16"/>
              </w:rPr>
              <w:t xml:space="preserve"> по материалам учебника и дополнительной литературе с регионами, городами, народами России. </w:t>
            </w:r>
            <w:r w:rsidRPr="000E1B73">
              <w:rPr>
                <w:b/>
                <w:sz w:val="16"/>
                <w:szCs w:val="16"/>
              </w:rPr>
              <w:t xml:space="preserve">Совершать </w:t>
            </w:r>
            <w:r w:rsidRPr="000E1B73">
              <w:rPr>
                <w:sz w:val="16"/>
                <w:szCs w:val="16"/>
              </w:rPr>
              <w:t xml:space="preserve">виртуальные  экскурсии с помощью Интернета в разные города России, </w:t>
            </w:r>
            <w:r w:rsidRPr="000E1B73">
              <w:rPr>
                <w:b/>
                <w:sz w:val="16"/>
                <w:szCs w:val="16"/>
              </w:rPr>
              <w:t>посещать</w:t>
            </w:r>
            <w:r w:rsidRPr="000E1B73">
              <w:rPr>
                <w:sz w:val="16"/>
                <w:szCs w:val="16"/>
              </w:rPr>
              <w:t xml:space="preserve"> музеи, </w:t>
            </w:r>
            <w:r w:rsidRPr="000E1B73">
              <w:rPr>
                <w:b/>
                <w:sz w:val="16"/>
                <w:szCs w:val="16"/>
              </w:rPr>
              <w:t xml:space="preserve">осматривать </w:t>
            </w:r>
            <w:r w:rsidRPr="000E1B73">
              <w:rPr>
                <w:sz w:val="16"/>
                <w:szCs w:val="16"/>
              </w:rPr>
              <w:t xml:space="preserve">памятники истории и культуры. </w:t>
            </w:r>
            <w:r w:rsidRPr="000E1B73">
              <w:rPr>
                <w:b/>
                <w:sz w:val="16"/>
                <w:szCs w:val="16"/>
              </w:rPr>
              <w:t>Анализировать и сравнивать</w:t>
            </w:r>
            <w:r w:rsidRPr="000E1B73">
              <w:rPr>
                <w:sz w:val="16"/>
                <w:szCs w:val="16"/>
              </w:rPr>
              <w:t xml:space="preserve"> гербы городов России, </w:t>
            </w:r>
            <w:r w:rsidRPr="000E1B73">
              <w:rPr>
                <w:b/>
                <w:sz w:val="16"/>
                <w:szCs w:val="16"/>
              </w:rPr>
              <w:t xml:space="preserve">выяснить </w:t>
            </w:r>
            <w:r w:rsidRPr="000E1B73">
              <w:rPr>
                <w:sz w:val="16"/>
                <w:szCs w:val="16"/>
              </w:rPr>
              <w:t xml:space="preserve">их символику. Пользуясь информацией из различных источников, </w:t>
            </w:r>
            <w:r w:rsidRPr="000E1B73">
              <w:rPr>
                <w:b/>
                <w:sz w:val="16"/>
                <w:szCs w:val="16"/>
              </w:rPr>
              <w:t xml:space="preserve">готовить </w:t>
            </w:r>
            <w:r w:rsidRPr="000E1B73">
              <w:rPr>
                <w:sz w:val="16"/>
                <w:szCs w:val="16"/>
              </w:rPr>
              <w:t>сообщения (сочинения)</w:t>
            </w:r>
            <w:r w:rsidRPr="000E1B73">
              <w:rPr>
                <w:b/>
                <w:sz w:val="16"/>
                <w:szCs w:val="16"/>
              </w:rPr>
              <w:t xml:space="preserve"> </w:t>
            </w:r>
            <w:r w:rsidRPr="000E1B73">
              <w:rPr>
                <w:sz w:val="16"/>
                <w:szCs w:val="16"/>
              </w:rPr>
              <w:t>о регионах, городах, народах  России, знаменитых соотечественниках (по своему выбору).</w:t>
            </w:r>
            <w:r w:rsidRPr="000E1B73">
              <w:rPr>
                <w:b/>
                <w:sz w:val="16"/>
                <w:szCs w:val="16"/>
              </w:rPr>
              <w:t xml:space="preserve"> Формулировать </w:t>
            </w:r>
            <w:r w:rsidRPr="000E1B73">
              <w:rPr>
                <w:sz w:val="16"/>
                <w:szCs w:val="16"/>
              </w:rPr>
              <w:t xml:space="preserve">выводы из изученного материала, </w:t>
            </w:r>
            <w:r w:rsidRPr="000E1B73">
              <w:rPr>
                <w:b/>
                <w:sz w:val="16"/>
                <w:szCs w:val="16"/>
              </w:rPr>
              <w:t>отвечать</w:t>
            </w:r>
            <w:r w:rsidRPr="000E1B73">
              <w:rPr>
                <w:sz w:val="16"/>
                <w:szCs w:val="16"/>
              </w:rPr>
              <w:t xml:space="preserve"> на итоговые вопросы и </w:t>
            </w:r>
            <w:r w:rsidRPr="000E1B73">
              <w:rPr>
                <w:b/>
                <w:sz w:val="16"/>
                <w:szCs w:val="16"/>
              </w:rPr>
              <w:t xml:space="preserve">оценивать </w:t>
            </w:r>
            <w:r w:rsidRPr="000E1B73">
              <w:rPr>
                <w:sz w:val="16"/>
                <w:szCs w:val="16"/>
              </w:rPr>
              <w:t>достижения на уроке.</w:t>
            </w:r>
          </w:p>
        </w:tc>
        <w:tc>
          <w:tcPr>
            <w:tcW w:w="2492" w:type="dxa"/>
          </w:tcPr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b/>
                <w:sz w:val="16"/>
                <w:szCs w:val="16"/>
              </w:rPr>
              <w:t>Знать</w:t>
            </w:r>
            <w:r w:rsidRPr="000E1B73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 xml:space="preserve"> исторические памятники, культовые сооружения, соотносить их с определённой эпохой, событием, фактом. 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 xml:space="preserve">Уметь </w:t>
            </w:r>
            <w:r w:rsidRPr="000E1B73">
              <w:rPr>
                <w:sz w:val="16"/>
                <w:szCs w:val="16"/>
              </w:rPr>
              <w:t>самостоятельно находить в учебнике и дополнительных источниках сведения по определённой теме, излагать их в виде сообщения, рассказа.</w:t>
            </w:r>
          </w:p>
        </w:tc>
        <w:tc>
          <w:tcPr>
            <w:tcW w:w="2093" w:type="dxa"/>
          </w:tcPr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>П. -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 xml:space="preserve">Р.  - </w:t>
            </w:r>
            <w:r w:rsidRPr="000E1B73">
              <w:rPr>
                <w:rFonts w:ascii="Times New Roman" w:hAnsi="Times New Roman"/>
                <w:i/>
                <w:sz w:val="16"/>
                <w:szCs w:val="16"/>
              </w:rPr>
              <w:t>самостоятельно оценивать правильность выполнения действия и вносить необходимые коррективы в исполнение,  как по ходу его реализации, так и в конце действия.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 xml:space="preserve"> Использовать речь для регуляции для регуляции своего действия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>К. - строить  монологическое высказывание.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2" w:type="dxa"/>
          </w:tcPr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 xml:space="preserve">Целостный, социально ориентированный взгляд на мир в единстве и разнообразии народов и  культур. 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>Осознание себя членом общества и государства (самоопределение своей российской гражданской идентичности в форме осознания «Я» как гражданина России).</w:t>
            </w:r>
          </w:p>
        </w:tc>
        <w:tc>
          <w:tcPr>
            <w:tcW w:w="1193" w:type="dxa"/>
          </w:tcPr>
          <w:p w:rsidR="00D954D2" w:rsidRPr="000E1B73" w:rsidRDefault="00D954D2" w:rsidP="00165A11"/>
        </w:tc>
      </w:tr>
      <w:tr w:rsidR="00D954D2" w:rsidRPr="000E1B73" w:rsidTr="00287996">
        <w:tc>
          <w:tcPr>
            <w:tcW w:w="540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67.</w:t>
            </w:r>
          </w:p>
        </w:tc>
        <w:tc>
          <w:tcPr>
            <w:tcW w:w="1876" w:type="dxa"/>
          </w:tcPr>
          <w:p w:rsidR="00D954D2" w:rsidRPr="000E1B73" w:rsidRDefault="00D954D2" w:rsidP="00165A11">
            <w:pPr>
              <w:rPr>
                <w:b/>
                <w:sz w:val="20"/>
                <w:szCs w:val="20"/>
              </w:rPr>
            </w:pPr>
            <w:r w:rsidRPr="000E1B73">
              <w:rPr>
                <w:b/>
                <w:sz w:val="20"/>
                <w:szCs w:val="20"/>
              </w:rPr>
              <w:t>Проверим себя и оценим свои достижения по разделу «Современная Россия».</w:t>
            </w:r>
          </w:p>
        </w:tc>
        <w:tc>
          <w:tcPr>
            <w:tcW w:w="4892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>Выполнять</w:t>
            </w:r>
            <w:r w:rsidRPr="000E1B73">
              <w:rPr>
                <w:sz w:val="16"/>
                <w:szCs w:val="16"/>
              </w:rPr>
              <w:t xml:space="preserve"> тестовые задания  с выбором ответа. 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>Оценивать</w:t>
            </w:r>
            <w:r w:rsidRPr="000E1B73">
              <w:rPr>
                <w:sz w:val="16"/>
                <w:szCs w:val="16"/>
              </w:rPr>
              <w:t xml:space="preserve"> правильность и неправильность  предложенных ответов. Адекватно </w:t>
            </w:r>
            <w:r w:rsidRPr="000E1B73">
              <w:rPr>
                <w:b/>
                <w:sz w:val="16"/>
                <w:szCs w:val="16"/>
              </w:rPr>
              <w:t>оценивать</w:t>
            </w:r>
            <w:r w:rsidRPr="000E1B73">
              <w:rPr>
                <w:sz w:val="16"/>
                <w:szCs w:val="16"/>
              </w:rPr>
              <w:t xml:space="preserve"> свои знания в соответствии с набранными баллами.</w:t>
            </w:r>
          </w:p>
        </w:tc>
        <w:tc>
          <w:tcPr>
            <w:tcW w:w="2492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i/>
                <w:sz w:val="16"/>
                <w:szCs w:val="16"/>
              </w:rPr>
              <w:t xml:space="preserve">Знать: </w:t>
            </w:r>
            <w:r w:rsidRPr="000E1B73">
              <w:rPr>
                <w:sz w:val="16"/>
                <w:szCs w:val="16"/>
              </w:rPr>
              <w:t>основные понятия.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i/>
                <w:sz w:val="16"/>
                <w:szCs w:val="16"/>
              </w:rPr>
              <w:t>Уметь: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выполнять задания  с выбором ответа.</w:t>
            </w:r>
          </w:p>
          <w:p w:rsidR="00D954D2" w:rsidRPr="000E1B73" w:rsidRDefault="00D954D2" w:rsidP="00165A11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093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>Р.</w:t>
            </w:r>
            <w:r w:rsidRPr="000E1B73">
              <w:rPr>
                <w:sz w:val="16"/>
                <w:szCs w:val="16"/>
              </w:rPr>
              <w:t xml:space="preserve"> - определять цель учебной деятельности с помощью учителя. Оценивать свои достижения на уроке.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Волевая саморегуляция и способность к волевому усилию.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>П.</w:t>
            </w:r>
            <w:r w:rsidRPr="000E1B73">
              <w:rPr>
                <w:sz w:val="16"/>
                <w:szCs w:val="16"/>
              </w:rPr>
              <w:t xml:space="preserve"> - выбор оснований и критериев для сравнения, классификации объектов.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>К.</w:t>
            </w:r>
            <w:r w:rsidRPr="000E1B73">
              <w:rPr>
                <w:sz w:val="16"/>
                <w:szCs w:val="16"/>
              </w:rPr>
              <w:t xml:space="preserve"> - оформлять свои мысли в письменной форме с учетом ситуаций.</w:t>
            </w:r>
          </w:p>
        </w:tc>
        <w:tc>
          <w:tcPr>
            <w:tcW w:w="2972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Формирование мотива, реализующего потребность социально значимой роли ученика.</w:t>
            </w:r>
          </w:p>
        </w:tc>
        <w:tc>
          <w:tcPr>
            <w:tcW w:w="1193" w:type="dxa"/>
          </w:tcPr>
          <w:p w:rsidR="00D954D2" w:rsidRPr="000E1B73" w:rsidRDefault="00D954D2" w:rsidP="00165A11"/>
        </w:tc>
      </w:tr>
      <w:tr w:rsidR="00D954D2" w:rsidRPr="000E1B73" w:rsidTr="00287996">
        <w:tc>
          <w:tcPr>
            <w:tcW w:w="540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>68.</w:t>
            </w:r>
          </w:p>
        </w:tc>
        <w:tc>
          <w:tcPr>
            <w:tcW w:w="1876" w:type="dxa"/>
          </w:tcPr>
          <w:p w:rsidR="00D954D2" w:rsidRPr="000E1B73" w:rsidRDefault="00D954D2" w:rsidP="00165A11">
            <w:pPr>
              <w:rPr>
                <w:b/>
                <w:sz w:val="20"/>
                <w:szCs w:val="20"/>
              </w:rPr>
            </w:pPr>
            <w:r w:rsidRPr="000E1B73">
              <w:rPr>
                <w:b/>
                <w:sz w:val="20"/>
                <w:szCs w:val="20"/>
              </w:rPr>
              <w:t>Презентация проектов.</w:t>
            </w:r>
          </w:p>
        </w:tc>
        <w:tc>
          <w:tcPr>
            <w:tcW w:w="4892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sz w:val="16"/>
                <w:szCs w:val="16"/>
              </w:rPr>
              <w:t>Понимать</w:t>
            </w:r>
            <w:r w:rsidRPr="000E1B73">
              <w:rPr>
                <w:sz w:val="16"/>
                <w:szCs w:val="16"/>
              </w:rPr>
              <w:t xml:space="preserve"> учебную задачу  урока, стремиться ее выполнить; </w:t>
            </w:r>
            <w:r w:rsidRPr="000E1B73">
              <w:rPr>
                <w:b/>
                <w:sz w:val="16"/>
                <w:szCs w:val="16"/>
              </w:rPr>
              <w:t xml:space="preserve">формулировать </w:t>
            </w:r>
            <w:r w:rsidRPr="000E1B73">
              <w:rPr>
                <w:sz w:val="16"/>
                <w:szCs w:val="16"/>
              </w:rPr>
              <w:t xml:space="preserve">выводы из изученного материала, </w:t>
            </w:r>
            <w:r w:rsidRPr="000E1B73">
              <w:rPr>
                <w:b/>
                <w:sz w:val="16"/>
                <w:szCs w:val="16"/>
              </w:rPr>
              <w:t>отвечать</w:t>
            </w:r>
            <w:r w:rsidRPr="000E1B73">
              <w:rPr>
                <w:sz w:val="16"/>
                <w:szCs w:val="16"/>
              </w:rPr>
              <w:t xml:space="preserve"> на итоговые вопросы и </w:t>
            </w:r>
            <w:r w:rsidRPr="000E1B73">
              <w:rPr>
                <w:b/>
                <w:sz w:val="16"/>
                <w:szCs w:val="16"/>
              </w:rPr>
              <w:t xml:space="preserve">оценивать </w:t>
            </w:r>
            <w:r w:rsidRPr="000E1B73">
              <w:rPr>
                <w:sz w:val="16"/>
                <w:szCs w:val="16"/>
              </w:rPr>
              <w:t>достижения на уроке.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b/>
                <w:sz w:val="16"/>
                <w:szCs w:val="16"/>
              </w:rPr>
              <w:t xml:space="preserve">Обобщить </w:t>
            </w:r>
            <w:r w:rsidRPr="000E1B73">
              <w:rPr>
                <w:rFonts w:ascii="Times New Roman" w:hAnsi="Times New Roman"/>
                <w:sz w:val="16"/>
                <w:szCs w:val="16"/>
              </w:rPr>
              <w:t xml:space="preserve">знания  по разделу, </w:t>
            </w:r>
            <w:r w:rsidRPr="000E1B73">
              <w:rPr>
                <w:rFonts w:ascii="Times New Roman" w:hAnsi="Times New Roman"/>
                <w:b/>
                <w:sz w:val="16"/>
                <w:szCs w:val="16"/>
              </w:rPr>
              <w:t xml:space="preserve">развивать </w:t>
            </w:r>
            <w:r w:rsidRPr="000E1B73">
              <w:rPr>
                <w:rFonts w:ascii="Times New Roman" w:hAnsi="Times New Roman"/>
                <w:sz w:val="16"/>
                <w:szCs w:val="16"/>
              </w:rPr>
              <w:t xml:space="preserve">познавательный интерес и творческую активность, умение работать с дополнительной литературой. 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i/>
                <w:sz w:val="16"/>
                <w:szCs w:val="16"/>
              </w:rPr>
              <w:t xml:space="preserve">Знать: </w:t>
            </w:r>
            <w:r w:rsidRPr="000E1B73">
              <w:rPr>
                <w:sz w:val="16"/>
                <w:szCs w:val="16"/>
              </w:rPr>
              <w:t>основные понятия по изученным темам.</w:t>
            </w: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b/>
                <w:i/>
                <w:sz w:val="16"/>
                <w:szCs w:val="16"/>
              </w:rPr>
              <w:t>Уметь: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 xml:space="preserve">описывать исторические и культурные памятники на основе иллюстративного материала или непосредственного наблюдения, подготавливать рассказ о важнейших изученных событиях из истории Отечества. 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D954D2" w:rsidRPr="000E1B73" w:rsidRDefault="00D954D2" w:rsidP="00165A11">
            <w:pPr>
              <w:rPr>
                <w:sz w:val="16"/>
                <w:szCs w:val="16"/>
              </w:rPr>
            </w:pPr>
            <w:r w:rsidRPr="000E1B73">
              <w:rPr>
                <w:sz w:val="16"/>
                <w:szCs w:val="16"/>
              </w:rPr>
              <w:t xml:space="preserve"> </w:t>
            </w:r>
          </w:p>
        </w:tc>
        <w:tc>
          <w:tcPr>
            <w:tcW w:w="2093" w:type="dxa"/>
          </w:tcPr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 xml:space="preserve">П.  - осуществлять поиск необходимой информации для выполнения учебных заданий с использованием различных источников. 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>Р. - оценивать правильность выполнения действий на уровне адекватной ретроспективной оценки соответствия результатов требованиям данной задачи.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 xml:space="preserve">К.  - </w:t>
            </w:r>
            <w:r w:rsidRPr="000E1B73">
              <w:rPr>
                <w:rFonts w:ascii="Times New Roman" w:hAnsi="Times New Roman"/>
                <w:i/>
                <w:sz w:val="16"/>
                <w:szCs w:val="16"/>
              </w:rPr>
              <w:t xml:space="preserve">учитывать и координировать в сотрудничестве позиции других людей, отличные  от собственной. </w:t>
            </w:r>
            <w:r w:rsidRPr="000E1B73">
              <w:rPr>
                <w:rFonts w:ascii="Times New Roman" w:hAnsi="Times New Roman"/>
                <w:sz w:val="16"/>
                <w:szCs w:val="16"/>
              </w:rPr>
              <w:t>Допускать возможность существования у партнёров различных точек зрения, не совпадающих с собственной.</w:t>
            </w:r>
          </w:p>
        </w:tc>
        <w:tc>
          <w:tcPr>
            <w:tcW w:w="2972" w:type="dxa"/>
          </w:tcPr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>Ориентация на понимание причин успеха в учебной деятельности, в том числе на самоанализ и самоконтроль  результата, на анализ соответствия результатов требованиям конкретной задачи, на понимание оценок учителей, товарищей, родителей и других людей.</w:t>
            </w:r>
          </w:p>
          <w:p w:rsidR="00D954D2" w:rsidRPr="000E1B73" w:rsidRDefault="00D954D2" w:rsidP="00165A1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1B73">
              <w:rPr>
                <w:rFonts w:ascii="Times New Roman" w:hAnsi="Times New Roman"/>
                <w:sz w:val="16"/>
                <w:szCs w:val="16"/>
              </w:rPr>
              <w:t>Называть образ одного из выдающихся соотечественников как пример для подражания. Оценивать значимость его жизни и деятельности для себя лично.</w:t>
            </w:r>
          </w:p>
        </w:tc>
        <w:tc>
          <w:tcPr>
            <w:tcW w:w="1193" w:type="dxa"/>
          </w:tcPr>
          <w:p w:rsidR="00D954D2" w:rsidRPr="000E1B73" w:rsidRDefault="00D954D2" w:rsidP="00165A11"/>
        </w:tc>
      </w:tr>
    </w:tbl>
    <w:p w:rsidR="00D954D2" w:rsidRDefault="00D954D2" w:rsidP="00287996">
      <w:pPr>
        <w:ind w:firstLine="709"/>
        <w:jc w:val="left"/>
        <w:rPr>
          <w:b/>
          <w:sz w:val="20"/>
          <w:szCs w:val="20"/>
          <w:lang w:eastAsia="ru-RU"/>
        </w:rPr>
      </w:pPr>
    </w:p>
    <w:p w:rsidR="00D954D2" w:rsidRPr="00287996" w:rsidRDefault="00D954D2" w:rsidP="00287996">
      <w:pPr>
        <w:ind w:firstLine="709"/>
        <w:jc w:val="left"/>
        <w:rPr>
          <w:b/>
          <w:sz w:val="20"/>
          <w:szCs w:val="20"/>
          <w:lang w:eastAsia="ru-RU"/>
        </w:rPr>
      </w:pPr>
    </w:p>
    <w:p w:rsidR="00D954D2" w:rsidRPr="00287996" w:rsidRDefault="00D954D2" w:rsidP="00A01D1C">
      <w:pPr>
        <w:ind w:firstLine="709"/>
        <w:rPr>
          <w:b/>
          <w:sz w:val="20"/>
          <w:szCs w:val="20"/>
          <w:lang w:eastAsia="ru-RU"/>
        </w:rPr>
      </w:pPr>
    </w:p>
    <w:p w:rsidR="00D954D2" w:rsidRDefault="00D954D2" w:rsidP="00A01D1C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/>
          <w:b/>
          <w:sz w:val="24"/>
          <w:szCs w:val="24"/>
        </w:rPr>
      </w:pPr>
    </w:p>
    <w:p w:rsidR="00D954D2" w:rsidRDefault="00D954D2" w:rsidP="00A01D1C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/>
          <w:b/>
          <w:sz w:val="24"/>
          <w:szCs w:val="24"/>
        </w:rPr>
      </w:pPr>
    </w:p>
    <w:p w:rsidR="00D954D2" w:rsidRDefault="00D954D2" w:rsidP="00A01D1C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/>
          <w:b/>
          <w:sz w:val="24"/>
          <w:szCs w:val="24"/>
        </w:rPr>
      </w:pPr>
    </w:p>
    <w:p w:rsidR="00D954D2" w:rsidRPr="00287996" w:rsidRDefault="00D954D2" w:rsidP="00A01D1C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/>
          <w:b/>
          <w:sz w:val="24"/>
          <w:szCs w:val="24"/>
        </w:rPr>
      </w:pPr>
      <w:r w:rsidRPr="00287996">
        <w:rPr>
          <w:rFonts w:ascii="Times New Roman" w:hAnsi="Times New Roman"/>
          <w:b/>
          <w:sz w:val="24"/>
          <w:szCs w:val="24"/>
        </w:rPr>
        <w:t xml:space="preserve"> Описание материально-технического обеспечения образовательного процесса</w:t>
      </w:r>
    </w:p>
    <w:p w:rsidR="00D954D2" w:rsidRPr="00287996" w:rsidRDefault="00D954D2" w:rsidP="00A01D1C">
      <w:pPr>
        <w:ind w:firstLine="709"/>
      </w:pPr>
    </w:p>
    <w:p w:rsidR="00D954D2" w:rsidRPr="00287996" w:rsidRDefault="00D954D2" w:rsidP="00A01D1C">
      <w:pPr>
        <w:ind w:firstLine="709"/>
        <w:rPr>
          <w:b/>
          <w:bCs/>
        </w:rPr>
      </w:pPr>
      <w:r w:rsidRPr="00287996">
        <w:rPr>
          <w:b/>
          <w:bCs/>
        </w:rPr>
        <w:t>Учебники</w:t>
      </w:r>
    </w:p>
    <w:p w:rsidR="00D954D2" w:rsidRPr="00287996" w:rsidRDefault="00D954D2" w:rsidP="00F440FA">
      <w:r w:rsidRPr="00287996">
        <w:t>1. Плешаков А.А. Окружающий мир:  Учебник: 1 класс: В 2 ч.</w:t>
      </w:r>
    </w:p>
    <w:p w:rsidR="00D954D2" w:rsidRPr="00287996" w:rsidRDefault="00D954D2" w:rsidP="00F440FA">
      <w:r w:rsidRPr="00287996">
        <w:t>2. Плешаков А.А. Окружающий мир:  Учебник: 2 класс: В 2 ч.</w:t>
      </w:r>
    </w:p>
    <w:p w:rsidR="00D954D2" w:rsidRPr="00287996" w:rsidRDefault="00D954D2" w:rsidP="00F440FA">
      <w:r w:rsidRPr="00287996">
        <w:t>3. Плешаков А.А. Окружающий мир:  Учебник: 3 класс: В 2 ч.</w:t>
      </w:r>
    </w:p>
    <w:p w:rsidR="00D954D2" w:rsidRPr="00287996" w:rsidRDefault="00D954D2" w:rsidP="00F440FA">
      <w:r w:rsidRPr="00287996">
        <w:t>4. Плешаков А.А. Окружающий мир:  Учебник: 4 класс: В 2 ч.</w:t>
      </w:r>
    </w:p>
    <w:p w:rsidR="00D954D2" w:rsidRDefault="00D954D2" w:rsidP="00A01D1C">
      <w:pPr>
        <w:ind w:firstLine="709"/>
        <w:rPr>
          <w:b/>
        </w:rPr>
      </w:pPr>
    </w:p>
    <w:p w:rsidR="00D954D2" w:rsidRPr="00287996" w:rsidRDefault="00D954D2" w:rsidP="00A01D1C">
      <w:pPr>
        <w:ind w:firstLine="709"/>
      </w:pPr>
      <w:r w:rsidRPr="00287996">
        <w:rPr>
          <w:b/>
        </w:rPr>
        <w:t>Проверочные работы, дополнительная литература</w:t>
      </w:r>
    </w:p>
    <w:p w:rsidR="00D954D2" w:rsidRPr="00287996" w:rsidRDefault="00D954D2" w:rsidP="00A01D1C">
      <w:pPr>
        <w:pStyle w:val="ListParagraph"/>
        <w:numPr>
          <w:ilvl w:val="0"/>
          <w:numId w:val="6"/>
        </w:numPr>
        <w:tabs>
          <w:tab w:val="clear" w:pos="1440"/>
          <w:tab w:val="num" w:pos="142"/>
        </w:tabs>
        <w:ind w:left="0" w:firstLine="284"/>
        <w:rPr>
          <w:rFonts w:ascii="Times New Roman" w:hAnsi="Times New Roman"/>
          <w:sz w:val="24"/>
          <w:szCs w:val="24"/>
        </w:rPr>
      </w:pPr>
      <w:r w:rsidRPr="00287996">
        <w:rPr>
          <w:rFonts w:ascii="Times New Roman" w:hAnsi="Times New Roman"/>
          <w:sz w:val="24"/>
          <w:szCs w:val="24"/>
        </w:rPr>
        <w:t>Плешаков А.А., Гара Н.Н., Назарова З.Д. Окружающий мир: Тесты: 1-4 классы.</w:t>
      </w:r>
    </w:p>
    <w:p w:rsidR="00D954D2" w:rsidRPr="00287996" w:rsidRDefault="00D954D2" w:rsidP="00A01D1C">
      <w:pPr>
        <w:pStyle w:val="ListParagraph"/>
        <w:numPr>
          <w:ilvl w:val="0"/>
          <w:numId w:val="6"/>
        </w:numPr>
        <w:tabs>
          <w:tab w:val="clear" w:pos="1440"/>
          <w:tab w:val="num" w:pos="142"/>
        </w:tabs>
        <w:ind w:left="0" w:firstLine="284"/>
        <w:rPr>
          <w:rFonts w:ascii="Times New Roman" w:hAnsi="Times New Roman"/>
          <w:sz w:val="24"/>
          <w:szCs w:val="24"/>
        </w:rPr>
      </w:pPr>
      <w:r w:rsidRPr="00287996">
        <w:rPr>
          <w:rFonts w:ascii="Times New Roman" w:hAnsi="Times New Roman"/>
          <w:sz w:val="24"/>
          <w:szCs w:val="24"/>
        </w:rPr>
        <w:t>Крылова О.Н. Типовые тестовые задания по окружающему миру. Итоговая аттестация. 2-4 классы.</w:t>
      </w:r>
    </w:p>
    <w:p w:rsidR="00D954D2" w:rsidRPr="00287996" w:rsidRDefault="00D954D2" w:rsidP="00A01D1C">
      <w:pPr>
        <w:pStyle w:val="ListParagraph"/>
        <w:numPr>
          <w:ilvl w:val="0"/>
          <w:numId w:val="6"/>
        </w:numPr>
        <w:tabs>
          <w:tab w:val="clear" w:pos="1440"/>
          <w:tab w:val="num" w:pos="142"/>
        </w:tabs>
        <w:ind w:left="0" w:firstLine="284"/>
        <w:rPr>
          <w:rFonts w:ascii="Times New Roman" w:hAnsi="Times New Roman"/>
          <w:sz w:val="24"/>
          <w:szCs w:val="24"/>
        </w:rPr>
      </w:pPr>
      <w:r w:rsidRPr="00287996">
        <w:rPr>
          <w:rFonts w:ascii="Times New Roman" w:hAnsi="Times New Roman"/>
          <w:sz w:val="24"/>
          <w:szCs w:val="24"/>
        </w:rPr>
        <w:t>Плешаков А.А. От земли до неба: атлас-определитель. Книга для начальной школы.</w:t>
      </w:r>
    </w:p>
    <w:p w:rsidR="00D954D2" w:rsidRPr="00287996" w:rsidRDefault="00D954D2" w:rsidP="00A01D1C">
      <w:pPr>
        <w:ind w:firstLine="709"/>
        <w:rPr>
          <w:b/>
        </w:rPr>
      </w:pPr>
      <w:r w:rsidRPr="00287996">
        <w:rPr>
          <w:b/>
        </w:rPr>
        <w:t xml:space="preserve">Методические пособия </w:t>
      </w:r>
    </w:p>
    <w:p w:rsidR="00D954D2" w:rsidRPr="00287996" w:rsidRDefault="00D954D2" w:rsidP="00A01D1C">
      <w:pPr>
        <w:pStyle w:val="ListParagraph"/>
        <w:numPr>
          <w:ilvl w:val="0"/>
          <w:numId w:val="7"/>
        </w:numPr>
        <w:tabs>
          <w:tab w:val="clear" w:pos="2160"/>
          <w:tab w:val="num" w:pos="0"/>
        </w:tabs>
        <w:ind w:left="0" w:firstLine="284"/>
        <w:rPr>
          <w:rFonts w:ascii="Times New Roman" w:hAnsi="Times New Roman"/>
          <w:sz w:val="24"/>
          <w:szCs w:val="24"/>
        </w:rPr>
      </w:pPr>
      <w:r w:rsidRPr="00287996">
        <w:rPr>
          <w:rFonts w:ascii="Times New Roman" w:hAnsi="Times New Roman"/>
          <w:sz w:val="24"/>
          <w:szCs w:val="24"/>
        </w:rPr>
        <w:t>Максимова Т.Н. Поурочные разработки по курсу «Окружающий мир» к УМК Плешакова А.А. 1-4 классы.</w:t>
      </w:r>
    </w:p>
    <w:p w:rsidR="00D954D2" w:rsidRPr="00287996" w:rsidRDefault="00D954D2" w:rsidP="00A01D1C">
      <w:pPr>
        <w:ind w:firstLine="284"/>
        <w:rPr>
          <w:b/>
        </w:rPr>
      </w:pPr>
    </w:p>
    <w:p w:rsidR="00D954D2" w:rsidRPr="00287996" w:rsidRDefault="00D954D2" w:rsidP="00A01D1C">
      <w:pPr>
        <w:ind w:firstLine="284"/>
        <w:rPr>
          <w:b/>
        </w:rPr>
      </w:pPr>
      <w:r w:rsidRPr="00287996">
        <w:rPr>
          <w:b/>
        </w:rPr>
        <w:t>Технические средства обучения.</w:t>
      </w:r>
    </w:p>
    <w:p w:rsidR="00D954D2" w:rsidRPr="00287996" w:rsidRDefault="00D954D2" w:rsidP="00A01D1C">
      <w:pPr>
        <w:ind w:left="284" w:hanging="284"/>
      </w:pPr>
      <w:r w:rsidRPr="00287996">
        <w:t>1. Классная магнитная доска.</w:t>
      </w:r>
    </w:p>
    <w:p w:rsidR="00D954D2" w:rsidRPr="00287996" w:rsidRDefault="00D954D2" w:rsidP="00A01D1C">
      <w:pPr>
        <w:ind w:left="284" w:hanging="284"/>
      </w:pPr>
      <w:r w:rsidRPr="00287996">
        <w:t>2. Компьютер.</w:t>
      </w:r>
    </w:p>
    <w:p w:rsidR="00D954D2" w:rsidRDefault="00D954D2" w:rsidP="00A01D1C">
      <w:r w:rsidRPr="00287996">
        <w:t>3. Мультимедийная установка.</w:t>
      </w:r>
    </w:p>
    <w:p w:rsidR="00D954D2" w:rsidRPr="00287996" w:rsidRDefault="00D954D2" w:rsidP="00A01D1C">
      <w:r>
        <w:t>4. Экран.</w:t>
      </w:r>
    </w:p>
    <w:p w:rsidR="00D954D2" w:rsidRPr="00287996" w:rsidRDefault="00D954D2" w:rsidP="00A01D1C">
      <w:pPr>
        <w:ind w:firstLine="709"/>
        <w:rPr>
          <w:b/>
        </w:rPr>
      </w:pPr>
    </w:p>
    <w:sectPr w:rsidR="00D954D2" w:rsidRPr="00287996" w:rsidSect="0028799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5646B2"/>
    <w:lvl w:ilvl="0">
      <w:numFmt w:val="bullet"/>
      <w:lvlText w:val="*"/>
      <w:lvlJc w:val="left"/>
    </w:lvl>
  </w:abstractNum>
  <w:abstractNum w:abstractNumId="1">
    <w:nsid w:val="06ED6FCA"/>
    <w:multiLevelType w:val="hybridMultilevel"/>
    <w:tmpl w:val="30B607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042454"/>
    <w:multiLevelType w:val="hybridMultilevel"/>
    <w:tmpl w:val="D6BEDD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1772A7"/>
    <w:multiLevelType w:val="hybridMultilevel"/>
    <w:tmpl w:val="92CE82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B4E07D9"/>
    <w:multiLevelType w:val="hybridMultilevel"/>
    <w:tmpl w:val="8814FF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6EA7AF3"/>
    <w:multiLevelType w:val="hybridMultilevel"/>
    <w:tmpl w:val="1534EE98"/>
    <w:lvl w:ilvl="0" w:tplc="04190001">
      <w:start w:val="1"/>
      <w:numFmt w:val="decimal"/>
      <w:lvlText w:val="%1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3BCF4748"/>
    <w:multiLevelType w:val="hybridMultilevel"/>
    <w:tmpl w:val="CD9214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382020F"/>
    <w:multiLevelType w:val="hybridMultilevel"/>
    <w:tmpl w:val="6BAACD9E"/>
    <w:lvl w:ilvl="0" w:tplc="04190005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CE06920"/>
    <w:multiLevelType w:val="hybridMultilevel"/>
    <w:tmpl w:val="6E869A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EF71A63"/>
    <w:multiLevelType w:val="hybridMultilevel"/>
    <w:tmpl w:val="F774A334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8"/>
  </w:num>
  <w:num w:numId="6">
    <w:abstractNumId w:val="9"/>
  </w:num>
  <w:num w:numId="7">
    <w:abstractNumId w:val="7"/>
  </w:num>
  <w:num w:numId="8">
    <w:abstractNumId w:val="4"/>
  </w:num>
  <w:num w:numId="9">
    <w:abstractNumId w:val="5"/>
  </w:num>
  <w:num w:numId="10">
    <w:abstractNumId w:val="0"/>
  </w:num>
  <w:num w:numId="11">
    <w:abstractNumId w:val="0"/>
    <w:lvlOverride w:ilvl="0">
      <w:lvl w:ilvl="0">
        <w:numFmt w:val="bullet"/>
        <w:lvlText w:val="—"/>
        <w:legacy w:legacy="1" w:legacySpace="0" w:legacyIndent="293"/>
        <w:lvlJc w:val="left"/>
        <w:rPr>
          <w:rFonts w:ascii="Bookman Old Style" w:hAnsi="Bookman Old Style" w:hint="default"/>
        </w:rPr>
      </w:lvl>
    </w:lvlOverride>
  </w:num>
  <w:num w:numId="12">
    <w:abstractNumId w:val="0"/>
    <w:lvlOverride w:ilvl="0">
      <w:lvl w:ilvl="0">
        <w:numFmt w:val="bullet"/>
        <w:lvlText w:val="—"/>
        <w:legacy w:legacy="1" w:legacySpace="0" w:legacyIndent="288"/>
        <w:lvlJc w:val="left"/>
        <w:rPr>
          <w:rFonts w:ascii="Bookman Old Style" w:hAnsi="Bookman Old Style" w:hint="default"/>
        </w:rPr>
      </w:lvl>
    </w:lvlOverride>
  </w:num>
  <w:num w:numId="13">
    <w:abstractNumId w:val="0"/>
    <w:lvlOverride w:ilvl="0">
      <w:lvl w:ilvl="0">
        <w:numFmt w:val="bullet"/>
        <w:lvlText w:val="—"/>
        <w:legacy w:legacy="1" w:legacySpace="0" w:legacyIndent="338"/>
        <w:lvlJc w:val="left"/>
        <w:rPr>
          <w:rFonts w:ascii="Georgia" w:hAnsi="Georgia" w:hint="default"/>
        </w:rPr>
      </w:lvl>
    </w:lvlOverride>
  </w:num>
  <w:num w:numId="14">
    <w:abstractNumId w:val="0"/>
    <w:lvlOverride w:ilvl="0">
      <w:lvl w:ilvl="0">
        <w:numFmt w:val="bullet"/>
        <w:lvlText w:val="—"/>
        <w:legacy w:legacy="1" w:legacySpace="0" w:legacyIndent="302"/>
        <w:lvlJc w:val="left"/>
        <w:rPr>
          <w:rFonts w:ascii="Bookman Old Style" w:hAnsi="Bookman Old Style" w:hint="default"/>
        </w:rPr>
      </w:lvl>
    </w:lvlOverride>
  </w:num>
  <w:num w:numId="15">
    <w:abstractNumId w:val="0"/>
    <w:lvlOverride w:ilvl="0">
      <w:lvl w:ilvl="0">
        <w:numFmt w:val="bullet"/>
        <w:lvlText w:val="—"/>
        <w:legacy w:legacy="1" w:legacySpace="0" w:legacyIndent="295"/>
        <w:lvlJc w:val="left"/>
        <w:rPr>
          <w:rFonts w:ascii="Bookman Old Style" w:hAnsi="Bookman Old Style" w:hint="default"/>
        </w:rPr>
      </w:lvl>
    </w:lvlOverride>
  </w:num>
  <w:num w:numId="16">
    <w:abstractNumId w:val="0"/>
    <w:lvlOverride w:ilvl="0">
      <w:lvl w:ilvl="0">
        <w:numFmt w:val="bullet"/>
        <w:lvlText w:val="—"/>
        <w:legacy w:legacy="1" w:legacySpace="0" w:legacyIndent="298"/>
        <w:lvlJc w:val="left"/>
        <w:rPr>
          <w:rFonts w:ascii="Times New Roman" w:hAnsi="Times New Roman" w:hint="default"/>
        </w:rPr>
      </w:lvl>
    </w:lvlOverride>
  </w:num>
  <w:num w:numId="17">
    <w:abstractNumId w:val="0"/>
    <w:lvlOverride w:ilvl="0">
      <w:lvl w:ilvl="0">
        <w:numFmt w:val="bullet"/>
        <w:lvlText w:val="—"/>
        <w:legacy w:legacy="1" w:legacySpace="0" w:legacyIndent="283"/>
        <w:lvlJc w:val="left"/>
        <w:rPr>
          <w:rFonts w:ascii="Bookman Old Style" w:hAnsi="Bookman Old Style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1D1C"/>
    <w:rsid w:val="00080776"/>
    <w:rsid w:val="000B5E15"/>
    <w:rsid w:val="000D3084"/>
    <w:rsid w:val="000E1B73"/>
    <w:rsid w:val="00165A11"/>
    <w:rsid w:val="001A09F9"/>
    <w:rsid w:val="001E6FBF"/>
    <w:rsid w:val="001E7F5F"/>
    <w:rsid w:val="002371ED"/>
    <w:rsid w:val="0024658E"/>
    <w:rsid w:val="00260C4A"/>
    <w:rsid w:val="00287996"/>
    <w:rsid w:val="002A799F"/>
    <w:rsid w:val="00315D43"/>
    <w:rsid w:val="00435F81"/>
    <w:rsid w:val="005B289F"/>
    <w:rsid w:val="005C6FFF"/>
    <w:rsid w:val="00654253"/>
    <w:rsid w:val="006B55E7"/>
    <w:rsid w:val="006F0544"/>
    <w:rsid w:val="00720DC0"/>
    <w:rsid w:val="00735BFC"/>
    <w:rsid w:val="007C6908"/>
    <w:rsid w:val="00825019"/>
    <w:rsid w:val="0083188C"/>
    <w:rsid w:val="00865105"/>
    <w:rsid w:val="00872AA3"/>
    <w:rsid w:val="009A7F88"/>
    <w:rsid w:val="00A01D1C"/>
    <w:rsid w:val="00B1351E"/>
    <w:rsid w:val="00B61716"/>
    <w:rsid w:val="00B80D31"/>
    <w:rsid w:val="00C42632"/>
    <w:rsid w:val="00C50711"/>
    <w:rsid w:val="00D954D2"/>
    <w:rsid w:val="00D95B35"/>
    <w:rsid w:val="00DA4136"/>
    <w:rsid w:val="00DE2107"/>
    <w:rsid w:val="00DE42EC"/>
    <w:rsid w:val="00E018AE"/>
    <w:rsid w:val="00E50E40"/>
    <w:rsid w:val="00E635F3"/>
    <w:rsid w:val="00E67C63"/>
    <w:rsid w:val="00E91BF1"/>
    <w:rsid w:val="00EB1DF6"/>
    <w:rsid w:val="00EE40DE"/>
    <w:rsid w:val="00F44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D1C"/>
    <w:pPr>
      <w:jc w:val="both"/>
    </w:pPr>
    <w:rPr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01D1C"/>
    <w:pPr>
      <w:keepNext/>
      <w:keepLines/>
      <w:spacing w:before="200"/>
      <w:outlineLvl w:val="4"/>
    </w:pPr>
    <w:rPr>
      <w:rFonts w:ascii="Cambria" w:hAnsi="Cambria"/>
      <w:color w:val="243F6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locked/>
    <w:rsid w:val="00A01D1C"/>
    <w:rPr>
      <w:rFonts w:ascii="Cambria" w:hAnsi="Cambria" w:cs="Times New Roman"/>
      <w:color w:val="243F60"/>
      <w:sz w:val="24"/>
    </w:rPr>
  </w:style>
  <w:style w:type="paragraph" w:customStyle="1" w:styleId="u-2-msonormal">
    <w:name w:val="u-2-msonormal"/>
    <w:basedOn w:val="Normal"/>
    <w:uiPriority w:val="99"/>
    <w:rsid w:val="00A01D1C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styleId="NormalWeb">
    <w:name w:val="Normal (Web)"/>
    <w:basedOn w:val="Normal"/>
    <w:uiPriority w:val="99"/>
    <w:rsid w:val="00A01D1C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A01D1C"/>
    <w:pPr>
      <w:shd w:val="clear" w:color="auto" w:fill="FFFFFF"/>
      <w:ind w:firstLine="720"/>
    </w:pPr>
    <w:rPr>
      <w:rFonts w:eastAsia="Times New Roman"/>
      <w:color w:val="000000"/>
      <w:spacing w:val="1"/>
      <w:sz w:val="20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A01D1C"/>
    <w:rPr>
      <w:rFonts w:eastAsia="Times New Roman" w:cs="Times New Roman"/>
      <w:color w:val="000000"/>
      <w:spacing w:val="1"/>
      <w:shd w:val="clear" w:color="auto" w:fill="FFFFFF"/>
      <w:lang w:eastAsia="ru-RU"/>
    </w:rPr>
  </w:style>
  <w:style w:type="paragraph" w:styleId="BodyText">
    <w:name w:val="Body Text"/>
    <w:basedOn w:val="Normal"/>
    <w:link w:val="BodyTextChar"/>
    <w:uiPriority w:val="99"/>
    <w:rsid w:val="00A01D1C"/>
    <w:rPr>
      <w:rFonts w:eastAsia="Times New Roman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01D1C"/>
    <w:rPr>
      <w:rFonts w:eastAsia="Times New Roman" w:cs="Times New Roman"/>
      <w:sz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A01D1C"/>
    <w:pPr>
      <w:spacing w:after="120"/>
      <w:ind w:left="283"/>
      <w:jc w:val="left"/>
    </w:pPr>
    <w:rPr>
      <w:rFonts w:eastAsia="Times New Roman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01D1C"/>
    <w:rPr>
      <w:rFonts w:eastAsia="Times New Roman" w:cs="Times New Roman"/>
      <w:sz w:val="24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A01D1C"/>
    <w:pPr>
      <w:spacing w:after="120"/>
      <w:ind w:left="283"/>
      <w:jc w:val="left"/>
    </w:pPr>
    <w:rPr>
      <w:rFonts w:eastAsia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A01D1C"/>
    <w:rPr>
      <w:rFonts w:eastAsia="Times New Roman" w:cs="Times New Roman"/>
      <w:sz w:val="16"/>
      <w:lang w:eastAsia="ru-RU"/>
    </w:rPr>
  </w:style>
  <w:style w:type="paragraph" w:styleId="ListParagraph">
    <w:name w:val="List Paragraph"/>
    <w:basedOn w:val="Normal"/>
    <w:uiPriority w:val="99"/>
    <w:qFormat/>
    <w:rsid w:val="00A01D1C"/>
    <w:pPr>
      <w:spacing w:after="200" w:line="276" w:lineRule="auto"/>
      <w:ind w:left="720"/>
      <w:contextualSpacing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styleId="Hyperlink">
    <w:name w:val="Hyperlink"/>
    <w:basedOn w:val="DefaultParagraphFont"/>
    <w:uiPriority w:val="99"/>
    <w:rsid w:val="00A01D1C"/>
    <w:rPr>
      <w:rFonts w:cs="Times New Roman"/>
      <w:color w:val="0000FF"/>
      <w:u w:val="single"/>
    </w:rPr>
  </w:style>
  <w:style w:type="paragraph" w:customStyle="1" w:styleId="msonormalcxspmiddle">
    <w:name w:val="msonormalcxspmiddle"/>
    <w:basedOn w:val="Normal"/>
    <w:uiPriority w:val="99"/>
    <w:rsid w:val="00C50711"/>
    <w:pPr>
      <w:spacing w:before="100" w:beforeAutospacing="1" w:after="100" w:afterAutospacing="1"/>
      <w:jc w:val="left"/>
    </w:pPr>
    <w:rPr>
      <w:lang w:eastAsia="ru-RU"/>
    </w:rPr>
  </w:style>
  <w:style w:type="table" w:styleId="TableGrid">
    <w:name w:val="Table Grid"/>
    <w:basedOn w:val="TableNormal"/>
    <w:uiPriority w:val="99"/>
    <w:locked/>
    <w:rsid w:val="00287996"/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287996"/>
    <w:pPr>
      <w:tabs>
        <w:tab w:val="center" w:pos="4677"/>
        <w:tab w:val="right" w:pos="9355"/>
      </w:tabs>
      <w:spacing w:after="200" w:line="276" w:lineRule="auto"/>
      <w:jc w:val="left"/>
    </w:pPr>
    <w:rPr>
      <w:rFonts w:ascii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87996"/>
    <w:rPr>
      <w:rFonts w:ascii="Calibri" w:hAnsi="Calibri" w:cs="Times New Roman"/>
      <w:sz w:val="22"/>
      <w:lang w:val="ru-RU" w:eastAsia="en-US"/>
    </w:rPr>
  </w:style>
  <w:style w:type="paragraph" w:styleId="Footer">
    <w:name w:val="footer"/>
    <w:basedOn w:val="Normal"/>
    <w:link w:val="FooterChar"/>
    <w:uiPriority w:val="99"/>
    <w:semiHidden/>
    <w:rsid w:val="00287996"/>
    <w:pPr>
      <w:tabs>
        <w:tab w:val="center" w:pos="4677"/>
        <w:tab w:val="right" w:pos="9355"/>
      </w:tabs>
      <w:spacing w:after="200" w:line="276" w:lineRule="auto"/>
      <w:jc w:val="left"/>
    </w:pPr>
    <w:rPr>
      <w:rFonts w:ascii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87996"/>
    <w:rPr>
      <w:rFonts w:ascii="Calibri" w:hAnsi="Calibri" w:cs="Times New Roman"/>
      <w:sz w:val="22"/>
      <w:lang w:val="ru-RU" w:eastAsia="en-US"/>
    </w:rPr>
  </w:style>
  <w:style w:type="paragraph" w:styleId="Title">
    <w:name w:val="Title"/>
    <w:basedOn w:val="Normal"/>
    <w:link w:val="TitleChar"/>
    <w:uiPriority w:val="99"/>
    <w:qFormat/>
    <w:locked/>
    <w:rsid w:val="00287996"/>
    <w:pPr>
      <w:jc w:val="center"/>
    </w:pPr>
    <w:rPr>
      <w:rFonts w:ascii="Calibri" w:hAnsi="Calibri"/>
      <w:b/>
      <w:bCs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287996"/>
    <w:rPr>
      <w:rFonts w:ascii="Calibri" w:hAnsi="Calibri" w:cs="Times New Roman"/>
      <w:b/>
      <w:sz w:val="24"/>
      <w:lang w:val="ru-RU" w:eastAsia="ru-RU"/>
    </w:rPr>
  </w:style>
  <w:style w:type="paragraph" w:customStyle="1" w:styleId="Style3">
    <w:name w:val="Style3"/>
    <w:basedOn w:val="Normal"/>
    <w:uiPriority w:val="99"/>
    <w:rsid w:val="00287996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/>
      <w:lang w:eastAsia="ru-RU"/>
    </w:rPr>
  </w:style>
  <w:style w:type="paragraph" w:customStyle="1" w:styleId="Style4">
    <w:name w:val="Style4"/>
    <w:basedOn w:val="Normal"/>
    <w:uiPriority w:val="99"/>
    <w:rsid w:val="00287996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/>
      <w:lang w:eastAsia="ru-RU"/>
    </w:rPr>
  </w:style>
  <w:style w:type="paragraph" w:customStyle="1" w:styleId="Style5">
    <w:name w:val="Style5"/>
    <w:basedOn w:val="Normal"/>
    <w:uiPriority w:val="99"/>
    <w:rsid w:val="00287996"/>
    <w:pPr>
      <w:widowControl w:val="0"/>
      <w:autoSpaceDE w:val="0"/>
      <w:autoSpaceDN w:val="0"/>
      <w:adjustRightInd w:val="0"/>
      <w:spacing w:line="216" w:lineRule="exact"/>
      <w:ind w:firstLine="346"/>
    </w:pPr>
    <w:rPr>
      <w:rFonts w:ascii="Calibri" w:eastAsia="Times New Roman" w:hAnsi="Calibri"/>
      <w:lang w:eastAsia="ru-RU"/>
    </w:rPr>
  </w:style>
  <w:style w:type="paragraph" w:customStyle="1" w:styleId="Style1">
    <w:name w:val="Style1"/>
    <w:basedOn w:val="Normal"/>
    <w:uiPriority w:val="99"/>
    <w:rsid w:val="00287996"/>
    <w:pPr>
      <w:widowControl w:val="0"/>
      <w:autoSpaceDE w:val="0"/>
      <w:autoSpaceDN w:val="0"/>
      <w:adjustRightInd w:val="0"/>
      <w:jc w:val="left"/>
    </w:pPr>
    <w:rPr>
      <w:rFonts w:ascii="Georgia" w:eastAsia="Times New Roman" w:hAnsi="Georgia"/>
      <w:lang w:eastAsia="ru-RU"/>
    </w:rPr>
  </w:style>
  <w:style w:type="paragraph" w:customStyle="1" w:styleId="Style2">
    <w:name w:val="Style2"/>
    <w:basedOn w:val="Normal"/>
    <w:uiPriority w:val="99"/>
    <w:rsid w:val="00287996"/>
    <w:pPr>
      <w:widowControl w:val="0"/>
      <w:autoSpaceDE w:val="0"/>
      <w:autoSpaceDN w:val="0"/>
      <w:adjustRightInd w:val="0"/>
      <w:jc w:val="left"/>
    </w:pPr>
    <w:rPr>
      <w:rFonts w:ascii="Georgia" w:eastAsia="Times New Roman" w:hAnsi="Georgia"/>
      <w:lang w:eastAsia="ru-RU"/>
    </w:rPr>
  </w:style>
  <w:style w:type="paragraph" w:customStyle="1" w:styleId="Style10">
    <w:name w:val="Style10"/>
    <w:basedOn w:val="Normal"/>
    <w:uiPriority w:val="99"/>
    <w:rsid w:val="00287996"/>
    <w:pPr>
      <w:widowControl w:val="0"/>
      <w:autoSpaceDE w:val="0"/>
      <w:autoSpaceDN w:val="0"/>
      <w:adjustRightInd w:val="0"/>
      <w:spacing w:line="192" w:lineRule="exact"/>
      <w:jc w:val="left"/>
    </w:pPr>
    <w:rPr>
      <w:rFonts w:eastAsia="Times New Roman"/>
      <w:lang w:eastAsia="ru-RU"/>
    </w:rPr>
  </w:style>
  <w:style w:type="paragraph" w:customStyle="1" w:styleId="Style12">
    <w:name w:val="Style12"/>
    <w:basedOn w:val="Normal"/>
    <w:uiPriority w:val="99"/>
    <w:rsid w:val="00287996"/>
    <w:pPr>
      <w:widowControl w:val="0"/>
      <w:autoSpaceDE w:val="0"/>
      <w:autoSpaceDN w:val="0"/>
      <w:adjustRightInd w:val="0"/>
      <w:spacing w:line="197" w:lineRule="exact"/>
    </w:pPr>
    <w:rPr>
      <w:rFonts w:eastAsia="Times New Roman"/>
      <w:lang w:eastAsia="ru-RU"/>
    </w:rPr>
  </w:style>
  <w:style w:type="paragraph" w:customStyle="1" w:styleId="Style26">
    <w:name w:val="Style26"/>
    <w:basedOn w:val="Normal"/>
    <w:uiPriority w:val="99"/>
    <w:rsid w:val="00287996"/>
    <w:pPr>
      <w:widowControl w:val="0"/>
      <w:autoSpaceDE w:val="0"/>
      <w:autoSpaceDN w:val="0"/>
      <w:adjustRightInd w:val="0"/>
      <w:spacing w:line="288" w:lineRule="exact"/>
      <w:jc w:val="left"/>
    </w:pPr>
    <w:rPr>
      <w:rFonts w:eastAsia="Times New Roman"/>
      <w:lang w:eastAsia="ru-RU"/>
    </w:rPr>
  </w:style>
  <w:style w:type="paragraph" w:customStyle="1" w:styleId="Style23">
    <w:name w:val="Style23"/>
    <w:basedOn w:val="Normal"/>
    <w:uiPriority w:val="99"/>
    <w:rsid w:val="00287996"/>
    <w:pPr>
      <w:widowControl w:val="0"/>
      <w:autoSpaceDE w:val="0"/>
      <w:autoSpaceDN w:val="0"/>
      <w:adjustRightInd w:val="0"/>
      <w:spacing w:line="192" w:lineRule="exact"/>
    </w:pPr>
    <w:rPr>
      <w:rFonts w:eastAsia="Times New Roman"/>
      <w:lang w:eastAsia="ru-RU"/>
    </w:rPr>
  </w:style>
  <w:style w:type="paragraph" w:customStyle="1" w:styleId="Style6">
    <w:name w:val="Style6"/>
    <w:basedOn w:val="Normal"/>
    <w:uiPriority w:val="99"/>
    <w:rsid w:val="00287996"/>
    <w:pPr>
      <w:widowControl w:val="0"/>
      <w:autoSpaceDE w:val="0"/>
      <w:autoSpaceDN w:val="0"/>
      <w:adjustRightInd w:val="0"/>
      <w:spacing w:line="209" w:lineRule="exact"/>
    </w:pPr>
    <w:rPr>
      <w:rFonts w:ascii="Candara" w:eastAsia="Times New Roman" w:hAnsi="Candara"/>
      <w:lang w:eastAsia="ru-RU"/>
    </w:rPr>
  </w:style>
  <w:style w:type="paragraph" w:customStyle="1" w:styleId="Style7">
    <w:name w:val="Style7"/>
    <w:basedOn w:val="Normal"/>
    <w:uiPriority w:val="99"/>
    <w:rsid w:val="00287996"/>
    <w:pPr>
      <w:widowControl w:val="0"/>
      <w:autoSpaceDE w:val="0"/>
      <w:autoSpaceDN w:val="0"/>
      <w:adjustRightInd w:val="0"/>
      <w:spacing w:line="190" w:lineRule="exact"/>
    </w:pPr>
    <w:rPr>
      <w:rFonts w:eastAsia="Times New Roman"/>
      <w:lang w:eastAsia="ru-RU"/>
    </w:rPr>
  </w:style>
  <w:style w:type="paragraph" w:customStyle="1" w:styleId="Style19">
    <w:name w:val="Style19"/>
    <w:basedOn w:val="Normal"/>
    <w:uiPriority w:val="99"/>
    <w:rsid w:val="00287996"/>
    <w:pPr>
      <w:widowControl w:val="0"/>
      <w:autoSpaceDE w:val="0"/>
      <w:autoSpaceDN w:val="0"/>
      <w:adjustRightInd w:val="0"/>
      <w:spacing w:line="192" w:lineRule="exact"/>
    </w:pPr>
    <w:rPr>
      <w:rFonts w:ascii="Bookman Old Style" w:eastAsia="Times New Roman" w:hAnsi="Bookman Old Style"/>
      <w:lang w:eastAsia="ru-RU"/>
    </w:rPr>
  </w:style>
  <w:style w:type="paragraph" w:customStyle="1" w:styleId="Style22">
    <w:name w:val="Style22"/>
    <w:basedOn w:val="Normal"/>
    <w:uiPriority w:val="99"/>
    <w:rsid w:val="00287996"/>
    <w:pPr>
      <w:widowControl w:val="0"/>
      <w:autoSpaceDE w:val="0"/>
      <w:autoSpaceDN w:val="0"/>
      <w:adjustRightInd w:val="0"/>
      <w:spacing w:line="192" w:lineRule="exact"/>
      <w:ind w:firstLine="293"/>
    </w:pPr>
    <w:rPr>
      <w:rFonts w:ascii="Bookman Old Style" w:eastAsia="Times New Roman" w:hAnsi="Bookman Old Style"/>
      <w:lang w:eastAsia="ru-RU"/>
    </w:rPr>
  </w:style>
  <w:style w:type="paragraph" w:customStyle="1" w:styleId="Style13">
    <w:name w:val="Style13"/>
    <w:basedOn w:val="Normal"/>
    <w:uiPriority w:val="99"/>
    <w:rsid w:val="00287996"/>
    <w:pPr>
      <w:widowControl w:val="0"/>
      <w:autoSpaceDE w:val="0"/>
      <w:autoSpaceDN w:val="0"/>
      <w:adjustRightInd w:val="0"/>
    </w:pPr>
    <w:rPr>
      <w:rFonts w:ascii="Bookman Old Style" w:eastAsia="Times New Roman" w:hAnsi="Bookman Old Style"/>
      <w:lang w:eastAsia="ru-RU"/>
    </w:rPr>
  </w:style>
  <w:style w:type="paragraph" w:customStyle="1" w:styleId="Style16">
    <w:name w:val="Style16"/>
    <w:basedOn w:val="Normal"/>
    <w:uiPriority w:val="99"/>
    <w:rsid w:val="00287996"/>
    <w:pPr>
      <w:widowControl w:val="0"/>
      <w:autoSpaceDE w:val="0"/>
      <w:autoSpaceDN w:val="0"/>
      <w:adjustRightInd w:val="0"/>
      <w:spacing w:line="191" w:lineRule="exact"/>
    </w:pPr>
    <w:rPr>
      <w:rFonts w:ascii="Bookman Old Style" w:eastAsia="Times New Roman" w:hAnsi="Bookman Old Style"/>
      <w:lang w:eastAsia="ru-RU"/>
    </w:rPr>
  </w:style>
  <w:style w:type="paragraph" w:customStyle="1" w:styleId="Style9">
    <w:name w:val="Style9"/>
    <w:basedOn w:val="Normal"/>
    <w:uiPriority w:val="99"/>
    <w:rsid w:val="00287996"/>
    <w:pPr>
      <w:widowControl w:val="0"/>
      <w:autoSpaceDE w:val="0"/>
      <w:autoSpaceDN w:val="0"/>
      <w:adjustRightInd w:val="0"/>
      <w:jc w:val="left"/>
    </w:pPr>
    <w:rPr>
      <w:rFonts w:ascii="Bookman Old Style" w:eastAsia="Times New Roman" w:hAnsi="Bookman Old Style"/>
      <w:lang w:eastAsia="ru-RU"/>
    </w:rPr>
  </w:style>
  <w:style w:type="paragraph" w:customStyle="1" w:styleId="Style8">
    <w:name w:val="Style8"/>
    <w:basedOn w:val="Normal"/>
    <w:uiPriority w:val="99"/>
    <w:rsid w:val="00287996"/>
    <w:pPr>
      <w:widowControl w:val="0"/>
      <w:autoSpaceDE w:val="0"/>
      <w:autoSpaceDN w:val="0"/>
      <w:adjustRightInd w:val="0"/>
      <w:spacing w:line="197" w:lineRule="exact"/>
      <w:ind w:firstLine="288"/>
      <w:jc w:val="left"/>
    </w:pPr>
    <w:rPr>
      <w:rFonts w:ascii="Bookman Old Style" w:eastAsia="Times New Roman" w:hAnsi="Bookman Old Style"/>
      <w:lang w:eastAsia="ru-RU"/>
    </w:rPr>
  </w:style>
  <w:style w:type="character" w:customStyle="1" w:styleId="FontStyle11">
    <w:name w:val="Font Style11"/>
    <w:uiPriority w:val="99"/>
    <w:rsid w:val="00287996"/>
    <w:rPr>
      <w:rFonts w:ascii="Calibri" w:hAnsi="Calibri"/>
      <w:b/>
      <w:sz w:val="26"/>
    </w:rPr>
  </w:style>
  <w:style w:type="character" w:customStyle="1" w:styleId="FontStyle12">
    <w:name w:val="Font Style12"/>
    <w:uiPriority w:val="99"/>
    <w:rsid w:val="00287996"/>
    <w:rPr>
      <w:rFonts w:ascii="Georgia" w:hAnsi="Georgia"/>
      <w:i/>
      <w:sz w:val="20"/>
    </w:rPr>
  </w:style>
  <w:style w:type="character" w:customStyle="1" w:styleId="FontStyle14">
    <w:name w:val="Font Style14"/>
    <w:uiPriority w:val="99"/>
    <w:rsid w:val="00287996"/>
    <w:rPr>
      <w:rFonts w:ascii="Georgia" w:hAnsi="Georgia"/>
      <w:sz w:val="20"/>
    </w:rPr>
  </w:style>
  <w:style w:type="character" w:customStyle="1" w:styleId="FontStyle13">
    <w:name w:val="Font Style13"/>
    <w:uiPriority w:val="99"/>
    <w:rsid w:val="00287996"/>
    <w:rPr>
      <w:rFonts w:ascii="Georgia" w:hAnsi="Georgia"/>
      <w:sz w:val="20"/>
    </w:rPr>
  </w:style>
  <w:style w:type="character" w:customStyle="1" w:styleId="FontStyle16">
    <w:name w:val="Font Style16"/>
    <w:uiPriority w:val="99"/>
    <w:rsid w:val="00287996"/>
    <w:rPr>
      <w:rFonts w:ascii="Georgia" w:hAnsi="Georgia"/>
      <w:i/>
      <w:sz w:val="20"/>
    </w:rPr>
  </w:style>
  <w:style w:type="character" w:customStyle="1" w:styleId="FontStyle34">
    <w:name w:val="Font Style34"/>
    <w:uiPriority w:val="99"/>
    <w:rsid w:val="00287996"/>
    <w:rPr>
      <w:rFonts w:ascii="Times New Roman" w:hAnsi="Times New Roman"/>
      <w:sz w:val="16"/>
    </w:rPr>
  </w:style>
  <w:style w:type="character" w:customStyle="1" w:styleId="FontStyle35">
    <w:name w:val="Font Style35"/>
    <w:uiPriority w:val="99"/>
    <w:rsid w:val="00287996"/>
    <w:rPr>
      <w:rFonts w:ascii="Times New Roman" w:hAnsi="Times New Roman"/>
      <w:b/>
      <w:sz w:val="16"/>
    </w:rPr>
  </w:style>
  <w:style w:type="character" w:customStyle="1" w:styleId="FontStyle39">
    <w:name w:val="Font Style39"/>
    <w:uiPriority w:val="99"/>
    <w:rsid w:val="00287996"/>
    <w:rPr>
      <w:rFonts w:ascii="Times New Roman" w:hAnsi="Times New Roman"/>
      <w:i/>
      <w:sz w:val="16"/>
    </w:rPr>
  </w:style>
  <w:style w:type="character" w:customStyle="1" w:styleId="FontStyle15">
    <w:name w:val="Font Style15"/>
    <w:uiPriority w:val="99"/>
    <w:rsid w:val="00287996"/>
    <w:rPr>
      <w:rFonts w:ascii="Georgia" w:hAnsi="Georgia"/>
      <w:b/>
      <w:sz w:val="20"/>
    </w:rPr>
  </w:style>
  <w:style w:type="character" w:customStyle="1" w:styleId="FontStyle18">
    <w:name w:val="Font Style18"/>
    <w:uiPriority w:val="99"/>
    <w:rsid w:val="00287996"/>
    <w:rPr>
      <w:rFonts w:ascii="Century Schoolbook" w:hAnsi="Century Schoolbook"/>
      <w:b/>
      <w:sz w:val="20"/>
    </w:rPr>
  </w:style>
  <w:style w:type="character" w:customStyle="1" w:styleId="1">
    <w:name w:val="Название Знак1"/>
    <w:uiPriority w:val="99"/>
    <w:rsid w:val="00287996"/>
    <w:rPr>
      <w:rFonts w:ascii="Cambria" w:hAnsi="Cambria"/>
      <w:color w:val="17365D"/>
      <w:spacing w:val="5"/>
      <w:kern w:val="28"/>
      <w:sz w:val="52"/>
      <w:lang w:eastAsia="en-US"/>
    </w:rPr>
  </w:style>
  <w:style w:type="character" w:customStyle="1" w:styleId="FontStyle32">
    <w:name w:val="Font Style32"/>
    <w:uiPriority w:val="99"/>
    <w:rsid w:val="00287996"/>
    <w:rPr>
      <w:rFonts w:ascii="Bookman Old Style" w:hAnsi="Bookman Old Style"/>
      <w:b/>
      <w:sz w:val="14"/>
    </w:rPr>
  </w:style>
  <w:style w:type="character" w:customStyle="1" w:styleId="FontStyle33">
    <w:name w:val="Font Style33"/>
    <w:uiPriority w:val="99"/>
    <w:rsid w:val="00287996"/>
    <w:rPr>
      <w:rFonts w:ascii="Bookman Old Style" w:hAnsi="Bookman Old Style"/>
      <w:b/>
      <w:spacing w:val="-10"/>
      <w:sz w:val="14"/>
    </w:rPr>
  </w:style>
  <w:style w:type="character" w:customStyle="1" w:styleId="FontStyle47">
    <w:name w:val="Font Style47"/>
    <w:uiPriority w:val="99"/>
    <w:rsid w:val="00287996"/>
    <w:rPr>
      <w:rFonts w:ascii="Bookman Old Style" w:hAnsi="Bookman Old Style"/>
      <w:sz w:val="16"/>
    </w:rPr>
  </w:style>
  <w:style w:type="character" w:customStyle="1" w:styleId="FontStyle29">
    <w:name w:val="Font Style29"/>
    <w:uiPriority w:val="99"/>
    <w:rsid w:val="00287996"/>
    <w:rPr>
      <w:rFonts w:ascii="Bookman Old Style" w:hAnsi="Bookman Old Style"/>
      <w:sz w:val="12"/>
    </w:rPr>
  </w:style>
  <w:style w:type="character" w:customStyle="1" w:styleId="FontStyle40">
    <w:name w:val="Font Style40"/>
    <w:uiPriority w:val="99"/>
    <w:rsid w:val="00287996"/>
    <w:rPr>
      <w:rFonts w:ascii="Bookman Old Style" w:hAnsi="Bookman Old Style"/>
      <w:b/>
      <w:smallCaps/>
      <w:spacing w:val="20"/>
      <w:sz w:val="10"/>
    </w:rPr>
  </w:style>
  <w:style w:type="character" w:customStyle="1" w:styleId="FontStyle41">
    <w:name w:val="Font Style41"/>
    <w:uiPriority w:val="99"/>
    <w:rsid w:val="00287996"/>
    <w:rPr>
      <w:rFonts w:ascii="Arial Narrow" w:hAnsi="Arial Narrow"/>
      <w:sz w:val="16"/>
    </w:rPr>
  </w:style>
  <w:style w:type="character" w:customStyle="1" w:styleId="FontStyle31">
    <w:name w:val="Font Style31"/>
    <w:uiPriority w:val="99"/>
    <w:rsid w:val="00287996"/>
    <w:rPr>
      <w:rFonts w:ascii="Lucida Sans Unicode" w:hAnsi="Lucida Sans Unicode"/>
      <w:spacing w:val="10"/>
      <w:sz w:val="10"/>
    </w:rPr>
  </w:style>
  <w:style w:type="character" w:customStyle="1" w:styleId="FontStyle45">
    <w:name w:val="Font Style45"/>
    <w:uiPriority w:val="99"/>
    <w:rsid w:val="00287996"/>
    <w:rPr>
      <w:rFonts w:ascii="Lucida Sans Unicode" w:hAnsi="Lucida Sans Unicode"/>
      <w:b/>
      <w:sz w:val="10"/>
    </w:rPr>
  </w:style>
  <w:style w:type="character" w:customStyle="1" w:styleId="FontStyle19">
    <w:name w:val="Font Style19"/>
    <w:uiPriority w:val="99"/>
    <w:rsid w:val="00287996"/>
    <w:rPr>
      <w:rFonts w:ascii="Times New Roman" w:hAnsi="Times New Roman"/>
      <w:b/>
      <w:sz w:val="16"/>
    </w:rPr>
  </w:style>
  <w:style w:type="character" w:customStyle="1" w:styleId="FontStyle49">
    <w:name w:val="Font Style49"/>
    <w:uiPriority w:val="99"/>
    <w:rsid w:val="00287996"/>
    <w:rPr>
      <w:rFonts w:ascii="Bookman Old Style" w:hAnsi="Bookman Old Style"/>
      <w:spacing w:val="-10"/>
      <w:sz w:val="14"/>
    </w:rPr>
  </w:style>
  <w:style w:type="character" w:customStyle="1" w:styleId="FontStyle53">
    <w:name w:val="Font Style53"/>
    <w:uiPriority w:val="99"/>
    <w:rsid w:val="00287996"/>
    <w:rPr>
      <w:rFonts w:ascii="Arial Unicode MS" w:hAnsi="Arial Unicode MS"/>
      <w:b/>
      <w:sz w:val="12"/>
    </w:rPr>
  </w:style>
  <w:style w:type="table" w:customStyle="1" w:styleId="10">
    <w:name w:val="Сетка таблицы1"/>
    <w:uiPriority w:val="99"/>
    <w:rsid w:val="00287996"/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287996"/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287996"/>
    <w:rPr>
      <w:rFonts w:ascii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09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67</TotalTime>
  <Pages>150</Pages>
  <Words>-32766</Words>
  <Characters>-32766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Натусик</dc:creator>
  <cp:keywords/>
  <dc:description/>
  <cp:lastModifiedBy>Microsoft</cp:lastModifiedBy>
  <cp:revision>17</cp:revision>
  <cp:lastPrinted>2019-10-17T05:09:00Z</cp:lastPrinted>
  <dcterms:created xsi:type="dcterms:W3CDTF">2014-03-05T03:25:00Z</dcterms:created>
  <dcterms:modified xsi:type="dcterms:W3CDTF">2020-06-03T19:15:00Z</dcterms:modified>
</cp:coreProperties>
</file>